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1A15" w14:textId="77777777" w:rsidR="00A85FEA" w:rsidRDefault="001A4F81" w:rsidP="001E7A0C">
      <w:pPr>
        <w:pStyle w:val="PrrafoTelefnica"/>
        <w:ind w:firstLine="142"/>
        <w:rPr>
          <w:lang w:val="es-ES"/>
        </w:rPr>
      </w:pPr>
      <w:r w:rsidRPr="001C0FBE">
        <w:rPr>
          <w:rFonts w:ascii="Arial" w:hAnsi="Arial"/>
          <w:noProof/>
          <w:color w:val="003200"/>
          <w:highlight w:val="yellow"/>
          <w:u w:val="singl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88B2E15" wp14:editId="4E739E3D">
                <wp:simplePos x="0" y="0"/>
                <wp:positionH relativeFrom="column">
                  <wp:posOffset>-540385</wp:posOffset>
                </wp:positionH>
                <wp:positionV relativeFrom="paragraph">
                  <wp:posOffset>-1070610</wp:posOffset>
                </wp:positionV>
                <wp:extent cx="7581900" cy="986790"/>
                <wp:effectExtent l="0" t="0" r="0" b="381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790"/>
                          <a:chOff x="0" y="0"/>
                          <a:chExt cx="7581900" cy="98679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986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áfico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2488" y="433388"/>
                            <a:ext cx="1924050" cy="205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19E341" id="Grupo 12" o:spid="_x0000_s1026" style="position:absolute;margin-left:-42.55pt;margin-top:-84.3pt;width:597pt;height:77.7pt;z-index:251684864" coordsize="75819,98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Icon&#10;&#10;Description automatically generated" style="position:absolute;width:75819;height:9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">
                  <v:imagedata r:id="rId11" o:title="Icon&#10;&#10;Description automatically generated"/>
                </v:shape>
                <v:shape id="Gráfico 7" o:spid="_x0000_s1028" type="#_x0000_t75" style="position:absolute;left:46624;top:4333;width:19241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">
                  <v:imagedata r:id="rId12" o:title=""/>
                </v:shape>
              </v:group>
            </w:pict>
          </mc:Fallback>
        </mc:AlternateContent>
      </w:r>
    </w:p>
    <w:p w14:paraId="47FD749D" w14:textId="77777777" w:rsidR="001F1097" w:rsidRPr="007F1FA2" w:rsidRDefault="001F1097" w:rsidP="001F1097">
      <w:pPr>
        <w:pStyle w:val="PrrafoTelefnica"/>
        <w:rPr>
          <w:lang w:val="es-ES"/>
        </w:rPr>
      </w:pPr>
      <w:r w:rsidRPr="007F1FA2">
        <w:rPr>
          <w:lang w:val="es-ES"/>
        </w:rPr>
        <w:t>Nota de prensa</w:t>
      </w:r>
    </w:p>
    <w:p w14:paraId="51FCE5D6" w14:textId="77777777" w:rsidR="00224A6A" w:rsidRDefault="00224A6A" w:rsidP="001F1097">
      <w:pPr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</w:p>
    <w:p w14:paraId="6E0A26FE" w14:textId="5A8DA7D1" w:rsidR="00F974E0" w:rsidRPr="001F1097" w:rsidRDefault="00F974E0" w:rsidP="009E3CAD">
      <w:pPr>
        <w:ind w:left="567"/>
        <w:contextualSpacing/>
        <w:rPr>
          <w:rFonts w:asciiTheme="majorHAnsi" w:hAnsiTheme="majorHAnsi" w:cstheme="majorHAnsi"/>
          <w:color w:val="0066FF"/>
          <w:sz w:val="32"/>
          <w:szCs w:val="32"/>
          <w:lang w:val="es-ES"/>
        </w:rPr>
      </w:pPr>
      <w:r w:rsidRPr="001F1097">
        <w:rPr>
          <w:rFonts w:asciiTheme="majorHAnsi" w:hAnsiTheme="majorHAnsi" w:cstheme="majorHAnsi"/>
          <w:color w:val="0066FF"/>
          <w:sz w:val="32"/>
          <w:szCs w:val="32"/>
          <w:lang w:val="es-ES"/>
        </w:rPr>
        <w:t>Telefónica</w:t>
      </w:r>
      <w:r w:rsidR="0029149B" w:rsidRPr="001F1097">
        <w:rPr>
          <w:rFonts w:asciiTheme="majorHAnsi" w:hAnsiTheme="majorHAnsi" w:cstheme="majorHAnsi"/>
          <w:color w:val="0066FF"/>
          <w:sz w:val="32"/>
          <w:szCs w:val="32"/>
          <w:lang w:val="es-ES"/>
        </w:rPr>
        <w:t xml:space="preserve"> </w:t>
      </w:r>
      <w:r w:rsidR="000A15A8" w:rsidRPr="001F1097">
        <w:rPr>
          <w:rFonts w:asciiTheme="majorHAnsi" w:hAnsiTheme="majorHAnsi" w:cstheme="majorHAnsi"/>
          <w:color w:val="0066FF"/>
          <w:sz w:val="32"/>
          <w:szCs w:val="32"/>
          <w:lang w:val="es-ES"/>
        </w:rPr>
        <w:t xml:space="preserve">refuerza la cobertura 5G en </w:t>
      </w:r>
      <w:r w:rsidR="00723208">
        <w:rPr>
          <w:rFonts w:asciiTheme="majorHAnsi" w:hAnsiTheme="majorHAnsi" w:cstheme="majorHAnsi"/>
          <w:color w:val="0066FF"/>
          <w:sz w:val="32"/>
          <w:szCs w:val="32"/>
          <w:lang w:val="es-ES"/>
        </w:rPr>
        <w:t>Ortigueira</w:t>
      </w:r>
      <w:r w:rsidR="000B5C33" w:rsidRPr="001F1097">
        <w:rPr>
          <w:rFonts w:asciiTheme="majorHAnsi" w:hAnsiTheme="majorHAnsi" w:cstheme="majorHAnsi"/>
          <w:color w:val="0066FF"/>
          <w:sz w:val="32"/>
          <w:szCs w:val="32"/>
          <w:lang w:val="es-ES"/>
        </w:rPr>
        <w:t xml:space="preserve"> </w:t>
      </w:r>
      <w:r w:rsidR="006C7ED1" w:rsidRPr="001F1097">
        <w:rPr>
          <w:rFonts w:asciiTheme="majorHAnsi" w:hAnsiTheme="majorHAnsi" w:cstheme="majorHAnsi"/>
          <w:color w:val="0066FF"/>
          <w:sz w:val="32"/>
          <w:szCs w:val="32"/>
          <w:lang w:val="es-ES"/>
        </w:rPr>
        <w:t xml:space="preserve">con motivo </w:t>
      </w:r>
      <w:r w:rsidR="00B82759" w:rsidRPr="001F1097">
        <w:rPr>
          <w:rFonts w:asciiTheme="majorHAnsi" w:hAnsiTheme="majorHAnsi" w:cstheme="majorHAnsi"/>
          <w:color w:val="0066FF"/>
          <w:sz w:val="32"/>
          <w:szCs w:val="32"/>
          <w:lang w:val="es-ES"/>
        </w:rPr>
        <w:t>de</w:t>
      </w:r>
      <w:r w:rsidR="00723208">
        <w:rPr>
          <w:rFonts w:asciiTheme="majorHAnsi" w:hAnsiTheme="majorHAnsi" w:cstheme="majorHAnsi"/>
          <w:color w:val="0066FF"/>
          <w:sz w:val="32"/>
          <w:szCs w:val="32"/>
          <w:lang w:val="es-ES"/>
        </w:rPr>
        <w:t>l Festival Internacional d</w:t>
      </w:r>
      <w:r w:rsidR="00431DF8">
        <w:rPr>
          <w:rFonts w:asciiTheme="majorHAnsi" w:hAnsiTheme="majorHAnsi" w:cstheme="majorHAnsi"/>
          <w:color w:val="0066FF"/>
          <w:sz w:val="32"/>
          <w:szCs w:val="32"/>
          <w:lang w:val="es-ES"/>
        </w:rPr>
        <w:t>o</w:t>
      </w:r>
      <w:r w:rsidR="00723208">
        <w:rPr>
          <w:rFonts w:asciiTheme="majorHAnsi" w:hAnsiTheme="majorHAnsi" w:cstheme="majorHAnsi"/>
          <w:color w:val="0066FF"/>
          <w:sz w:val="32"/>
          <w:szCs w:val="32"/>
          <w:lang w:val="es-ES"/>
        </w:rPr>
        <w:t xml:space="preserve"> Mundo Celta</w:t>
      </w:r>
    </w:p>
    <w:p w14:paraId="1686DFD4" w14:textId="77777777" w:rsidR="00A53FE2" w:rsidRPr="009E3CAD" w:rsidRDefault="00A53FE2" w:rsidP="008A36D6">
      <w:pPr>
        <w:contextualSpacing/>
        <w:rPr>
          <w:rFonts w:asciiTheme="majorHAnsi" w:hAnsiTheme="majorHAnsi" w:cstheme="majorHAnsi"/>
          <w:b/>
          <w:bCs/>
          <w:color w:val="0066FF"/>
          <w:sz w:val="40"/>
          <w:szCs w:val="40"/>
          <w:lang w:val="es-ES"/>
        </w:rPr>
      </w:pPr>
    </w:p>
    <w:p w14:paraId="14911CD6" w14:textId="5D2281A3" w:rsidR="005303B7" w:rsidRDefault="00914628" w:rsidP="00914628">
      <w:pPr>
        <w:pStyle w:val="Prrafodelista"/>
        <w:numPr>
          <w:ilvl w:val="0"/>
          <w:numId w:val="9"/>
        </w:numPr>
        <w:rPr>
          <w:rFonts w:ascii="Arial" w:hAnsi="Arial" w:cs="Arial"/>
          <w:color w:val="6E7893" w:themeColor="accent1"/>
          <w:sz w:val="24"/>
          <w:szCs w:val="24"/>
        </w:rPr>
      </w:pPr>
      <w:r w:rsidRPr="000E5D47">
        <w:rPr>
          <w:rFonts w:ascii="Arial" w:hAnsi="Arial" w:cs="Arial"/>
          <w:color w:val="6E7893" w:themeColor="accent1"/>
          <w:sz w:val="24"/>
          <w:szCs w:val="24"/>
        </w:rPr>
        <w:t xml:space="preserve">Desplegará </w:t>
      </w:r>
      <w:r w:rsidR="00A65ACA" w:rsidRPr="000E5D47">
        <w:rPr>
          <w:rFonts w:ascii="Arial" w:hAnsi="Arial" w:cs="Arial"/>
          <w:color w:val="6E7893" w:themeColor="accent1"/>
          <w:sz w:val="24"/>
          <w:szCs w:val="24"/>
        </w:rPr>
        <w:t>una unidad móvil con 5G de altas prestaciones para garantizar la máxima calidad del servicio</w:t>
      </w:r>
      <w:r w:rsidR="001F2B5F" w:rsidRPr="000E5D47">
        <w:rPr>
          <w:rFonts w:ascii="Arial" w:hAnsi="Arial" w:cs="Arial"/>
          <w:color w:val="6E7893" w:themeColor="accent1"/>
          <w:sz w:val="24"/>
          <w:szCs w:val="24"/>
        </w:rPr>
        <w:t xml:space="preserve"> ante </w:t>
      </w:r>
      <w:r w:rsidRPr="000E5D47">
        <w:rPr>
          <w:rFonts w:ascii="Arial" w:hAnsi="Arial" w:cs="Arial"/>
          <w:color w:val="6E7893" w:themeColor="accent1"/>
          <w:sz w:val="24"/>
          <w:szCs w:val="24"/>
        </w:rPr>
        <w:t xml:space="preserve">el aumento significativo </w:t>
      </w:r>
      <w:r w:rsidR="00A43C77" w:rsidRPr="000E5D47">
        <w:rPr>
          <w:rFonts w:ascii="Arial" w:hAnsi="Arial" w:cs="Arial"/>
          <w:color w:val="6E7893" w:themeColor="accent1"/>
          <w:sz w:val="24"/>
          <w:szCs w:val="24"/>
        </w:rPr>
        <w:t xml:space="preserve">del uso de la red móvil </w:t>
      </w:r>
      <w:r w:rsidRPr="000E5D47">
        <w:rPr>
          <w:rFonts w:ascii="Arial" w:hAnsi="Arial" w:cs="Arial"/>
          <w:color w:val="6E7893" w:themeColor="accent1"/>
          <w:sz w:val="24"/>
          <w:szCs w:val="24"/>
        </w:rPr>
        <w:t xml:space="preserve">por la masiva </w:t>
      </w:r>
      <w:r w:rsidR="001F2B5F" w:rsidRPr="000E5D47">
        <w:rPr>
          <w:rFonts w:ascii="Arial" w:hAnsi="Arial" w:cs="Arial"/>
          <w:color w:val="6E7893" w:themeColor="accent1"/>
          <w:sz w:val="24"/>
          <w:szCs w:val="24"/>
        </w:rPr>
        <w:t xml:space="preserve">afluencia de </w:t>
      </w:r>
      <w:r w:rsidR="00B82759" w:rsidRPr="000E5D47">
        <w:rPr>
          <w:rFonts w:ascii="Arial" w:hAnsi="Arial" w:cs="Arial"/>
          <w:color w:val="6E7893" w:themeColor="accent1"/>
          <w:sz w:val="24"/>
          <w:szCs w:val="24"/>
        </w:rPr>
        <w:t>visitantes</w:t>
      </w:r>
      <w:r w:rsidR="005303B7" w:rsidRPr="000E5D47">
        <w:rPr>
          <w:rFonts w:ascii="Arial" w:hAnsi="Arial" w:cs="Arial"/>
          <w:color w:val="6E7893" w:themeColor="accent1"/>
          <w:sz w:val="24"/>
          <w:szCs w:val="24"/>
        </w:rPr>
        <w:t>.</w:t>
      </w:r>
    </w:p>
    <w:p w14:paraId="68352B9B" w14:textId="77777777" w:rsidR="000E5D47" w:rsidRPr="000E5D47" w:rsidRDefault="000E5D47" w:rsidP="000E5D47">
      <w:pPr>
        <w:rPr>
          <w:rFonts w:ascii="Arial" w:hAnsi="Arial" w:cs="Arial"/>
          <w:color w:val="6E7893" w:themeColor="accent1"/>
        </w:rPr>
      </w:pPr>
    </w:p>
    <w:p w14:paraId="351ACDCF" w14:textId="27373372" w:rsidR="005303B7" w:rsidRPr="000E5D47" w:rsidRDefault="005303B7" w:rsidP="005303B7">
      <w:pPr>
        <w:pStyle w:val="Prrafodelista"/>
        <w:numPr>
          <w:ilvl w:val="0"/>
          <w:numId w:val="9"/>
        </w:numPr>
        <w:rPr>
          <w:rFonts w:ascii="Arial" w:hAnsi="Arial" w:cs="Arial"/>
          <w:color w:val="6E7893" w:themeColor="accent1"/>
          <w:sz w:val="24"/>
          <w:szCs w:val="24"/>
        </w:rPr>
      </w:pPr>
      <w:r w:rsidRPr="000E5D47">
        <w:rPr>
          <w:rFonts w:ascii="Arial" w:hAnsi="Arial" w:cs="Arial"/>
          <w:color w:val="6E7893" w:themeColor="accent1"/>
          <w:sz w:val="24"/>
          <w:szCs w:val="24"/>
        </w:rPr>
        <w:t>En el conjunto de Galicia, el plan estival de la operadora incluye el refuerzo de la cobertura en un total de 74 grandes eventos; actuaciones de optimización en las infraestructuras ya existentes, además de nuevos despliegues en el litoral y un dispositivo especial para el eclipse del próximo 12 de agosto.</w:t>
      </w:r>
    </w:p>
    <w:p w14:paraId="12570FA3" w14:textId="77777777" w:rsidR="00A53FE2" w:rsidRPr="000E5D47" w:rsidRDefault="00A53FE2" w:rsidP="000E5D47">
      <w:pPr>
        <w:pStyle w:val="Prrafodelista"/>
        <w:ind w:left="927"/>
        <w:rPr>
          <w:rFonts w:cstheme="minorHAnsi"/>
          <w:color w:val="6E7893" w:themeColor="accent1"/>
        </w:rPr>
      </w:pPr>
    </w:p>
    <w:p w14:paraId="30FFA7D9" w14:textId="15CEBDBA" w:rsidR="003F38DE" w:rsidRDefault="00431DF8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A Coruña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, </w:t>
      </w: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8 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de</w:t>
      </w:r>
      <w:r w:rsidR="003D5D35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ju</w:t>
      </w: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l</w:t>
      </w:r>
      <w:r w:rsidR="007F241E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io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 202</w:t>
      </w:r>
      <w:r w:rsidR="007F241E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6</w:t>
      </w:r>
      <w:r w:rsidR="00F974E0" w:rsidRPr="00796AC3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.-</w:t>
      </w:r>
      <w:r w:rsidR="00F974E0" w:rsidRPr="00796AC3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1F2B5F">
        <w:rPr>
          <w:rFonts w:cstheme="minorHAnsi"/>
          <w:color w:val="6E7893" w:themeColor="accent1"/>
          <w:sz w:val="22"/>
          <w:szCs w:val="22"/>
          <w:lang w:val="es-ES"/>
        </w:rPr>
        <w:t>Telefónica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reforzará </w:t>
      </w:r>
      <w:r w:rsidR="00A65ACA">
        <w:rPr>
          <w:rFonts w:cstheme="minorHAnsi"/>
          <w:color w:val="6E7893" w:themeColor="accent1"/>
          <w:sz w:val="22"/>
          <w:szCs w:val="22"/>
          <w:lang w:val="es-ES"/>
        </w:rPr>
        <w:t xml:space="preserve">con una unidad móvil </w:t>
      </w:r>
      <w:r w:rsidR="000132E3">
        <w:rPr>
          <w:rFonts w:cstheme="minorHAnsi"/>
          <w:color w:val="6E7893" w:themeColor="accent1"/>
          <w:sz w:val="22"/>
          <w:szCs w:val="22"/>
          <w:lang w:val="es-ES"/>
        </w:rPr>
        <w:t xml:space="preserve">y actuaciones de parametrización avanzada </w:t>
      </w:r>
      <w:r w:rsidR="00A43C77">
        <w:rPr>
          <w:rFonts w:cstheme="minorHAnsi"/>
          <w:color w:val="6E7893" w:themeColor="accent1"/>
          <w:sz w:val="22"/>
          <w:szCs w:val="22"/>
          <w:lang w:val="es-ES"/>
        </w:rPr>
        <w:t xml:space="preserve">en 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su red </w:t>
      </w:r>
      <w:r w:rsidR="000A15A8">
        <w:rPr>
          <w:rFonts w:cstheme="minorHAnsi"/>
          <w:color w:val="6E7893" w:themeColor="accent1"/>
          <w:sz w:val="22"/>
          <w:szCs w:val="22"/>
          <w:lang w:val="es-ES"/>
        </w:rPr>
        <w:t>5G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en </w:t>
      </w:r>
      <w:r>
        <w:rPr>
          <w:rFonts w:cstheme="minorHAnsi"/>
          <w:color w:val="6E7893" w:themeColor="accent1"/>
          <w:sz w:val="22"/>
          <w:szCs w:val="22"/>
          <w:lang w:val="es-ES"/>
        </w:rPr>
        <w:t>Ortigueira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B82759">
        <w:rPr>
          <w:rFonts w:cstheme="minorHAnsi"/>
          <w:color w:val="6E7893" w:themeColor="accent1"/>
          <w:sz w:val="22"/>
          <w:szCs w:val="22"/>
          <w:lang w:val="es-ES"/>
        </w:rPr>
        <w:t xml:space="preserve">a partir de </w:t>
      </w:r>
      <w:r w:rsidR="007F241E">
        <w:rPr>
          <w:rFonts w:cstheme="minorHAnsi"/>
          <w:color w:val="6E7893" w:themeColor="accent1"/>
          <w:sz w:val="22"/>
          <w:szCs w:val="22"/>
          <w:lang w:val="es-ES"/>
        </w:rPr>
        <w:t xml:space="preserve">mañana </w:t>
      </w:r>
      <w:r w:rsidR="00B82759">
        <w:rPr>
          <w:rFonts w:cstheme="minorHAnsi"/>
          <w:color w:val="6E7893" w:themeColor="accent1"/>
          <w:sz w:val="22"/>
          <w:szCs w:val="22"/>
          <w:lang w:val="es-ES"/>
        </w:rPr>
        <w:t xml:space="preserve">y </w:t>
      </w:r>
      <w:r w:rsidR="007F241E">
        <w:rPr>
          <w:rFonts w:cstheme="minorHAnsi"/>
          <w:color w:val="6E7893" w:themeColor="accent1"/>
          <w:sz w:val="22"/>
          <w:szCs w:val="22"/>
          <w:lang w:val="es-ES"/>
        </w:rPr>
        <w:t xml:space="preserve">hasta el próximo día </w:t>
      </w:r>
      <w:r>
        <w:rPr>
          <w:rFonts w:cstheme="minorHAnsi"/>
          <w:color w:val="6E7893" w:themeColor="accent1"/>
          <w:sz w:val="22"/>
          <w:szCs w:val="22"/>
          <w:lang w:val="es-ES"/>
        </w:rPr>
        <w:t>12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7F241E">
        <w:rPr>
          <w:rFonts w:cstheme="minorHAnsi"/>
          <w:color w:val="6E7893" w:themeColor="accent1"/>
          <w:sz w:val="22"/>
          <w:szCs w:val="22"/>
          <w:lang w:val="es-ES"/>
        </w:rPr>
        <w:t xml:space="preserve">de julio 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para garantizar la cobertura </w:t>
      </w:r>
      <w:r w:rsidR="00A43C77">
        <w:rPr>
          <w:rFonts w:cstheme="minorHAnsi"/>
          <w:color w:val="6E7893" w:themeColor="accent1"/>
          <w:sz w:val="22"/>
          <w:szCs w:val="22"/>
          <w:lang w:val="es-ES"/>
        </w:rPr>
        <w:t xml:space="preserve">móvil 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 xml:space="preserve">de datos y voz durante </w:t>
      </w:r>
      <w:r>
        <w:rPr>
          <w:rFonts w:cstheme="minorHAnsi"/>
          <w:color w:val="6E7893" w:themeColor="accent1"/>
          <w:sz w:val="22"/>
          <w:szCs w:val="22"/>
          <w:lang w:val="es-ES"/>
        </w:rPr>
        <w:t>el Festival Internacional do Mundo Celta</w:t>
      </w:r>
      <w:r w:rsidR="003F38DE"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="006C7ED1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B82759">
        <w:rPr>
          <w:rFonts w:cstheme="minorHAnsi"/>
          <w:color w:val="6E7893" w:themeColor="accent1"/>
          <w:sz w:val="22"/>
          <w:szCs w:val="22"/>
          <w:lang w:val="es-ES"/>
        </w:rPr>
        <w:t>que</w:t>
      </w:r>
      <w:r w:rsidR="007F241E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B82759">
        <w:rPr>
          <w:rFonts w:cstheme="minorHAnsi"/>
          <w:color w:val="6E7893" w:themeColor="accent1"/>
          <w:sz w:val="22"/>
          <w:szCs w:val="22"/>
          <w:lang w:val="es-ES"/>
        </w:rPr>
        <w:t xml:space="preserve">recibe cada año a miles </w:t>
      </w:r>
      <w:r w:rsidR="007A17C1">
        <w:rPr>
          <w:rFonts w:cstheme="minorHAnsi"/>
          <w:color w:val="6E7893" w:themeColor="accent1"/>
          <w:sz w:val="22"/>
          <w:szCs w:val="22"/>
          <w:lang w:val="es-ES"/>
        </w:rPr>
        <w:t xml:space="preserve">de </w:t>
      </w:r>
      <w:r w:rsidR="007F241E">
        <w:rPr>
          <w:rFonts w:cstheme="minorHAnsi"/>
          <w:color w:val="6E7893" w:themeColor="accent1"/>
          <w:sz w:val="22"/>
          <w:szCs w:val="22"/>
          <w:lang w:val="es-ES"/>
        </w:rPr>
        <w:t xml:space="preserve">aficionados </w:t>
      </w:r>
      <w:r w:rsidR="000132E3">
        <w:rPr>
          <w:rFonts w:cstheme="minorHAnsi"/>
          <w:color w:val="6E7893" w:themeColor="accent1"/>
          <w:sz w:val="22"/>
          <w:szCs w:val="22"/>
          <w:lang w:val="es-ES"/>
        </w:rPr>
        <w:t>a la música</w:t>
      </w:r>
      <w:r w:rsidR="00A65ACA">
        <w:rPr>
          <w:rFonts w:cstheme="minorHAnsi"/>
          <w:color w:val="6E7893" w:themeColor="accent1"/>
          <w:sz w:val="22"/>
          <w:szCs w:val="22"/>
          <w:lang w:val="es-ES"/>
        </w:rPr>
        <w:t xml:space="preserve"> en la localidad.</w:t>
      </w:r>
    </w:p>
    <w:p w14:paraId="5AD6FC2F" w14:textId="77777777" w:rsidR="003F38DE" w:rsidRDefault="003F38DE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2CF376D1" w14:textId="5F13D4D4" w:rsidR="00A65ACA" w:rsidRDefault="00A65ACA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La medida </w:t>
      </w:r>
      <w:proofErr w:type="gramStart"/>
      <w:r>
        <w:rPr>
          <w:rFonts w:cstheme="minorHAnsi"/>
          <w:color w:val="6E7893" w:themeColor="accent1"/>
          <w:sz w:val="22"/>
          <w:szCs w:val="22"/>
          <w:lang w:val="es-ES"/>
        </w:rPr>
        <w:t>se enmarca dentro del</w:t>
      </w:r>
      <w:proofErr w:type="gramEnd"/>
      <w:r>
        <w:rPr>
          <w:rFonts w:cstheme="minorHAnsi"/>
          <w:color w:val="6E7893" w:themeColor="accent1"/>
          <w:sz w:val="22"/>
          <w:szCs w:val="22"/>
          <w:lang w:val="es-ES"/>
        </w:rPr>
        <w:t xml:space="preserve"> Plan Verano activado por la compañía para responder con la máxima calidad del servicio </w:t>
      </w:r>
      <w:r w:rsidR="00291FFD">
        <w:rPr>
          <w:rFonts w:cstheme="minorHAnsi"/>
          <w:color w:val="6E7893" w:themeColor="accent1"/>
          <w:sz w:val="22"/>
          <w:szCs w:val="22"/>
          <w:lang w:val="es-ES"/>
        </w:rPr>
        <w:t xml:space="preserve">a </w:t>
      </w:r>
      <w:r>
        <w:rPr>
          <w:rFonts w:cstheme="minorHAnsi"/>
          <w:color w:val="6E7893" w:themeColor="accent1"/>
          <w:sz w:val="22"/>
          <w:szCs w:val="22"/>
          <w:lang w:val="es-ES"/>
        </w:rPr>
        <w:t>la alta demanda</w:t>
      </w:r>
      <w:r w:rsidR="00291FFD">
        <w:rPr>
          <w:rFonts w:cstheme="minorHAnsi"/>
          <w:color w:val="6E7893" w:themeColor="accent1"/>
          <w:sz w:val="22"/>
          <w:szCs w:val="22"/>
          <w:lang w:val="es-ES"/>
        </w:rPr>
        <w:t xml:space="preserve"> registrada en </w:t>
      </w:r>
      <w:r w:rsidR="002A17B0">
        <w:rPr>
          <w:rFonts w:cstheme="minorHAnsi"/>
          <w:color w:val="6E7893" w:themeColor="accent1"/>
          <w:sz w:val="22"/>
          <w:szCs w:val="22"/>
          <w:lang w:val="es-ES"/>
        </w:rPr>
        <w:t>los eventos</w:t>
      </w:r>
      <w:r w:rsidR="00291FFD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2A17B0">
        <w:rPr>
          <w:rFonts w:cstheme="minorHAnsi"/>
          <w:color w:val="6E7893" w:themeColor="accent1"/>
          <w:sz w:val="22"/>
          <w:szCs w:val="22"/>
          <w:lang w:val="es-ES"/>
        </w:rPr>
        <w:t xml:space="preserve">musicales, culturales y gastronómicos especialmente multitudinarios </w:t>
      </w:r>
      <w:r w:rsidR="00291FFD">
        <w:rPr>
          <w:rFonts w:cstheme="minorHAnsi"/>
          <w:color w:val="6E7893" w:themeColor="accent1"/>
          <w:sz w:val="22"/>
          <w:szCs w:val="22"/>
          <w:lang w:val="es-ES"/>
        </w:rPr>
        <w:t>que se celebran en Galicia durante la época estival y que suponen un aumento significativo del tráfico de voz y datos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 xml:space="preserve"> por su gran interés</w:t>
      </w:r>
      <w:r w:rsidR="008200F3" w:rsidRPr="008200F3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>turístico.</w:t>
      </w:r>
    </w:p>
    <w:p w14:paraId="273C53DF" w14:textId="77777777" w:rsidR="00291FFD" w:rsidRDefault="00291FFD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5870ECA9" w14:textId="6CB31092" w:rsidR="00291FFD" w:rsidRDefault="00291FFD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La unidad móvil </w:t>
      </w:r>
      <w:r w:rsidR="00680236">
        <w:rPr>
          <w:rFonts w:cstheme="minorHAnsi"/>
          <w:color w:val="6E7893" w:themeColor="accent1"/>
          <w:sz w:val="22"/>
          <w:szCs w:val="22"/>
          <w:lang w:val="es-ES"/>
        </w:rPr>
        <w:t xml:space="preserve">que se </w:t>
      </w:r>
      <w:r>
        <w:rPr>
          <w:rFonts w:cstheme="minorHAnsi"/>
          <w:color w:val="6E7893" w:themeColor="accent1"/>
          <w:sz w:val="22"/>
          <w:szCs w:val="22"/>
          <w:lang w:val="es-ES"/>
        </w:rPr>
        <w:t>desplega</w:t>
      </w:r>
      <w:r w:rsidR="00680236">
        <w:rPr>
          <w:rFonts w:cstheme="minorHAnsi"/>
          <w:color w:val="6E7893" w:themeColor="accent1"/>
          <w:sz w:val="22"/>
          <w:szCs w:val="22"/>
          <w:lang w:val="es-ES"/>
        </w:rPr>
        <w:t>rá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 en 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 xml:space="preserve">Ortigueira </w:t>
      </w:r>
      <w:r w:rsidR="000132E3">
        <w:rPr>
          <w:rFonts w:cstheme="minorHAnsi"/>
          <w:color w:val="6E7893" w:themeColor="accent1"/>
          <w:sz w:val="22"/>
          <w:szCs w:val="22"/>
          <w:lang w:val="es-ES"/>
        </w:rPr>
        <w:t xml:space="preserve">con 5G de altas prestaciones </w:t>
      </w:r>
      <w:r>
        <w:rPr>
          <w:rFonts w:cstheme="minorHAnsi"/>
          <w:color w:val="6E7893" w:themeColor="accent1"/>
          <w:sz w:val="22"/>
          <w:szCs w:val="22"/>
          <w:lang w:val="es-ES"/>
        </w:rPr>
        <w:t>permitirá aumentar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680236">
        <w:rPr>
          <w:rFonts w:cstheme="minorHAnsi"/>
          <w:color w:val="6E7893" w:themeColor="accent1"/>
          <w:sz w:val="22"/>
          <w:szCs w:val="22"/>
          <w:lang w:val="es-ES"/>
        </w:rPr>
        <w:t>de forma temporal la capacidad y la velocidad de transmisión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 xml:space="preserve"> de datos</w:t>
      </w:r>
      <w:r w:rsidR="00680236">
        <w:rPr>
          <w:rFonts w:cstheme="minorHAnsi"/>
          <w:color w:val="6E7893" w:themeColor="accent1"/>
          <w:sz w:val="22"/>
          <w:szCs w:val="22"/>
          <w:lang w:val="es-ES"/>
        </w:rPr>
        <w:t>, mejorando así la experiencia del usuario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 xml:space="preserve"> y garantizando la conectividad</w:t>
      </w:r>
      <w:r w:rsidR="000132E3">
        <w:rPr>
          <w:rFonts w:cstheme="minorHAnsi"/>
          <w:color w:val="6E7893" w:themeColor="accent1"/>
          <w:sz w:val="22"/>
          <w:szCs w:val="22"/>
          <w:lang w:val="es-ES"/>
        </w:rPr>
        <w:t xml:space="preserve"> durante el festival.</w:t>
      </w:r>
    </w:p>
    <w:p w14:paraId="5397B231" w14:textId="77777777" w:rsidR="008200F3" w:rsidRDefault="008200F3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625C70AF" w14:textId="1B893F6C" w:rsidR="008200F3" w:rsidRPr="004026B4" w:rsidRDefault="00EB4B25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 w:rsidRPr="000E5D47">
        <w:rPr>
          <w:rFonts w:cstheme="minorHAnsi"/>
          <w:color w:val="6E7893" w:themeColor="accent1"/>
          <w:sz w:val="22"/>
          <w:szCs w:val="22"/>
          <w:lang w:val="es-ES"/>
        </w:rPr>
        <w:t>Sergio Sánchez, director de Operaciones, Red y TI de Telefónica España, destaca:</w:t>
      </w:r>
      <w:r w:rsidRPr="00EB4B25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>“</w:t>
      </w:r>
      <w:r w:rsidR="004026B4" w:rsidRPr="000E5D47">
        <w:rPr>
          <w:rFonts w:cstheme="minorHAnsi"/>
          <w:color w:val="6E7893" w:themeColor="accent1"/>
          <w:sz w:val="22"/>
          <w:szCs w:val="22"/>
          <w:lang w:val="es-ES"/>
        </w:rPr>
        <w:t>Telefónica asume el reto indiscutible de convertirse en la mejor vía de acceso de los ciudadanos a las tecnologías digitales. Contamos con la mejor red para ofrecer más y mejores servicios allí donde nuestros clientes más lo necesitan, especialmente en momentos de máxima concentración turística como es este periodo estival</w:t>
      </w:r>
      <w:r w:rsidR="004026B4">
        <w:rPr>
          <w:rFonts w:cstheme="minorHAnsi"/>
          <w:color w:val="6E7893" w:themeColor="accent1"/>
          <w:sz w:val="22"/>
          <w:szCs w:val="22"/>
          <w:lang w:val="es-ES"/>
        </w:rPr>
        <w:t>”</w:t>
      </w:r>
      <w:r w:rsidR="004026B4" w:rsidRPr="000E5D47">
        <w:rPr>
          <w:rFonts w:cstheme="minorHAnsi"/>
          <w:color w:val="6E7893" w:themeColor="accent1"/>
          <w:sz w:val="22"/>
          <w:szCs w:val="22"/>
          <w:lang w:val="es-ES"/>
        </w:rPr>
        <w:t>.</w:t>
      </w:r>
    </w:p>
    <w:p w14:paraId="22BCA6E8" w14:textId="77777777" w:rsidR="00283175" w:rsidRDefault="00283175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43B441C4" w14:textId="2660B5EE" w:rsidR="00680236" w:rsidRDefault="00283175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Además de en 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>Ortigueira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, Telefónica mejorará la capacidad de su red móvil en otros 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>2</w:t>
      </w:r>
      <w:r w:rsidR="00A32C90">
        <w:rPr>
          <w:rFonts w:cstheme="minorHAnsi"/>
          <w:color w:val="6E7893" w:themeColor="accent1"/>
          <w:sz w:val="22"/>
          <w:szCs w:val="22"/>
          <w:lang w:val="es-ES"/>
        </w:rPr>
        <w:t>6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eventos que se desarrollarán </w:t>
      </w:r>
      <w:r w:rsidR="00FD4963">
        <w:rPr>
          <w:rFonts w:cstheme="minorHAnsi"/>
          <w:color w:val="6E7893" w:themeColor="accent1"/>
          <w:sz w:val="22"/>
          <w:szCs w:val="22"/>
          <w:lang w:val="es-ES"/>
        </w:rPr>
        <w:t xml:space="preserve">en diversas localidades de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la provincia de 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>A Coruña</w:t>
      </w:r>
      <w:r w:rsidR="005D2652">
        <w:rPr>
          <w:rFonts w:cstheme="minorHAnsi"/>
          <w:color w:val="6E7893" w:themeColor="accent1"/>
          <w:sz w:val="22"/>
          <w:szCs w:val="22"/>
          <w:lang w:val="es-ES"/>
        </w:rPr>
        <w:t>, entre los que se encuentran</w:t>
      </w:r>
      <w:r w:rsidR="00FD4963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7C3135">
        <w:rPr>
          <w:rFonts w:cstheme="minorHAnsi"/>
          <w:color w:val="6E7893" w:themeColor="accent1"/>
          <w:sz w:val="22"/>
          <w:szCs w:val="22"/>
          <w:lang w:val="es-ES"/>
        </w:rPr>
        <w:t>l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>as Fiestas del Apóstol</w:t>
      </w:r>
      <w:r w:rsidR="007C3135">
        <w:rPr>
          <w:rFonts w:cstheme="minorHAnsi"/>
          <w:color w:val="6E7893" w:themeColor="accent1"/>
          <w:sz w:val="22"/>
          <w:szCs w:val="22"/>
          <w:lang w:val="es-ES"/>
        </w:rPr>
        <w:t xml:space="preserve"> de Santiago de Compostela,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FD4963">
        <w:rPr>
          <w:rFonts w:cstheme="minorHAnsi"/>
          <w:color w:val="6E7893" w:themeColor="accent1"/>
          <w:sz w:val="22"/>
          <w:szCs w:val="22"/>
          <w:lang w:val="es-ES"/>
        </w:rPr>
        <w:t xml:space="preserve">la Feria 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>Franca Medieval de Betanzos</w:t>
      </w:r>
      <w:r w:rsidR="007C3135">
        <w:rPr>
          <w:rFonts w:cstheme="minorHAnsi"/>
          <w:color w:val="6E7893" w:themeColor="accent1"/>
          <w:sz w:val="22"/>
          <w:szCs w:val="22"/>
          <w:lang w:val="es-ES"/>
        </w:rPr>
        <w:t xml:space="preserve">, la Romería da Barca de Muxía o </w:t>
      </w:r>
      <w:r w:rsidR="00431DF8">
        <w:rPr>
          <w:rFonts w:cstheme="minorHAnsi"/>
          <w:color w:val="6E7893" w:themeColor="accent1"/>
          <w:sz w:val="22"/>
          <w:szCs w:val="22"/>
          <w:lang w:val="es-ES"/>
        </w:rPr>
        <w:t xml:space="preserve">el Morriña </w:t>
      </w:r>
      <w:proofErr w:type="spellStart"/>
      <w:r w:rsidR="00431DF8">
        <w:rPr>
          <w:rFonts w:cstheme="minorHAnsi"/>
          <w:color w:val="6E7893" w:themeColor="accent1"/>
          <w:sz w:val="22"/>
          <w:szCs w:val="22"/>
          <w:lang w:val="es-ES"/>
        </w:rPr>
        <w:t>Fest</w:t>
      </w:r>
      <w:proofErr w:type="spellEnd"/>
      <w:r w:rsidR="007C3135">
        <w:rPr>
          <w:rFonts w:cstheme="minorHAnsi"/>
          <w:color w:val="6E7893" w:themeColor="accent1"/>
          <w:sz w:val="22"/>
          <w:szCs w:val="22"/>
          <w:lang w:val="es-ES"/>
        </w:rPr>
        <w:t xml:space="preserve"> de A Coruña.</w:t>
      </w:r>
    </w:p>
    <w:p w14:paraId="37E8C8E3" w14:textId="77777777" w:rsidR="00283175" w:rsidRDefault="00283175" w:rsidP="003F38DE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45C527F1" w14:textId="3E9738AC" w:rsidR="008200F3" w:rsidRDefault="001F1097" w:rsidP="001F1097">
      <w:pPr>
        <w:ind w:left="567"/>
        <w:contextualSpacing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color w:val="6E7893" w:themeColor="accent1"/>
          <w:sz w:val="22"/>
          <w:szCs w:val="22"/>
          <w:lang w:val="es-ES"/>
        </w:rPr>
        <w:t>En el conjunto de Galicia,</w:t>
      </w:r>
      <w:r w:rsidRPr="001F1097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el plan estival de la operadora 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 xml:space="preserve">incluye </w:t>
      </w:r>
      <w:r w:rsidR="002A17B0">
        <w:rPr>
          <w:rFonts w:cstheme="minorHAnsi"/>
          <w:color w:val="6E7893" w:themeColor="accent1"/>
          <w:sz w:val="22"/>
          <w:szCs w:val="22"/>
          <w:lang w:val="es-ES"/>
        </w:rPr>
        <w:t>el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 xml:space="preserve"> refuerzo de la cobertura en un total de 74 grandes eventos </w:t>
      </w:r>
      <w:r w:rsidR="002A17B0">
        <w:rPr>
          <w:rFonts w:cstheme="minorHAnsi"/>
          <w:color w:val="6E7893" w:themeColor="accent1"/>
          <w:sz w:val="22"/>
          <w:szCs w:val="22"/>
          <w:lang w:val="es-ES"/>
        </w:rPr>
        <w:t xml:space="preserve">que se han celebrado o que se </w:t>
      </w:r>
      <w:proofErr w:type="gramStart"/>
      <w:r w:rsidR="002A17B0">
        <w:rPr>
          <w:rFonts w:cstheme="minorHAnsi"/>
          <w:color w:val="6E7893" w:themeColor="accent1"/>
          <w:sz w:val="22"/>
          <w:szCs w:val="22"/>
          <w:lang w:val="es-ES"/>
        </w:rPr>
        <w:t>van</w:t>
      </w:r>
      <w:proofErr w:type="gramEnd"/>
      <w:r w:rsidR="002A17B0">
        <w:rPr>
          <w:rFonts w:cstheme="minorHAnsi"/>
          <w:color w:val="6E7893" w:themeColor="accent1"/>
          <w:sz w:val="22"/>
          <w:szCs w:val="22"/>
          <w:lang w:val="es-ES"/>
        </w:rPr>
        <w:t xml:space="preserve"> celebrar en las próximas semanas y hasta septiembre en diversos puntos de la geografía gallega</w:t>
      </w:r>
      <w:r w:rsidR="000132E3">
        <w:rPr>
          <w:rFonts w:cstheme="minorHAnsi"/>
          <w:color w:val="6E7893" w:themeColor="accent1"/>
          <w:sz w:val="22"/>
          <w:szCs w:val="22"/>
          <w:lang w:val="es-ES"/>
        </w:rPr>
        <w:t>. También</w:t>
      </w:r>
      <w:r w:rsidR="002A17B0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>
        <w:rPr>
          <w:rFonts w:cstheme="minorHAnsi"/>
          <w:color w:val="6E7893" w:themeColor="accent1"/>
          <w:sz w:val="22"/>
          <w:szCs w:val="22"/>
          <w:lang w:val="es-ES"/>
        </w:rPr>
        <w:t>actuaciones de optimización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283175">
        <w:rPr>
          <w:rFonts w:cstheme="minorHAnsi"/>
          <w:color w:val="6E7893" w:themeColor="accent1"/>
          <w:sz w:val="22"/>
          <w:szCs w:val="22"/>
          <w:lang w:val="es-ES"/>
        </w:rPr>
        <w:t>en las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 xml:space="preserve"> infraestructuras</w:t>
      </w:r>
      <w:r w:rsidR="002A17B0">
        <w:rPr>
          <w:rFonts w:cstheme="minorHAnsi"/>
          <w:color w:val="6E7893" w:themeColor="accent1"/>
          <w:sz w:val="22"/>
          <w:szCs w:val="22"/>
          <w:lang w:val="es-ES"/>
        </w:rPr>
        <w:t xml:space="preserve"> ya existentes, </w:t>
      </w:r>
      <w:r>
        <w:rPr>
          <w:rFonts w:cstheme="minorHAnsi"/>
          <w:color w:val="6E7893" w:themeColor="accent1"/>
          <w:sz w:val="22"/>
          <w:szCs w:val="22"/>
          <w:lang w:val="es-ES"/>
        </w:rPr>
        <w:t>además de nuevos despliegues</w:t>
      </w:r>
      <w:r w:rsidR="00283175">
        <w:rPr>
          <w:rFonts w:cstheme="minorHAnsi"/>
          <w:color w:val="6E7893" w:themeColor="accent1"/>
          <w:sz w:val="22"/>
          <w:szCs w:val="22"/>
          <w:lang w:val="es-ES"/>
        </w:rPr>
        <w:t xml:space="preserve"> en el litoral -en</w:t>
      </w:r>
      <w:r w:rsidR="002A17B0">
        <w:rPr>
          <w:rFonts w:cstheme="minorHAnsi"/>
          <w:color w:val="6E7893" w:themeColor="accent1"/>
          <w:sz w:val="22"/>
          <w:szCs w:val="22"/>
          <w:lang w:val="es-ES"/>
        </w:rPr>
        <w:t xml:space="preserve"> A Coruña, Arteixo, Ferrol, Pontevedra y Sanxenxo-</w:t>
      </w:r>
      <w:r w:rsidR="00283175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8200F3">
        <w:rPr>
          <w:rFonts w:cstheme="minorHAnsi"/>
          <w:color w:val="6E7893" w:themeColor="accent1"/>
          <w:sz w:val="22"/>
          <w:szCs w:val="22"/>
          <w:lang w:val="es-ES"/>
        </w:rPr>
        <w:t>y un dispositivo especial para el eclipse del próximo 12 de agosto.</w:t>
      </w:r>
    </w:p>
    <w:p w14:paraId="3A244A2B" w14:textId="77777777" w:rsidR="000132E3" w:rsidRDefault="000132E3" w:rsidP="000132E3">
      <w:pPr>
        <w:pStyle w:val="PrrafoTelefnica"/>
        <w:rPr>
          <w:sz w:val="22"/>
          <w:szCs w:val="22"/>
          <w:lang w:val="es-ES"/>
        </w:rPr>
      </w:pPr>
    </w:p>
    <w:p w14:paraId="512FF9B3" w14:textId="7799BC17" w:rsidR="00A973A3" w:rsidRPr="001F1097" w:rsidRDefault="000132E3" w:rsidP="001F1097">
      <w:pPr>
        <w:pStyle w:val="PrrafoTelefnica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lastRenderedPageBreak/>
        <w:t xml:space="preserve">Telefónica es actualmente líder en 5G en España con más del 95% de la población y más de 6.200 municipios cubiertos en la banda de 3.500 MHz (altas prestaciones), en la de 700 MHz o en ambas. En el caso de Galicia, la cobertura </w:t>
      </w:r>
      <w:r w:rsidR="001F1097">
        <w:rPr>
          <w:sz w:val="22"/>
          <w:szCs w:val="22"/>
          <w:lang w:val="es-ES"/>
        </w:rPr>
        <w:t xml:space="preserve">5G </w:t>
      </w:r>
      <w:r>
        <w:rPr>
          <w:sz w:val="22"/>
          <w:szCs w:val="22"/>
          <w:lang w:val="es-ES"/>
        </w:rPr>
        <w:t xml:space="preserve">alcanza ya al 95% de la población, con más de 280 municipios en los que se puede disfrutar de esta tecnología. </w:t>
      </w:r>
    </w:p>
    <w:sectPr w:rsidR="00A973A3" w:rsidRPr="001F1097" w:rsidSect="00096A59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701" w:right="843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C454" w14:textId="77777777" w:rsidR="00164B8E" w:rsidRDefault="00164B8E" w:rsidP="00932EC0">
      <w:r>
        <w:separator/>
      </w:r>
    </w:p>
  </w:endnote>
  <w:endnote w:type="continuationSeparator" w:id="0">
    <w:p w14:paraId="1050F5F1" w14:textId="77777777" w:rsidR="00164B8E" w:rsidRDefault="00164B8E" w:rsidP="009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elefonica ExtraLight">
    <w:altName w:val="Calibri"/>
    <w:panose1 w:val="020B0604020202020204"/>
    <w:charset w:val="00"/>
    <w:family w:val="auto"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A769" w14:textId="77777777" w:rsidR="00937087" w:rsidRDefault="001E7A0C" w:rsidP="004142DD">
    <w:pPr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75772" wp14:editId="438278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Cuadro de texto 2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FE556" w14:textId="77777777"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09AE040A" w14:textId="77777777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2AF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Este documento está clasificado como PUBLICO por TELEFÓNICA.&#10;***This document is classified as PUBLIC by TELEFÓNICA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" filled="f" stroked="f">
              <v:textbox style="mso-fit-shape-to-text:t" inset="20pt,0,0,15pt">
                <w:txbxContent>
                  <w:p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Content>
      <w:p w14:paraId="17324016" w14:textId="77777777" w:rsidR="00937087" w:rsidRDefault="00937087" w:rsidP="004142DD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Content>
      <w:p w14:paraId="7DD156C4" w14:textId="77777777" w:rsidR="002344AC" w:rsidRDefault="002344AC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Content>
      <w:p w14:paraId="62FAA80B" w14:textId="77777777" w:rsidR="002344AC" w:rsidRDefault="002344AC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50D9E2A" w14:textId="77777777" w:rsidR="002344AC" w:rsidRDefault="002344AC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7550" w14:textId="77777777" w:rsidR="00137CF4" w:rsidRDefault="001E7A0C" w:rsidP="00937087">
    <w:pPr>
      <w:pStyle w:val="PrrafoTelefnica"/>
      <w:ind w:right="360"/>
      <w:rPr>
        <w:rFonts w:asciiTheme="majorHAnsi" w:hAnsiTheme="majorHAnsi" w:cstheme="majorHAnsi"/>
        <w:b/>
        <w:bCs/>
        <w:sz w:val="20"/>
        <w:szCs w:val="20"/>
        <w:lang w:val="es-ES"/>
      </w:rPr>
    </w:pPr>
    <w:r>
      <w:rPr>
        <w:rFonts w:asciiTheme="majorHAnsi" w:hAnsiTheme="majorHAnsi" w:cstheme="majorHAnsi"/>
        <w:b/>
        <w:bCs/>
        <w:noProof/>
        <w:sz w:val="20"/>
        <w:szCs w:val="20"/>
        <w:lang w:val="es-E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529010" wp14:editId="1D6DA4EF">
              <wp:simplePos x="541867" y="934042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Cuadro de texto 3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C2E54" w14:textId="77777777"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663A1592" w14:textId="77777777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BD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Este documento está clasificado como PUBLICO por TELEFÓNICA.&#10;***This document is classified as PUBLIC by TELEFÓNICA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" filled="f" stroked="f">
              <v:textbox style="mso-fit-shape-to-text:t" inset="20pt,0,0,15pt">
                <w:txbxContent>
                  <w:p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C76F35" w14:textId="77777777" w:rsidR="00C97C47" w:rsidRPr="007F1FA2" w:rsidRDefault="00C97C47" w:rsidP="00937087">
    <w:pPr>
      <w:pStyle w:val="PrrafoTelefnica"/>
      <w:ind w:right="360"/>
      <w:rPr>
        <w:lang w:val="es-ES"/>
      </w:rPr>
    </w:pPr>
    <w:r w:rsidRPr="002344AC">
      <w:rPr>
        <w:rFonts w:asciiTheme="majorHAnsi" w:hAnsiTheme="majorHAnsi" w:cstheme="majorHAnsi"/>
        <w:b/>
        <w:bCs/>
        <w:sz w:val="20"/>
        <w:szCs w:val="20"/>
        <w:lang w:val="es-ES"/>
      </w:rPr>
      <w:t>Telefónica, S.A.</w:t>
    </w:r>
  </w:p>
  <w:p w14:paraId="1F020286" w14:textId="77777777" w:rsidR="00C97C47" w:rsidRDefault="009F34F8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  <w:lang w:val="es-ES"/>
      </w:rPr>
    </w:pPr>
    <w:r>
      <w:rPr>
        <w:rFonts w:cstheme="minorHAnsi"/>
        <w:color w:val="6E7893" w:themeColor="accent1"/>
        <w:sz w:val="20"/>
        <w:szCs w:val="20"/>
        <w:lang w:val="es-ES"/>
      </w:rPr>
      <w:t>Comunicación en Galicia</w:t>
    </w:r>
  </w:p>
  <w:p w14:paraId="2B277FFC" w14:textId="77777777" w:rsidR="009F34F8" w:rsidRPr="002344AC" w:rsidRDefault="009F34F8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</w:rPr>
    </w:pPr>
    <w:r>
      <w:rPr>
        <w:rFonts w:cstheme="minorHAnsi"/>
        <w:color w:val="6E7893" w:themeColor="accent1"/>
        <w:sz w:val="20"/>
        <w:szCs w:val="20"/>
      </w:rPr>
      <w:t>986260680</w:t>
    </w:r>
  </w:p>
  <w:sdt>
    <w:sdtPr>
      <w:rPr>
        <w:rStyle w:val="Nmerodepgina"/>
      </w:rPr>
      <w:id w:val="8955253"/>
      <w:docPartObj>
        <w:docPartGallery w:val="Page Numbers (Bottom of Page)"/>
        <w:docPartUnique/>
      </w:docPartObj>
    </w:sdtPr>
    <w:sdtEndPr>
      <w:rPr>
        <w:rStyle w:val="Nmerodepgina"/>
        <w:color w:val="6E7893" w:themeColor="accent1"/>
        <w:sz w:val="20"/>
        <w:szCs w:val="20"/>
      </w:rPr>
    </w:sdtEndPr>
    <w:sdtContent>
      <w:p w14:paraId="2565ADF5" w14:textId="77777777" w:rsidR="00937087" w:rsidRPr="00937087" w:rsidRDefault="00937087" w:rsidP="00937087">
        <w:pPr>
          <w:framePr w:wrap="none" w:vAnchor="text" w:hAnchor="page" w:x="10437" w:y="67"/>
          <w:rPr>
            <w:rStyle w:val="Nmerodepgina"/>
            <w:color w:val="6E7893" w:themeColor="accent1"/>
            <w:sz w:val="20"/>
            <w:szCs w:val="20"/>
          </w:rPr>
        </w:pP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begin"/>
        </w:r>
        <w:r w:rsidRPr="00937087">
          <w:rPr>
            <w:rStyle w:val="Nmerodepgina"/>
            <w:color w:val="6E7893" w:themeColor="accent1"/>
            <w:sz w:val="20"/>
            <w:szCs w:val="20"/>
          </w:rPr>
          <w:instrText xml:space="preserve"> PAGE </w:instrTex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separate"/>
        </w:r>
        <w:r w:rsidRPr="00937087">
          <w:rPr>
            <w:rStyle w:val="Nmerodepgina"/>
            <w:noProof/>
            <w:color w:val="6E7893" w:themeColor="accent1"/>
            <w:sz w:val="20"/>
            <w:szCs w:val="20"/>
          </w:rPr>
          <w:t>1</w: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end"/>
        </w:r>
      </w:p>
    </w:sdtContent>
  </w:sdt>
  <w:p w14:paraId="48CF4773" w14:textId="77777777" w:rsidR="00C97C47" w:rsidRPr="006F42FE" w:rsidRDefault="009F34F8" w:rsidP="00C97C47">
    <w:pPr>
      <w:tabs>
        <w:tab w:val="left" w:pos="3520"/>
      </w:tabs>
      <w:ind w:left="567" w:right="425"/>
      <w:rPr>
        <w:rFonts w:cstheme="minorHAnsi"/>
        <w:color w:val="0066FF" w:themeColor="text2"/>
      </w:rPr>
    </w:pPr>
    <w:r>
      <w:rPr>
        <w:rFonts w:cstheme="minorHAnsi"/>
        <w:color w:val="0066FF" w:themeColor="text2"/>
        <w:sz w:val="20"/>
        <w:szCs w:val="20"/>
      </w:rPr>
      <w:t>info@atlanticacomunicacion.com</w:t>
    </w:r>
  </w:p>
  <w:p w14:paraId="52F4F080" w14:textId="77777777" w:rsidR="00C97C47" w:rsidRPr="006F42FE" w:rsidRDefault="00C97C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3FC0" w14:textId="77777777" w:rsidR="001E7A0C" w:rsidRDefault="001E7A0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5D26B0" wp14:editId="1AA1FA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Cuadro de texto 1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631D0" w14:textId="77777777" w:rsidR="001E7A0C" w:rsidRPr="006F42FE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6F42F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4181E5F5" w14:textId="77777777" w:rsidR="001E7A0C" w:rsidRPr="001E7A0C" w:rsidRDefault="001E7A0C" w:rsidP="001E7A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E7A0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E1A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Este documento está clasificado como PUBLICO por TELEFÓNICA.&#10;***This document is classified as PUBLIC by TELEFÓNIC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" filled="f" stroked="f">
              <v:textbox style="mso-fit-shape-to-text:t" inset="20pt,0,0,15pt">
                <w:txbxContent>
                  <w:p w:rsidR="001E7A0C" w:rsidRPr="006F42FE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6F42F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:rsidR="001E7A0C" w:rsidRPr="001E7A0C" w:rsidRDefault="001E7A0C" w:rsidP="001E7A0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1E7A0C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C97B" w14:textId="77777777" w:rsidR="00164B8E" w:rsidRDefault="00164B8E" w:rsidP="00932EC0">
      <w:r>
        <w:separator/>
      </w:r>
    </w:p>
  </w:footnote>
  <w:footnote w:type="continuationSeparator" w:id="0">
    <w:p w14:paraId="5679E7AF" w14:textId="77777777" w:rsidR="00164B8E" w:rsidRDefault="00164B8E" w:rsidP="009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DBCD" w14:textId="77777777" w:rsidR="00430CEE" w:rsidRPr="00B31A63" w:rsidRDefault="00430CEE" w:rsidP="00B31A63">
    <w:pPr>
      <w:jc w:val="right"/>
      <w:rPr>
        <w:rFonts w:ascii="Telefonica ExtraLight" w:hAnsi="Telefonica ExtraLight"/>
        <w:color w:val="FFFFFF" w:themeColor="background1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AD91C38"/>
    <w:multiLevelType w:val="hybridMultilevel"/>
    <w:tmpl w:val="7ED4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25922"/>
    <w:multiLevelType w:val="hybridMultilevel"/>
    <w:tmpl w:val="55F8A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135B"/>
    <w:multiLevelType w:val="hybridMultilevel"/>
    <w:tmpl w:val="79DC580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D247F2B"/>
    <w:multiLevelType w:val="hybridMultilevel"/>
    <w:tmpl w:val="EDB28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D22A7"/>
    <w:multiLevelType w:val="multilevel"/>
    <w:tmpl w:val="1DFC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E7CCB"/>
    <w:multiLevelType w:val="hybridMultilevel"/>
    <w:tmpl w:val="7D9EA9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A10D37"/>
    <w:multiLevelType w:val="hybridMultilevel"/>
    <w:tmpl w:val="49FA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CD1F1C"/>
    <w:multiLevelType w:val="hybridMultilevel"/>
    <w:tmpl w:val="E578E070"/>
    <w:lvl w:ilvl="0" w:tplc="D214C27E">
      <w:start w:val="1"/>
      <w:numFmt w:val="bullet"/>
      <w:pStyle w:val="ListaPrrafoTelefnic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00266569">
    <w:abstractNumId w:val="8"/>
  </w:num>
  <w:num w:numId="2" w16cid:durableId="160584022">
    <w:abstractNumId w:val="9"/>
  </w:num>
  <w:num w:numId="3" w16cid:durableId="706374471">
    <w:abstractNumId w:val="0"/>
  </w:num>
  <w:num w:numId="4" w16cid:durableId="1872448568">
    <w:abstractNumId w:val="1"/>
  </w:num>
  <w:num w:numId="5" w16cid:durableId="652177028">
    <w:abstractNumId w:val="4"/>
  </w:num>
  <w:num w:numId="6" w16cid:durableId="978848981">
    <w:abstractNumId w:val="2"/>
  </w:num>
  <w:num w:numId="7" w16cid:durableId="69274002">
    <w:abstractNumId w:val="6"/>
  </w:num>
  <w:num w:numId="8" w16cid:durableId="701902976">
    <w:abstractNumId w:val="7"/>
  </w:num>
  <w:num w:numId="9" w16cid:durableId="1265574174">
    <w:abstractNumId w:val="3"/>
  </w:num>
  <w:num w:numId="10" w16cid:durableId="210765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9"/>
    <w:rsid w:val="000132E3"/>
    <w:rsid w:val="000359A9"/>
    <w:rsid w:val="00071D24"/>
    <w:rsid w:val="00077440"/>
    <w:rsid w:val="000910C0"/>
    <w:rsid w:val="00096A59"/>
    <w:rsid w:val="000A15A8"/>
    <w:rsid w:val="000B5C33"/>
    <w:rsid w:val="000C72F4"/>
    <w:rsid w:val="000C74D8"/>
    <w:rsid w:val="000E2AD6"/>
    <w:rsid w:val="000E46B9"/>
    <w:rsid w:val="000E5D47"/>
    <w:rsid w:val="00103216"/>
    <w:rsid w:val="00107D94"/>
    <w:rsid w:val="001161B0"/>
    <w:rsid w:val="00137CF4"/>
    <w:rsid w:val="00144AE6"/>
    <w:rsid w:val="00157EBD"/>
    <w:rsid w:val="00164B8E"/>
    <w:rsid w:val="001710CC"/>
    <w:rsid w:val="00173A3B"/>
    <w:rsid w:val="00174527"/>
    <w:rsid w:val="00174DDA"/>
    <w:rsid w:val="00186045"/>
    <w:rsid w:val="001A2AE5"/>
    <w:rsid w:val="001A2C6C"/>
    <w:rsid w:val="001A4F81"/>
    <w:rsid w:val="001B2FA3"/>
    <w:rsid w:val="001B60DA"/>
    <w:rsid w:val="001C0FBE"/>
    <w:rsid w:val="001D7660"/>
    <w:rsid w:val="001E014F"/>
    <w:rsid w:val="001E7A0C"/>
    <w:rsid w:val="001F1097"/>
    <w:rsid w:val="001F2B5F"/>
    <w:rsid w:val="001F3A59"/>
    <w:rsid w:val="0021156A"/>
    <w:rsid w:val="00223007"/>
    <w:rsid w:val="00224A6A"/>
    <w:rsid w:val="002344AC"/>
    <w:rsid w:val="00252407"/>
    <w:rsid w:val="00264821"/>
    <w:rsid w:val="00276315"/>
    <w:rsid w:val="00283175"/>
    <w:rsid w:val="00287785"/>
    <w:rsid w:val="00287E16"/>
    <w:rsid w:val="0029149B"/>
    <w:rsid w:val="00291FFD"/>
    <w:rsid w:val="00296604"/>
    <w:rsid w:val="002A17B0"/>
    <w:rsid w:val="002C0ADD"/>
    <w:rsid w:val="002E7BB8"/>
    <w:rsid w:val="002F7917"/>
    <w:rsid w:val="003001C5"/>
    <w:rsid w:val="00302278"/>
    <w:rsid w:val="003071C3"/>
    <w:rsid w:val="00337C0A"/>
    <w:rsid w:val="00342796"/>
    <w:rsid w:val="00353D42"/>
    <w:rsid w:val="00375532"/>
    <w:rsid w:val="0038702C"/>
    <w:rsid w:val="00393CF7"/>
    <w:rsid w:val="00397363"/>
    <w:rsid w:val="003A396F"/>
    <w:rsid w:val="003B7D6D"/>
    <w:rsid w:val="003D5D35"/>
    <w:rsid w:val="003E09F7"/>
    <w:rsid w:val="003F38DE"/>
    <w:rsid w:val="004026B4"/>
    <w:rsid w:val="0042093A"/>
    <w:rsid w:val="00430CEE"/>
    <w:rsid w:val="00431DF8"/>
    <w:rsid w:val="00435596"/>
    <w:rsid w:val="004439E6"/>
    <w:rsid w:val="00455790"/>
    <w:rsid w:val="0046282E"/>
    <w:rsid w:val="00464001"/>
    <w:rsid w:val="00476A62"/>
    <w:rsid w:val="00484896"/>
    <w:rsid w:val="00491485"/>
    <w:rsid w:val="004A40A4"/>
    <w:rsid w:val="004B02F5"/>
    <w:rsid w:val="004B08E7"/>
    <w:rsid w:val="004B1994"/>
    <w:rsid w:val="004B23A9"/>
    <w:rsid w:val="004E7533"/>
    <w:rsid w:val="004F6649"/>
    <w:rsid w:val="00512809"/>
    <w:rsid w:val="005128E3"/>
    <w:rsid w:val="005303B7"/>
    <w:rsid w:val="00542ED8"/>
    <w:rsid w:val="00565664"/>
    <w:rsid w:val="00577210"/>
    <w:rsid w:val="0058661E"/>
    <w:rsid w:val="00587A53"/>
    <w:rsid w:val="00587C24"/>
    <w:rsid w:val="005A297A"/>
    <w:rsid w:val="005C13EF"/>
    <w:rsid w:val="005C2029"/>
    <w:rsid w:val="005C4E2C"/>
    <w:rsid w:val="005D2652"/>
    <w:rsid w:val="005D605C"/>
    <w:rsid w:val="005D7367"/>
    <w:rsid w:val="005E35D3"/>
    <w:rsid w:val="0060079E"/>
    <w:rsid w:val="00615DBD"/>
    <w:rsid w:val="006257B2"/>
    <w:rsid w:val="00662664"/>
    <w:rsid w:val="00680236"/>
    <w:rsid w:val="00684741"/>
    <w:rsid w:val="00692CE6"/>
    <w:rsid w:val="00693C77"/>
    <w:rsid w:val="006A72F6"/>
    <w:rsid w:val="006B4570"/>
    <w:rsid w:val="006C2BDB"/>
    <w:rsid w:val="006C7ED1"/>
    <w:rsid w:val="006D101A"/>
    <w:rsid w:val="006E4A6C"/>
    <w:rsid w:val="006F0EFB"/>
    <w:rsid w:val="006F42FE"/>
    <w:rsid w:val="006F4A28"/>
    <w:rsid w:val="006F697D"/>
    <w:rsid w:val="00723208"/>
    <w:rsid w:val="00732900"/>
    <w:rsid w:val="00734CE3"/>
    <w:rsid w:val="0074557A"/>
    <w:rsid w:val="00746889"/>
    <w:rsid w:val="00756282"/>
    <w:rsid w:val="007642A7"/>
    <w:rsid w:val="00776271"/>
    <w:rsid w:val="00796AC3"/>
    <w:rsid w:val="007A17C1"/>
    <w:rsid w:val="007B113A"/>
    <w:rsid w:val="007C1642"/>
    <w:rsid w:val="007C3135"/>
    <w:rsid w:val="007F1FA2"/>
    <w:rsid w:val="007F241E"/>
    <w:rsid w:val="007F3D8F"/>
    <w:rsid w:val="007F65B9"/>
    <w:rsid w:val="008017B0"/>
    <w:rsid w:val="00807DC0"/>
    <w:rsid w:val="00807F0C"/>
    <w:rsid w:val="008200F3"/>
    <w:rsid w:val="00821E25"/>
    <w:rsid w:val="00831326"/>
    <w:rsid w:val="00834306"/>
    <w:rsid w:val="0083604B"/>
    <w:rsid w:val="00836E8D"/>
    <w:rsid w:val="008553B4"/>
    <w:rsid w:val="0086496C"/>
    <w:rsid w:val="00870824"/>
    <w:rsid w:val="00871560"/>
    <w:rsid w:val="00872975"/>
    <w:rsid w:val="00886A1A"/>
    <w:rsid w:val="00891BF2"/>
    <w:rsid w:val="008A0C67"/>
    <w:rsid w:val="008A36D6"/>
    <w:rsid w:val="008A3C8D"/>
    <w:rsid w:val="008C09EA"/>
    <w:rsid w:val="008C34A9"/>
    <w:rsid w:val="008C7E53"/>
    <w:rsid w:val="008E5432"/>
    <w:rsid w:val="008F58F5"/>
    <w:rsid w:val="009121EE"/>
    <w:rsid w:val="00914628"/>
    <w:rsid w:val="00930904"/>
    <w:rsid w:val="00932EC0"/>
    <w:rsid w:val="00935E0B"/>
    <w:rsid w:val="00937087"/>
    <w:rsid w:val="00940A30"/>
    <w:rsid w:val="00953FD7"/>
    <w:rsid w:val="00955DFB"/>
    <w:rsid w:val="00966C64"/>
    <w:rsid w:val="009931CC"/>
    <w:rsid w:val="009A066C"/>
    <w:rsid w:val="009A3E1F"/>
    <w:rsid w:val="009B0616"/>
    <w:rsid w:val="009B5837"/>
    <w:rsid w:val="009C5D9A"/>
    <w:rsid w:val="009D6F0B"/>
    <w:rsid w:val="009E17C8"/>
    <w:rsid w:val="009E3CAD"/>
    <w:rsid w:val="009F094A"/>
    <w:rsid w:val="009F34F8"/>
    <w:rsid w:val="00A0488F"/>
    <w:rsid w:val="00A10776"/>
    <w:rsid w:val="00A32C90"/>
    <w:rsid w:val="00A35A0F"/>
    <w:rsid w:val="00A4103D"/>
    <w:rsid w:val="00A43C77"/>
    <w:rsid w:val="00A46F14"/>
    <w:rsid w:val="00A51B0D"/>
    <w:rsid w:val="00A53FE2"/>
    <w:rsid w:val="00A544B9"/>
    <w:rsid w:val="00A65ACA"/>
    <w:rsid w:val="00A70E86"/>
    <w:rsid w:val="00A7216D"/>
    <w:rsid w:val="00A73274"/>
    <w:rsid w:val="00A85FEA"/>
    <w:rsid w:val="00A973A3"/>
    <w:rsid w:val="00AB24E4"/>
    <w:rsid w:val="00AB3682"/>
    <w:rsid w:val="00AD1110"/>
    <w:rsid w:val="00AD4D10"/>
    <w:rsid w:val="00AE355F"/>
    <w:rsid w:val="00AE3B2A"/>
    <w:rsid w:val="00B01096"/>
    <w:rsid w:val="00B072BB"/>
    <w:rsid w:val="00B137AA"/>
    <w:rsid w:val="00B13E27"/>
    <w:rsid w:val="00B15CAD"/>
    <w:rsid w:val="00B30916"/>
    <w:rsid w:val="00B31A63"/>
    <w:rsid w:val="00B3679E"/>
    <w:rsid w:val="00B44BD7"/>
    <w:rsid w:val="00B5190A"/>
    <w:rsid w:val="00B5334E"/>
    <w:rsid w:val="00B7161F"/>
    <w:rsid w:val="00B82759"/>
    <w:rsid w:val="00B97B29"/>
    <w:rsid w:val="00BC10A2"/>
    <w:rsid w:val="00BD4AEF"/>
    <w:rsid w:val="00BF0442"/>
    <w:rsid w:val="00BF1C08"/>
    <w:rsid w:val="00BF6074"/>
    <w:rsid w:val="00BF6B82"/>
    <w:rsid w:val="00C04438"/>
    <w:rsid w:val="00C24CF9"/>
    <w:rsid w:val="00C32215"/>
    <w:rsid w:val="00C46C8D"/>
    <w:rsid w:val="00C47758"/>
    <w:rsid w:val="00C52656"/>
    <w:rsid w:val="00C770B0"/>
    <w:rsid w:val="00C83DD4"/>
    <w:rsid w:val="00C97C47"/>
    <w:rsid w:val="00CA3145"/>
    <w:rsid w:val="00CA6EED"/>
    <w:rsid w:val="00CC28AC"/>
    <w:rsid w:val="00CF339F"/>
    <w:rsid w:val="00CF7670"/>
    <w:rsid w:val="00D0522C"/>
    <w:rsid w:val="00D06141"/>
    <w:rsid w:val="00D20996"/>
    <w:rsid w:val="00D30A40"/>
    <w:rsid w:val="00D32FFF"/>
    <w:rsid w:val="00D5583D"/>
    <w:rsid w:val="00D6045F"/>
    <w:rsid w:val="00D66D3D"/>
    <w:rsid w:val="00D80B04"/>
    <w:rsid w:val="00D83536"/>
    <w:rsid w:val="00DA462D"/>
    <w:rsid w:val="00DB080E"/>
    <w:rsid w:val="00DB2920"/>
    <w:rsid w:val="00DD4F3A"/>
    <w:rsid w:val="00DE1A2D"/>
    <w:rsid w:val="00DE30A0"/>
    <w:rsid w:val="00DF0344"/>
    <w:rsid w:val="00E46A5C"/>
    <w:rsid w:val="00E9235C"/>
    <w:rsid w:val="00E95820"/>
    <w:rsid w:val="00EA3118"/>
    <w:rsid w:val="00EA45EC"/>
    <w:rsid w:val="00EB4B25"/>
    <w:rsid w:val="00ED4E73"/>
    <w:rsid w:val="00ED576F"/>
    <w:rsid w:val="00EE78AF"/>
    <w:rsid w:val="00EF50B2"/>
    <w:rsid w:val="00F00FD5"/>
    <w:rsid w:val="00F016BB"/>
    <w:rsid w:val="00F465AC"/>
    <w:rsid w:val="00F50B05"/>
    <w:rsid w:val="00F55D2E"/>
    <w:rsid w:val="00F659FF"/>
    <w:rsid w:val="00F74DF4"/>
    <w:rsid w:val="00F95A6C"/>
    <w:rsid w:val="00F95F64"/>
    <w:rsid w:val="00F974E0"/>
    <w:rsid w:val="00FA1B2A"/>
    <w:rsid w:val="00FA251C"/>
    <w:rsid w:val="00FA3515"/>
    <w:rsid w:val="00FA56C6"/>
    <w:rsid w:val="00FC0B2D"/>
    <w:rsid w:val="00FD4963"/>
    <w:rsid w:val="00FE1939"/>
    <w:rsid w:val="00FE425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41919"/>
  <w14:defaultImageDpi w14:val="300"/>
  <w15:docId w15:val="{3A560DAC-84F4-4B16-893F-BD8E42FC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03B7"/>
  </w:style>
  <w:style w:type="paragraph" w:styleId="Ttulo1">
    <w:name w:val="heading 1"/>
    <w:basedOn w:val="Normal"/>
    <w:next w:val="Normal"/>
    <w:link w:val="Ttulo1Car"/>
    <w:uiPriority w:val="9"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left="1276"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styleId="Encabezado">
    <w:name w:val="header"/>
    <w:basedOn w:val="Normal"/>
    <w:link w:val="Encabezado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39F"/>
  </w:style>
  <w:style w:type="paragraph" w:styleId="Piedepgina">
    <w:name w:val="footer"/>
    <w:basedOn w:val="Normal"/>
    <w:link w:val="Piedepgina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9F"/>
  </w:style>
  <w:style w:type="paragraph" w:styleId="Prrafodelista">
    <w:name w:val="List Paragraph"/>
    <w:basedOn w:val="Normal"/>
    <w:uiPriority w:val="34"/>
    <w:qFormat/>
    <w:rsid w:val="00A85FEA"/>
    <w:pPr>
      <w:ind w:left="720"/>
      <w:contextualSpacing/>
    </w:pPr>
    <w:rPr>
      <w:rFonts w:ascii="Calibri" w:eastAsiaTheme="minorHAnsi" w:hAnsi="Calibri" w:cs="Calibri"/>
      <w:sz w:val="22"/>
      <w:szCs w:val="22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B02F5"/>
    <w:rPr>
      <w:b/>
      <w:bCs/>
    </w:rPr>
  </w:style>
  <w:style w:type="paragraph" w:styleId="NormalWeb">
    <w:name w:val="Normal (Web)"/>
    <w:basedOn w:val="Normal"/>
    <w:uiPriority w:val="99"/>
    <w:unhideWhenUsed/>
    <w:rsid w:val="005128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nfasis">
    <w:name w:val="Emphasis"/>
    <w:basedOn w:val="Fuentedeprrafopredeter"/>
    <w:uiPriority w:val="20"/>
    <w:qFormat/>
    <w:rsid w:val="002E7BB8"/>
    <w:rPr>
      <w:i/>
      <w:iCs/>
    </w:rPr>
  </w:style>
  <w:style w:type="paragraph" w:customStyle="1" w:styleId="Default">
    <w:name w:val="Default"/>
    <w:rsid w:val="009C5D9A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paragraph" w:styleId="Revisin">
    <w:name w:val="Revision"/>
    <w:hidden/>
    <w:uiPriority w:val="99"/>
    <w:semiHidden/>
    <w:rsid w:val="00DB2920"/>
  </w:style>
  <w:style w:type="character" w:styleId="Refdecomentario">
    <w:name w:val="annotation reference"/>
    <w:basedOn w:val="Fuentedeprrafopredeter"/>
    <w:uiPriority w:val="99"/>
    <w:semiHidden/>
    <w:unhideWhenUsed/>
    <w:rsid w:val="00DB29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29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29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9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9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02983\Desktop\Nota%20de%20prensa%20TEF%202021%20(1).dotx" TargetMode="Externa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9AF0B3-3065-6346-AC3C-24E55E519F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D:\te02983\Desktop\Nota de prensa TEF 2021 (1).dotx</Template>
  <TotalTime>44</TotalTime>
  <Pages>2</Pages>
  <Words>538</Words>
  <Characters>2690</Characters>
  <Application>Microsoft Office Word</Application>
  <DocSecurity>0</DocSecurity>
  <Lines>51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Lambie-Nairn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CALVO MARTINEZ</dc:creator>
  <cp:keywords/>
  <dc:description/>
  <cp:lastModifiedBy>María José Jorge Fernández</cp:lastModifiedBy>
  <cp:revision>13</cp:revision>
  <cp:lastPrinted>2025-07-22T12:32:00Z</cp:lastPrinted>
  <dcterms:created xsi:type="dcterms:W3CDTF">2026-06-29T12:40:00Z</dcterms:created>
  <dcterms:modified xsi:type="dcterms:W3CDTF">2026-07-08T06:37:00Z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***Este documento está clasificado como PUBLICO por TELEFÓNICA.
***This document is classified as PUBLIC by TELEFÓNICA.</vt:lpwstr>
  </property>
</Properties>
</file>