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58D9C" w14:textId="25F0E94B" w:rsidR="0056610D" w:rsidRPr="00686027" w:rsidRDefault="00B452C4" w:rsidP="0056610D">
      <w:pPr>
        <w:pStyle w:val="PrrafoTelefnica"/>
        <w:ind w:left="5040"/>
        <w:rPr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0C9689" wp14:editId="2E0E27C4">
                <wp:simplePos x="0" y="0"/>
                <wp:positionH relativeFrom="page">
                  <wp:posOffset>-717550</wp:posOffset>
                </wp:positionH>
                <wp:positionV relativeFrom="paragraph">
                  <wp:posOffset>-1086485</wp:posOffset>
                </wp:positionV>
                <wp:extent cx="8362950" cy="1007179"/>
                <wp:effectExtent l="0" t="0" r="0" b="2540"/>
                <wp:wrapNone/>
                <wp:docPr id="11" name="Grupo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62950" cy="1007179"/>
                          <a:chOff x="0" y="0"/>
                          <a:chExt cx="8362950" cy="1077544"/>
                        </a:xfrm>
                      </wpg:grpSpPr>
                      <wpg:grpSp>
                        <wpg:cNvPr id="12" name="Grupo 12"/>
                        <wpg:cNvGrpSpPr/>
                        <wpg:grpSpPr>
                          <a:xfrm>
                            <a:off x="0" y="0"/>
                            <a:ext cx="8362950" cy="1077544"/>
                            <a:chOff x="-816044" y="103368"/>
                            <a:chExt cx="8362960" cy="1077548"/>
                          </a:xfrm>
                        </wpg:grpSpPr>
                        <pic:pic xmlns:pic="http://schemas.openxmlformats.org/drawingml/2006/picture">
                          <pic:nvPicPr>
                            <pic:cNvPr id="5" name="Imagen 5" descr="Patrón de fondo&#10;&#10;Descripción generada automáticamente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79763" t="-19008" r="755" b="8045"/>
                            <a:stretch/>
                          </pic:blipFill>
                          <pic:spPr bwMode="auto">
                            <a:xfrm rot="16200000">
                              <a:off x="2832384" y="-3533615"/>
                              <a:ext cx="1066103" cy="83629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9" name="Rectángulo 9"/>
                          <wps:cNvSpPr/>
                          <wps:spPr>
                            <a:xfrm>
                              <a:off x="-104803" y="103368"/>
                              <a:ext cx="1683385" cy="1074748"/>
                            </a:xfrm>
                            <a:prstGeom prst="rect">
                              <a:avLst/>
                            </a:prstGeom>
                            <a:solidFill>
                              <a:srgbClr val="1A9DE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" name="Gráfico 1"/>
                            <pic:cNvPicPr/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81377" y="373712"/>
                              <a:ext cx="593090" cy="43561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0" name="Imagen 10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91916" y="206734"/>
                            <a:ext cx="1407160" cy="5784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6597D7" id="Grupo 11" o:spid="_x0000_s1026" style="position:absolute;margin-left:-56.5pt;margin-top:-85.55pt;width:658.5pt;height:79.3pt;z-index:251659264;mso-position-horizontal-relative:page;mso-height-relative:margin" coordsize="83629,10775" o:gfxdata="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5+iiiv8ARg/yr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my&#10;dM06mv0oHHca30qE5zyP4alcEiozy2MdqCokUuMc0sGCh2iklB6Ckt8kNirexv8AZLsf3BTqZAf3&#10;dPqDl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BskYFNYEJinAg9Ka/SgBuOM1DIDjNTUxzg5oKiQSjK5psPyt16ipG5Xmo1+V1AqvsnQ&#10;vhLlqxMZHvUlQ242t1qapOeXxBRRRQS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1+lOoAA6UAR1GwJFSEYOKjORQaEZIHWoXJHSrDDHSq7jj&#10;NVE2iWIX+ZWzVrOeaowtlODVyM7kBxUmNQdRRRQZh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AAHSjIzigBjDaaibk81M+cVE/3qCojHGABU&#10;UgI5qWXpmoaqJtEICd23+9Vy1b5NvpWfHhZ6uQNiXjvRIKiLFFA6ZFFSc4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QSB1ozkfLSP92gBHPy1&#10;HIDjNSqMryKYwIHIoKiRODtzionX+KpWOFphGRiqiaRKr5xmrEfIV/aoZxipLZhswaPsm0vhL64I&#10;3YpajtmymD2qSpONh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Bz2ooIBOSKAEViaYcjinf8tKR/vUARMO1R1NJnGQKiJbvQbRILkc5pkLYfHr&#10;xU8oJWq5yOSP4q0Z0R10L1u+1/rViqStkZ9atxtvQNWZyVI6jqKKKC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D0oAa470OMcim54xUg6UARN06&#10;VCxJOCKnPNRtgcNQax3IZBlOlQuCF5FWJV+XioZPuGqibRHQPuj2+hxVq1chdhrPhba/FWkcrMv1&#10;pS3FUiXKKB60Ujl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CBimoMjBFOqPJU0AFROCWIFTtg/MKikwDmg0gMbIUCoZRipzgkVFIue1VE1juV&#10;GOBnNWVYtGrf3qrsMGpLSQlthoZrL3omhayb0we1SVUt5NkpzVsdOKk5JqzuFFFFB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NcYOadTX6UAOHzLU&#10;UgIGMU9Dxio5etBURpBI4NQzAgc1NTZelBrEpyDnOabGxjl3Z61NKmAVAqB84rQ3RabGRjtVyCTf&#10;GDVGIh4ge9TWkhRtvrU7mM4+6W6KKKk5w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M9qKKKAGKSD1pJMnjNOcYOaAef+A0AQ0j/AHaUHB6UPwMUGhXl&#10;Gc1A646VYbO7pULgk1UToiJaSbJDGTVhiVfIqk7FWD46VcVt8QaqKnHqXIn3ruFPqnaTbG2HvVyp&#10;kck48sgoooqS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a45zQC2OKceRimrwdpFAEcgOdxobkA0517U1D/AAmg0IWJIOahYE4OKsbSxzmoZVI4xVRN&#10;olZwcYqWxk/5ZEdKY644xUaSNFKCKo3+KJbYENkdjV6KQSJuFUmK7QwPFPsZSrbD92pkc1RXiXKK&#10;KKk5w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a&#10;cq2adTXHGaABxjnFRAFWqXqufSo36UFx2I5cg4zUcqippFyoYVHJk0GkSrIrA1DKOfSrUgzg1DKv&#10;HNaHTEks5N6bc1Ju2nNVbWTy5sKfvcVakJYdKCZxtIuW8plj3GpKo2UxV9hH+7V6pkck48sgoooq&#10;S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IyMUUUAMX&#10;PQUlK4waSgqI0ZwRUbn5akJw26myLjgUFFeWoJFJ6mrLKMZxUUiZ5rQ6IlRhjgdjVyB1ki3Dr3qt&#10;KM/xU+wm2PsboaN9TWUeaNyZyUO9au2svnR7sdKqSA4waLOYRy7G/iqZGE480TQoozRUnK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CMMimVIRkYqMj&#10;sRQVEGXK5qOpEYUxhg0FERHaoSPkqw/WodvHIqomsSrIM84qIEo2R2NWZF5xVV/lqjpiaG4SxiT1&#10;qOXKtwajsJdw8sNU0g4waDK3LKxdtJfOi39+lS1n2Uxin2k/Ka0BnGc596iW5zVI8sgooopGY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1xzmnUEZGKAI6S&#10;QfKDilpxwV96CttSvINwHFRuO9TS89ajYA0GsZEEq98VWmHfFWnAYEelQSKcYrQ3iQJI0M6uorRJ&#10;Ei7hWZKMjmrWmT+ZF5b/AMPFU+5pUjeKkh0indxV6xn81NrnkcVVdd1NtpDDOpJ+U8VnIxlHmgal&#10;FAIIyKKk4w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jo59Kc/Wm0Gg1xg1Gw+XNSMoPNNHSgqJAwwarygjjbVqXhTUUg43VUTaLKb/Sm2khiuOnytwa&#10;c/8ArGAqGVTkMta/ZOqPvRsahUZ3VDIjZ+bvTrObzrcH+IcNSycMDWUTn+GVi3p04eLym6r0qxWV&#10;C7Qyq9aiNuUMKJHNWjyyv3FoooqTI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a/Sm1JUZB3bRQVEKZJxzinsdtNfpQUQk55qGQHZjFWMKc4FRN2+lBtEqSDb&#10;zUMyccGrU6nGM1XkBPSto/CdVNiabMI5fLZvlbir5GORWTIWikDj61qW8xuIgw/GplvcVeP2iN9w&#10;OBVrTpyR5T/8BqB1Gc4piOY3DjtQYP342NaimQOssYdafWZxvSVg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gjPBoAKa4706kbO3igBrDAzTVJ/ip3VaYmTxQVE&#10;a2T822oZFbOcVMV7EVGFJ5FBtFkEij0qtMOtWpFOOahnQEYArSJtGRTmGBmrGk3J3fZievIqJhla&#10;gRzDOsw7GtLcx1W54WZsSIQvFQHOOtWA/mRhvbNRSqBziszki7OzJtMnAJic9eVq9z3rGLtGwYVq&#10;wOJY1lDdamRjWjy6klFFFSY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BAPWgAqNsg4xTpKbIGYA0DW5GetMCnPSnsfmoI+XCmg1iQzKQenaq8gB61acEnDVXmA&#10;BziqibRKswHpVaUd6tyKfmyKrTLg5rY7KZb0ebfB5R521YZM9KyrGd7e7X0PDVsk7k3A1m1yyMa0&#10;eWfqVmG04qfTrkpK0TVHLwahY7W3L9aDO3NGzNoA4+aiq9jcieLJPNWKzOKUeWVgooooE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TX6U6igBEORSOCRmlVs0p6UAQuOM0&#10;0HPNSOCFqOg0I6hlUqTmrBHyZxUMoyM0G0StLkjcRVaYHPSrUo4Iz2qGUEit4nRBlGYfxVsadced&#10;bKSfm6NWXOvByKk0e52XPkMflbpSkr6nRVjz079jSkHORUUntU8ox0FREEEHFSccWLpc3lT+W33X&#10;4rU+lYr5zuzWpZT/AGiIPnnGGqZGWIhf3iaiiipOY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BvR6cwyKY3DcU8HIyKAGlRt61COtTYzkbqhI2nFBcdgPPFRt0qSo5&#10;8j5sUFxKkmd/SonzzmrMigfNUL9Oa2idcGUpV/wqsC8UqyAfdbNW5VI4qtcrzVHZTd9DdhkFxCro&#10;OCM02Qc5qnoE+6JrZj93lfpV507ZrM4KkeSo0V5BkHNP0ufyZ9jH71NYHrUTKVbco+hoK5eaPKbg&#10;9aKg0+48+3yTyOGFT1mcMo8srBRRRQS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DXHOaEPaiShOtBX2Qcc5qOQA81I44zSOPlBoCO5FTZemacRg4oPSg0iVnGVqJ8npVhwc&#10;5xUEgwc4rQ3iypKOuRVeZSxqzPyc4qvLjFaHZTuRWMy2l2rt93dhq3SSykmucuQRyK2tJuRcWKbv&#10;4eDUy7ixUfdU0STAg5IqF13CrUi4qB+TipOWMhdPnMFwF/hbitboMVhPxz6Vq6dcG4t8t95eGqZG&#10;eIj7vMWKKKKk5Q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R/u0wdakq&#10;M8HFBX2R7/dpM5SlT7tIuVbFBJHKMrUa7sYNTN1qFlPY047m0dhkgJ5NRTAlasPnPNQSjaetWaxK&#10;kwJqvKP9mrcg+UiqzjjOKqJ00ynOATgirGh3SxztA54b+dQ3C9QBVdZGt51lU8q1U9jst7Sm0dK4&#10;yOG9qgkUipo5BPD5qnhlyKjddxBzWfkeZG97EEi/rUumXHkXGxvutwaa/OagkJByop7mvLzRsb4y&#10;Bg0VBp9z9ptwT95eDU9Zs8+UeWTQUUUUiQ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pslOpH+7QNbijpSFiGxSR04jIwaBEdNlHGadSMMqRQVEifkZqGYd81M5OcVG55xVROiJWc&#10;ZODVeQZOAKs7MHFQy55qjogUZwSCBVOccYHrV6cHOMVVuBwf85rWJ3U2avh65862MJ+9Gf0q7KvO&#10;R6VhaDcG31BUJ+WT5d3pW+xyucVk42Zx4qPJVv3Kx3E8ionB9KsOMHOKhk4GDVLYziyTSrgRXGx/&#10;uuMVrKcjNYByr5rZspxcQCT86idzHEQ+0TUUUVByh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QeRiiigBq8Pig/fp2BnNIzYOMUAMwc4xRTn9abUyNCN/vNmoiR0zUsh+Y/So3z2&#10;/WtImkCvMMmq7qRwatSDjmq82Tz71RvEqTKQ1VrgZars4wciqkwPXFaHbTZTLGKTcp+7yK6eCb7R&#10;Akqj7yiuamHU4rY8OXHm2fls3KNRU7hio81G/Yuv92oHzVl+vWoHyrYBrO5wRK8gJXrVrRLjZMYH&#10;/i+79aryLzUYd45VkXqDVWvE35faRaOg96KZbyrNCsq/xU+sTy3Hldg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R/u0AI4702ngZTFMoKiNcc5qBhkVZbOOKgkGBkUGk&#10;SOTkYWq0h61YqC4HOa2idECtNnriqsoDHpVyQcZFVXyTg1R2UyncjhuKseHZvJujEfusMVBcA5YU&#10;2wkMVwCBzVS+E6ZLmpNHUNhkB71Xm4NSwv50Suf4uabMMdqxPIXushkH3hVeXkGrEowDgdqhcErV&#10;LY3i7F7Q7jcjW569VrQrn7SY29ysi/jW9G4ddwPXms5/Fc5MVDllcdRRRUnO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NfpTqKAGoecU1vlbinITnFJJ94UFR+IY/SmsDjFSVHJ&#10;knIoNIkDZ3c1FMMjpUkgOTUcnCcjvWhrEqv06VXcHOatsMGq0ynkUHXTKdyAMmq0bYmVs1bmG5ea&#10;pkFXzjoa2jsd1P4To9Im3QeXJ1U1YkGTWbo8pWTZn7wrTX7mK5/tHl1o8tQrycDFRyZPFTSIewqF&#10;6oUSrInO4GtnSJ1ms9rHmPisqTjNT6NceTdeWR8rfeqn8JdSPPSNkdOtFFFYnmh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QRkYNADUODihzntSDIalwDuNADaa54+WnHpUZAH&#10;Q0GkCF+nSoWY4OasOTg81Xl78VobxIZPWq8vPzYqy4JFV5AQMVUTpp7lSYHFU5BjdV6UZWqMp/hr&#10;SJ30y7bSGKSOUdARmt4PuXf27VzsJLQKfStvTpjLaxk/3cVlUOLFR9245+lRv0JqaROpqFgewqUc&#10;0Su/3elQ7ijiQDaVORViYe9V2XnNWtjph72h0FpN59usu7OakrN0CffG1sx5U5H0rSHtWclZnm1o&#10;8lRoKKKKkz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G5w/NCkk5xQ3LYoU5b&#10;JoAaCQaa5O6pDlWzUbnLUFx2InHPNQSdasOD1qKcZXFaG0Ss4BOKgfrzU7DBwKgkBGaDpiVLj+6K&#10;qTYzzV24B61Tl3Z2j1rWJ3UyS1XMOCO9amhSfuXiI+61ZdixKsPSrukzFL7Z/fGKmpqZ4iPNBo1W&#10;3Y61DJ05qY9cMOtRyAYwRWaPPj0K8lV5OBirT8ZAFQyKCM0zogGnTi3vVcng8Gt7jtXMudjZFdBY&#10;XAubdZB/dw1FQxxcdFImooorM4Q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Bp&#10;+/QrEtSnaDk0zJzmgcdxzjnNRyDvUjBupNMkJK0FkTHANQzAN0NTMOCajcZWqibQKp61DPzzViT7&#10;5qF8Y+WqOiJUmDFMVSnwFzV2bONuKqXA+XBFbRO2n0G2DbpW/wBqrcR8u5WQfwkVWsP9e3HeppyQ&#10;cik9x1FzSaN8OzDJHamNnBzRZv5tsr5/hpz9KwXxHlW5ZNFdsluBUDA8ip3GDmomHOa0ibRK0o5z&#10;Wh4euCUaFj71RlBzjHanaVN5N4rZ+9xRLY1qR5qLR0FFAz3orG9zyQ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qOpMDOaY2d3NA47ir9ymnp&#10;TlBPNRs2CVIoLGc84qJyRxipeOc1E+cVUTWJXlzuqu5IOKtS8NgVVc4O2qN4kM4Owmqcv3Fq9MSR&#10;j2qjMeAKqPxHZSI48+cOauTk7utU4/8AXLV6UEnDVcjSfxIdosojvMH+IYrYIPWsGylMd7G3+1W9&#10;xngVlPc4cUveTI5eM1XxxmrUg4yKgYHbigyhsV5AQMYqvICelWZs1BJx0rQ66fQn8PTlLtoWP363&#10;M55rmrSUw3sbgfxV0oJIyaynuceNj+8TCiiioOM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Mk+8KfUbjDUFR+IdnCVFIfmAqU/cqN&#10;yd3FAfaIyMLj3pjn5eae5I4IqNzxiqibxK8vLZFQyj2qaY5eoZM1RvHoVZPeqtwDvq1KT6VUlPzV&#10;rHc7KZDH/wAfUf8AvL/OtGUEAiqMOftEZ/2hV6T7340S3NKvQq3HAwTW9pT77GNu+2sGYZGPatrQ&#10;m/0JB9f50qnwnPil+5XqWG71DKDirAznNQyA96zOKJXfGM1BJyOKsycCq8h4qom8dyvKCR81aPhu&#10;Tl4c1nzfdqbQJdt8Ax605bG1SPNRZ0I44ooorA8daI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M84xRRQAfhUdSc56UxvvUFREpj/AHqfUZ3b&#10;6CiMnPNQyn5sVNUMv36qJtEhkPWoXPappN2eKrzk1R0QK8veqtxmrUveqs5wK2idtPoLpWfNYg/w&#10;1cnJxzVXSFyXIqzKSV5ND+IVT+IVZulavh3DWzA/36ypQc59q1fDefs8h/2qmr8JliP93Zor2qGc&#10;cdKmRu1QydTWZwR+IgYfIRioXzjipv4fxqKQ4zTjudEStLna1VHJVlJ7GrjnIJqpP3+tWviOymdT&#10;Ys0lnG7d1FTVU0Vi+nRtVusZfEeLUXLUaCiiipMw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">
                <v:group id="Grupo 12" o:spid="_x0000_s1027" style="position:absolute;width:83629;height:10775" coordorigin="-8160,1033" coordsize="83629,10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5" o:spid="_x0000_s1028" type="#_x0000_t75" alt="Patrón de fondo&#10;&#10;Descripción generada automáticamente" style="position:absolute;left:28324;top:-35336;width:10661;height:83629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">
                    <v:imagedata r:id="rId12" o:title="Patrón de fondo&#10;&#10;Descripción generada automáticamente" croptop="-12457f" cropbottom="5272f" cropleft="52273f" cropright="495f"/>
                  </v:shape>
                  <v:rect id="Rectángulo 9" o:spid="_x0000_s1029" style="position:absolute;left:-1048;top:1033;width:16833;height:107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" fillcolor="#1a9def" stroked="f" strokeweight="2pt"/>
                  <v:shape id="Gráfico 1" o:spid="_x0000_s1030" type="#_x0000_t75" style="position:absolute;left:10813;top:3737;width:5931;height:4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">
                    <v:imagedata r:id="rId13" o:title=""/>
                  </v:shape>
                </v:group>
                <v:shape id="Imagen 10" o:spid="_x0000_s1031" type="#_x0000_t75" style="position:absolute;left:58919;top:2067;width:14071;height:5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">
                  <v:imagedata r:id="rId14" o:title=""/>
                </v:shape>
                <w10:wrap anchorx="page"/>
              </v:group>
            </w:pict>
          </mc:Fallback>
        </mc:AlternateContent>
      </w:r>
      <w:r w:rsidR="0056610D">
        <w:rPr>
          <w:lang w:val="es-ES"/>
        </w:rPr>
        <w:tab/>
      </w:r>
      <w:r w:rsidR="0056610D">
        <w:rPr>
          <w:lang w:val="es-ES"/>
        </w:rPr>
        <w:tab/>
      </w:r>
      <w:r w:rsidR="0056610D">
        <w:rPr>
          <w:lang w:val="es-ES"/>
        </w:rPr>
        <w:tab/>
      </w:r>
      <w:r w:rsidR="0056610D">
        <w:rPr>
          <w:lang w:val="es-ES"/>
        </w:rPr>
        <w:tab/>
      </w:r>
      <w:r w:rsidR="0056610D">
        <w:rPr>
          <w:lang w:val="es-ES"/>
        </w:rPr>
        <w:tab/>
      </w:r>
      <w:r w:rsidR="0056610D" w:rsidRPr="00686027">
        <w:rPr>
          <w:noProof/>
          <w:lang w:val="es-ES"/>
        </w:rPr>
        <w:tab/>
      </w:r>
      <w:r w:rsidR="0056610D" w:rsidRPr="007F1FA2">
        <w:rPr>
          <w:lang w:val="es-ES"/>
        </w:rPr>
        <w:t xml:space="preserve"> </w:t>
      </w:r>
    </w:p>
    <w:p w14:paraId="64B1EC39" w14:textId="4607B425" w:rsidR="007F1FA2" w:rsidRDefault="00EE141E" w:rsidP="007F1FA2">
      <w:pPr>
        <w:pStyle w:val="PrrafoTelefnica"/>
        <w:rPr>
          <w:lang w:val="es-ES"/>
        </w:rPr>
      </w:pPr>
      <w:r>
        <w:rPr>
          <w:lang w:val="es-ES"/>
        </w:rPr>
        <w:t>Nota de prensa</w:t>
      </w:r>
    </w:p>
    <w:p w14:paraId="21FD3ADF" w14:textId="77777777" w:rsidR="00A10776" w:rsidRDefault="00A10776" w:rsidP="007F1FA2">
      <w:pPr>
        <w:pStyle w:val="PrrafoTelefnica"/>
        <w:rPr>
          <w:lang w:val="es-ES"/>
        </w:rPr>
      </w:pPr>
    </w:p>
    <w:p w14:paraId="2A24DF37" w14:textId="598F120B" w:rsidR="00901BFD" w:rsidRPr="00901BFD" w:rsidRDefault="0098528E" w:rsidP="009C2B6B">
      <w:pPr>
        <w:pStyle w:val="Ttulo1"/>
        <w:keepNext w:val="0"/>
        <w:keepLines w:val="0"/>
        <w:spacing w:before="0" w:line="259" w:lineRule="auto"/>
        <w:ind w:left="567"/>
        <w:rPr>
          <w:rFonts w:ascii="Arial" w:eastAsiaTheme="minorHAnsi" w:hAnsi="Arial" w:cs="Arial"/>
          <w:noProof/>
          <w:color w:val="019DF4"/>
          <w:sz w:val="40"/>
          <w:szCs w:val="28"/>
          <w:lang w:val="es-ES"/>
        </w:rPr>
      </w:pPr>
      <w:r>
        <w:rPr>
          <w:rFonts w:ascii="Arial" w:eastAsiaTheme="minorHAnsi" w:hAnsi="Arial" w:cs="Arial"/>
          <w:noProof/>
          <w:color w:val="019DF4"/>
          <w:sz w:val="36"/>
          <w:szCs w:val="36"/>
          <w:lang w:val="es-ES"/>
        </w:rPr>
        <w:t>A Coruña</w:t>
      </w:r>
      <w:r w:rsidR="00CB208A">
        <w:rPr>
          <w:rFonts w:ascii="Arial" w:eastAsiaTheme="minorHAnsi" w:hAnsi="Arial" w:cs="Arial"/>
          <w:noProof/>
          <w:color w:val="019DF4"/>
          <w:sz w:val="36"/>
          <w:szCs w:val="36"/>
          <w:lang w:val="es-ES"/>
        </w:rPr>
        <w:t xml:space="preserve"> acoge </w:t>
      </w:r>
      <w:r w:rsidR="008D7A77" w:rsidRPr="009C2B6B">
        <w:rPr>
          <w:rFonts w:ascii="Arial" w:eastAsiaTheme="minorHAnsi" w:hAnsi="Arial" w:cs="Arial"/>
          <w:noProof/>
          <w:color w:val="019DF4"/>
          <w:sz w:val="36"/>
          <w:szCs w:val="36"/>
          <w:lang w:val="es-ES"/>
        </w:rPr>
        <w:t>Estadio Movistar LALIGA</w:t>
      </w:r>
      <w:r w:rsidR="00CB208A">
        <w:rPr>
          <w:rFonts w:ascii="Arial" w:eastAsiaTheme="minorHAnsi" w:hAnsi="Arial" w:cs="Arial"/>
          <w:noProof/>
          <w:color w:val="019DF4"/>
          <w:sz w:val="36"/>
          <w:szCs w:val="36"/>
          <w:lang w:val="es-ES"/>
        </w:rPr>
        <w:t>, un</w:t>
      </w:r>
      <w:r w:rsidR="008D7A77" w:rsidRPr="009C2B6B">
        <w:rPr>
          <w:rFonts w:ascii="Arial" w:eastAsiaTheme="minorHAnsi" w:hAnsi="Arial" w:cs="Arial"/>
          <w:noProof/>
          <w:color w:val="019DF4"/>
          <w:sz w:val="36"/>
          <w:szCs w:val="36"/>
          <w:lang w:val="es-ES"/>
        </w:rPr>
        <w:t xml:space="preserve"> roadshow </w:t>
      </w:r>
      <w:r w:rsidR="00783416">
        <w:rPr>
          <w:rFonts w:ascii="Arial" w:eastAsiaTheme="minorHAnsi" w:hAnsi="Arial" w:cs="Arial"/>
          <w:noProof/>
          <w:color w:val="019DF4"/>
          <w:sz w:val="36"/>
          <w:szCs w:val="36"/>
          <w:lang w:val="es-ES"/>
        </w:rPr>
        <w:t xml:space="preserve">gratutito </w:t>
      </w:r>
      <w:r w:rsidR="008D7A77" w:rsidRPr="009C2B6B">
        <w:rPr>
          <w:rFonts w:ascii="Arial" w:eastAsiaTheme="minorHAnsi" w:hAnsi="Arial" w:cs="Arial"/>
          <w:noProof/>
          <w:color w:val="019DF4"/>
          <w:sz w:val="36"/>
          <w:szCs w:val="36"/>
          <w:lang w:val="es-ES"/>
        </w:rPr>
        <w:t>de fútbol y tecnología</w:t>
      </w:r>
    </w:p>
    <w:p w14:paraId="0E1F4F4F" w14:textId="77777777" w:rsidR="00901BFD" w:rsidRDefault="00901BFD" w:rsidP="00901BFD">
      <w:pPr>
        <w:ind w:firstLine="567"/>
        <w:rPr>
          <w:b/>
          <w:bCs/>
          <w:sz w:val="22"/>
          <w:szCs w:val="22"/>
          <w:lang w:val="es-ES"/>
        </w:rPr>
      </w:pPr>
    </w:p>
    <w:p w14:paraId="112D4498" w14:textId="08F7FC2A" w:rsidR="00B05F3D" w:rsidRDefault="0074763A" w:rsidP="00E511D1">
      <w:pPr>
        <w:pStyle w:val="Prrafodelista"/>
        <w:numPr>
          <w:ilvl w:val="0"/>
          <w:numId w:val="13"/>
        </w:numPr>
        <w:rPr>
          <w:rFonts w:cstheme="minorHAnsi"/>
          <w:color w:val="6E7893" w:themeColor="accent1"/>
          <w:sz w:val="22"/>
          <w:szCs w:val="22"/>
          <w:lang w:val="es-ES"/>
        </w:rPr>
      </w:pPr>
      <w:r w:rsidRPr="00B407B0">
        <w:rPr>
          <w:rFonts w:cstheme="minorHAnsi"/>
          <w:color w:val="6E7893" w:themeColor="accent1"/>
          <w:sz w:val="22"/>
          <w:szCs w:val="22"/>
          <w:lang w:val="es-ES"/>
        </w:rPr>
        <w:t xml:space="preserve">Los futbolistas del </w:t>
      </w:r>
      <w:r w:rsidR="0098528E">
        <w:rPr>
          <w:rFonts w:cstheme="minorHAnsi"/>
          <w:color w:val="6E7893" w:themeColor="accent1"/>
          <w:sz w:val="22"/>
          <w:szCs w:val="22"/>
          <w:lang w:val="es-ES"/>
        </w:rPr>
        <w:t>RC Deportivo de La Coruña</w:t>
      </w:r>
      <w:r w:rsidRPr="00B407B0">
        <w:rPr>
          <w:rFonts w:cstheme="minorHAnsi"/>
          <w:color w:val="6E7893" w:themeColor="accent1"/>
          <w:sz w:val="22"/>
          <w:szCs w:val="22"/>
          <w:lang w:val="es-ES"/>
        </w:rPr>
        <w:t xml:space="preserve">, </w:t>
      </w:r>
      <w:proofErr w:type="spellStart"/>
      <w:r w:rsidR="0098528E">
        <w:rPr>
          <w:rFonts w:cstheme="minorHAnsi"/>
          <w:color w:val="6E7893" w:themeColor="accent1"/>
          <w:sz w:val="22"/>
          <w:szCs w:val="22"/>
          <w:lang w:val="es-ES"/>
        </w:rPr>
        <w:t>Zaka</w:t>
      </w:r>
      <w:proofErr w:type="spellEnd"/>
      <w:r w:rsidR="0098528E">
        <w:rPr>
          <w:rFonts w:cstheme="minorHAnsi"/>
          <w:color w:val="6E7893" w:themeColor="accent1"/>
          <w:sz w:val="22"/>
          <w:szCs w:val="22"/>
          <w:lang w:val="es-ES"/>
        </w:rPr>
        <w:t xml:space="preserve"> y</w:t>
      </w:r>
      <w:r w:rsidR="00BE040A" w:rsidRPr="00B407B0">
        <w:rPr>
          <w:rFonts w:cstheme="minorHAnsi"/>
          <w:color w:val="6E7893" w:themeColor="accent1"/>
          <w:sz w:val="22"/>
          <w:szCs w:val="22"/>
          <w:lang w:val="es-ES"/>
        </w:rPr>
        <w:t xml:space="preserve"> </w:t>
      </w:r>
      <w:r w:rsidR="0098528E">
        <w:rPr>
          <w:rFonts w:cstheme="minorHAnsi"/>
          <w:color w:val="6E7893" w:themeColor="accent1"/>
          <w:sz w:val="22"/>
          <w:szCs w:val="22"/>
          <w:lang w:val="es-ES"/>
        </w:rPr>
        <w:t>José Ángel</w:t>
      </w:r>
      <w:r w:rsidRPr="00B407B0">
        <w:rPr>
          <w:rFonts w:cstheme="minorHAnsi"/>
          <w:color w:val="6E7893" w:themeColor="accent1"/>
          <w:sz w:val="22"/>
          <w:szCs w:val="22"/>
          <w:lang w:val="es-ES"/>
        </w:rPr>
        <w:t>, firmarán</w:t>
      </w:r>
      <w:r w:rsidR="0098528E">
        <w:rPr>
          <w:rFonts w:cstheme="minorHAnsi"/>
          <w:color w:val="6E7893" w:themeColor="accent1"/>
          <w:sz w:val="22"/>
          <w:szCs w:val="22"/>
          <w:lang w:val="es-ES"/>
        </w:rPr>
        <w:t xml:space="preserve"> hoy</w:t>
      </w:r>
      <w:r w:rsidRPr="00B407B0">
        <w:rPr>
          <w:rFonts w:cstheme="minorHAnsi"/>
          <w:color w:val="6E7893" w:themeColor="accent1"/>
          <w:sz w:val="22"/>
          <w:szCs w:val="22"/>
          <w:lang w:val="es-ES"/>
        </w:rPr>
        <w:t xml:space="preserve"> autógrafos</w:t>
      </w:r>
      <w:r w:rsidR="0098528E">
        <w:rPr>
          <w:rFonts w:cstheme="minorHAnsi"/>
          <w:color w:val="6E7893" w:themeColor="accent1"/>
          <w:sz w:val="22"/>
          <w:szCs w:val="22"/>
          <w:lang w:val="es-ES"/>
        </w:rPr>
        <w:t>, de 17:30 a 18:30 h,</w:t>
      </w:r>
      <w:r w:rsidRPr="00B407B0">
        <w:rPr>
          <w:rFonts w:cstheme="minorHAnsi"/>
          <w:color w:val="6E7893" w:themeColor="accent1"/>
          <w:sz w:val="22"/>
          <w:szCs w:val="22"/>
          <w:lang w:val="es-ES"/>
        </w:rPr>
        <w:t xml:space="preserve"> a los aficionados</w:t>
      </w:r>
      <w:r w:rsidR="00241BC2" w:rsidRPr="00B407B0">
        <w:rPr>
          <w:rFonts w:cstheme="minorHAnsi"/>
          <w:color w:val="6E7893" w:themeColor="accent1"/>
          <w:sz w:val="22"/>
          <w:szCs w:val="22"/>
          <w:lang w:val="es-ES"/>
        </w:rPr>
        <w:t xml:space="preserve"> que se acerquen a la tienda Movistar situada en la Plaza de </w:t>
      </w:r>
      <w:r w:rsidR="0098528E">
        <w:rPr>
          <w:rFonts w:cstheme="minorHAnsi"/>
          <w:color w:val="6E7893" w:themeColor="accent1"/>
          <w:sz w:val="22"/>
          <w:szCs w:val="22"/>
          <w:lang w:val="es-ES"/>
        </w:rPr>
        <w:t>Pontevedr</w:t>
      </w:r>
      <w:r w:rsidR="00CC39E5">
        <w:rPr>
          <w:rFonts w:cstheme="minorHAnsi"/>
          <w:color w:val="6E7893" w:themeColor="accent1"/>
          <w:sz w:val="22"/>
          <w:szCs w:val="22"/>
          <w:lang w:val="es-ES"/>
        </w:rPr>
        <w:t xml:space="preserve">a </w:t>
      </w:r>
      <w:proofErr w:type="spellStart"/>
      <w:r w:rsidR="00CC39E5">
        <w:rPr>
          <w:rFonts w:cstheme="minorHAnsi"/>
          <w:color w:val="6E7893" w:themeColor="accent1"/>
          <w:sz w:val="22"/>
          <w:szCs w:val="22"/>
          <w:lang w:val="es-ES"/>
        </w:rPr>
        <w:t>nº</w:t>
      </w:r>
      <w:proofErr w:type="spellEnd"/>
      <w:r w:rsidR="00241BC2" w:rsidRPr="00B407B0">
        <w:rPr>
          <w:rFonts w:cstheme="minorHAnsi"/>
          <w:color w:val="6E7893" w:themeColor="accent1"/>
          <w:sz w:val="22"/>
          <w:szCs w:val="22"/>
          <w:lang w:val="es-ES"/>
        </w:rPr>
        <w:t xml:space="preserve"> </w:t>
      </w:r>
      <w:r w:rsidR="0098528E">
        <w:rPr>
          <w:rFonts w:cstheme="minorHAnsi"/>
          <w:color w:val="6E7893" w:themeColor="accent1"/>
          <w:sz w:val="22"/>
          <w:szCs w:val="22"/>
          <w:lang w:val="es-ES"/>
        </w:rPr>
        <w:t>1</w:t>
      </w:r>
      <w:r w:rsidR="00241BC2" w:rsidRPr="00B407B0">
        <w:rPr>
          <w:rFonts w:cstheme="minorHAnsi"/>
          <w:color w:val="6E7893" w:themeColor="accent1"/>
          <w:sz w:val="22"/>
          <w:szCs w:val="22"/>
          <w:lang w:val="es-ES"/>
        </w:rPr>
        <w:t>2.</w:t>
      </w:r>
    </w:p>
    <w:p w14:paraId="79991996" w14:textId="22381A62" w:rsidR="00C70EF7" w:rsidRPr="00C70EF7" w:rsidRDefault="00BF3D3D" w:rsidP="00C70EF7">
      <w:pPr>
        <w:pStyle w:val="Ttulo3"/>
        <w:numPr>
          <w:ilvl w:val="0"/>
          <w:numId w:val="13"/>
        </w:numPr>
        <w:ind w:left="1429"/>
        <w:rPr>
          <w:rFonts w:asciiTheme="minorHAnsi" w:eastAsiaTheme="minorEastAsia" w:hAnsiTheme="minorHAnsi" w:cstheme="minorHAnsi"/>
          <w:noProof w:val="0"/>
          <w:color w:val="6E7893" w:themeColor="accent1"/>
          <w:szCs w:val="22"/>
        </w:rPr>
      </w:pPr>
      <w:r>
        <w:rPr>
          <w:rFonts w:asciiTheme="minorHAnsi" w:eastAsiaTheme="minorEastAsia" w:hAnsiTheme="minorHAnsi" w:cstheme="minorHAnsi"/>
          <w:noProof w:val="0"/>
          <w:color w:val="6E7893" w:themeColor="accent1"/>
          <w:szCs w:val="22"/>
        </w:rPr>
        <w:t>C</w:t>
      </w:r>
      <w:r w:rsidR="00C70EF7" w:rsidRPr="00C70EF7">
        <w:rPr>
          <w:rFonts w:asciiTheme="minorHAnsi" w:eastAsiaTheme="minorEastAsia" w:hAnsiTheme="minorHAnsi" w:cstheme="minorHAnsi"/>
          <w:noProof w:val="0"/>
          <w:color w:val="6E7893" w:themeColor="accent1"/>
          <w:szCs w:val="22"/>
        </w:rPr>
        <w:t xml:space="preserve">on más de </w:t>
      </w:r>
      <w:r w:rsidR="00CB2626">
        <w:rPr>
          <w:rFonts w:asciiTheme="minorHAnsi" w:eastAsiaTheme="minorEastAsia" w:hAnsiTheme="minorHAnsi" w:cstheme="minorHAnsi"/>
          <w:noProof w:val="0"/>
          <w:color w:val="6E7893" w:themeColor="accent1"/>
          <w:szCs w:val="22"/>
        </w:rPr>
        <w:t>25</w:t>
      </w:r>
      <w:r w:rsidR="00C70EF7" w:rsidRPr="00C70EF7">
        <w:rPr>
          <w:rFonts w:asciiTheme="minorHAnsi" w:eastAsiaTheme="minorEastAsia" w:hAnsiTheme="minorHAnsi" w:cstheme="minorHAnsi"/>
          <w:noProof w:val="0"/>
          <w:color w:val="6E7893" w:themeColor="accent1"/>
          <w:szCs w:val="22"/>
        </w:rPr>
        <w:t xml:space="preserve">0.000 asistentes en </w:t>
      </w:r>
      <w:r w:rsidR="006F138B">
        <w:rPr>
          <w:rFonts w:asciiTheme="minorHAnsi" w:eastAsiaTheme="minorEastAsia" w:hAnsiTheme="minorHAnsi" w:cstheme="minorHAnsi"/>
          <w:noProof w:val="0"/>
          <w:color w:val="6E7893" w:themeColor="accent1"/>
          <w:szCs w:val="22"/>
        </w:rPr>
        <w:t>las tres</w:t>
      </w:r>
      <w:r w:rsidR="00C70EF7" w:rsidRPr="00C70EF7">
        <w:rPr>
          <w:rFonts w:asciiTheme="minorHAnsi" w:eastAsiaTheme="minorEastAsia" w:hAnsiTheme="minorHAnsi" w:cstheme="minorHAnsi"/>
          <w:noProof w:val="0"/>
          <w:color w:val="6E7893" w:themeColor="accent1"/>
          <w:szCs w:val="22"/>
        </w:rPr>
        <w:t xml:space="preserve"> temporada</w:t>
      </w:r>
      <w:r w:rsidR="00CB2626">
        <w:rPr>
          <w:rFonts w:asciiTheme="minorHAnsi" w:eastAsiaTheme="minorEastAsia" w:hAnsiTheme="minorHAnsi" w:cstheme="minorHAnsi"/>
          <w:noProof w:val="0"/>
          <w:color w:val="6E7893" w:themeColor="accent1"/>
          <w:szCs w:val="22"/>
        </w:rPr>
        <w:t>s</w:t>
      </w:r>
      <w:r w:rsidR="00206F01">
        <w:rPr>
          <w:rFonts w:asciiTheme="minorHAnsi" w:eastAsiaTheme="minorEastAsia" w:hAnsiTheme="minorHAnsi" w:cstheme="minorHAnsi"/>
          <w:noProof w:val="0"/>
          <w:color w:val="6E7893" w:themeColor="accent1"/>
          <w:szCs w:val="22"/>
        </w:rPr>
        <w:t xml:space="preserve"> </w:t>
      </w:r>
      <w:r w:rsidR="006F138B">
        <w:rPr>
          <w:rFonts w:asciiTheme="minorHAnsi" w:eastAsiaTheme="minorEastAsia" w:hAnsiTheme="minorHAnsi" w:cstheme="minorHAnsi"/>
          <w:noProof w:val="0"/>
          <w:color w:val="6E7893" w:themeColor="accent1"/>
          <w:szCs w:val="22"/>
        </w:rPr>
        <w:t>anteriores</w:t>
      </w:r>
      <w:r w:rsidR="00E96C23">
        <w:rPr>
          <w:rFonts w:asciiTheme="minorHAnsi" w:eastAsiaTheme="minorEastAsia" w:hAnsiTheme="minorHAnsi" w:cstheme="minorHAnsi"/>
          <w:noProof w:val="0"/>
          <w:color w:val="6E7893" w:themeColor="accent1"/>
          <w:szCs w:val="22"/>
        </w:rPr>
        <w:t>,</w:t>
      </w:r>
      <w:r w:rsidR="006F138B">
        <w:rPr>
          <w:rFonts w:asciiTheme="minorHAnsi" w:eastAsiaTheme="minorEastAsia" w:hAnsiTheme="minorHAnsi" w:cstheme="minorHAnsi"/>
          <w:noProof w:val="0"/>
          <w:color w:val="6E7893" w:themeColor="accent1"/>
          <w:szCs w:val="22"/>
        </w:rPr>
        <w:t xml:space="preserve"> </w:t>
      </w:r>
      <w:r w:rsidR="00E96C23">
        <w:rPr>
          <w:rFonts w:asciiTheme="minorHAnsi" w:eastAsiaTheme="minorEastAsia" w:hAnsiTheme="minorHAnsi" w:cstheme="minorHAnsi"/>
          <w:noProof w:val="0"/>
          <w:color w:val="6E7893" w:themeColor="accent1"/>
          <w:szCs w:val="22"/>
        </w:rPr>
        <w:t>esta</w:t>
      </w:r>
      <w:r w:rsidR="00C70EF7" w:rsidRPr="00C70EF7">
        <w:rPr>
          <w:rFonts w:asciiTheme="minorHAnsi" w:eastAsiaTheme="minorEastAsia" w:hAnsiTheme="minorHAnsi" w:cstheme="minorHAnsi"/>
          <w:noProof w:val="0"/>
          <w:color w:val="6E7893" w:themeColor="accent1"/>
          <w:szCs w:val="22"/>
        </w:rPr>
        <w:t xml:space="preserve"> iniciativa </w:t>
      </w:r>
      <w:r w:rsidR="006F138B">
        <w:rPr>
          <w:rFonts w:asciiTheme="minorHAnsi" w:eastAsiaTheme="minorEastAsia" w:hAnsiTheme="minorHAnsi" w:cstheme="minorHAnsi"/>
          <w:noProof w:val="0"/>
          <w:color w:val="6E7893" w:themeColor="accent1"/>
          <w:szCs w:val="22"/>
        </w:rPr>
        <w:t>acerca</w:t>
      </w:r>
      <w:r w:rsidR="001C7F9D">
        <w:rPr>
          <w:rFonts w:asciiTheme="minorHAnsi" w:eastAsiaTheme="minorEastAsia" w:hAnsiTheme="minorHAnsi" w:cstheme="minorHAnsi"/>
          <w:noProof w:val="0"/>
          <w:color w:val="6E7893" w:themeColor="accent1"/>
          <w:szCs w:val="22"/>
        </w:rPr>
        <w:t xml:space="preserve"> la experiencia del fútbol a los aficionados y</w:t>
      </w:r>
      <w:r w:rsidR="00C70EF7" w:rsidRPr="00C70EF7">
        <w:rPr>
          <w:rFonts w:asciiTheme="minorHAnsi" w:eastAsiaTheme="minorEastAsia" w:hAnsiTheme="minorHAnsi" w:cstheme="minorHAnsi"/>
          <w:noProof w:val="0"/>
          <w:color w:val="6E7893" w:themeColor="accent1"/>
          <w:szCs w:val="22"/>
        </w:rPr>
        <w:t xml:space="preserve"> consolida las tiendas Movistar como espacio innovador para vivir la pasión del fútbol más allá de los estadios</w:t>
      </w:r>
      <w:r w:rsidR="00D13B74">
        <w:rPr>
          <w:rFonts w:asciiTheme="minorHAnsi" w:eastAsiaTheme="minorEastAsia" w:hAnsiTheme="minorHAnsi" w:cstheme="minorHAnsi"/>
          <w:noProof w:val="0"/>
          <w:color w:val="6E7893" w:themeColor="accent1"/>
          <w:szCs w:val="22"/>
        </w:rPr>
        <w:t>.</w:t>
      </w:r>
    </w:p>
    <w:p w14:paraId="3B4AE3D2" w14:textId="77777777" w:rsidR="0056610D" w:rsidRPr="00F37D80" w:rsidRDefault="0056610D" w:rsidP="0056610D">
      <w:pPr>
        <w:spacing w:line="276" w:lineRule="auto"/>
        <w:rPr>
          <w:rFonts w:ascii="Arial" w:eastAsia="Arial" w:hAnsi="Arial" w:cs="Arial"/>
          <w:i/>
          <w:color w:val="999999"/>
          <w:sz w:val="22"/>
          <w:szCs w:val="22"/>
          <w:lang w:val="es-ES"/>
        </w:rPr>
      </w:pPr>
    </w:p>
    <w:p w14:paraId="2AA82448" w14:textId="59DBF0FE" w:rsidR="00CC39E5" w:rsidRDefault="0098528E" w:rsidP="00CC39E5">
      <w:pPr>
        <w:pStyle w:val="Ttulo1"/>
        <w:keepNext w:val="0"/>
        <w:keepLines w:val="0"/>
        <w:spacing w:before="0" w:line="259" w:lineRule="auto"/>
        <w:ind w:left="720"/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</w:pPr>
      <w:r>
        <w:rPr>
          <w:rFonts w:cstheme="minorHAnsi"/>
          <w:b/>
          <w:bCs/>
          <w:color w:val="6E7893" w:themeColor="accent1"/>
          <w:sz w:val="22"/>
          <w:szCs w:val="22"/>
          <w:lang w:val="es-ES"/>
        </w:rPr>
        <w:t>A Coruña</w:t>
      </w:r>
      <w:r w:rsidR="0056610D" w:rsidRPr="00F37D80">
        <w:rPr>
          <w:rFonts w:cstheme="minorHAnsi"/>
          <w:b/>
          <w:bCs/>
          <w:color w:val="6E7893" w:themeColor="accent1"/>
          <w:sz w:val="22"/>
          <w:szCs w:val="22"/>
          <w:lang w:val="es-ES"/>
        </w:rPr>
        <w:t xml:space="preserve">, </w:t>
      </w:r>
      <w:r>
        <w:rPr>
          <w:rFonts w:cstheme="minorHAnsi"/>
          <w:b/>
          <w:bCs/>
          <w:color w:val="6E7893" w:themeColor="accent1"/>
          <w:sz w:val="22"/>
          <w:szCs w:val="22"/>
          <w:lang w:val="es-ES"/>
        </w:rPr>
        <w:t>22</w:t>
      </w:r>
      <w:r w:rsidR="0056610D" w:rsidRPr="00F37D80">
        <w:rPr>
          <w:rFonts w:cstheme="minorHAnsi"/>
          <w:b/>
          <w:bCs/>
          <w:color w:val="6E7893" w:themeColor="accent1"/>
          <w:sz w:val="22"/>
          <w:szCs w:val="22"/>
          <w:lang w:val="es-ES"/>
        </w:rPr>
        <w:t xml:space="preserve"> de</w:t>
      </w:r>
      <w:r w:rsidR="000E7CF8" w:rsidRPr="00F37D80">
        <w:rPr>
          <w:rFonts w:cstheme="minorHAnsi"/>
          <w:b/>
          <w:bCs/>
          <w:color w:val="6E7893" w:themeColor="accent1"/>
          <w:sz w:val="22"/>
          <w:szCs w:val="22"/>
          <w:lang w:val="es-ES"/>
        </w:rPr>
        <w:t xml:space="preserve"> </w:t>
      </w:r>
      <w:r w:rsidR="000A69F9">
        <w:rPr>
          <w:rFonts w:cstheme="minorHAnsi"/>
          <w:b/>
          <w:bCs/>
          <w:color w:val="6E7893" w:themeColor="accent1"/>
          <w:sz w:val="22"/>
          <w:szCs w:val="22"/>
          <w:lang w:val="es-ES"/>
        </w:rPr>
        <w:t>octubre</w:t>
      </w:r>
      <w:r w:rsidR="0056610D" w:rsidRPr="00F37D80">
        <w:rPr>
          <w:rFonts w:cstheme="minorHAnsi"/>
          <w:b/>
          <w:bCs/>
          <w:color w:val="6E7893" w:themeColor="accent1"/>
          <w:sz w:val="22"/>
          <w:szCs w:val="22"/>
          <w:lang w:val="es-ES"/>
        </w:rPr>
        <w:t xml:space="preserve"> de 202</w:t>
      </w:r>
      <w:r w:rsidR="00496B07">
        <w:rPr>
          <w:rFonts w:cstheme="minorHAnsi"/>
          <w:b/>
          <w:bCs/>
          <w:color w:val="6E7893" w:themeColor="accent1"/>
          <w:sz w:val="22"/>
          <w:szCs w:val="22"/>
          <w:lang w:val="es-ES"/>
        </w:rPr>
        <w:t>5</w:t>
      </w:r>
      <w:r w:rsidR="0056610D" w:rsidRPr="00F37D80">
        <w:rPr>
          <w:rFonts w:cstheme="minorHAnsi"/>
          <w:b/>
          <w:bCs/>
          <w:color w:val="6E7893" w:themeColor="accent1"/>
          <w:sz w:val="22"/>
          <w:szCs w:val="22"/>
          <w:lang w:val="es-ES"/>
        </w:rPr>
        <w:t>.-</w:t>
      </w:r>
      <w:r w:rsidR="0056610D" w:rsidRPr="00F37D80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bookmarkStart w:id="0" w:name="_Hlk20147753"/>
      <w:r w:rsidR="00C45284" w:rsidRPr="000A69F9">
        <w:rPr>
          <w:rFonts w:asciiTheme="minorHAnsi" w:eastAsiaTheme="minorEastAsia" w:hAnsiTheme="minorHAnsi" w:cstheme="minorHAnsi"/>
          <w:bCs/>
          <w:color w:val="6E7893" w:themeColor="accent1"/>
          <w:sz w:val="22"/>
          <w:szCs w:val="22"/>
          <w:lang w:val="es-ES"/>
        </w:rPr>
        <w:t>La tiend</w:t>
      </w:r>
      <w:r w:rsidR="00C45284" w:rsidRPr="00C45284"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 xml:space="preserve">a Movistar </w:t>
      </w:r>
      <w:r w:rsidR="00813CEB"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>u</w:t>
      </w:r>
      <w:r w:rsidR="00C45284" w:rsidRPr="00C45284"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 xml:space="preserve">bicada en la </w:t>
      </w:r>
      <w:r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 xml:space="preserve">plaza de Pontevedra </w:t>
      </w:r>
      <w:proofErr w:type="spellStart"/>
      <w:r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>nº</w:t>
      </w:r>
      <w:proofErr w:type="spellEnd"/>
      <w:r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 xml:space="preserve"> 12</w:t>
      </w:r>
      <w:r w:rsidR="000A69F9"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 xml:space="preserve"> </w:t>
      </w:r>
      <w:r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 xml:space="preserve">de A Coruña </w:t>
      </w:r>
      <w:r w:rsidR="000A69F9"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 xml:space="preserve">acoge </w:t>
      </w:r>
      <w:r w:rsidR="002D0515" w:rsidRPr="002D0515"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>Estadio Movistar LALIGA</w:t>
      </w:r>
      <w:r w:rsidR="002D0515"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>,</w:t>
      </w:r>
      <w:r w:rsidR="002D0515" w:rsidRPr="002D0515"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 xml:space="preserve"> un </w:t>
      </w:r>
      <w:proofErr w:type="spellStart"/>
      <w:r w:rsidR="002D0515" w:rsidRPr="002D0515"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>roadshow</w:t>
      </w:r>
      <w:proofErr w:type="spellEnd"/>
      <w:r w:rsidR="002D0515" w:rsidRPr="002D0515"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 xml:space="preserve"> único </w:t>
      </w:r>
      <w:r w:rsidR="00813CEB"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 xml:space="preserve">y gratuito </w:t>
      </w:r>
      <w:r w:rsidR="002D0515" w:rsidRPr="002D0515"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>que fusiona fútbol y tecnología</w:t>
      </w:r>
      <w:r w:rsidR="00CC39E5"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 xml:space="preserve"> y donde los </w:t>
      </w:r>
      <w:r w:rsidRPr="005B2269"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>futbolistas del</w:t>
      </w:r>
      <w:r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 xml:space="preserve"> RC Deportivo de La Coruña</w:t>
      </w:r>
      <w:r w:rsidRPr="005B2269"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 xml:space="preserve">, </w:t>
      </w:r>
      <w:proofErr w:type="spellStart"/>
      <w:r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>Zaka</w:t>
      </w:r>
      <w:proofErr w:type="spellEnd"/>
      <w:r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 xml:space="preserve"> y José Ángel, firmarán</w:t>
      </w:r>
      <w:r w:rsidR="00CC39E5"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 xml:space="preserve"> </w:t>
      </w:r>
      <w:r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>hoy</w:t>
      </w:r>
      <w:r w:rsidR="00CC39E5"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 xml:space="preserve"> durante una hora -de 17:30 a 18:30 h-, </w:t>
      </w:r>
      <w:r w:rsidRPr="005B2269"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>autógrafos a los aficionados.</w:t>
      </w:r>
      <w:r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 xml:space="preserve"> </w:t>
      </w:r>
      <w:r w:rsidR="00CC39E5"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>También se sorteará una camiseta oficial del equipo y una entrada doble para el partido RC Deportivo vs Real Sociedad B</w:t>
      </w:r>
      <w:r w:rsidR="00FF46A6"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>, que tendrá lugar el próximo 14 de diciembre.</w:t>
      </w:r>
    </w:p>
    <w:p w14:paraId="6C665EED" w14:textId="77777777" w:rsidR="00CC39E5" w:rsidRDefault="00CC39E5" w:rsidP="00CC39E5">
      <w:pPr>
        <w:pStyle w:val="Ttulo1"/>
        <w:keepNext w:val="0"/>
        <w:keepLines w:val="0"/>
        <w:spacing w:before="0" w:line="259" w:lineRule="auto"/>
        <w:ind w:left="720"/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</w:pPr>
    </w:p>
    <w:p w14:paraId="768A9F94" w14:textId="77777777" w:rsidR="00CC39E5" w:rsidRDefault="0098528E" w:rsidP="00CC39E5">
      <w:pPr>
        <w:pStyle w:val="Ttulo1"/>
        <w:keepNext w:val="0"/>
        <w:keepLines w:val="0"/>
        <w:spacing w:before="0" w:line="259" w:lineRule="auto"/>
        <w:ind w:left="720"/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</w:pPr>
      <w:r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 xml:space="preserve">Además, </w:t>
      </w:r>
      <w:r w:rsidR="00241BC2">
        <w:rPr>
          <w:rFonts w:cstheme="minorHAnsi"/>
          <w:color w:val="6E7893" w:themeColor="accent1"/>
          <w:sz w:val="22"/>
          <w:szCs w:val="22"/>
          <w:lang w:val="es-ES"/>
        </w:rPr>
        <w:t>todas aquellas personas que se acerquen a una de las tiendas Movistar adheridas a la promoción podrán conseguir un mini balón oficial de LALIGA</w:t>
      </w:r>
      <w:r w:rsidR="00EF2343">
        <w:rPr>
          <w:rFonts w:cstheme="minorHAnsi"/>
          <w:color w:val="6E7893" w:themeColor="accent1"/>
          <w:sz w:val="22"/>
          <w:szCs w:val="22"/>
          <w:lang w:val="es-ES"/>
        </w:rPr>
        <w:t xml:space="preserve"> hasta fin de existencias</w:t>
      </w:r>
      <w:r w:rsidR="00241BC2">
        <w:rPr>
          <w:rFonts w:cstheme="minorHAnsi"/>
          <w:color w:val="6E7893" w:themeColor="accent1"/>
          <w:sz w:val="22"/>
          <w:szCs w:val="22"/>
          <w:lang w:val="es-ES"/>
        </w:rPr>
        <w:t xml:space="preserve">, así como conocer la mejor oferta futbolera del momento. </w:t>
      </w:r>
      <w:r w:rsidR="00CC39E5">
        <w:rPr>
          <w:rFonts w:cstheme="minorHAnsi"/>
          <w:color w:val="6E7893" w:themeColor="accent1"/>
          <w:sz w:val="22"/>
          <w:szCs w:val="22"/>
          <w:lang w:val="es-ES"/>
        </w:rPr>
        <w:t xml:space="preserve">También </w:t>
      </w:r>
      <w:r w:rsidR="00CC39E5"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>habrá regalos y sorteos para todos los asistentes.</w:t>
      </w:r>
    </w:p>
    <w:p w14:paraId="3C28DD19" w14:textId="77777777" w:rsidR="00CC39E5" w:rsidRDefault="00CC39E5" w:rsidP="00CC39E5">
      <w:pPr>
        <w:pStyle w:val="Ttulo1"/>
        <w:keepNext w:val="0"/>
        <w:keepLines w:val="0"/>
        <w:spacing w:before="0" w:line="259" w:lineRule="auto"/>
        <w:ind w:left="720"/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</w:pPr>
    </w:p>
    <w:p w14:paraId="569C0F20" w14:textId="3F18F983" w:rsidR="00D13B74" w:rsidRPr="00CC39E5" w:rsidRDefault="00D13B74" w:rsidP="00CC39E5">
      <w:pPr>
        <w:pStyle w:val="Ttulo1"/>
        <w:keepNext w:val="0"/>
        <w:keepLines w:val="0"/>
        <w:spacing w:before="0" w:line="259" w:lineRule="auto"/>
        <w:ind w:left="720"/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</w:pPr>
      <w:r w:rsidRPr="00C70EF7">
        <w:rPr>
          <w:rFonts w:cstheme="minorHAnsi"/>
          <w:color w:val="6E7893" w:themeColor="accent1"/>
          <w:sz w:val="22"/>
          <w:szCs w:val="22"/>
          <w:lang w:val="es-ES"/>
        </w:rPr>
        <w:t>Con más de 40.000 asistentes en la temporada anterior</w:t>
      </w:r>
      <w:r w:rsidR="00B842A3">
        <w:rPr>
          <w:rFonts w:cstheme="minorHAnsi"/>
          <w:color w:val="6E7893" w:themeColor="accent1"/>
          <w:sz w:val="22"/>
          <w:szCs w:val="22"/>
          <w:lang w:val="es-ES"/>
        </w:rPr>
        <w:t xml:space="preserve"> y 250.000 en sus tres ediciones ya realiz</w:t>
      </w:r>
      <w:r w:rsidR="00DE30F6">
        <w:rPr>
          <w:rFonts w:cstheme="minorHAnsi"/>
          <w:color w:val="6E7893" w:themeColor="accent1"/>
          <w:sz w:val="22"/>
          <w:szCs w:val="22"/>
          <w:lang w:val="es-ES"/>
        </w:rPr>
        <w:t>a</w:t>
      </w:r>
      <w:r w:rsidR="00B842A3">
        <w:rPr>
          <w:rFonts w:cstheme="minorHAnsi"/>
          <w:color w:val="6E7893" w:themeColor="accent1"/>
          <w:sz w:val="22"/>
          <w:szCs w:val="22"/>
          <w:lang w:val="es-ES"/>
        </w:rPr>
        <w:t>das</w:t>
      </w:r>
      <w:r w:rsidRPr="00C70EF7">
        <w:rPr>
          <w:rFonts w:cstheme="minorHAnsi"/>
          <w:color w:val="6E7893" w:themeColor="accent1"/>
          <w:sz w:val="22"/>
          <w:szCs w:val="22"/>
          <w:lang w:val="es-ES"/>
        </w:rPr>
        <w:t xml:space="preserve">, </w:t>
      </w:r>
      <w:r w:rsidR="001C7F9D">
        <w:rPr>
          <w:rFonts w:cstheme="minorHAnsi"/>
          <w:color w:val="6E7893" w:themeColor="accent1"/>
          <w:sz w:val="22"/>
          <w:szCs w:val="22"/>
          <w:lang w:val="es-ES"/>
        </w:rPr>
        <w:t xml:space="preserve">Estadio Movistar LALIGA </w:t>
      </w:r>
      <w:r w:rsidRPr="00C70EF7">
        <w:rPr>
          <w:rFonts w:cstheme="minorHAnsi"/>
          <w:color w:val="6E7893" w:themeColor="accent1"/>
          <w:sz w:val="22"/>
          <w:szCs w:val="22"/>
          <w:lang w:val="es-ES"/>
        </w:rPr>
        <w:t>consolida las tiendas Movistar como un espacio innovador y único para vivir la pasión del fútbol más allá de los estadios</w:t>
      </w:r>
      <w:r>
        <w:rPr>
          <w:rFonts w:cstheme="minorHAnsi"/>
          <w:color w:val="6E7893" w:themeColor="accent1"/>
          <w:sz w:val="22"/>
          <w:szCs w:val="22"/>
          <w:lang w:val="es-ES"/>
        </w:rPr>
        <w:t>,</w:t>
      </w:r>
      <w:r w:rsidRPr="00D13B74">
        <w:rPr>
          <w:rFonts w:cstheme="minorHAnsi"/>
          <w:color w:val="6E7893" w:themeColor="accent1"/>
          <w:sz w:val="22"/>
          <w:szCs w:val="22"/>
          <w:lang w:val="es-ES"/>
        </w:rPr>
        <w:t xml:space="preserve"> </w:t>
      </w:r>
      <w:r w:rsidR="00DE30F6">
        <w:rPr>
          <w:rFonts w:cstheme="minorHAnsi"/>
          <w:color w:val="6E7893" w:themeColor="accent1"/>
          <w:sz w:val="22"/>
          <w:szCs w:val="22"/>
          <w:lang w:val="es-ES"/>
        </w:rPr>
        <w:t xml:space="preserve">gracias a </w:t>
      </w:r>
      <w:r w:rsidRPr="001C27B9">
        <w:rPr>
          <w:rFonts w:cstheme="minorHAnsi"/>
          <w:color w:val="6E7893" w:themeColor="accent1"/>
          <w:sz w:val="22"/>
          <w:szCs w:val="22"/>
          <w:lang w:val="es-ES"/>
        </w:rPr>
        <w:t>una gira</w:t>
      </w:r>
      <w:r>
        <w:rPr>
          <w:rFonts w:cstheme="minorHAnsi"/>
          <w:color w:val="6E7893" w:themeColor="accent1"/>
          <w:sz w:val="22"/>
          <w:szCs w:val="22"/>
          <w:lang w:val="es-ES"/>
        </w:rPr>
        <w:t xml:space="preserve"> territorial</w:t>
      </w:r>
      <w:r w:rsidRPr="001C27B9">
        <w:rPr>
          <w:rFonts w:cstheme="minorHAnsi"/>
          <w:color w:val="6E7893" w:themeColor="accent1"/>
          <w:sz w:val="22"/>
          <w:szCs w:val="22"/>
          <w:lang w:val="es-ES"/>
        </w:rPr>
        <w:t xml:space="preserve"> que el año pasado reunió a estrellas como Carles </w:t>
      </w:r>
      <w:proofErr w:type="spellStart"/>
      <w:r w:rsidR="009A302B" w:rsidRPr="001C27B9">
        <w:rPr>
          <w:rFonts w:cstheme="minorHAnsi"/>
          <w:color w:val="6E7893" w:themeColor="accent1"/>
          <w:sz w:val="22"/>
          <w:szCs w:val="22"/>
          <w:lang w:val="es-ES"/>
        </w:rPr>
        <w:t>Aleñ</w:t>
      </w:r>
      <w:r w:rsidR="009A302B">
        <w:rPr>
          <w:rFonts w:cstheme="minorHAnsi"/>
          <w:color w:val="6E7893" w:themeColor="accent1"/>
          <w:sz w:val="22"/>
          <w:szCs w:val="22"/>
          <w:lang w:val="es-ES"/>
        </w:rPr>
        <w:t>á</w:t>
      </w:r>
      <w:proofErr w:type="spellEnd"/>
      <w:r w:rsidR="009A302B" w:rsidRPr="001C27B9">
        <w:rPr>
          <w:rFonts w:cstheme="minorHAnsi"/>
          <w:color w:val="6E7893" w:themeColor="accent1"/>
          <w:sz w:val="22"/>
          <w:szCs w:val="22"/>
          <w:lang w:val="es-ES"/>
        </w:rPr>
        <w:t xml:space="preserve"> </w:t>
      </w:r>
      <w:r w:rsidRPr="001C27B9">
        <w:rPr>
          <w:rFonts w:cstheme="minorHAnsi"/>
          <w:color w:val="6E7893" w:themeColor="accent1"/>
          <w:sz w:val="22"/>
          <w:szCs w:val="22"/>
          <w:lang w:val="es-ES"/>
        </w:rPr>
        <w:t>y Joan García</w:t>
      </w:r>
      <w:r w:rsidR="00DE30F6">
        <w:rPr>
          <w:rFonts w:cstheme="minorHAnsi"/>
          <w:color w:val="6E7893" w:themeColor="accent1"/>
          <w:sz w:val="22"/>
          <w:szCs w:val="22"/>
          <w:lang w:val="es-ES"/>
        </w:rPr>
        <w:t>,</w:t>
      </w:r>
      <w:r w:rsidRPr="001C27B9">
        <w:rPr>
          <w:rFonts w:cstheme="minorHAnsi"/>
          <w:color w:val="6E7893" w:themeColor="accent1"/>
          <w:sz w:val="22"/>
          <w:szCs w:val="22"/>
          <w:lang w:val="es-ES"/>
        </w:rPr>
        <w:t xml:space="preserve"> y a leyendas como Carles Puyol y Aritz Aduriz. </w:t>
      </w:r>
    </w:p>
    <w:p w14:paraId="0D89A745" w14:textId="77777777" w:rsidR="00877864" w:rsidRDefault="00877864" w:rsidP="001C27B9">
      <w:pPr>
        <w:ind w:left="720"/>
        <w:rPr>
          <w:rFonts w:cstheme="minorHAnsi"/>
          <w:color w:val="6E7893" w:themeColor="accent1"/>
          <w:sz w:val="22"/>
          <w:szCs w:val="22"/>
          <w:lang w:val="es-ES"/>
        </w:rPr>
      </w:pPr>
    </w:p>
    <w:p w14:paraId="51462202" w14:textId="29DDE96A" w:rsidR="00C70EF7" w:rsidRPr="00C70EF7" w:rsidRDefault="00D8074F" w:rsidP="009C2B6B">
      <w:pPr>
        <w:ind w:left="720"/>
        <w:rPr>
          <w:rFonts w:cstheme="minorHAnsi"/>
          <w:color w:val="6E7893" w:themeColor="accent1"/>
          <w:sz w:val="22"/>
          <w:szCs w:val="22"/>
          <w:lang w:val="es-ES"/>
        </w:rPr>
      </w:pPr>
      <w:r w:rsidRPr="00F37D80">
        <w:rPr>
          <w:rFonts w:cstheme="minorHAnsi"/>
          <w:color w:val="6E7893" w:themeColor="accent1"/>
          <w:sz w:val="22"/>
          <w:szCs w:val="22"/>
          <w:lang w:val="es-ES"/>
        </w:rPr>
        <w:t>Gracias a la alianza entre LALIGA y Movistar</w:t>
      </w:r>
      <w:r>
        <w:rPr>
          <w:rFonts w:cstheme="minorHAnsi"/>
          <w:color w:val="6E7893" w:themeColor="accent1"/>
          <w:sz w:val="22"/>
          <w:szCs w:val="22"/>
          <w:lang w:val="es-ES"/>
        </w:rPr>
        <w:t>,</w:t>
      </w:r>
      <w:r w:rsidRPr="00F37D80">
        <w:rPr>
          <w:rFonts w:cstheme="minorHAnsi"/>
          <w:color w:val="6E7893" w:themeColor="accent1"/>
          <w:sz w:val="22"/>
          <w:szCs w:val="22"/>
          <w:lang w:val="es-ES"/>
        </w:rPr>
        <w:t xml:space="preserve"> surge este proyecto </w:t>
      </w:r>
      <w:r>
        <w:rPr>
          <w:rFonts w:cstheme="minorHAnsi"/>
          <w:color w:val="6E7893" w:themeColor="accent1"/>
          <w:sz w:val="22"/>
          <w:szCs w:val="22"/>
          <w:lang w:val="es-ES"/>
        </w:rPr>
        <w:t xml:space="preserve">para </w:t>
      </w:r>
      <w:r w:rsidRPr="00F37D80">
        <w:rPr>
          <w:rFonts w:cstheme="minorHAnsi"/>
          <w:color w:val="6E7893" w:themeColor="accent1"/>
          <w:sz w:val="22"/>
          <w:szCs w:val="22"/>
          <w:lang w:val="es-ES"/>
        </w:rPr>
        <w:t>ofrece</w:t>
      </w:r>
      <w:r>
        <w:rPr>
          <w:rFonts w:cstheme="minorHAnsi"/>
          <w:color w:val="6E7893" w:themeColor="accent1"/>
          <w:sz w:val="22"/>
          <w:szCs w:val="22"/>
          <w:lang w:val="es-ES"/>
        </w:rPr>
        <w:t>r</w:t>
      </w:r>
      <w:r w:rsidRPr="00F37D80">
        <w:rPr>
          <w:rFonts w:cstheme="minorHAnsi"/>
          <w:color w:val="6E7893" w:themeColor="accent1"/>
          <w:sz w:val="22"/>
          <w:szCs w:val="22"/>
          <w:lang w:val="es-ES"/>
        </w:rPr>
        <w:t xml:space="preserve"> a los fans experiencias únicas y en </w:t>
      </w:r>
      <w:r>
        <w:rPr>
          <w:rFonts w:cstheme="minorHAnsi"/>
          <w:color w:val="6E7893" w:themeColor="accent1"/>
          <w:sz w:val="22"/>
          <w:szCs w:val="22"/>
          <w:lang w:val="es-ES"/>
        </w:rPr>
        <w:t>el que</w:t>
      </w:r>
      <w:r w:rsidRPr="00F37D80">
        <w:rPr>
          <w:rFonts w:cstheme="minorHAnsi"/>
          <w:color w:val="6E7893" w:themeColor="accent1"/>
          <w:sz w:val="22"/>
          <w:szCs w:val="22"/>
          <w:lang w:val="es-ES"/>
        </w:rPr>
        <w:t xml:space="preserve"> las tiendas Movistar</w:t>
      </w:r>
      <w:r>
        <w:rPr>
          <w:rFonts w:cstheme="minorHAnsi"/>
          <w:color w:val="6E7893" w:themeColor="accent1"/>
          <w:sz w:val="22"/>
          <w:szCs w:val="22"/>
          <w:lang w:val="es-ES"/>
        </w:rPr>
        <w:t>,</w:t>
      </w:r>
      <w:r w:rsidRPr="00F37D80">
        <w:rPr>
          <w:rFonts w:cstheme="minorHAnsi"/>
          <w:color w:val="6E7893" w:themeColor="accent1"/>
          <w:sz w:val="22"/>
          <w:szCs w:val="22"/>
          <w:lang w:val="es-ES"/>
        </w:rPr>
        <w:t xml:space="preserve"> coincidiendo con</w:t>
      </w:r>
      <w:r>
        <w:rPr>
          <w:rFonts w:cstheme="minorHAnsi"/>
          <w:color w:val="6E7893" w:themeColor="accent1"/>
          <w:sz w:val="22"/>
          <w:szCs w:val="22"/>
          <w:lang w:val="es-ES"/>
        </w:rPr>
        <w:t xml:space="preserve"> los</w:t>
      </w:r>
      <w:r w:rsidRPr="00F37D80">
        <w:rPr>
          <w:rFonts w:cstheme="minorHAnsi"/>
          <w:color w:val="6E7893" w:themeColor="accent1"/>
          <w:sz w:val="22"/>
          <w:szCs w:val="22"/>
          <w:lang w:val="es-ES"/>
        </w:rPr>
        <w:t xml:space="preserve"> partidos destacados de </w:t>
      </w:r>
      <w:r>
        <w:rPr>
          <w:rFonts w:cstheme="minorHAnsi"/>
          <w:color w:val="6E7893" w:themeColor="accent1"/>
          <w:sz w:val="22"/>
          <w:szCs w:val="22"/>
          <w:lang w:val="es-ES"/>
        </w:rPr>
        <w:t>la</w:t>
      </w:r>
      <w:r w:rsidRPr="00F37D80">
        <w:rPr>
          <w:rFonts w:cstheme="minorHAnsi"/>
          <w:color w:val="6E7893" w:themeColor="accent1"/>
          <w:sz w:val="22"/>
          <w:szCs w:val="22"/>
          <w:lang w:val="es-ES"/>
        </w:rPr>
        <w:t xml:space="preserve"> temporada</w:t>
      </w:r>
      <w:r>
        <w:rPr>
          <w:rFonts w:cstheme="minorHAnsi"/>
          <w:color w:val="6E7893" w:themeColor="accent1"/>
          <w:sz w:val="22"/>
          <w:szCs w:val="22"/>
          <w:lang w:val="es-ES"/>
        </w:rPr>
        <w:t xml:space="preserve">, </w:t>
      </w:r>
      <w:r w:rsidRPr="00F37D80">
        <w:rPr>
          <w:rFonts w:cstheme="minorHAnsi"/>
          <w:color w:val="6E7893" w:themeColor="accent1"/>
          <w:sz w:val="22"/>
          <w:szCs w:val="22"/>
          <w:lang w:val="es-ES"/>
        </w:rPr>
        <w:t>se convierten en un punto de encuentro para los aficionados y las estrellas de los distintos club</w:t>
      </w:r>
      <w:r>
        <w:rPr>
          <w:rFonts w:cstheme="minorHAnsi"/>
          <w:color w:val="6E7893" w:themeColor="accent1"/>
          <w:sz w:val="22"/>
          <w:szCs w:val="22"/>
          <w:lang w:val="es-ES"/>
        </w:rPr>
        <w:t>e</w:t>
      </w:r>
      <w:r w:rsidRPr="00F37D80">
        <w:rPr>
          <w:rFonts w:cstheme="minorHAnsi"/>
          <w:color w:val="6E7893" w:themeColor="accent1"/>
          <w:sz w:val="22"/>
          <w:szCs w:val="22"/>
          <w:lang w:val="es-ES"/>
        </w:rPr>
        <w:t xml:space="preserve">s </w:t>
      </w:r>
      <w:r>
        <w:rPr>
          <w:rFonts w:cstheme="minorHAnsi"/>
          <w:color w:val="6E7893" w:themeColor="accent1"/>
          <w:sz w:val="22"/>
          <w:szCs w:val="22"/>
          <w:lang w:val="es-ES"/>
        </w:rPr>
        <w:t xml:space="preserve">nacionales </w:t>
      </w:r>
      <w:r w:rsidRPr="00F37D80">
        <w:rPr>
          <w:rFonts w:cstheme="minorHAnsi"/>
          <w:color w:val="6E7893" w:themeColor="accent1"/>
          <w:sz w:val="22"/>
          <w:szCs w:val="22"/>
          <w:lang w:val="es-ES"/>
        </w:rPr>
        <w:t>de f</w:t>
      </w:r>
      <w:r>
        <w:rPr>
          <w:rFonts w:cstheme="minorHAnsi"/>
          <w:color w:val="6E7893" w:themeColor="accent1"/>
          <w:sz w:val="22"/>
          <w:szCs w:val="22"/>
          <w:lang w:val="es-ES"/>
        </w:rPr>
        <w:t>ú</w:t>
      </w:r>
      <w:r w:rsidRPr="00F37D80">
        <w:rPr>
          <w:rFonts w:cstheme="minorHAnsi"/>
          <w:color w:val="6E7893" w:themeColor="accent1"/>
          <w:sz w:val="22"/>
          <w:szCs w:val="22"/>
          <w:lang w:val="es-ES"/>
        </w:rPr>
        <w:t>tbol</w:t>
      </w:r>
      <w:r w:rsidR="00C70EF7">
        <w:rPr>
          <w:rFonts w:cstheme="minorHAnsi"/>
          <w:color w:val="6E7893" w:themeColor="accent1"/>
          <w:sz w:val="22"/>
          <w:szCs w:val="22"/>
          <w:lang w:val="es-ES"/>
        </w:rPr>
        <w:t xml:space="preserve">, donde </w:t>
      </w:r>
      <w:r w:rsidR="001C7F9D">
        <w:rPr>
          <w:rFonts w:cstheme="minorHAnsi"/>
          <w:color w:val="6E7893" w:themeColor="accent1"/>
          <w:sz w:val="22"/>
          <w:szCs w:val="22"/>
          <w:lang w:val="es-ES"/>
        </w:rPr>
        <w:t xml:space="preserve">los fans </w:t>
      </w:r>
      <w:r w:rsidR="00C70EF7">
        <w:rPr>
          <w:rFonts w:cstheme="minorHAnsi"/>
          <w:color w:val="6E7893" w:themeColor="accent1"/>
          <w:sz w:val="22"/>
          <w:szCs w:val="22"/>
          <w:lang w:val="es-ES"/>
        </w:rPr>
        <w:t>no solo pueden</w:t>
      </w:r>
      <w:r w:rsidR="00C70EF7" w:rsidRPr="00C70EF7">
        <w:rPr>
          <w:rFonts w:cstheme="minorHAnsi"/>
          <w:color w:val="6E7893" w:themeColor="accent1"/>
          <w:sz w:val="22"/>
          <w:szCs w:val="22"/>
          <w:lang w:val="es-ES"/>
        </w:rPr>
        <w:t xml:space="preserve"> </w:t>
      </w:r>
      <w:r w:rsidR="00C70EF7" w:rsidRPr="001C27B9">
        <w:rPr>
          <w:rFonts w:cstheme="minorHAnsi"/>
          <w:color w:val="6E7893" w:themeColor="accent1"/>
          <w:sz w:val="22"/>
          <w:szCs w:val="22"/>
          <w:lang w:val="es-ES"/>
        </w:rPr>
        <w:t>conocer a sus ídolos, sino que también pueden participar en sorteos de entradas para partidos, camisetas oficiales y llevarse regalos</w:t>
      </w:r>
      <w:r w:rsidR="00C70EF7" w:rsidRPr="00C70EF7">
        <w:rPr>
          <w:rFonts w:cstheme="minorHAnsi"/>
          <w:color w:val="6E7893" w:themeColor="accent1"/>
          <w:sz w:val="22"/>
          <w:szCs w:val="22"/>
          <w:lang w:val="es-ES"/>
        </w:rPr>
        <w:t xml:space="preserve"> relacionados con el deporte rey. </w:t>
      </w:r>
    </w:p>
    <w:p w14:paraId="066256FA" w14:textId="77777777" w:rsidR="00D13B74" w:rsidRDefault="00D13B74" w:rsidP="00D13B74">
      <w:pPr>
        <w:ind w:left="720"/>
        <w:rPr>
          <w:rFonts w:cstheme="minorHAnsi"/>
          <w:color w:val="6E7893" w:themeColor="accent1"/>
          <w:sz w:val="22"/>
          <w:szCs w:val="22"/>
          <w:lang w:val="es-ES"/>
        </w:rPr>
      </w:pPr>
    </w:p>
    <w:p w14:paraId="5804781A" w14:textId="5325A1E2" w:rsidR="009C2B6B" w:rsidRPr="009C2B6B" w:rsidRDefault="00D13B74" w:rsidP="00C05D17">
      <w:pPr>
        <w:ind w:left="720"/>
        <w:rPr>
          <w:rFonts w:cstheme="minorHAnsi"/>
          <w:color w:val="6E7893" w:themeColor="accent1"/>
          <w:sz w:val="22"/>
          <w:szCs w:val="22"/>
          <w:lang w:val="es-ES"/>
        </w:rPr>
      </w:pPr>
      <w:r w:rsidRPr="001C27B9">
        <w:rPr>
          <w:rFonts w:cstheme="minorHAnsi"/>
          <w:color w:val="6E7893" w:themeColor="accent1"/>
          <w:sz w:val="22"/>
          <w:szCs w:val="22"/>
          <w:lang w:val="es-ES"/>
        </w:rPr>
        <w:t xml:space="preserve">Movistar y LALIGA </w:t>
      </w:r>
      <w:r w:rsidR="00B02798">
        <w:rPr>
          <w:rFonts w:cstheme="minorHAnsi"/>
          <w:color w:val="6E7893" w:themeColor="accent1"/>
          <w:sz w:val="22"/>
          <w:szCs w:val="22"/>
          <w:lang w:val="es-ES"/>
        </w:rPr>
        <w:t>continuarán su</w:t>
      </w:r>
      <w:r w:rsidRPr="001C27B9">
        <w:rPr>
          <w:rFonts w:cstheme="minorHAnsi"/>
          <w:color w:val="6E7893" w:themeColor="accent1"/>
          <w:sz w:val="22"/>
          <w:szCs w:val="22"/>
          <w:lang w:val="es-ES"/>
        </w:rPr>
        <w:t xml:space="preserve"> recorrido por </w:t>
      </w:r>
      <w:r w:rsidR="00FF46A6">
        <w:rPr>
          <w:rFonts w:cstheme="minorHAnsi"/>
          <w:color w:val="6E7893" w:themeColor="accent1"/>
          <w:sz w:val="22"/>
          <w:szCs w:val="22"/>
          <w:lang w:val="es-ES"/>
        </w:rPr>
        <w:t>otras</w:t>
      </w:r>
      <w:r w:rsidRPr="001C27B9">
        <w:rPr>
          <w:rFonts w:cstheme="minorHAnsi"/>
          <w:color w:val="6E7893" w:themeColor="accent1"/>
          <w:sz w:val="22"/>
          <w:szCs w:val="22"/>
          <w:lang w:val="es-ES"/>
        </w:rPr>
        <w:t xml:space="preserve"> ciudades españolas con la experiencia futbolera Estadio Movistar LALIGA</w:t>
      </w:r>
      <w:r w:rsidR="003B0AC7">
        <w:rPr>
          <w:rFonts w:cstheme="minorHAnsi"/>
          <w:color w:val="6E7893" w:themeColor="accent1"/>
          <w:sz w:val="22"/>
          <w:szCs w:val="22"/>
          <w:lang w:val="es-ES"/>
        </w:rPr>
        <w:t xml:space="preserve">, </w:t>
      </w:r>
      <w:r w:rsidR="00FF7393">
        <w:rPr>
          <w:rFonts w:cstheme="minorHAnsi"/>
          <w:color w:val="6E7893" w:themeColor="accent1"/>
          <w:sz w:val="22"/>
          <w:szCs w:val="22"/>
          <w:lang w:val="es-ES"/>
        </w:rPr>
        <w:t xml:space="preserve">un </w:t>
      </w:r>
      <w:proofErr w:type="spellStart"/>
      <w:r w:rsidR="00FF7393">
        <w:rPr>
          <w:rFonts w:cstheme="minorHAnsi"/>
          <w:color w:val="6E7893" w:themeColor="accent1"/>
          <w:sz w:val="22"/>
          <w:szCs w:val="22"/>
          <w:lang w:val="es-ES"/>
        </w:rPr>
        <w:t>roadshow</w:t>
      </w:r>
      <w:proofErr w:type="spellEnd"/>
      <w:r w:rsidR="00FF7393">
        <w:rPr>
          <w:rFonts w:cstheme="minorHAnsi"/>
          <w:color w:val="6E7893" w:themeColor="accent1"/>
          <w:sz w:val="22"/>
          <w:szCs w:val="22"/>
          <w:lang w:val="es-ES"/>
        </w:rPr>
        <w:t xml:space="preserve"> que </w:t>
      </w:r>
      <w:r w:rsidR="00B02798">
        <w:rPr>
          <w:rFonts w:cstheme="minorHAnsi"/>
          <w:color w:val="6E7893" w:themeColor="accent1"/>
          <w:sz w:val="22"/>
          <w:szCs w:val="22"/>
          <w:lang w:val="es-ES"/>
        </w:rPr>
        <w:t>pasará</w:t>
      </w:r>
      <w:r w:rsidRPr="00D13B74">
        <w:rPr>
          <w:rFonts w:cstheme="minorHAnsi"/>
          <w:color w:val="6E7893" w:themeColor="accent1"/>
          <w:sz w:val="22"/>
          <w:szCs w:val="22"/>
          <w:lang w:val="es-ES"/>
        </w:rPr>
        <w:t xml:space="preserve"> </w:t>
      </w:r>
      <w:r w:rsidR="007F2475">
        <w:rPr>
          <w:rFonts w:cstheme="minorHAnsi"/>
          <w:color w:val="6E7893" w:themeColor="accent1"/>
          <w:sz w:val="22"/>
          <w:szCs w:val="22"/>
          <w:lang w:val="es-ES"/>
        </w:rPr>
        <w:t>por</w:t>
      </w:r>
      <w:r w:rsidR="009C2B6B" w:rsidRPr="009C2B6B">
        <w:rPr>
          <w:rFonts w:cstheme="minorHAnsi"/>
          <w:color w:val="6E7893" w:themeColor="accent1"/>
          <w:sz w:val="22"/>
          <w:szCs w:val="22"/>
          <w:lang w:val="es-ES"/>
        </w:rPr>
        <w:t xml:space="preserve"> Gijón, </w:t>
      </w:r>
      <w:r w:rsidR="00241BC2">
        <w:rPr>
          <w:rFonts w:cstheme="minorHAnsi"/>
          <w:color w:val="6E7893" w:themeColor="accent1"/>
          <w:sz w:val="22"/>
          <w:szCs w:val="22"/>
          <w:lang w:val="es-ES"/>
        </w:rPr>
        <w:t>Almería</w:t>
      </w:r>
      <w:r w:rsidR="009C2B6B" w:rsidRPr="009C2B6B">
        <w:rPr>
          <w:rFonts w:cstheme="minorHAnsi"/>
          <w:color w:val="6E7893" w:themeColor="accent1"/>
          <w:sz w:val="22"/>
          <w:szCs w:val="22"/>
          <w:lang w:val="es-ES"/>
        </w:rPr>
        <w:t>, Castellón, Albacete, León, Zaragoza, Sevilla, Bilbao, Elche</w:t>
      </w:r>
      <w:r w:rsidR="00FF46A6">
        <w:rPr>
          <w:rFonts w:cstheme="minorHAnsi"/>
          <w:color w:val="6E7893" w:themeColor="accent1"/>
          <w:sz w:val="22"/>
          <w:szCs w:val="22"/>
          <w:lang w:val="es-ES"/>
        </w:rPr>
        <w:t xml:space="preserve"> o</w:t>
      </w:r>
      <w:r w:rsidR="009C2B6B" w:rsidRPr="009C2B6B">
        <w:rPr>
          <w:rFonts w:cstheme="minorHAnsi"/>
          <w:color w:val="6E7893" w:themeColor="accent1"/>
          <w:sz w:val="22"/>
          <w:szCs w:val="22"/>
          <w:lang w:val="es-ES"/>
        </w:rPr>
        <w:t xml:space="preserve"> Palma de Mallorca,</w:t>
      </w:r>
      <w:r w:rsidR="00FF46A6">
        <w:rPr>
          <w:rFonts w:cstheme="minorHAnsi"/>
          <w:color w:val="6E7893" w:themeColor="accent1"/>
          <w:sz w:val="22"/>
          <w:szCs w:val="22"/>
          <w:lang w:val="es-ES"/>
        </w:rPr>
        <w:t xml:space="preserve"> próximamente.</w:t>
      </w:r>
    </w:p>
    <w:p w14:paraId="7CDC647C" w14:textId="77777777" w:rsidR="009C2B6B" w:rsidRPr="00B02798" w:rsidRDefault="009C2B6B" w:rsidP="00B02798">
      <w:pPr>
        <w:pStyle w:val="Prrafodelista"/>
        <w:spacing w:line="276" w:lineRule="auto"/>
        <w:rPr>
          <w:rFonts w:cstheme="minorHAnsi"/>
          <w:color w:val="6E7893" w:themeColor="accent1"/>
          <w:sz w:val="22"/>
          <w:szCs w:val="22"/>
          <w:lang w:val="es-ES"/>
        </w:rPr>
      </w:pPr>
    </w:p>
    <w:p w14:paraId="64869E97" w14:textId="57A58092" w:rsidR="008D7A77" w:rsidRDefault="002D00A7" w:rsidP="00B02798">
      <w:pPr>
        <w:spacing w:line="276" w:lineRule="auto"/>
        <w:ind w:firstLine="720"/>
        <w:rPr>
          <w:rFonts w:cstheme="minorHAnsi"/>
          <w:color w:val="6E7893" w:themeColor="accent1"/>
          <w:sz w:val="22"/>
          <w:szCs w:val="22"/>
          <w:lang w:val="es-ES"/>
        </w:rPr>
      </w:pPr>
      <w:r>
        <w:rPr>
          <w:rFonts w:cstheme="minorHAnsi"/>
          <w:color w:val="6E7893" w:themeColor="accent1"/>
          <w:sz w:val="22"/>
          <w:szCs w:val="22"/>
          <w:lang w:val="es-ES"/>
        </w:rPr>
        <w:t xml:space="preserve">Más información: </w:t>
      </w:r>
      <w:hyperlink r:id="rId15" w:history="1">
        <w:r w:rsidRPr="00195AED">
          <w:rPr>
            <w:rStyle w:val="Hipervnculo"/>
            <w:sz w:val="22"/>
            <w:szCs w:val="22"/>
            <w:lang w:val="es-ES"/>
          </w:rPr>
          <w:t>https://estadiomovistarlaliga.movistar.es/</w:t>
        </w:r>
      </w:hyperlink>
      <w:bookmarkEnd w:id="0"/>
    </w:p>
    <w:sectPr w:rsidR="008D7A77" w:rsidSect="00B0279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1701" w:right="843" w:bottom="993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78C47" w14:textId="77777777" w:rsidR="00647C72" w:rsidRDefault="00647C72" w:rsidP="00932EC0">
      <w:r>
        <w:separator/>
      </w:r>
    </w:p>
  </w:endnote>
  <w:endnote w:type="continuationSeparator" w:id="0">
    <w:p w14:paraId="34AB40FB" w14:textId="77777777" w:rsidR="00647C72" w:rsidRDefault="00647C72" w:rsidP="0093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elefonica ExtraLight">
    <w:altName w:val="Calibri"/>
    <w:panose1 w:val="020B0604020202020204"/>
    <w:charset w:val="00"/>
    <w:family w:val="modern"/>
    <w:notTrueType/>
    <w:pitch w:val="variable"/>
    <w:sig w:usb0="A000002F" w:usb1="4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836D1" w14:textId="4BC11DDD" w:rsidR="00937087" w:rsidRDefault="008D6DB5" w:rsidP="004142DD">
    <w:pPr>
      <w:framePr w:wrap="none" w:vAnchor="text" w:hAnchor="margin" w:xAlign="right" w:y="1"/>
      <w:rPr>
        <w:rStyle w:val="Nmerodepgina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4AA38B8A" wp14:editId="1727BDC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300934877" name="Cuadro de texto 2" descr="***Este documento está clasificado como PUBLICO por TELEFÓNICA.&#10;***This document is classified as PUBLIC by TELEFÓNIC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D7337F" w14:textId="77777777" w:rsidR="008D6DB5" w:rsidRPr="008D6DB5" w:rsidRDefault="008D6DB5" w:rsidP="008D6DB5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  <w:lang w:val="es-ES"/>
                            </w:rPr>
                          </w:pPr>
                          <w:r w:rsidRPr="008D6DB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  <w:lang w:val="es-ES"/>
                            </w:rPr>
                            <w:t>***Este documento está clasificado como PUBLICO por TELEFÓNICA.</w:t>
                          </w:r>
                        </w:p>
                        <w:p w14:paraId="400F4D69" w14:textId="26DF63BC" w:rsidR="008D6DB5" w:rsidRPr="008D6DB5" w:rsidRDefault="008D6DB5" w:rsidP="008D6DB5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8D6DB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  <w:t>***This document is classified as PUBLIC by TELEFÓNICA.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A38B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***Este documento está clasificado como PUBLICO por TELEFÓNICA.&#10;***This document is classified as PUBLIC by TELEFÓNICA." style="position:absolute;margin-left:0;margin-top:0;width:34.95pt;height:34.95pt;z-index:25165875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CD7337F" w14:textId="77777777" w:rsidR="008D6DB5" w:rsidRPr="008D6DB5" w:rsidRDefault="008D6DB5" w:rsidP="008D6DB5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  <w:lang w:val="es-ES"/>
                      </w:rPr>
                    </w:pPr>
                    <w:r w:rsidRPr="008D6DB5"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  <w:lang w:val="es-ES"/>
                      </w:rPr>
                      <w:t>***Este documento está clasificado como PUBLICO por TELEFÓNICA.</w:t>
                    </w:r>
                  </w:p>
                  <w:p w14:paraId="400F4D69" w14:textId="26DF63BC" w:rsidR="008D6DB5" w:rsidRPr="008D6DB5" w:rsidRDefault="008D6DB5" w:rsidP="008D6DB5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</w:rPr>
                    </w:pPr>
                    <w:r w:rsidRPr="008D6DB5"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</w:rPr>
                      <w:t>***This document is classified as PUBLIC by TELEFÓNICA.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Nmerodepgina"/>
      </w:rPr>
      <w:id w:val="1924607036"/>
      <w:docPartObj>
        <w:docPartGallery w:val="Page Numbers (Bottom of Page)"/>
        <w:docPartUnique/>
      </w:docPartObj>
    </w:sdtPr>
    <w:sdtContent>
      <w:p w14:paraId="262C0683" w14:textId="77777777" w:rsidR="00937087" w:rsidRDefault="00937087" w:rsidP="004142DD">
        <w:pPr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-1267452554"/>
      <w:docPartObj>
        <w:docPartGallery w:val="Page Numbers (Bottom of Page)"/>
        <w:docPartUnique/>
      </w:docPartObj>
    </w:sdtPr>
    <w:sdtContent>
      <w:p w14:paraId="782BB83A" w14:textId="77777777" w:rsidR="002344AC" w:rsidRDefault="002344AC" w:rsidP="00937087">
        <w:pPr>
          <w:framePr w:wrap="none" w:vAnchor="text" w:hAnchor="margin" w:xAlign="right" w:y="1"/>
          <w:ind w:right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-1574120457"/>
      <w:docPartObj>
        <w:docPartGallery w:val="Page Numbers (Bottom of Page)"/>
        <w:docPartUnique/>
      </w:docPartObj>
    </w:sdtPr>
    <w:sdtContent>
      <w:p w14:paraId="40479423" w14:textId="77777777" w:rsidR="002344AC" w:rsidRDefault="002344AC" w:rsidP="002344AC">
        <w:pPr>
          <w:framePr w:wrap="none" w:vAnchor="text" w:hAnchor="margin" w:xAlign="right" w:y="1"/>
          <w:ind w:right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50AE15A" w14:textId="77777777" w:rsidR="002344AC" w:rsidRDefault="002344AC" w:rsidP="002344AC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96676"/>
      <w:docPartObj>
        <w:docPartGallery w:val="Page Numbers (Bottom of Page)"/>
        <w:docPartUnique/>
      </w:docPartObj>
    </w:sdtPr>
    <w:sdtContent>
      <w:p w14:paraId="1075E258" w14:textId="385A8EAB" w:rsidR="00756B5C" w:rsidRDefault="00756B5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5189BE5" w14:textId="77777777" w:rsidR="00C97C47" w:rsidRPr="00B452C4" w:rsidRDefault="00C97C4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E210F" w14:textId="6398EDD1" w:rsidR="008D6DB5" w:rsidRDefault="008D6DB5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E855C5" wp14:editId="3980395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306003339" name="Cuadro de texto 1" descr="***Este documento está clasificado como PUBLICO por TELEFÓNICA.&#10;***This document is classified as PUBLIC by TELEFÓNIC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5B9C50" w14:textId="77777777" w:rsidR="008D6DB5" w:rsidRPr="008D6DB5" w:rsidRDefault="008D6DB5" w:rsidP="008D6DB5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  <w:lang w:val="es-ES"/>
                            </w:rPr>
                          </w:pPr>
                          <w:r w:rsidRPr="008D6DB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  <w:lang w:val="es-ES"/>
                            </w:rPr>
                            <w:t>***Este documento está clasificado como PUBLICO por TELEFÓNICA.</w:t>
                          </w:r>
                        </w:p>
                        <w:p w14:paraId="06A9B168" w14:textId="2D888A05" w:rsidR="008D6DB5" w:rsidRPr="008D6DB5" w:rsidRDefault="008D6DB5" w:rsidP="008D6DB5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8D6DB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  <w:t>***This document is classified as PUBLIC by TELEFÓNICA.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E855C5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***Este documento está clasificado como PUBLICO por TELEFÓNICA.&#10;***This document is classified as PUBLIC by TELEFÓNICA.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85B9C50" w14:textId="77777777" w:rsidR="008D6DB5" w:rsidRPr="008D6DB5" w:rsidRDefault="008D6DB5" w:rsidP="008D6DB5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  <w:lang w:val="es-ES"/>
                      </w:rPr>
                    </w:pPr>
                    <w:r w:rsidRPr="008D6DB5"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  <w:lang w:val="es-ES"/>
                      </w:rPr>
                      <w:t>***Este documento está clasificado como PUBLICO por TELEFÓNICA.</w:t>
                    </w:r>
                  </w:p>
                  <w:p w14:paraId="06A9B168" w14:textId="2D888A05" w:rsidR="008D6DB5" w:rsidRPr="008D6DB5" w:rsidRDefault="008D6DB5" w:rsidP="008D6DB5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</w:rPr>
                    </w:pPr>
                    <w:r w:rsidRPr="008D6DB5"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</w:rPr>
                      <w:t>***This document is classified as PUBLIC by TELEFÓNICA.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B801C" w14:textId="77777777" w:rsidR="00647C72" w:rsidRDefault="00647C72" w:rsidP="00932EC0">
      <w:r>
        <w:separator/>
      </w:r>
    </w:p>
  </w:footnote>
  <w:footnote w:type="continuationSeparator" w:id="0">
    <w:p w14:paraId="4412EC12" w14:textId="77777777" w:rsidR="00647C72" w:rsidRDefault="00647C72" w:rsidP="00932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2423" w14:textId="77777777" w:rsidR="006F3D5F" w:rsidRDefault="006F3D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6D76C" w14:textId="6484508D" w:rsidR="00430CEE" w:rsidRPr="00B31A63" w:rsidRDefault="000B11B9" w:rsidP="00B31A63">
    <w:pPr>
      <w:jc w:val="right"/>
      <w:rPr>
        <w:rFonts w:ascii="Telefonica ExtraLight" w:hAnsi="Telefonica ExtraLight"/>
        <w:color w:val="FFFFFF" w:themeColor="background1"/>
        <w:sz w:val="60"/>
        <w:szCs w:val="6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3132EE1" wp14:editId="1710C1CC">
              <wp:simplePos x="0" y="0"/>
              <wp:positionH relativeFrom="page">
                <wp:posOffset>-694857</wp:posOffset>
              </wp:positionH>
              <wp:positionV relativeFrom="paragraph">
                <wp:posOffset>-273217</wp:posOffset>
              </wp:positionV>
              <wp:extent cx="8362950" cy="1007179"/>
              <wp:effectExtent l="0" t="0" r="0" b="2540"/>
              <wp:wrapNone/>
              <wp:docPr id="1113802696" name="Grupo 11138026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362950" cy="1007179"/>
                        <a:chOff x="0" y="0"/>
                        <a:chExt cx="8362950" cy="1077544"/>
                      </a:xfrm>
                    </wpg:grpSpPr>
                    <wpg:grpSp>
                      <wpg:cNvPr id="1453515983" name="Grupo 1453515983"/>
                      <wpg:cNvGrpSpPr/>
                      <wpg:grpSpPr>
                        <a:xfrm>
                          <a:off x="0" y="0"/>
                          <a:ext cx="8362950" cy="1077544"/>
                          <a:chOff x="-816044" y="103368"/>
                          <a:chExt cx="8362960" cy="1077548"/>
                        </a:xfrm>
                      </wpg:grpSpPr>
                      <pic:pic xmlns:pic="http://schemas.openxmlformats.org/drawingml/2006/picture">
                        <pic:nvPicPr>
                          <pic:cNvPr id="19503322" name="Imagen 19503322" descr="Patrón de fondo&#10;&#10;Descripción generada automáticament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763" t="-19008" r="755" b="8045"/>
                          <a:stretch/>
                        </pic:blipFill>
                        <pic:spPr bwMode="auto">
                          <a:xfrm rot="16200000">
                            <a:off x="2832384" y="-3533615"/>
                            <a:ext cx="1066103" cy="836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826014442" name="Rectángulo 826014442"/>
                        <wps:cNvSpPr/>
                        <wps:spPr>
                          <a:xfrm>
                            <a:off x="-104803" y="103368"/>
                            <a:ext cx="1683385" cy="1074748"/>
                          </a:xfrm>
                          <a:prstGeom prst="rect">
                            <a:avLst/>
                          </a:prstGeom>
                          <a:solidFill>
                            <a:srgbClr val="1A9DE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30002514" name="Gráfico 1430002514"/>
                          <pic:cNvPicPr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81377" y="373712"/>
                            <a:ext cx="593090" cy="43561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pic:pic xmlns:pic="http://schemas.openxmlformats.org/drawingml/2006/picture">
                      <pic:nvPicPr>
                        <pic:cNvPr id="324235717" name="Imagen 3242357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91916" y="206734"/>
                          <a:ext cx="1407160" cy="5784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90E7E92" id="Grupo 1113802696" o:spid="_x0000_s1026" style="position:absolute;margin-left:-54.7pt;margin-top:-21.5pt;width:658.5pt;height:79.3pt;z-index:251663360;mso-position-horizontal-relative:page;mso-height-relative:margin" coordsize="83629,10775" o:gfxdata="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5+iiiv8ARg/yr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mydM06mv0oHHca30qE5zyP4alcEiozy2Md&#10;qCokUuMc0sGCh2iklB6Ckt8kNirexv8AZLsf3BTqZAf3dPqDl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BskYFNYEJinAg9Ka/SgBuOM&#10;1DIDjNTUxzg5oKiQSjK5psPyt16ipG5Xmo1+V1AqvsnQvhLlqxMZHvUlQ242t1qapOeXxBRRRQS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1&#10;+lOoAA6UAR1GwJFSEYOKjORQaEZIHWoXJHSrDDHSq7jjNVE2iWIX+ZWzVrOeaowtlODVyM7kBxUm&#10;NQdRRRQZ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AAHSjIzigBjDaaibk81M+cVE/3qCojHGABUUgI5qWXpmoaqJtEICd23+9Vy1b5NvpWf&#10;HhZ6uQNiXjvRIKiLFFA6ZFFSc4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QSB1ozkfLSP92gBHPy1HIDjNSqMryKYwIHIoKiRODtzionX+KpW&#10;OFphGRiqiaRKr5xmrEfIV/aoZxipLZhswaPsm0vhL64I3YpajtmymD2qSpONh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Bz2ooIBOSKAEViaY&#10;cjinf8tKR/vUARMO1R1NJnGQKiJbvQbRILkc5pkLYfHrxU8oJWq5yOSP4q0Z0R10L1u+1/rViqSt&#10;kZ9atxtvQNWZyVI6jqKKKC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D0oAa470OMcim54xUg6UARN06VCxJOCKnPNRtgcNQax3IZBlOlQuCF5FW&#10;JV+XioZPuGqibRHQPuj2+hxVq1chdhrPhba/FWkcrMv1pS3FUiXKKB60Ujl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CBimoMjBFOqPJU0AFR&#10;OCWIFTtg/MKikwDmg0gMbIUCoZRipzgkVFIue1VE1juVGOBnNWVYtGrf3qrsMGpLSQlthoZrL3om&#10;hayb0we1SVUt5NkpzVsdOKk5JqzuFFFFB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NcYOadTX6UAOHzLUUgIGMU9Dxio5etBURpBI4NQzAgc1NTZe&#10;lBrEpyDnOabGxjl3Z61NKmAVAqB84rQ3RabGRjtVyCTfGDVGIh4ge9TWkhRtvrU7mM4+6W6KKKk5&#10;w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M9qKKK&#10;AGKSD1pJMnjNOcYOaAef+A0AQ0j/AHaUHB6UPwMUGhXlGc1A646VYbO7pULgk1UToiJaSbJDGTVh&#10;iVfIqk7FWD46VcVt8QaqKnHqXIn3ruFPqnaTbG2HvVypkck48sgoooqS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a45zQC2OKceRimrwdpFAEcgOdx&#10;obkA0517U1D/AAmg0IWJIOahYE4OKsbSxzmoZVI4xVRNolZwcYqWxk/5ZEdKY644xUaSNFKCKo3+&#10;KJbYENkdjV6KQSJuFUmK7QwPFPsZSrbD92pkc1RXiXKKKKk5w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acq2adTXHGaABxjnFRAFWqXqufSo36UFx&#10;2I5cg4zUcqippFyoYVHJk0GkSrIrA1DKOfSrUgzg1DKvHNaHTEks5N6bc1Ju2nNVbWTy5sKfvcVa&#10;kJYdKCZxtIuW8plj3GpKo2UxV9hH+7V6pkck48sgoooqS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IyMUUUAMXPQUlK4waSgqI0ZwRUbn5akJw26myLjgU&#10;FFeWoJFJ6mrLKMZxUUiZ5rQ6IlRhjgdjVyB1ki3Dr3qtKM/xU+wm2PsboaN9TWUeaNyZyUO9au2s&#10;vnR7sdKqSA4waLOYRy7G/iqZGE480TQoozRUnK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CMMimVIRkYqMjsRQVEGXK5qOpEYUxhg0FERHaoSPkqw/W&#10;odvHIqomsSrIM84qIEo2R2NWZF5xVV/lqjpiaG4SxiT1qOXKtwajsJdw8sNU0g4waDK3LKxdtJfO&#10;i39+lS1n2Uxin2k/Ka0BnGc596iW5zVI8sgooopGY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1xzmnUEZGKAI6SQfKDilpxwV96CttSvINwHFRuO9TS89aj&#10;YA0GsZEEq98VWmHfFWnAYEelQSKcYrQ3iQJI0M6uorRJEi7hWZKMjmrWmT+ZF5b/AMPFU+5pUjeK&#10;kh0indxV6xn81NrnkcVVdd1NtpDDOpJ+U8VnIxlHmgalFAIIyKKk4w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jo59Kc/Wm0Gg1xg1Gw+XNSMoPNNHS&#10;gqJAwwarygjjbVqXhTUUg43VUTaLKb/Sm2khiuOnytwac/8ArGAqGVTkMta/ZOqPvRsahUZ3VDIj&#10;Z+bvTrObzrcH+IcNSycMDWUTn+GVi3p04eLym6r0qxWVC7Qyq9aiNuUMKJHNWjyyv3FoooqTI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a/Sm1JUZB3bRQVE&#10;KZJxzinsdtNfpQUQk55qGQHZjFWMKc4FRN2+lBtEqSDbzUMyccGrU6nGM1XkBPSto/CdVNiabMI5&#10;fLZvlbir5GORWTIWikDj61qW8xuIgw/GplvcVeP2iN9wOBVrTpyR5T/8BqB1Gc4piOY3DjtQYP34&#10;2NaimQOssYdafWZxvSVg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gjPBoAKa4706kbO3igBrDAzTVJ/ip3VaYmTxQVEa2T822oZFbOcVMV7EVGFJ5FBtFkEij0q&#10;tMOtWpFOOahnQEYArSJtGRTmGBmrGk3J3fZievIqJhlagRzDOsw7GtLcx1W54WZsSIQvFQHOOtWA&#10;/mRhvbNRSqBziszki7OzJtMnAJic9eVq9z3rGLtGwYVqwOJY1lDdamRjWjy6klFFFSY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BAPWgAqNsg4xTpKbIGYA0DW&#10;5GetMCnPSnsfmoI+XCmg1iQzKQenaq8gB61acEnDVXmABziqibRKswHpVaUd6tyKfmyKrTLg5rY7&#10;KZb0ebfB5R521YZM9KyrGd7e7X0PDVsk7k3A1m1yyMa0eWfqVmG04qfTrkpK0TVHLwahY7W3L9aD&#10;O3NGzNoA4+aiq9jcieLJPNWKzOKUeWVgooooE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TX6U6igBEORSOCRmlVs0p6UAQuOM00HPNSOCFqOg0I6hlUqTmrBHyZxUMoyM0&#10;G0StLkjcRVaYHPSrUo4Iz2qGUEit4nRBlGYfxVsadcedbKSfm6NWXOvByKk0e52XPkMflbpSkr6n&#10;RVjz079jSkHORUUntU8ox0FREEEHFSccWLpc3lT+W33X4rU+lYr5zuzWpZT/AGiIPnnGGqZGWIhf&#10;3iaiiipOY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BvR6cwyKY&#10;3DcU8HIyKAGlRt61COtTYzkbqhI2nFBcdgPPFRt0qSo58j5sUFxKkmd/SonzzmrMigfNUL9Oa2id&#10;cGUpV/wqsC8UqyAfdbNW5VI4qtcrzVHZTd9DdhkFxCroOCM02Qc5qnoE+6JrZj93lfpV507ZrM4K&#10;keSo0V5BkHNP0ufyZ9jH71NYHrUTKVbco+hoK5eaPKbg9aKg0+48+3yTyOGFT1mcMo8srBRRRQS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DXHOaEPaiShOtBX2Qcc5qOQA&#10;81I44zSOPlBoCO5FTZemacRg4oPSg0iVnGVqJ8npVhwc5xUEgwc4rQ3iypKOuRVeZSxqzPyc4qvL&#10;jFaHZTuRWMy2l2rt93dhq3SSykmucuQRyK2tJuRcWKbv4eDUy7ixUfdU0STAg5IqF13CrUi4qB+T&#10;ipOWMhdPnMFwF/hbitboMVhPxz6Vq6dcG4t8t95eGqZGeIj7vMWKKKKk5Q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pslOpH+7QNbijpSFiGxSR04jIw&#10;aBEdNlHGadSMMqRQVEifkZqGYd81M5OcVG55xVROiJWcZODVeQZOAKs7MHFQy55qjogUZwSCBVOc&#10;cYHrV6cHOMVVuBwf85rWJ3U2avh65862MJ+9Gf0q7KvOR6VhaDcG31BUJ+WT5d3pW+xyucVk42Zx&#10;4qPJVv3Kx3E8ionB9KsOMHOKhk4GDVLYziyTSrgRXGx/uuMVrKcjNYByr5rZspxcQCT86idzHEQ+&#10;0TUUUVBy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QeRiiigBq8Pig/fp2Bn&#10;NIzYOMUAMwc4xRTn9abUyNCN/vNmoiR0zUsh+Y/So3z2/WtImkCvMMmq7qRwatSDjmq82Tz71RvE&#10;qTKQ1VrgZars4wciqkwPXFaHbTZTLGKTcp+7yK6eCb7RAkqj7yiuamHU4rY8OXHm2fls3KNRU7hi&#10;o81G/Yuv92oHzVl+vWoHyrYBrO5wRK8gJXrVrRLjZMYH/i+79aryLzUYd45VkXqDVWvE35faRaOg&#10;96KZbyrNCsq/xU+sTy3Hldg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R/u0AI4702ngZTFMoKiNcc5qBhkVZbOOKgkGBkUGkSOTkYWq0h61YqC4HOa2idECtNnriqsoD&#10;HpVyQcZFVXyTg1R2UyncjhuKseHZvJujEfusMVBcA5YU2wkMVwCBzVS+E6ZLmpNHUNhkB71Xm4NS&#10;wv50Suf4uabMMdqxPIXushkH3hVeXkGrEowDgdqhcErVLY3i7F7Q7jcjW569VrQrn7SY29ysi/jW&#10;9G4ddwPXms5/Fc5MVDllcdRRRUnO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NfpTqKAGoecU1vlbinITnFJJ94UFR+IY/SmsDjFSVHJknIoNIkDZ3c1FMMjpUkgOTUcnCcjvWhr&#10;Eqv06VXcHOatsMGq0ynkUHXTKdyAMmq0bYmVs1bmG5eapkFXzjoa2jsd1P4To9Im3QeXJ1U1YkGT&#10;Wbo8pWTZn7wrTX7mK5/tHl1o8tQrycDFRyZPFTSIewqF6oUSrInO4GtnSJ1ms9rHmPisqTjNT6Nc&#10;eTdeWR8rfeqn8JdSPPSNkdOtFFFYnmh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QRkYNADUODihzntSDIalwDuNADaa54+WnHpUZAHQ0GkCF+nSoWY4OasOTg81Xl78VobxIZP&#10;Wq8vPzYqy4JFV5AQMVUTpp7lSYHFU5BjdV6UZWqMp/hrSJ30y7bSGKSOUdARmt4PuXf27VzsJLQK&#10;fStvTpjLaxk/3cVlUOLFR9245+lRv0JqaROpqFgewqUc0Su/3elQ7ijiQDaVORViYe9V2XnNWtjp&#10;h72h0FpN59usu7OakrN0CffG1sx5U5H0rSHtWclZnm1o8lRoKKKKkz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G5w/NCkk5xQ3LYoU5bJoAaCQaa5O6pDlWzUbnLUFx2InHPNQSd&#10;asOD1qKcZXFaG0Ss4BOKgfrzU7DBwKgkBGaDpiVLj+6KqTYzzV24B61Tl3Z2j1rWJ3UyS1XMOCO9&#10;amhSfuXiI+61ZdixKsPSrukzFL7Z/fGKmpqZ4iPNBo1W3Y61DJ05qY9cMOtRyAYwRWaPPj0K8lV5&#10;OBirT8ZAFQyKCM0zogGnTi3vVcng8Gt7jtXMudjZFdBYXAubdZB/dw1FQxxcdFImooorM4Q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Bp+/QrEtSnaDk0zJzmgcdxzjnNRyDvUjBu&#10;pNMkJK0FkTHANQzAN0NTMOCajcZWqibQKp61DPzzViT75qF8Y+WqOiJUmDFMVSnwFzV2bONuKqXA&#10;+XBFbRO2n0G2DbpW/wBqrcR8u5WQfwkVWsP9e3HeppyQcik9x1FzSaN8OzDJHamNnBzRZv5tsr5/&#10;hpz9KwXxHlW5ZNFdsluBUDA8ip3GDmomHOa0ibRK0o5zWh4euCUaFj71RlBzjHanaVN5N4rZ+9xR&#10;LY1qR5qLR0FFAz3orG9zyQ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yM4qMd&#10;akqM570FRHP0qJm3DFSg5WmtjbzQOJHULjjNTHpULBiOaqJqV5upqB8Y5FTy9DxUC9/rWn2TqjsV&#10;p/vYFU5gRwDV26HFVJuGpxOukR22VvAasXAbqPxqtExF2vs2KtyD5cYq5GsviRo6K+bbaf4Wq4wJ&#10;5zWd4flP7yID3rSbO7j1rD7R5taPLVZXkB3YqGQGp3XPJFQyDAwRTCJXm65qHfsk/HNTy85qvMcc&#10;kVpH4TohrodJaSeZAreq5qSs/QJvMtdh6r/KtCud7nl1o8tRoKKKKDM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pjjBp9NfrQVERVLUwffqROBupr&#10;Mc0FEOWbimP92n4KqeaY5+WqiaEEvB4qrMAWwRVqTg1XnH8RFUdECtKMDH5VUmzirkhJGapz7i5r&#10;Q7aRCpP2lf8Aeq9KCUPFUUz9oXP96tCX1xVPoXV+JFdWKSKw7EGuiLM0avjqK5uQkGugt3L2iP6r&#10;msZnJil7qY5yccVXkBzk1YYHHTvUMvHOKDniV5CecVC/SrEg43VXcEjNOO5vAruWBzn3rpLOQTWs&#10;cn95Qf0rnJw204rZ8PSCSwC5+7RPYMZHmopmhRQOnFFZHlh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IyMGmSdVFPJwM1GetBUfiFD&#10;YGKiZsuRUnQYxTH+9QUMc9qjlbAp7EnrUUx7VUTaJA5+aoj0qRyAelQyfdqjogV5Cc4qpN96rLEn&#10;JqrMTnNbL4jsphb4NyvtV2X+tULFSbhfrWhMSDSluFT4kVZ8nIrU8P5ez6/xmsm4JJya1/Dv/Hqf&#10;9/8ApSq/CZ4j+Cy6QcVFKDjpUzf1qKU1medAruCy9Khf0qZxhc1C2dv41UTpiV5abp0nlahGcfxY&#10;p8uSCKgUtHOrD+9VdDqSvFnWDgdKKbASYlz6U6uc8SS5ZNBRRRQI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zjrRRRkZxQAVGSSc1JUdBURGOBUW4k7ambpU&#10;LdDQaRI3PFV5CS/FWHPOKhl69aqJtEhkyDg1DN1qaVuck1XkOFqjogQTH5sVUnYmrEx5z71VnODm&#10;tux2Uy7pYIiY+9PkJz1osEZLVQfrTZW96jqZy/iMrzda1PD2fsb4/v8A9KyZi2TzWt4a2/YWz/z0&#10;/pRU+Emv/BZok8VFJ1NTNUMnU1B50NiANhcVDKe1TleOKgmztNVE6Y7leYYNVpPu1Yk9aryZxmqO&#10;unsdB4fIOnKAavVl+GC32A5/56VqVjL4jyMRpWkgoooqTE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zioX3DkGpJGHTNQnr1oKiGT3ppbL5pWJAqN&#10;zgUGkRrklqil5PHapD0qFyS3WtDeJCzELUMhOKklbbxmq8h7CqidMIkcp4zVWVzgtU85OKqOS1Ud&#10;lNFrSY98plI+6tWmYbqbYQ+Ta7j/ABUsjEip+0c85c1RkUjGqsuSTirEx4xVV8gHNaRN6cTS8Mpm&#10;6eRuy1sfhVHwzGUs2fH3mrQfrWE9zzcVLmrsjfrVdmO44NTS96rscnIpkxGSkVXl/pU8pqCRsVUT&#10;opkEp+XFVXIzj2qzMeKrOSWXB68VaO2B1Wirs02MY/hq1UNgpjs40bsgqauY+fqfxGwooooJ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">
              <v:group id="Grupo 1453515983" o:spid="_x0000_s1027" style="position:absolute;width:83629;height:10775" coordorigin="-8160,1033" coordsize="83629,10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9503322" o:spid="_x0000_s1028" type="#_x0000_t75" alt="Patrón de fondo&#10;&#10;Descripción generada automáticamente" style="position:absolute;left:28324;top:-35336;width:10661;height:83629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">
                  <v:imagedata r:id="rId5" o:title="Patrón de fondo&#10;&#10;Descripción generada automáticamente" croptop="-12457f" cropbottom="5272f" cropleft="52273f" cropright="495f"/>
                </v:shape>
                <v:rect id="Rectángulo 826014442" o:spid="_x0000_s1029" style="position:absolute;left:-1048;top:1033;width:16833;height:107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" fillcolor="#1a9def" stroked="f" strokeweight="2pt"/>
                <v:shape id="Gráfico 1430002514" o:spid="_x0000_s1030" type="#_x0000_t75" style="position:absolute;left:10813;top:3737;width:5931;height:4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">
                  <v:imagedata r:id="rId6" o:title=""/>
                </v:shape>
              </v:group>
              <v:shape id="Imagen 324235717" o:spid="_x0000_s1031" type="#_x0000_t75" style="position:absolute;left:58919;top:2067;width:14071;height:5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">
                <v:imagedata r:id="rId7" o:title=""/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3A97E" w14:textId="77777777" w:rsidR="006F3D5F" w:rsidRDefault="006F3D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5DD6"/>
    <w:multiLevelType w:val="hybridMultilevel"/>
    <w:tmpl w:val="4E3CA8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C2B98"/>
    <w:multiLevelType w:val="hybridMultilevel"/>
    <w:tmpl w:val="5F86098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B47F62"/>
    <w:multiLevelType w:val="hybridMultilevel"/>
    <w:tmpl w:val="21DEC8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5676F"/>
    <w:multiLevelType w:val="hybridMultilevel"/>
    <w:tmpl w:val="AA3E8BA4"/>
    <w:lvl w:ilvl="0" w:tplc="08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1C3A1C51"/>
    <w:multiLevelType w:val="hybridMultilevel"/>
    <w:tmpl w:val="005AFAD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E76D8D"/>
    <w:multiLevelType w:val="hybridMultilevel"/>
    <w:tmpl w:val="0DA27F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A4915"/>
    <w:multiLevelType w:val="hybridMultilevel"/>
    <w:tmpl w:val="E9B2FD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635F0"/>
    <w:multiLevelType w:val="hybridMultilevel"/>
    <w:tmpl w:val="F286AD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16E4B"/>
    <w:multiLevelType w:val="hybridMultilevel"/>
    <w:tmpl w:val="155007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01B99"/>
    <w:multiLevelType w:val="multilevel"/>
    <w:tmpl w:val="F710AF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5B86181"/>
    <w:multiLevelType w:val="hybridMultilevel"/>
    <w:tmpl w:val="BE08EEBE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51266FE4"/>
    <w:multiLevelType w:val="hybridMultilevel"/>
    <w:tmpl w:val="946EAB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7D0884"/>
    <w:multiLevelType w:val="hybridMultilevel"/>
    <w:tmpl w:val="AA6C9D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E29AC"/>
    <w:multiLevelType w:val="hybridMultilevel"/>
    <w:tmpl w:val="EC6ED0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01A63"/>
    <w:multiLevelType w:val="hybridMultilevel"/>
    <w:tmpl w:val="EED6380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5B1E84"/>
    <w:multiLevelType w:val="hybridMultilevel"/>
    <w:tmpl w:val="9648CAB8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4040F99"/>
    <w:multiLevelType w:val="hybridMultilevel"/>
    <w:tmpl w:val="204696E2"/>
    <w:lvl w:ilvl="0" w:tplc="0C0A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7" w15:restartNumberingAfterBreak="0">
    <w:nsid w:val="77815452"/>
    <w:multiLevelType w:val="hybridMultilevel"/>
    <w:tmpl w:val="2C66BFF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A560EA2"/>
    <w:multiLevelType w:val="hybridMultilevel"/>
    <w:tmpl w:val="02B4120E"/>
    <w:lvl w:ilvl="0" w:tplc="0C0A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9" w15:restartNumberingAfterBreak="0">
    <w:nsid w:val="7CCD1F1C"/>
    <w:multiLevelType w:val="hybridMultilevel"/>
    <w:tmpl w:val="37087F2E"/>
    <w:lvl w:ilvl="0" w:tplc="D214C27E">
      <w:start w:val="1"/>
      <w:numFmt w:val="bullet"/>
      <w:pStyle w:val="ListaPrrafoTelefnica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7EC77A5C"/>
    <w:multiLevelType w:val="hybridMultilevel"/>
    <w:tmpl w:val="37260C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657189">
    <w:abstractNumId w:val="17"/>
  </w:num>
  <w:num w:numId="2" w16cid:durableId="550921446">
    <w:abstractNumId w:val="19"/>
  </w:num>
  <w:num w:numId="3" w16cid:durableId="966354448">
    <w:abstractNumId w:val="3"/>
  </w:num>
  <w:num w:numId="4" w16cid:durableId="1214347222">
    <w:abstractNumId w:val="12"/>
  </w:num>
  <w:num w:numId="5" w16cid:durableId="977763113">
    <w:abstractNumId w:val="4"/>
  </w:num>
  <w:num w:numId="6" w16cid:durableId="1231619753">
    <w:abstractNumId w:val="19"/>
  </w:num>
  <w:num w:numId="7" w16cid:durableId="1100877872">
    <w:abstractNumId w:val="9"/>
  </w:num>
  <w:num w:numId="8" w16cid:durableId="1092554764">
    <w:abstractNumId w:val="19"/>
  </w:num>
  <w:num w:numId="9" w16cid:durableId="689330620">
    <w:abstractNumId w:val="11"/>
  </w:num>
  <w:num w:numId="10" w16cid:durableId="1452623745">
    <w:abstractNumId w:val="16"/>
  </w:num>
  <w:num w:numId="11" w16cid:durableId="470513084">
    <w:abstractNumId w:val="18"/>
  </w:num>
  <w:num w:numId="12" w16cid:durableId="2104102423">
    <w:abstractNumId w:val="8"/>
  </w:num>
  <w:num w:numId="13" w16cid:durableId="1207135242">
    <w:abstractNumId w:val="1"/>
  </w:num>
  <w:num w:numId="14" w16cid:durableId="2088526692">
    <w:abstractNumId w:val="2"/>
  </w:num>
  <w:num w:numId="15" w16cid:durableId="754395388">
    <w:abstractNumId w:val="20"/>
  </w:num>
  <w:num w:numId="16" w16cid:durableId="132911697">
    <w:abstractNumId w:val="15"/>
  </w:num>
  <w:num w:numId="17" w16cid:durableId="1815490256">
    <w:abstractNumId w:val="7"/>
  </w:num>
  <w:num w:numId="18" w16cid:durableId="456681027">
    <w:abstractNumId w:val="14"/>
  </w:num>
  <w:num w:numId="19" w16cid:durableId="314116324">
    <w:abstractNumId w:val="10"/>
  </w:num>
  <w:num w:numId="20" w16cid:durableId="1629777763">
    <w:abstractNumId w:val="6"/>
  </w:num>
  <w:num w:numId="21" w16cid:durableId="348334246">
    <w:abstractNumId w:val="0"/>
  </w:num>
  <w:num w:numId="22" w16cid:durableId="219248639">
    <w:abstractNumId w:val="5"/>
  </w:num>
  <w:num w:numId="23" w16cid:durableId="712539946">
    <w:abstractNumId w:val="5"/>
  </w:num>
  <w:num w:numId="24" w16cid:durableId="956522031">
    <w:abstractNumId w:val="0"/>
  </w:num>
  <w:num w:numId="25" w16cid:durableId="2074885154">
    <w:abstractNumId w:val="6"/>
  </w:num>
  <w:num w:numId="26" w16cid:durableId="4946113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activeWritingStyle w:appName="MSWord" w:lang="en-US" w:vendorID="64" w:dllVersion="409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39"/>
    <w:rsid w:val="000209E8"/>
    <w:rsid w:val="00055672"/>
    <w:rsid w:val="00057C41"/>
    <w:rsid w:val="0006053E"/>
    <w:rsid w:val="000637A1"/>
    <w:rsid w:val="00064D21"/>
    <w:rsid w:val="00065061"/>
    <w:rsid w:val="00071D24"/>
    <w:rsid w:val="00073BC1"/>
    <w:rsid w:val="000755D9"/>
    <w:rsid w:val="00081A6D"/>
    <w:rsid w:val="00082C36"/>
    <w:rsid w:val="0009643D"/>
    <w:rsid w:val="00096A59"/>
    <w:rsid w:val="000A0167"/>
    <w:rsid w:val="000A69F9"/>
    <w:rsid w:val="000B11B9"/>
    <w:rsid w:val="000C4CA8"/>
    <w:rsid w:val="000C74D8"/>
    <w:rsid w:val="000D4584"/>
    <w:rsid w:val="000E7CF8"/>
    <w:rsid w:val="000F07D4"/>
    <w:rsid w:val="000F32AC"/>
    <w:rsid w:val="000F7378"/>
    <w:rsid w:val="001015D8"/>
    <w:rsid w:val="00103216"/>
    <w:rsid w:val="00104DCE"/>
    <w:rsid w:val="001052F7"/>
    <w:rsid w:val="001161B0"/>
    <w:rsid w:val="00117158"/>
    <w:rsid w:val="00124F45"/>
    <w:rsid w:val="0012734F"/>
    <w:rsid w:val="00131C29"/>
    <w:rsid w:val="00133D99"/>
    <w:rsid w:val="00136D02"/>
    <w:rsid w:val="00137CF4"/>
    <w:rsid w:val="001704A8"/>
    <w:rsid w:val="00173A3B"/>
    <w:rsid w:val="00181254"/>
    <w:rsid w:val="001843F8"/>
    <w:rsid w:val="00195AED"/>
    <w:rsid w:val="001A3B8D"/>
    <w:rsid w:val="001A4F81"/>
    <w:rsid w:val="001B23D7"/>
    <w:rsid w:val="001B2B8A"/>
    <w:rsid w:val="001B60DA"/>
    <w:rsid w:val="001C1CE1"/>
    <w:rsid w:val="001C27B9"/>
    <w:rsid w:val="001C7F9D"/>
    <w:rsid w:val="001F489A"/>
    <w:rsid w:val="00206F01"/>
    <w:rsid w:val="00207D52"/>
    <w:rsid w:val="00212D09"/>
    <w:rsid w:val="00216AAB"/>
    <w:rsid w:val="00220A8D"/>
    <w:rsid w:val="00221B47"/>
    <w:rsid w:val="00224C73"/>
    <w:rsid w:val="002325F6"/>
    <w:rsid w:val="002344AC"/>
    <w:rsid w:val="0023625F"/>
    <w:rsid w:val="00241BC2"/>
    <w:rsid w:val="00244E6D"/>
    <w:rsid w:val="0025701D"/>
    <w:rsid w:val="00276315"/>
    <w:rsid w:val="00281385"/>
    <w:rsid w:val="00286184"/>
    <w:rsid w:val="002A1063"/>
    <w:rsid w:val="002A3C6D"/>
    <w:rsid w:val="002B08DC"/>
    <w:rsid w:val="002C3F61"/>
    <w:rsid w:val="002D00A7"/>
    <w:rsid w:val="002D0515"/>
    <w:rsid w:val="002D17E9"/>
    <w:rsid w:val="002D1D88"/>
    <w:rsid w:val="002E5FBB"/>
    <w:rsid w:val="0030385C"/>
    <w:rsid w:val="00306B01"/>
    <w:rsid w:val="003323F8"/>
    <w:rsid w:val="003347D2"/>
    <w:rsid w:val="00344CA9"/>
    <w:rsid w:val="0035536E"/>
    <w:rsid w:val="00355FD5"/>
    <w:rsid w:val="003570F6"/>
    <w:rsid w:val="00360D9B"/>
    <w:rsid w:val="003731C8"/>
    <w:rsid w:val="00374EF0"/>
    <w:rsid w:val="003804C7"/>
    <w:rsid w:val="0038702C"/>
    <w:rsid w:val="00390EA4"/>
    <w:rsid w:val="003A5758"/>
    <w:rsid w:val="003B0AC7"/>
    <w:rsid w:val="003B7D6D"/>
    <w:rsid w:val="003C1E9A"/>
    <w:rsid w:val="003D0FD3"/>
    <w:rsid w:val="003E24C6"/>
    <w:rsid w:val="003E727C"/>
    <w:rsid w:val="003E72CE"/>
    <w:rsid w:val="003F3F4F"/>
    <w:rsid w:val="004047F1"/>
    <w:rsid w:val="004222A3"/>
    <w:rsid w:val="0042618C"/>
    <w:rsid w:val="00430CEE"/>
    <w:rsid w:val="0043600F"/>
    <w:rsid w:val="004402B0"/>
    <w:rsid w:val="00460E9E"/>
    <w:rsid w:val="00462C27"/>
    <w:rsid w:val="00465AE9"/>
    <w:rsid w:val="00480A38"/>
    <w:rsid w:val="00484896"/>
    <w:rsid w:val="0048623B"/>
    <w:rsid w:val="00495695"/>
    <w:rsid w:val="00496B07"/>
    <w:rsid w:val="00496E7C"/>
    <w:rsid w:val="004A633F"/>
    <w:rsid w:val="004B4C32"/>
    <w:rsid w:val="004E5AEA"/>
    <w:rsid w:val="004E7BE6"/>
    <w:rsid w:val="004F4719"/>
    <w:rsid w:val="004F6649"/>
    <w:rsid w:val="00501373"/>
    <w:rsid w:val="00514729"/>
    <w:rsid w:val="00533BE7"/>
    <w:rsid w:val="00541BEA"/>
    <w:rsid w:val="00561A5D"/>
    <w:rsid w:val="0056610D"/>
    <w:rsid w:val="00577210"/>
    <w:rsid w:val="005806A6"/>
    <w:rsid w:val="00586E37"/>
    <w:rsid w:val="005935AB"/>
    <w:rsid w:val="005A15DC"/>
    <w:rsid w:val="005B0411"/>
    <w:rsid w:val="005B2269"/>
    <w:rsid w:val="005B3085"/>
    <w:rsid w:val="005B39EB"/>
    <w:rsid w:val="005C2029"/>
    <w:rsid w:val="005C6EF3"/>
    <w:rsid w:val="005D22CB"/>
    <w:rsid w:val="005D26AF"/>
    <w:rsid w:val="005D3D2E"/>
    <w:rsid w:val="005D605C"/>
    <w:rsid w:val="005F0169"/>
    <w:rsid w:val="0061734F"/>
    <w:rsid w:val="006342A6"/>
    <w:rsid w:val="0064370D"/>
    <w:rsid w:val="00647C72"/>
    <w:rsid w:val="00671839"/>
    <w:rsid w:val="006829E1"/>
    <w:rsid w:val="00686027"/>
    <w:rsid w:val="0069041B"/>
    <w:rsid w:val="006A438F"/>
    <w:rsid w:val="006B1DCF"/>
    <w:rsid w:val="006C44ED"/>
    <w:rsid w:val="006D0CAA"/>
    <w:rsid w:val="006E0B07"/>
    <w:rsid w:val="006F138B"/>
    <w:rsid w:val="006F1617"/>
    <w:rsid w:val="006F3D5F"/>
    <w:rsid w:val="00705DF0"/>
    <w:rsid w:val="00710EBF"/>
    <w:rsid w:val="007148A9"/>
    <w:rsid w:val="0072707D"/>
    <w:rsid w:val="00734CE3"/>
    <w:rsid w:val="0074014F"/>
    <w:rsid w:val="0074763A"/>
    <w:rsid w:val="00756B5C"/>
    <w:rsid w:val="00767265"/>
    <w:rsid w:val="00770C87"/>
    <w:rsid w:val="00772009"/>
    <w:rsid w:val="00776D5B"/>
    <w:rsid w:val="0077732F"/>
    <w:rsid w:val="00783416"/>
    <w:rsid w:val="00787A58"/>
    <w:rsid w:val="00791363"/>
    <w:rsid w:val="007A0F24"/>
    <w:rsid w:val="007A7D13"/>
    <w:rsid w:val="007B1AA0"/>
    <w:rsid w:val="007B3F96"/>
    <w:rsid w:val="007C6457"/>
    <w:rsid w:val="007D4A19"/>
    <w:rsid w:val="007F1FA2"/>
    <w:rsid w:val="007F2475"/>
    <w:rsid w:val="007F7AC0"/>
    <w:rsid w:val="00813CEB"/>
    <w:rsid w:val="00835423"/>
    <w:rsid w:val="00855413"/>
    <w:rsid w:val="00860560"/>
    <w:rsid w:val="00872E13"/>
    <w:rsid w:val="00877864"/>
    <w:rsid w:val="0088228A"/>
    <w:rsid w:val="00883BF3"/>
    <w:rsid w:val="00885490"/>
    <w:rsid w:val="008A1575"/>
    <w:rsid w:val="008C0D7A"/>
    <w:rsid w:val="008C44F4"/>
    <w:rsid w:val="008C6CAF"/>
    <w:rsid w:val="008C7950"/>
    <w:rsid w:val="008D11BF"/>
    <w:rsid w:val="008D6DB5"/>
    <w:rsid w:val="008D7A77"/>
    <w:rsid w:val="008F32EB"/>
    <w:rsid w:val="00901BFD"/>
    <w:rsid w:val="00903C40"/>
    <w:rsid w:val="009074D3"/>
    <w:rsid w:val="00910A23"/>
    <w:rsid w:val="00914CDA"/>
    <w:rsid w:val="00932EC0"/>
    <w:rsid w:val="00937087"/>
    <w:rsid w:val="00952047"/>
    <w:rsid w:val="0097369D"/>
    <w:rsid w:val="00974D95"/>
    <w:rsid w:val="0098528E"/>
    <w:rsid w:val="009A066C"/>
    <w:rsid w:val="009A302B"/>
    <w:rsid w:val="009B0616"/>
    <w:rsid w:val="009B4767"/>
    <w:rsid w:val="009C2B6B"/>
    <w:rsid w:val="009C6E7D"/>
    <w:rsid w:val="009D3A59"/>
    <w:rsid w:val="009D5EFF"/>
    <w:rsid w:val="009D6740"/>
    <w:rsid w:val="009E5AF9"/>
    <w:rsid w:val="009F1255"/>
    <w:rsid w:val="00A10776"/>
    <w:rsid w:val="00A21F67"/>
    <w:rsid w:val="00A2698B"/>
    <w:rsid w:val="00A35A0F"/>
    <w:rsid w:val="00A432A9"/>
    <w:rsid w:val="00A55804"/>
    <w:rsid w:val="00A74C5B"/>
    <w:rsid w:val="00A91FC3"/>
    <w:rsid w:val="00AB0486"/>
    <w:rsid w:val="00AC5E74"/>
    <w:rsid w:val="00AC7706"/>
    <w:rsid w:val="00AD1110"/>
    <w:rsid w:val="00AE1CC4"/>
    <w:rsid w:val="00B02798"/>
    <w:rsid w:val="00B0372A"/>
    <w:rsid w:val="00B041CB"/>
    <w:rsid w:val="00B045AB"/>
    <w:rsid w:val="00B05C96"/>
    <w:rsid w:val="00B05F3D"/>
    <w:rsid w:val="00B06207"/>
    <w:rsid w:val="00B137AA"/>
    <w:rsid w:val="00B14FFC"/>
    <w:rsid w:val="00B17D71"/>
    <w:rsid w:val="00B30916"/>
    <w:rsid w:val="00B31A63"/>
    <w:rsid w:val="00B34333"/>
    <w:rsid w:val="00B407B0"/>
    <w:rsid w:val="00B452C4"/>
    <w:rsid w:val="00B5190A"/>
    <w:rsid w:val="00B56DBE"/>
    <w:rsid w:val="00B7202F"/>
    <w:rsid w:val="00B75552"/>
    <w:rsid w:val="00B82827"/>
    <w:rsid w:val="00B842A3"/>
    <w:rsid w:val="00B95166"/>
    <w:rsid w:val="00B97E93"/>
    <w:rsid w:val="00BA4533"/>
    <w:rsid w:val="00BA6EDE"/>
    <w:rsid w:val="00BB014A"/>
    <w:rsid w:val="00BC10A2"/>
    <w:rsid w:val="00BE040A"/>
    <w:rsid w:val="00BF3D3D"/>
    <w:rsid w:val="00BF6074"/>
    <w:rsid w:val="00C05D17"/>
    <w:rsid w:val="00C06D46"/>
    <w:rsid w:val="00C13BC0"/>
    <w:rsid w:val="00C22281"/>
    <w:rsid w:val="00C224C2"/>
    <w:rsid w:val="00C37B71"/>
    <w:rsid w:val="00C44065"/>
    <w:rsid w:val="00C45284"/>
    <w:rsid w:val="00C46C8D"/>
    <w:rsid w:val="00C4733D"/>
    <w:rsid w:val="00C52175"/>
    <w:rsid w:val="00C62CDD"/>
    <w:rsid w:val="00C70EF7"/>
    <w:rsid w:val="00C84799"/>
    <w:rsid w:val="00C9410F"/>
    <w:rsid w:val="00C97C47"/>
    <w:rsid w:val="00CA5277"/>
    <w:rsid w:val="00CB208A"/>
    <w:rsid w:val="00CB2626"/>
    <w:rsid w:val="00CC39E5"/>
    <w:rsid w:val="00CD06FF"/>
    <w:rsid w:val="00CD3101"/>
    <w:rsid w:val="00CF339F"/>
    <w:rsid w:val="00CF34D5"/>
    <w:rsid w:val="00D1135E"/>
    <w:rsid w:val="00D13B74"/>
    <w:rsid w:val="00D1634B"/>
    <w:rsid w:val="00D20167"/>
    <w:rsid w:val="00D2689C"/>
    <w:rsid w:val="00D36601"/>
    <w:rsid w:val="00D60CE9"/>
    <w:rsid w:val="00D6611B"/>
    <w:rsid w:val="00D715A8"/>
    <w:rsid w:val="00D72EB3"/>
    <w:rsid w:val="00D734A5"/>
    <w:rsid w:val="00D74301"/>
    <w:rsid w:val="00D8074F"/>
    <w:rsid w:val="00D83F5B"/>
    <w:rsid w:val="00D91B1D"/>
    <w:rsid w:val="00DA1601"/>
    <w:rsid w:val="00DA63B0"/>
    <w:rsid w:val="00DB248B"/>
    <w:rsid w:val="00DC3CAF"/>
    <w:rsid w:val="00DC6FEF"/>
    <w:rsid w:val="00DD370F"/>
    <w:rsid w:val="00DD4F3A"/>
    <w:rsid w:val="00DE1A2D"/>
    <w:rsid w:val="00DE30F6"/>
    <w:rsid w:val="00E203DF"/>
    <w:rsid w:val="00E504D1"/>
    <w:rsid w:val="00E808EB"/>
    <w:rsid w:val="00E85A1B"/>
    <w:rsid w:val="00E94FE3"/>
    <w:rsid w:val="00E96C23"/>
    <w:rsid w:val="00E970BF"/>
    <w:rsid w:val="00EA155F"/>
    <w:rsid w:val="00EA3118"/>
    <w:rsid w:val="00EA48A1"/>
    <w:rsid w:val="00EA766D"/>
    <w:rsid w:val="00EB1DB7"/>
    <w:rsid w:val="00ED3E1B"/>
    <w:rsid w:val="00EE141E"/>
    <w:rsid w:val="00EE3413"/>
    <w:rsid w:val="00EE3BAC"/>
    <w:rsid w:val="00EF2343"/>
    <w:rsid w:val="00EF5C75"/>
    <w:rsid w:val="00F00FD5"/>
    <w:rsid w:val="00F029A5"/>
    <w:rsid w:val="00F03E04"/>
    <w:rsid w:val="00F376C3"/>
    <w:rsid w:val="00F37D80"/>
    <w:rsid w:val="00F470E7"/>
    <w:rsid w:val="00F55D2E"/>
    <w:rsid w:val="00F60CB9"/>
    <w:rsid w:val="00F67B14"/>
    <w:rsid w:val="00F74DF4"/>
    <w:rsid w:val="00F80B97"/>
    <w:rsid w:val="00F83BBF"/>
    <w:rsid w:val="00F877D5"/>
    <w:rsid w:val="00F95F64"/>
    <w:rsid w:val="00FA251C"/>
    <w:rsid w:val="00FA4464"/>
    <w:rsid w:val="00FB2384"/>
    <w:rsid w:val="00FB6583"/>
    <w:rsid w:val="00FD248C"/>
    <w:rsid w:val="00FD6CDE"/>
    <w:rsid w:val="00FD755C"/>
    <w:rsid w:val="00FE0B04"/>
    <w:rsid w:val="00FE1939"/>
    <w:rsid w:val="00FF46A6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6620AA"/>
  <w14:defaultImageDpi w14:val="300"/>
  <w15:docId w15:val="{3A560DAC-84F4-4B16-893F-BD8E42FC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D0515"/>
  </w:style>
  <w:style w:type="paragraph" w:styleId="Ttulo1">
    <w:name w:val="heading 1"/>
    <w:aliases w:val="Titulo NDP TEF"/>
    <w:basedOn w:val="Normal"/>
    <w:next w:val="Normal"/>
    <w:link w:val="Ttulo1Car"/>
    <w:uiPriority w:val="9"/>
    <w:qFormat/>
    <w:rsid w:val="007F1F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2596E" w:themeColor="accent1" w:themeShade="BF"/>
      <w:sz w:val="32"/>
      <w:szCs w:val="32"/>
    </w:rPr>
  </w:style>
  <w:style w:type="paragraph" w:styleId="Ttulo3">
    <w:name w:val="heading 3"/>
    <w:aliases w:val="Parrafo NDP MOV"/>
    <w:basedOn w:val="Normal"/>
    <w:next w:val="Normal"/>
    <w:link w:val="Ttulo3Car"/>
    <w:uiPriority w:val="9"/>
    <w:unhideWhenUsed/>
    <w:qFormat/>
    <w:rsid w:val="000E7CF8"/>
    <w:pPr>
      <w:spacing w:before="120" w:line="259" w:lineRule="auto"/>
      <w:outlineLvl w:val="2"/>
    </w:pPr>
    <w:rPr>
      <w:rFonts w:ascii="Arial" w:eastAsiaTheme="minorHAnsi" w:hAnsi="Arial" w:cs="Arial"/>
      <w:noProof/>
      <w:color w:val="7C877C" w:themeColor="accent2"/>
      <w:sz w:val="22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NDP TEF Car"/>
    <w:basedOn w:val="Fuentedeprrafopredeter"/>
    <w:link w:val="Ttulo1"/>
    <w:uiPriority w:val="9"/>
    <w:rsid w:val="007F1FA2"/>
    <w:rPr>
      <w:rFonts w:asciiTheme="majorHAnsi" w:eastAsiaTheme="majorEastAsia" w:hAnsiTheme="majorHAnsi" w:cstheme="majorBidi"/>
      <w:color w:val="52596E" w:themeColor="accent1" w:themeShade="BF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2EC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2EC0"/>
    <w:rPr>
      <w:rFonts w:ascii="Lucida Grande" w:hAnsi="Lucida Grande"/>
      <w:sz w:val="18"/>
      <w:szCs w:val="18"/>
    </w:rPr>
  </w:style>
  <w:style w:type="paragraph" w:customStyle="1" w:styleId="TtuloTelefnica">
    <w:name w:val="Título Telefónica"/>
    <w:basedOn w:val="Normal"/>
    <w:qFormat/>
    <w:rsid w:val="002344AC"/>
    <w:pPr>
      <w:tabs>
        <w:tab w:val="left" w:pos="3520"/>
      </w:tabs>
      <w:ind w:left="567" w:right="283"/>
    </w:pPr>
    <w:rPr>
      <w:rFonts w:asciiTheme="majorHAnsi" w:hAnsiTheme="majorHAnsi" w:cstheme="majorHAnsi"/>
      <w:b/>
      <w:bCs/>
      <w:color w:val="0066FF"/>
      <w:sz w:val="44"/>
      <w:szCs w:val="44"/>
      <w:lang w:val="es-ES"/>
    </w:rPr>
  </w:style>
  <w:style w:type="paragraph" w:customStyle="1" w:styleId="ListaPrrafoTelefnica">
    <w:name w:val="Lista Párrafo Telefónica"/>
    <w:basedOn w:val="Normal"/>
    <w:qFormat/>
    <w:rsid w:val="007F1FA2"/>
    <w:pPr>
      <w:numPr>
        <w:numId w:val="2"/>
      </w:numPr>
      <w:tabs>
        <w:tab w:val="left" w:pos="3520"/>
      </w:tabs>
      <w:ind w:right="283"/>
      <w:contextualSpacing/>
    </w:pPr>
    <w:rPr>
      <w:rFonts w:cstheme="minorHAnsi"/>
      <w:color w:val="6E7893" w:themeColor="accent1"/>
    </w:rPr>
  </w:style>
  <w:style w:type="paragraph" w:customStyle="1" w:styleId="PrrafoTelefnica">
    <w:name w:val="Párrafo Telefónica"/>
    <w:basedOn w:val="Normal"/>
    <w:qFormat/>
    <w:rsid w:val="007F1FA2"/>
    <w:pPr>
      <w:tabs>
        <w:tab w:val="left" w:pos="3520"/>
      </w:tabs>
      <w:ind w:left="567" w:right="283"/>
      <w:contextualSpacing/>
    </w:pPr>
    <w:rPr>
      <w:rFonts w:cstheme="minorHAnsi"/>
      <w:color w:val="6E7893" w:themeColor="accent1"/>
    </w:rPr>
  </w:style>
  <w:style w:type="paragraph" w:customStyle="1" w:styleId="SubtituloTelefnica">
    <w:name w:val="Subtitulo Telefónica"/>
    <w:basedOn w:val="Normal"/>
    <w:qFormat/>
    <w:rsid w:val="007F1FA2"/>
    <w:pPr>
      <w:tabs>
        <w:tab w:val="left" w:pos="3520"/>
      </w:tabs>
      <w:ind w:left="567"/>
      <w:contextualSpacing/>
    </w:pPr>
    <w:rPr>
      <w:rFonts w:asciiTheme="majorHAnsi" w:hAnsiTheme="majorHAnsi" w:cstheme="majorHAnsi"/>
      <w:b/>
      <w:bCs/>
      <w:color w:val="0066FF"/>
    </w:rPr>
  </w:style>
  <w:style w:type="character" w:styleId="Nmerodepgina">
    <w:name w:val="page number"/>
    <w:basedOn w:val="Fuentedeprrafopredeter"/>
    <w:uiPriority w:val="99"/>
    <w:semiHidden/>
    <w:unhideWhenUsed/>
    <w:rsid w:val="002344AC"/>
  </w:style>
  <w:style w:type="paragraph" w:styleId="Encabezado">
    <w:name w:val="header"/>
    <w:basedOn w:val="Normal"/>
    <w:link w:val="EncabezadoCar"/>
    <w:uiPriority w:val="99"/>
    <w:unhideWhenUsed/>
    <w:rsid w:val="00CF339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339F"/>
  </w:style>
  <w:style w:type="paragraph" w:styleId="Piedepgina">
    <w:name w:val="footer"/>
    <w:basedOn w:val="Normal"/>
    <w:link w:val="PiedepginaCar"/>
    <w:uiPriority w:val="99"/>
    <w:unhideWhenUsed/>
    <w:rsid w:val="00CF33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339F"/>
  </w:style>
  <w:style w:type="paragraph" w:customStyle="1" w:styleId="Default">
    <w:name w:val="Default"/>
    <w:rsid w:val="00B452C4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es-ES"/>
    </w:rPr>
  </w:style>
  <w:style w:type="paragraph" w:styleId="Prrafodelista">
    <w:name w:val="List Paragraph"/>
    <w:basedOn w:val="Normal"/>
    <w:uiPriority w:val="34"/>
    <w:qFormat/>
    <w:rsid w:val="00B452C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6611B"/>
    <w:rPr>
      <w:color w:val="0000FF"/>
      <w:u w:val="single"/>
    </w:rPr>
  </w:style>
  <w:style w:type="character" w:customStyle="1" w:styleId="Ttulo3Car">
    <w:name w:val="Título 3 Car"/>
    <w:aliases w:val="Parrafo NDP MOV Car"/>
    <w:basedOn w:val="Fuentedeprrafopredeter"/>
    <w:link w:val="Ttulo3"/>
    <w:uiPriority w:val="9"/>
    <w:rsid w:val="000E7CF8"/>
    <w:rPr>
      <w:rFonts w:ascii="Arial" w:eastAsiaTheme="minorHAnsi" w:hAnsi="Arial" w:cs="Arial"/>
      <w:noProof/>
      <w:color w:val="7C877C" w:themeColor="accent2"/>
      <w:sz w:val="22"/>
      <w:szCs w:val="28"/>
      <w:lang w:val="es-ES"/>
    </w:rPr>
  </w:style>
  <w:style w:type="paragraph" w:styleId="Revisin">
    <w:name w:val="Revision"/>
    <w:hidden/>
    <w:uiPriority w:val="99"/>
    <w:semiHidden/>
    <w:rsid w:val="007F7AC0"/>
  </w:style>
  <w:style w:type="character" w:styleId="Refdecomentario">
    <w:name w:val="annotation reference"/>
    <w:basedOn w:val="Fuentedeprrafopredeter"/>
    <w:uiPriority w:val="99"/>
    <w:semiHidden/>
    <w:unhideWhenUsed/>
    <w:rsid w:val="00BA45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A453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A453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A453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A4533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1C27B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7786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C05D17"/>
    <w:rPr>
      <w:color w:val="C366E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estadiomovistarlaliga.movistar.es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sv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02983\Desktop\Nota%20de%20prensa%20TEF%202021%20(1).dotx" TargetMode="External"/></Relationships>
</file>

<file path=word/theme/theme1.xml><?xml version="1.0" encoding="utf-8"?>
<a:theme xmlns:a="http://schemas.openxmlformats.org/drawingml/2006/main" name="Office Theme">
  <a:themeElements>
    <a:clrScheme name="Telefonica Palette">
      <a:dk1>
        <a:srgbClr val="586179"/>
      </a:dk1>
      <a:lt1>
        <a:srgbClr val="FFFFFF"/>
      </a:lt1>
      <a:dk2>
        <a:srgbClr val="0066FF"/>
      </a:dk2>
      <a:lt2>
        <a:srgbClr val="F1F4FF"/>
      </a:lt2>
      <a:accent1>
        <a:srgbClr val="6E7893"/>
      </a:accent1>
      <a:accent2>
        <a:srgbClr val="7C877C"/>
      </a:accent2>
      <a:accent3>
        <a:srgbClr val="9D83A3"/>
      </a:accent3>
      <a:accent4>
        <a:srgbClr val="807477"/>
      </a:accent4>
      <a:accent5>
        <a:srgbClr val="E66C64"/>
      </a:accent5>
      <a:accent6>
        <a:srgbClr val="EAC344"/>
      </a:accent6>
      <a:hlink>
        <a:srgbClr val="59C2C9"/>
      </a:hlink>
      <a:folHlink>
        <a:srgbClr val="C366E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9BE852-7120-7541-82DD-DBEA4515AAE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65bd4d2-aa7c-445f-9ef8-222ebb1d2b43}" enabled="1" method="Privileged" siteId="{9744600e-3e04-492e-baa1-25ec245c6f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D:\te02983\Desktop\Nota de prensa TEF 2021 (1).dotx</Template>
  <TotalTime>18</TotalTime>
  <Pages>1</Pages>
  <Words>412</Words>
  <Characters>2271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Lambie-Nairn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CALVO MARTINEZ</dc:creator>
  <cp:keywords/>
  <dc:description/>
  <cp:lastModifiedBy>María José Jorge Fernández</cp:lastModifiedBy>
  <cp:revision>4</cp:revision>
  <dcterms:created xsi:type="dcterms:W3CDTF">2025-10-09T16:20:00Z</dcterms:created>
  <dcterms:modified xsi:type="dcterms:W3CDTF">2025-10-21T15:38:00Z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4dd8078b,11efe6dd,74b42403</vt:lpwstr>
  </property>
  <property fmtid="{D5CDD505-2E9C-101B-9397-08002B2CF9AE}" pid="3" name="ClassificationContentMarkingFooterFontProps">
    <vt:lpwstr>#000000,7,Arial</vt:lpwstr>
  </property>
  <property fmtid="{D5CDD505-2E9C-101B-9397-08002B2CF9AE}" pid="4" name="ClassificationContentMarkingFooterText">
    <vt:lpwstr>***Este documento está clasificado como PUBLICO por TELEFÓNICA.
***This document is classified as PUBLIC by TELEFÓNICA.</vt:lpwstr>
  </property>
</Properties>
</file>