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0CEE" w:rsidRPr="004D254E" w:rsidRDefault="001A4F81" w:rsidP="007F1FA2">
      <w:pPr>
        <w:pStyle w:val="PrrafoTelefnica"/>
        <w:rPr>
          <w:rFonts w:ascii="Arial" w:hAnsi="Arial"/>
          <w:color w:val="003200"/>
          <w:u w:val="single"/>
          <w:lang w:val="es-ES"/>
        </w:rPr>
      </w:pPr>
      <w:r>
        <w:rPr>
          <w:rFonts w:ascii="Arial" w:hAnsi="Arial"/>
          <w:noProof/>
          <w:color w:val="003200"/>
          <w:u w:val="single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1A4C2D" wp14:editId="51E94A11">
                <wp:simplePos x="0" y="0"/>
                <wp:positionH relativeFrom="column">
                  <wp:posOffset>-540385</wp:posOffset>
                </wp:positionH>
                <wp:positionV relativeFrom="paragraph">
                  <wp:posOffset>-1070610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B68781" id="Grupo 12" o:spid="_x0000_s1026" style="position:absolute;margin-left:-42.55pt;margin-top:-84.3pt;width:597pt;height:77.7pt;z-index:251658240" coordsize="75819,9867" o:gfxdata="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">
                  <v:imagedata r:id="rId14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">
                  <v:imagedata r:id="rId15" o:title=""/>
                </v:shape>
              </v:group>
            </w:pict>
          </mc:Fallback>
        </mc:AlternateContent>
      </w:r>
      <w:r w:rsidR="004D254E" w:rsidRPr="004D254E">
        <w:rPr>
          <w:rFonts w:ascii="Arial" w:hAnsi="Arial"/>
          <w:color w:val="003200"/>
          <w:u w:val="single"/>
          <w:lang w:val="es-ES"/>
        </w:rPr>
        <w:t xml:space="preserve"> </w:t>
      </w:r>
    </w:p>
    <w:p w:rsidR="000C74D8" w:rsidRPr="00637764" w:rsidRDefault="00F200E9" w:rsidP="00637764">
      <w:pPr>
        <w:pStyle w:val="PrrafoTelefnica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NOTA D</w:t>
      </w:r>
      <w:r w:rsidR="00637764" w:rsidRPr="00637764">
        <w:rPr>
          <w:sz w:val="32"/>
          <w:szCs w:val="32"/>
          <w:lang w:val="es-ES"/>
        </w:rPr>
        <w:t>E PRENSA</w:t>
      </w:r>
    </w:p>
    <w:p w:rsidR="000C74D8" w:rsidRDefault="000C74D8" w:rsidP="007F1FA2">
      <w:pPr>
        <w:pStyle w:val="PrrafoTelefnica"/>
        <w:rPr>
          <w:lang w:val="es-ES"/>
        </w:rPr>
      </w:pPr>
    </w:p>
    <w:p w:rsidR="007F1FA2" w:rsidRDefault="007F1FA2" w:rsidP="007F1FA2">
      <w:pPr>
        <w:pStyle w:val="PrrafoTelefnica"/>
        <w:rPr>
          <w:lang w:val="es-ES"/>
        </w:rPr>
      </w:pPr>
    </w:p>
    <w:p w:rsidR="004448F6" w:rsidRDefault="004448F6" w:rsidP="002F5AE6">
      <w:pPr>
        <w:pStyle w:val="TtuloTelefnica"/>
      </w:pPr>
    </w:p>
    <w:p w:rsidR="00F873D2" w:rsidRDefault="000C74D8" w:rsidP="002F5AE6">
      <w:pPr>
        <w:pStyle w:val="TtuloTelefnica"/>
      </w:pPr>
      <w:r w:rsidRPr="002344AC">
        <w:t>Telefóni</w:t>
      </w:r>
      <w:r w:rsidR="00B9277A">
        <w:t>ca</w:t>
      </w:r>
      <w:r w:rsidRPr="002344AC">
        <w:t xml:space="preserve"> </w:t>
      </w:r>
      <w:r w:rsidR="00173714">
        <w:t xml:space="preserve">lanza la </w:t>
      </w:r>
      <w:r w:rsidR="00D43146">
        <w:t>V</w:t>
      </w:r>
      <w:r w:rsidR="00173714">
        <w:t xml:space="preserve"> edición del concurso </w:t>
      </w:r>
      <w:proofErr w:type="spellStart"/>
      <w:r w:rsidR="00BB10D7" w:rsidRPr="00BB10D7">
        <w:rPr>
          <w:i/>
          <w:iCs/>
        </w:rPr>
        <w:t>Ciberseguridade</w:t>
      </w:r>
      <w:proofErr w:type="spellEnd"/>
      <w:r w:rsidR="00BB10D7" w:rsidRPr="00BB10D7">
        <w:rPr>
          <w:i/>
          <w:iCs/>
        </w:rPr>
        <w:t xml:space="preserve"> no cole!</w:t>
      </w:r>
      <w:r w:rsidR="00135CA5">
        <w:rPr>
          <w:i/>
          <w:iCs/>
        </w:rPr>
        <w:t xml:space="preserve"> </w:t>
      </w:r>
    </w:p>
    <w:p w:rsidR="00F873D2" w:rsidRDefault="00F873D2" w:rsidP="00001C8F">
      <w:pPr>
        <w:pStyle w:val="TtuloTelefnica"/>
        <w:ind w:right="992"/>
      </w:pPr>
    </w:p>
    <w:p w:rsidR="002913E5" w:rsidRPr="00476C1C" w:rsidRDefault="00135CA5" w:rsidP="002913E5">
      <w:pPr>
        <w:pStyle w:val="ListaPrrafoTelefnica"/>
        <w:ind w:right="992"/>
        <w:rPr>
          <w:i/>
          <w:color w:val="auto"/>
          <w:lang w:val="es-ES"/>
        </w:rPr>
      </w:pPr>
      <w:r>
        <w:rPr>
          <w:iCs/>
          <w:color w:val="auto"/>
          <w:lang w:val="es-ES"/>
        </w:rPr>
        <w:t xml:space="preserve">Promueve la cultura de la ciberseguridad entre </w:t>
      </w:r>
      <w:r w:rsidR="0092568A">
        <w:rPr>
          <w:color w:val="auto"/>
          <w:lang w:val="es-ES"/>
        </w:rPr>
        <w:t>alumnos de 10 a 14 años</w:t>
      </w:r>
      <w:r>
        <w:rPr>
          <w:color w:val="auto"/>
          <w:lang w:val="es-ES"/>
        </w:rPr>
        <w:t xml:space="preserve">, dotándolos de conocimientos para </w:t>
      </w:r>
      <w:r w:rsidR="00565DDB">
        <w:rPr>
          <w:color w:val="auto"/>
          <w:lang w:val="es-ES"/>
        </w:rPr>
        <w:t xml:space="preserve">afrontar </w:t>
      </w:r>
      <w:r>
        <w:rPr>
          <w:color w:val="auto"/>
          <w:lang w:val="es-ES"/>
        </w:rPr>
        <w:t>los riesgos del uso de medios digitales</w:t>
      </w:r>
      <w:r w:rsidR="00635165">
        <w:rPr>
          <w:color w:val="auto"/>
          <w:lang w:val="es-ES"/>
        </w:rPr>
        <w:t>.</w:t>
      </w:r>
    </w:p>
    <w:p w:rsidR="00476C1C" w:rsidRPr="00BB10D7" w:rsidRDefault="00476C1C" w:rsidP="00476C1C">
      <w:pPr>
        <w:pStyle w:val="ListaPrrafoTelefnica"/>
        <w:numPr>
          <w:ilvl w:val="0"/>
          <w:numId w:val="0"/>
        </w:numPr>
        <w:ind w:left="1276" w:right="992" w:hanging="360"/>
        <w:rPr>
          <w:i/>
          <w:color w:val="auto"/>
          <w:lang w:val="es-ES"/>
        </w:rPr>
      </w:pPr>
    </w:p>
    <w:p w:rsidR="00BB10D7" w:rsidRPr="002913E5" w:rsidRDefault="00565DDB" w:rsidP="002913E5">
      <w:pPr>
        <w:pStyle w:val="ListaPrrafoTelefnica"/>
        <w:ind w:right="992"/>
        <w:rPr>
          <w:i/>
          <w:color w:val="auto"/>
          <w:lang w:val="es-ES"/>
        </w:rPr>
      </w:pPr>
      <w:r>
        <w:rPr>
          <w:color w:val="auto"/>
          <w:lang w:val="es-ES"/>
        </w:rPr>
        <w:t>L</w:t>
      </w:r>
      <w:r w:rsidR="00135CA5">
        <w:rPr>
          <w:color w:val="auto"/>
          <w:lang w:val="es-ES"/>
        </w:rPr>
        <w:t>o</w:t>
      </w:r>
      <w:r w:rsidR="00BB10D7">
        <w:rPr>
          <w:color w:val="auto"/>
          <w:lang w:val="es-ES"/>
        </w:rPr>
        <w:t xml:space="preserve">s centros educativos </w:t>
      </w:r>
      <w:r w:rsidR="00135CA5">
        <w:rPr>
          <w:color w:val="auto"/>
          <w:lang w:val="es-ES"/>
        </w:rPr>
        <w:t xml:space="preserve">de </w:t>
      </w:r>
      <w:r w:rsidR="00B3594D">
        <w:rPr>
          <w:color w:val="auto"/>
          <w:lang w:val="es-ES"/>
        </w:rPr>
        <w:t>e</w:t>
      </w:r>
      <w:r w:rsidR="00135CA5">
        <w:rPr>
          <w:color w:val="auto"/>
          <w:lang w:val="es-ES"/>
        </w:rPr>
        <w:t xml:space="preserve">ducación </w:t>
      </w:r>
      <w:r w:rsidR="00B3594D">
        <w:rPr>
          <w:color w:val="auto"/>
          <w:lang w:val="es-ES"/>
        </w:rPr>
        <w:t>p</w:t>
      </w:r>
      <w:r w:rsidR="00135CA5">
        <w:rPr>
          <w:color w:val="auto"/>
          <w:lang w:val="es-ES"/>
        </w:rPr>
        <w:t xml:space="preserve">rimaria y/o </w:t>
      </w:r>
      <w:r w:rsidR="00B3594D">
        <w:rPr>
          <w:color w:val="auto"/>
          <w:lang w:val="es-ES"/>
        </w:rPr>
        <w:t>s</w:t>
      </w:r>
      <w:r w:rsidR="00135CA5">
        <w:rPr>
          <w:color w:val="auto"/>
          <w:lang w:val="es-ES"/>
        </w:rPr>
        <w:t>ecundaria</w:t>
      </w:r>
      <w:r>
        <w:rPr>
          <w:color w:val="auto"/>
          <w:lang w:val="es-ES"/>
        </w:rPr>
        <w:t xml:space="preserve"> podrán inscribirse para participar hasta el </w:t>
      </w:r>
      <w:r w:rsidR="000556BF">
        <w:rPr>
          <w:color w:val="auto"/>
          <w:lang w:val="es-ES"/>
        </w:rPr>
        <w:t>6</w:t>
      </w:r>
      <w:r>
        <w:rPr>
          <w:color w:val="auto"/>
          <w:lang w:val="es-ES"/>
        </w:rPr>
        <w:t xml:space="preserve"> de octubre (en este </w:t>
      </w:r>
      <w:hyperlink r:id="rId16" w:history="1">
        <w:r w:rsidRPr="00195F0C">
          <w:rPr>
            <w:rStyle w:val="Hipervnculo"/>
            <w:lang w:val="es-ES_tradnl" w:eastAsia="es-ES_tradnl"/>
          </w:rPr>
          <w:t>enlace</w:t>
        </w:r>
      </w:hyperlink>
      <w:r w:rsidRPr="00195F0C">
        <w:rPr>
          <w:rStyle w:val="Hipervnculo"/>
          <w:color w:val="002060"/>
          <w:u w:val="none"/>
          <w:lang w:val="es-ES_tradnl" w:eastAsia="es-ES_tradnl"/>
        </w:rPr>
        <w:t>)</w:t>
      </w:r>
      <w:r w:rsidR="00635165" w:rsidRPr="00195F0C">
        <w:rPr>
          <w:rStyle w:val="Hipervnculo"/>
          <w:color w:val="002060"/>
          <w:u w:val="none"/>
          <w:lang w:val="es-ES_tradnl" w:eastAsia="es-ES_tradnl"/>
        </w:rPr>
        <w:t>.</w:t>
      </w:r>
    </w:p>
    <w:p w:rsidR="002913E5" w:rsidRDefault="002913E5" w:rsidP="002913E5">
      <w:pPr>
        <w:pStyle w:val="ListaPrrafoTelefnica"/>
        <w:numPr>
          <w:ilvl w:val="0"/>
          <w:numId w:val="0"/>
        </w:numPr>
        <w:ind w:left="1276" w:right="992"/>
        <w:rPr>
          <w:i/>
          <w:color w:val="auto"/>
          <w:lang w:val="es-ES"/>
        </w:rPr>
      </w:pPr>
    </w:p>
    <w:p w:rsidR="002913E5" w:rsidRPr="00565DDB" w:rsidRDefault="00476C1C" w:rsidP="002913E5">
      <w:pPr>
        <w:pStyle w:val="ListaPrrafoTelefnica"/>
        <w:ind w:right="992"/>
        <w:rPr>
          <w:color w:val="auto"/>
          <w:lang w:val="es-ES"/>
        </w:rPr>
      </w:pPr>
      <w:r>
        <w:rPr>
          <w:color w:val="auto"/>
          <w:lang w:val="es-ES"/>
        </w:rPr>
        <w:t>Las</w:t>
      </w:r>
      <w:r w:rsidR="00565DDB" w:rsidRPr="00565DDB">
        <w:rPr>
          <w:color w:val="auto"/>
          <w:lang w:val="es-ES"/>
        </w:rPr>
        <w:t xml:space="preserve"> </w:t>
      </w:r>
      <w:r w:rsidR="00054870">
        <w:rPr>
          <w:color w:val="auto"/>
          <w:lang w:val="es-ES"/>
        </w:rPr>
        <w:t>cuatro</w:t>
      </w:r>
      <w:r w:rsidR="00565DDB" w:rsidRPr="00565DDB">
        <w:rPr>
          <w:color w:val="auto"/>
          <w:lang w:val="es-ES"/>
        </w:rPr>
        <w:t xml:space="preserve"> ediciones anteriores</w:t>
      </w:r>
      <w:r>
        <w:rPr>
          <w:color w:val="auto"/>
          <w:lang w:val="es-ES"/>
        </w:rPr>
        <w:t xml:space="preserve"> han cosechado un gran éxito de convocatoria, con </w:t>
      </w:r>
      <w:r w:rsidR="00565DDB" w:rsidRPr="00565DDB">
        <w:rPr>
          <w:color w:val="auto"/>
          <w:lang w:val="es-ES"/>
        </w:rPr>
        <w:t xml:space="preserve">más de </w:t>
      </w:r>
      <w:r w:rsidR="000556BF">
        <w:rPr>
          <w:color w:val="auto"/>
          <w:lang w:val="es-ES"/>
        </w:rPr>
        <w:t>21</w:t>
      </w:r>
      <w:r w:rsidR="00565DDB" w:rsidRPr="00565DDB">
        <w:rPr>
          <w:color w:val="auto"/>
          <w:lang w:val="es-ES"/>
        </w:rPr>
        <w:t xml:space="preserve">.000 alumnos, </w:t>
      </w:r>
      <w:r w:rsidR="000556BF">
        <w:rPr>
          <w:color w:val="auto"/>
          <w:lang w:val="es-ES"/>
        </w:rPr>
        <w:t xml:space="preserve">más </w:t>
      </w:r>
      <w:r w:rsidR="00565DDB" w:rsidRPr="00565DDB">
        <w:rPr>
          <w:color w:val="auto"/>
          <w:lang w:val="es-ES"/>
        </w:rPr>
        <w:t>de 500 clases y</w:t>
      </w:r>
      <w:r w:rsidR="000556BF">
        <w:rPr>
          <w:color w:val="auto"/>
          <w:lang w:val="es-ES"/>
        </w:rPr>
        <w:t xml:space="preserve"> más de</w:t>
      </w:r>
      <w:r w:rsidR="00565DDB" w:rsidRPr="00565DDB">
        <w:rPr>
          <w:color w:val="auto"/>
          <w:lang w:val="es-ES"/>
        </w:rPr>
        <w:t xml:space="preserve"> 200 colegios gallegos</w:t>
      </w:r>
      <w:r>
        <w:rPr>
          <w:color w:val="auto"/>
          <w:lang w:val="es-ES"/>
        </w:rPr>
        <w:t xml:space="preserve"> participantes.</w:t>
      </w:r>
    </w:p>
    <w:p w:rsidR="00637764" w:rsidRDefault="00637764" w:rsidP="00001C8F">
      <w:pPr>
        <w:pStyle w:val="ListaPrrafoTelefnica"/>
        <w:numPr>
          <w:ilvl w:val="0"/>
          <w:numId w:val="0"/>
        </w:numPr>
        <w:ind w:right="992"/>
        <w:rPr>
          <w:color w:val="auto"/>
          <w:lang w:val="es-ES" w:eastAsia="es-ES"/>
        </w:rPr>
      </w:pPr>
    </w:p>
    <w:p w:rsidR="00F873D2" w:rsidRPr="002913E5" w:rsidRDefault="00F873D2" w:rsidP="0003088C">
      <w:pPr>
        <w:pStyle w:val="ListaPrrafoTelefnica"/>
        <w:numPr>
          <w:ilvl w:val="0"/>
          <w:numId w:val="0"/>
        </w:numPr>
        <w:ind w:left="1276" w:right="992"/>
        <w:rPr>
          <w:color w:val="auto"/>
          <w:lang w:val="es-ES"/>
        </w:rPr>
      </w:pPr>
    </w:p>
    <w:p w:rsidR="00546B98" w:rsidRPr="00476C1C" w:rsidRDefault="00546B98" w:rsidP="009E71FE">
      <w:pPr>
        <w:spacing w:before="120" w:line="276" w:lineRule="auto"/>
        <w:ind w:left="425" w:right="567"/>
        <w:contextualSpacing/>
        <w:jc w:val="both"/>
        <w:rPr>
          <w:color w:val="333333"/>
          <w:lang w:val="es-ES"/>
        </w:rPr>
      </w:pPr>
      <w:r>
        <w:rPr>
          <w:rFonts w:cstheme="minorHAnsi"/>
          <w:b/>
          <w:lang w:val="es-ES"/>
        </w:rPr>
        <w:t>Santiago</w:t>
      </w:r>
      <w:r w:rsidR="002C2B35" w:rsidRPr="00506931">
        <w:rPr>
          <w:rFonts w:cstheme="minorHAnsi"/>
          <w:b/>
          <w:lang w:val="es-ES"/>
        </w:rPr>
        <w:t xml:space="preserve">, </w:t>
      </w:r>
      <w:r w:rsidR="00856827">
        <w:rPr>
          <w:rFonts w:cstheme="minorHAnsi"/>
          <w:b/>
          <w:lang w:val="es-ES"/>
        </w:rPr>
        <w:t>martes</w:t>
      </w:r>
      <w:r w:rsidR="006E70E6">
        <w:rPr>
          <w:rFonts w:cstheme="minorHAnsi"/>
          <w:b/>
          <w:lang w:val="es-ES"/>
        </w:rPr>
        <w:t xml:space="preserve"> 1</w:t>
      </w:r>
      <w:r w:rsidR="00856827">
        <w:rPr>
          <w:rFonts w:cstheme="minorHAnsi"/>
          <w:b/>
          <w:lang w:val="es-ES"/>
        </w:rPr>
        <w:t>6</w:t>
      </w:r>
      <w:r w:rsidR="002C2B35" w:rsidRPr="00506931">
        <w:rPr>
          <w:rFonts w:cstheme="minorHAnsi"/>
          <w:b/>
          <w:lang w:val="es-ES"/>
        </w:rPr>
        <w:t xml:space="preserve"> de </w:t>
      </w:r>
      <w:r w:rsidR="004E1AE7">
        <w:rPr>
          <w:rFonts w:cstheme="minorHAnsi"/>
          <w:b/>
          <w:lang w:val="es-ES"/>
        </w:rPr>
        <w:t>septiembre</w:t>
      </w:r>
      <w:r w:rsidR="002C2B35" w:rsidRPr="00506931">
        <w:rPr>
          <w:rFonts w:cstheme="minorHAnsi"/>
          <w:b/>
          <w:lang w:val="es-ES"/>
        </w:rPr>
        <w:t xml:space="preserve"> de 202</w:t>
      </w:r>
      <w:r w:rsidR="00856827">
        <w:rPr>
          <w:rFonts w:cstheme="minorHAnsi"/>
          <w:b/>
          <w:lang w:val="es-ES"/>
        </w:rPr>
        <w:t>5</w:t>
      </w:r>
      <w:r w:rsidR="006C1FD2" w:rsidRPr="00506931">
        <w:rPr>
          <w:rFonts w:cstheme="minorHAnsi"/>
          <w:lang w:val="es-ES"/>
        </w:rPr>
        <w:t>.-</w:t>
      </w:r>
      <w:r w:rsidR="0064754F">
        <w:rPr>
          <w:rFonts w:cstheme="minorHAnsi"/>
          <w:lang w:val="es-ES"/>
        </w:rPr>
        <w:t xml:space="preserve"> </w:t>
      </w:r>
      <w:r w:rsidR="0064754F" w:rsidRPr="00635165">
        <w:rPr>
          <w:rFonts w:cstheme="minorHAnsi"/>
          <w:color w:val="333333"/>
          <w:lang w:val="es-ES_tradnl" w:eastAsia="es-ES_tradnl"/>
        </w:rPr>
        <w:t xml:space="preserve">Telefónica </w:t>
      </w:r>
      <w:r w:rsidR="009E71FE" w:rsidRPr="00635165">
        <w:rPr>
          <w:rFonts w:cstheme="minorHAnsi"/>
          <w:color w:val="333333"/>
          <w:lang w:val="es-ES_tradnl" w:eastAsia="es-ES_tradnl"/>
        </w:rPr>
        <w:t xml:space="preserve">ha puesto en marcha </w:t>
      </w:r>
      <w:r w:rsidR="00173714" w:rsidRPr="00506931">
        <w:rPr>
          <w:rFonts w:cstheme="minorHAnsi"/>
          <w:color w:val="333333"/>
          <w:lang w:val="es-ES_tradnl" w:eastAsia="es-ES_tradnl"/>
        </w:rPr>
        <w:t xml:space="preserve">la </w:t>
      </w:r>
      <w:r w:rsidR="006139BC">
        <w:rPr>
          <w:rFonts w:cstheme="minorHAnsi"/>
          <w:color w:val="333333"/>
          <w:lang w:val="es-ES_tradnl" w:eastAsia="es-ES_tradnl"/>
        </w:rPr>
        <w:t>V</w:t>
      </w:r>
      <w:r w:rsidR="00173714" w:rsidRPr="00506931">
        <w:rPr>
          <w:rFonts w:cstheme="minorHAnsi"/>
          <w:color w:val="333333"/>
          <w:lang w:val="es-ES_tradnl" w:eastAsia="es-ES_tradnl"/>
        </w:rPr>
        <w:t xml:space="preserve"> </w:t>
      </w:r>
      <w:r>
        <w:rPr>
          <w:rFonts w:cstheme="minorHAnsi"/>
          <w:color w:val="333333"/>
          <w:lang w:val="es-ES_tradnl" w:eastAsia="es-ES_tradnl"/>
        </w:rPr>
        <w:t>edición</w:t>
      </w:r>
      <w:r w:rsidR="00173714" w:rsidRPr="00506931">
        <w:rPr>
          <w:rFonts w:cstheme="minorHAnsi"/>
          <w:color w:val="333333"/>
          <w:lang w:val="es-ES_tradnl" w:eastAsia="es-ES_tradnl"/>
        </w:rPr>
        <w:t xml:space="preserve"> del</w:t>
      </w:r>
      <w:r w:rsidR="00D45449" w:rsidRPr="00506931">
        <w:rPr>
          <w:rFonts w:cstheme="minorHAnsi"/>
          <w:color w:val="333333"/>
          <w:lang w:val="es-ES_tradnl" w:eastAsia="es-ES_tradnl"/>
        </w:rPr>
        <w:t xml:space="preserve"> concurso “</w:t>
      </w:r>
      <w:proofErr w:type="spellStart"/>
      <w:r w:rsidR="00D45449" w:rsidRPr="00506931">
        <w:rPr>
          <w:rFonts w:cstheme="minorHAnsi"/>
          <w:color w:val="333333"/>
          <w:lang w:val="es-ES_tradnl" w:eastAsia="es-ES_tradnl"/>
        </w:rPr>
        <w:t>Ciberseguridade</w:t>
      </w:r>
      <w:proofErr w:type="spellEnd"/>
      <w:r w:rsidR="00D45449" w:rsidRPr="00506931">
        <w:rPr>
          <w:rFonts w:cstheme="minorHAnsi"/>
          <w:color w:val="333333"/>
          <w:lang w:val="es-ES_tradnl" w:eastAsia="es-ES_tradnl"/>
        </w:rPr>
        <w:t xml:space="preserve"> no cole!”</w:t>
      </w:r>
      <w:r w:rsidR="009E71FE">
        <w:rPr>
          <w:rFonts w:cstheme="minorHAnsi"/>
          <w:color w:val="333333"/>
          <w:lang w:val="es-ES_tradnl" w:eastAsia="es-ES_tradnl"/>
        </w:rPr>
        <w:t xml:space="preserve">, dirigido a </w:t>
      </w:r>
      <w:r w:rsidR="00D45449" w:rsidRPr="00506931">
        <w:rPr>
          <w:rFonts w:cstheme="minorHAnsi"/>
          <w:color w:val="333333"/>
          <w:lang w:val="es-ES_tradnl" w:eastAsia="es-ES_tradnl"/>
        </w:rPr>
        <w:t>alumnos de 10 a 14 años</w:t>
      </w:r>
      <w:r w:rsidR="009E71FE">
        <w:rPr>
          <w:rFonts w:cstheme="minorHAnsi"/>
          <w:color w:val="333333"/>
          <w:lang w:val="es-ES_tradnl" w:eastAsia="es-ES_tradnl"/>
        </w:rPr>
        <w:t xml:space="preserve"> y en </w:t>
      </w:r>
      <w:r w:rsidR="00635165">
        <w:rPr>
          <w:rFonts w:cstheme="minorHAnsi"/>
          <w:color w:val="333333"/>
          <w:lang w:val="es-ES_tradnl" w:eastAsia="es-ES_tradnl"/>
        </w:rPr>
        <w:t>el</w:t>
      </w:r>
      <w:r w:rsidR="009E71FE">
        <w:rPr>
          <w:rFonts w:cstheme="minorHAnsi"/>
          <w:color w:val="333333"/>
          <w:lang w:val="es-ES_tradnl" w:eastAsia="es-ES_tradnl"/>
        </w:rPr>
        <w:t xml:space="preserve"> que los centros educativos de </w:t>
      </w:r>
      <w:r w:rsidR="00476C1C">
        <w:rPr>
          <w:rFonts w:cstheme="minorHAnsi"/>
          <w:color w:val="333333"/>
          <w:lang w:val="es-ES_tradnl" w:eastAsia="es-ES_tradnl"/>
        </w:rPr>
        <w:t>e</w:t>
      </w:r>
      <w:r w:rsidR="009E71FE">
        <w:rPr>
          <w:rFonts w:cstheme="minorHAnsi"/>
          <w:color w:val="333333"/>
          <w:lang w:val="es-ES_tradnl" w:eastAsia="es-ES_tradnl"/>
        </w:rPr>
        <w:t xml:space="preserve">ducación </w:t>
      </w:r>
      <w:r w:rsidR="00476C1C">
        <w:rPr>
          <w:rFonts w:cstheme="minorHAnsi"/>
          <w:color w:val="333333"/>
          <w:lang w:val="es-ES_tradnl" w:eastAsia="es-ES_tradnl"/>
        </w:rPr>
        <w:t>p</w:t>
      </w:r>
      <w:r w:rsidR="009E71FE">
        <w:rPr>
          <w:rFonts w:cstheme="minorHAnsi"/>
          <w:color w:val="333333"/>
          <w:lang w:val="es-ES_tradnl" w:eastAsia="es-ES_tradnl"/>
        </w:rPr>
        <w:t xml:space="preserve">rimaria y/o </w:t>
      </w:r>
      <w:r w:rsidR="00476C1C">
        <w:rPr>
          <w:rFonts w:cstheme="minorHAnsi"/>
          <w:color w:val="333333"/>
          <w:lang w:val="es-ES_tradnl" w:eastAsia="es-ES_tradnl"/>
        </w:rPr>
        <w:t>s</w:t>
      </w:r>
      <w:r w:rsidR="009E71FE">
        <w:rPr>
          <w:rFonts w:cstheme="minorHAnsi"/>
          <w:color w:val="333333"/>
          <w:lang w:val="es-ES_tradnl" w:eastAsia="es-ES_tradnl"/>
        </w:rPr>
        <w:t xml:space="preserve">ecundaria podrán formalizar su inscripción </w:t>
      </w:r>
      <w:r w:rsidR="00062879">
        <w:rPr>
          <w:rFonts w:cstheme="minorHAnsi"/>
          <w:color w:val="333333"/>
          <w:lang w:val="es-ES_tradnl" w:eastAsia="es-ES_tradnl"/>
        </w:rPr>
        <w:t xml:space="preserve">hasta </w:t>
      </w:r>
      <w:r w:rsidR="009E71FE">
        <w:rPr>
          <w:rFonts w:cstheme="minorHAnsi"/>
          <w:color w:val="333333"/>
          <w:lang w:val="es-ES_tradnl" w:eastAsia="es-ES_tradnl"/>
        </w:rPr>
        <w:t xml:space="preserve">el </w:t>
      </w:r>
      <w:r w:rsidR="000556BF">
        <w:rPr>
          <w:rFonts w:cstheme="minorHAnsi"/>
          <w:color w:val="333333"/>
          <w:lang w:val="es-ES_tradnl" w:eastAsia="es-ES_tradnl"/>
        </w:rPr>
        <w:t>6</w:t>
      </w:r>
      <w:r w:rsidR="009E71FE">
        <w:rPr>
          <w:rFonts w:cstheme="minorHAnsi"/>
          <w:color w:val="333333"/>
          <w:lang w:val="es-ES_tradnl" w:eastAsia="es-ES_tradnl"/>
        </w:rPr>
        <w:t xml:space="preserve"> de octubre</w:t>
      </w:r>
      <w:r w:rsidR="00062879">
        <w:rPr>
          <w:rFonts w:cstheme="minorHAnsi"/>
          <w:color w:val="333333"/>
          <w:lang w:val="es-ES_tradnl" w:eastAsia="es-ES_tradnl"/>
        </w:rPr>
        <w:t xml:space="preserve"> -hasta las 14 horas, a través de un formulario web </w:t>
      </w:r>
      <w:r w:rsidR="00062879" w:rsidRPr="00506931">
        <w:rPr>
          <w:rFonts w:cstheme="minorHAnsi"/>
          <w:color w:val="333333"/>
          <w:lang w:val="es-ES_tradnl" w:eastAsia="es-ES_tradnl"/>
        </w:rPr>
        <w:t>en el siguien</w:t>
      </w:r>
      <w:r w:rsidR="00062879">
        <w:rPr>
          <w:rFonts w:cstheme="minorHAnsi"/>
          <w:color w:val="333333"/>
          <w:lang w:val="es-ES_tradnl" w:eastAsia="es-ES_tradnl"/>
        </w:rPr>
        <w:t xml:space="preserve">te </w:t>
      </w:r>
      <w:hyperlink r:id="rId17" w:history="1">
        <w:r w:rsidR="00062879" w:rsidRPr="00476C1C">
          <w:rPr>
            <w:rStyle w:val="Hipervnculo"/>
            <w:lang w:val="es-ES"/>
          </w:rPr>
          <w:t>enlace</w:t>
        </w:r>
      </w:hyperlink>
      <w:r w:rsidR="00062879" w:rsidRPr="00476C1C">
        <w:rPr>
          <w:color w:val="333333"/>
          <w:lang w:val="es-ES"/>
        </w:rPr>
        <w:t>-.</w:t>
      </w:r>
    </w:p>
    <w:p w:rsidR="00062879" w:rsidRPr="00635165" w:rsidRDefault="00062879" w:rsidP="009E71FE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52393E" w:rsidRDefault="00062879" w:rsidP="00430E91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  <w:r w:rsidRPr="00506931">
        <w:rPr>
          <w:rFonts w:cstheme="minorHAnsi"/>
          <w:color w:val="333333"/>
          <w:lang w:val="es-ES_tradnl" w:eastAsia="es-ES_tradnl"/>
        </w:rPr>
        <w:t>El objetivo de</w:t>
      </w:r>
      <w:r w:rsidR="00430E91">
        <w:rPr>
          <w:rFonts w:cstheme="minorHAnsi"/>
          <w:color w:val="333333"/>
          <w:lang w:val="es-ES_tradnl" w:eastAsia="es-ES_tradnl"/>
        </w:rPr>
        <w:t>l certamen</w:t>
      </w:r>
      <w:r w:rsidRPr="00506931">
        <w:rPr>
          <w:rFonts w:cstheme="minorHAnsi"/>
          <w:color w:val="333333"/>
          <w:lang w:val="es-ES_tradnl" w:eastAsia="es-ES_tradnl"/>
        </w:rPr>
        <w:t xml:space="preserve"> es fomentar la concienciación en materia de ciberseguridad en el ámbito escolar y facilitar que los alumnos 5º y 6º de primaria y 1º y 2º de la ESO adquieran </w:t>
      </w:r>
      <w:r>
        <w:rPr>
          <w:rFonts w:cstheme="minorHAnsi"/>
          <w:color w:val="333333"/>
          <w:lang w:val="es-ES_tradnl" w:eastAsia="es-ES_tradnl"/>
        </w:rPr>
        <w:t xml:space="preserve">los </w:t>
      </w:r>
      <w:r w:rsidRPr="00506931">
        <w:rPr>
          <w:rFonts w:cstheme="minorHAnsi"/>
          <w:color w:val="333333"/>
          <w:lang w:val="es-ES_tradnl" w:eastAsia="es-ES_tradnl"/>
        </w:rPr>
        <w:t>conocimientos y herramientas para hacer frente a los riesgos que entraña el uso de los medios digitales</w:t>
      </w:r>
      <w:r>
        <w:rPr>
          <w:rFonts w:cstheme="minorHAnsi"/>
          <w:color w:val="333333"/>
          <w:lang w:val="es-ES_tradnl" w:eastAsia="es-ES_tradnl"/>
        </w:rPr>
        <w:t>. Asimismo, persigue crear un impacto positivo en la sociedad</w:t>
      </w:r>
      <w:r w:rsidR="00430E91">
        <w:rPr>
          <w:rFonts w:cstheme="minorHAnsi"/>
          <w:color w:val="333333"/>
          <w:lang w:val="es-ES_tradnl" w:eastAsia="es-ES_tradnl"/>
        </w:rPr>
        <w:t>,</w:t>
      </w:r>
      <w:r>
        <w:rPr>
          <w:rFonts w:cstheme="minorHAnsi"/>
          <w:color w:val="333333"/>
          <w:lang w:val="es-ES_tradnl" w:eastAsia="es-ES_tradnl"/>
        </w:rPr>
        <w:t xml:space="preserve"> contribuyendo a promover </w:t>
      </w:r>
      <w:r w:rsidRPr="00506931">
        <w:rPr>
          <w:rFonts w:cstheme="minorHAnsi"/>
          <w:color w:val="333333"/>
          <w:lang w:val="es-ES_tradnl" w:eastAsia="es-ES_tradnl"/>
        </w:rPr>
        <w:t>una cultura de ciberseguridad entre los adolescentes</w:t>
      </w:r>
      <w:r>
        <w:rPr>
          <w:rFonts w:cstheme="minorHAnsi"/>
          <w:color w:val="333333"/>
          <w:lang w:val="es-ES_tradnl" w:eastAsia="es-ES_tradnl"/>
        </w:rPr>
        <w:t xml:space="preserve"> y el trabajo de una forma colaborativa en su fase final.</w:t>
      </w:r>
      <w:r w:rsidR="00430E91">
        <w:rPr>
          <w:rFonts w:cstheme="minorHAnsi"/>
          <w:color w:val="333333"/>
          <w:lang w:val="es-ES_tradnl" w:eastAsia="es-ES_tradnl"/>
        </w:rPr>
        <w:t xml:space="preserve"> </w:t>
      </w:r>
    </w:p>
    <w:p w:rsidR="00430E91" w:rsidRPr="00430E91" w:rsidRDefault="00430E91" w:rsidP="00430E91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062879" w:rsidRDefault="00062879" w:rsidP="00430E91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  <w:proofErr w:type="spellStart"/>
      <w:r w:rsidRPr="00C112FA">
        <w:rPr>
          <w:rFonts w:cstheme="minorHAnsi"/>
          <w:i/>
          <w:iCs/>
          <w:color w:val="333333"/>
          <w:lang w:val="es-ES_tradnl" w:eastAsia="es-ES_tradnl"/>
        </w:rPr>
        <w:t>Ciberseguridade</w:t>
      </w:r>
      <w:proofErr w:type="spellEnd"/>
      <w:r w:rsidRPr="00C112FA">
        <w:rPr>
          <w:rFonts w:cstheme="minorHAnsi"/>
          <w:i/>
          <w:iCs/>
          <w:color w:val="333333"/>
          <w:lang w:val="es-ES_tradnl" w:eastAsia="es-ES_tradnl"/>
        </w:rPr>
        <w:t xml:space="preserve"> no cole! </w:t>
      </w:r>
      <w:r>
        <w:rPr>
          <w:rFonts w:cstheme="minorHAnsi"/>
          <w:color w:val="333333"/>
          <w:lang w:val="es-ES_tradnl" w:eastAsia="es-ES_tradnl"/>
        </w:rPr>
        <w:t xml:space="preserve">contará de dos fases, una </w:t>
      </w:r>
      <w:r w:rsidR="00656262">
        <w:rPr>
          <w:rFonts w:cstheme="minorHAnsi"/>
          <w:color w:val="333333"/>
          <w:lang w:val="es-ES_tradnl" w:eastAsia="es-ES_tradnl"/>
        </w:rPr>
        <w:t xml:space="preserve">inicial de clasificación </w:t>
      </w:r>
      <w:r>
        <w:rPr>
          <w:rFonts w:cstheme="minorHAnsi"/>
          <w:color w:val="333333"/>
          <w:lang w:val="es-ES_tradnl" w:eastAsia="es-ES_tradnl"/>
        </w:rPr>
        <w:t xml:space="preserve">online y otra </w:t>
      </w:r>
      <w:r w:rsidR="00656262">
        <w:rPr>
          <w:rFonts w:cstheme="minorHAnsi"/>
          <w:color w:val="333333"/>
          <w:lang w:val="es-ES_tradnl" w:eastAsia="es-ES_tradnl"/>
        </w:rPr>
        <w:t xml:space="preserve">final </w:t>
      </w:r>
      <w:r>
        <w:rPr>
          <w:rFonts w:cstheme="minorHAnsi"/>
          <w:color w:val="333333"/>
          <w:lang w:val="es-ES_tradnl" w:eastAsia="es-ES_tradnl"/>
        </w:rPr>
        <w:t xml:space="preserve">presencial. </w:t>
      </w:r>
      <w:r w:rsidR="00656262">
        <w:rPr>
          <w:rFonts w:cstheme="minorHAnsi"/>
          <w:color w:val="333333"/>
          <w:lang w:val="es-ES_tradnl" w:eastAsia="es-ES_tradnl"/>
        </w:rPr>
        <w:t>L</w:t>
      </w:r>
      <w:r>
        <w:rPr>
          <w:rFonts w:cstheme="minorHAnsi"/>
          <w:color w:val="333333"/>
          <w:lang w:val="es-ES_tradnl" w:eastAsia="es-ES_tradnl"/>
        </w:rPr>
        <w:t>a primera</w:t>
      </w:r>
      <w:r w:rsidR="00656262">
        <w:rPr>
          <w:rFonts w:cstheme="minorHAnsi"/>
          <w:color w:val="333333"/>
          <w:lang w:val="es-ES_tradnl" w:eastAsia="es-ES_tradnl"/>
        </w:rPr>
        <w:t xml:space="preserve"> se celebrará el próximo 15 de octubre en horario escolar y tendrá un formato “</w:t>
      </w:r>
      <w:proofErr w:type="spellStart"/>
      <w:r w:rsidR="00656262">
        <w:rPr>
          <w:rFonts w:cstheme="minorHAnsi"/>
          <w:color w:val="333333"/>
          <w:lang w:val="es-ES_tradnl" w:eastAsia="es-ES_tradnl"/>
        </w:rPr>
        <w:t>Quiz</w:t>
      </w:r>
      <w:proofErr w:type="spellEnd"/>
      <w:r w:rsidR="00656262">
        <w:rPr>
          <w:rFonts w:cstheme="minorHAnsi"/>
          <w:color w:val="333333"/>
          <w:lang w:val="es-ES_tradnl" w:eastAsia="es-ES_tradnl"/>
        </w:rPr>
        <w:t xml:space="preserve"> Time”</w:t>
      </w:r>
      <w:r w:rsidR="00635165">
        <w:rPr>
          <w:rFonts w:cstheme="minorHAnsi"/>
          <w:color w:val="333333"/>
          <w:lang w:val="es-ES_tradnl" w:eastAsia="es-ES_tradnl"/>
        </w:rPr>
        <w:t>, en la que todos</w:t>
      </w:r>
      <w:r w:rsidR="0052393E" w:rsidRPr="00635165">
        <w:rPr>
          <w:rFonts w:cstheme="minorHAnsi"/>
          <w:color w:val="333333"/>
          <w:lang w:val="es-ES_tradnl" w:eastAsia="es-ES_tradnl"/>
        </w:rPr>
        <w:t xml:space="preserve"> los concursantes competirán online conectados a una plataforma digital (</w:t>
      </w:r>
      <w:proofErr w:type="spellStart"/>
      <w:proofErr w:type="gramStart"/>
      <w:r w:rsidR="0052393E" w:rsidRPr="00635165">
        <w:rPr>
          <w:rFonts w:cstheme="minorHAnsi"/>
          <w:color w:val="333333"/>
          <w:lang w:val="es-ES_tradnl" w:eastAsia="es-ES_tradnl"/>
        </w:rPr>
        <w:t>Kahoot</w:t>
      </w:r>
      <w:proofErr w:type="spellEnd"/>
      <w:r w:rsidR="0052393E" w:rsidRPr="00635165">
        <w:rPr>
          <w:rFonts w:cstheme="minorHAnsi"/>
          <w:color w:val="333333"/>
          <w:lang w:val="es-ES_tradnl" w:eastAsia="es-ES_tradnl"/>
        </w:rPr>
        <w:t>!</w:t>
      </w:r>
      <w:proofErr w:type="gramEnd"/>
      <w:r w:rsidR="0052393E" w:rsidRPr="00635165">
        <w:rPr>
          <w:rFonts w:cstheme="minorHAnsi"/>
          <w:color w:val="333333"/>
          <w:lang w:val="es-ES_tradnl" w:eastAsia="es-ES_tradnl"/>
        </w:rPr>
        <w:t xml:space="preserve">) y respondiendo las preguntas planteadas por la organización durante un mismo espacio de tiempo. </w:t>
      </w:r>
      <w:r w:rsidR="00656262">
        <w:rPr>
          <w:rFonts w:cstheme="minorHAnsi"/>
          <w:color w:val="333333"/>
          <w:lang w:val="es-ES_tradnl" w:eastAsia="es-ES_tradnl"/>
        </w:rPr>
        <w:t>Durante esta fase, se seleccionará a los</w:t>
      </w:r>
      <w:r w:rsidR="008D1954">
        <w:rPr>
          <w:rFonts w:cstheme="minorHAnsi"/>
          <w:color w:val="333333"/>
          <w:lang w:val="es-ES_tradnl" w:eastAsia="es-ES_tradnl"/>
        </w:rPr>
        <w:t xml:space="preserve"> tres</w:t>
      </w:r>
      <w:r w:rsidR="00656262">
        <w:rPr>
          <w:rFonts w:cstheme="minorHAnsi"/>
          <w:color w:val="333333"/>
          <w:lang w:val="es-ES_tradnl" w:eastAsia="es-ES_tradnl"/>
        </w:rPr>
        <w:t xml:space="preserve"> equipos clasificados de cada categoría</w:t>
      </w:r>
      <w:r w:rsidR="008D1954">
        <w:rPr>
          <w:rFonts w:cstheme="minorHAnsi"/>
          <w:color w:val="333333"/>
          <w:lang w:val="es-ES_tradnl" w:eastAsia="es-ES_tradnl"/>
        </w:rPr>
        <w:t xml:space="preserve"> (</w:t>
      </w:r>
      <w:r w:rsidR="00476C1C">
        <w:rPr>
          <w:rFonts w:cstheme="minorHAnsi"/>
          <w:color w:val="333333"/>
          <w:lang w:val="es-ES_tradnl" w:eastAsia="es-ES_tradnl"/>
        </w:rPr>
        <w:t>p</w:t>
      </w:r>
      <w:r w:rsidR="008D1954">
        <w:rPr>
          <w:rFonts w:cstheme="minorHAnsi"/>
          <w:color w:val="333333"/>
          <w:lang w:val="es-ES_tradnl" w:eastAsia="es-ES_tradnl"/>
        </w:rPr>
        <w:t xml:space="preserve">rimaria y </w:t>
      </w:r>
      <w:r w:rsidR="00476C1C">
        <w:rPr>
          <w:rFonts w:cstheme="minorHAnsi"/>
          <w:color w:val="333333"/>
          <w:lang w:val="es-ES_tradnl" w:eastAsia="es-ES_tradnl"/>
        </w:rPr>
        <w:t>s</w:t>
      </w:r>
      <w:r w:rsidR="008D1954">
        <w:rPr>
          <w:rFonts w:cstheme="minorHAnsi"/>
          <w:color w:val="333333"/>
          <w:lang w:val="es-ES_tradnl" w:eastAsia="es-ES_tradnl"/>
        </w:rPr>
        <w:t>ecundaria)</w:t>
      </w:r>
      <w:r w:rsidR="00656262">
        <w:rPr>
          <w:rFonts w:cstheme="minorHAnsi"/>
          <w:color w:val="333333"/>
          <w:lang w:val="es-ES_tradnl" w:eastAsia="es-ES_tradnl"/>
        </w:rPr>
        <w:t xml:space="preserve"> </w:t>
      </w:r>
      <w:r w:rsidR="00656262">
        <w:rPr>
          <w:rFonts w:cstheme="minorHAnsi"/>
          <w:color w:val="333333"/>
          <w:lang w:val="es-ES_tradnl" w:eastAsia="es-ES_tradnl"/>
        </w:rPr>
        <w:lastRenderedPageBreak/>
        <w:t>con la mayor cantidad de respuestas contestadas, teniendo en cuenta los tiempos de respuesta en caso de empate. La segunda</w:t>
      </w:r>
      <w:r w:rsidR="008D1954">
        <w:rPr>
          <w:rFonts w:cstheme="minorHAnsi"/>
          <w:color w:val="333333"/>
          <w:lang w:val="es-ES_tradnl" w:eastAsia="es-ES_tradnl"/>
        </w:rPr>
        <w:t xml:space="preserve"> </w:t>
      </w:r>
      <w:r w:rsidR="00656262">
        <w:rPr>
          <w:rFonts w:cstheme="minorHAnsi"/>
          <w:color w:val="333333"/>
          <w:lang w:val="es-ES_tradnl" w:eastAsia="es-ES_tradnl"/>
        </w:rPr>
        <w:t>se desarrollará el próximo 7 de noviembre,</w:t>
      </w:r>
      <w:r w:rsidR="008D1954">
        <w:rPr>
          <w:rFonts w:cstheme="minorHAnsi"/>
          <w:color w:val="333333"/>
          <w:lang w:val="es-ES_tradnl" w:eastAsia="es-ES_tradnl"/>
        </w:rPr>
        <w:t xml:space="preserve"> </w:t>
      </w:r>
      <w:r w:rsidR="00127B2A">
        <w:rPr>
          <w:rFonts w:cstheme="minorHAnsi"/>
          <w:color w:val="333333"/>
          <w:lang w:val="es-ES_tradnl" w:eastAsia="es-ES_tradnl"/>
        </w:rPr>
        <w:t xml:space="preserve">en horario matinal </w:t>
      </w:r>
      <w:r w:rsidR="00635165">
        <w:rPr>
          <w:rFonts w:cstheme="minorHAnsi"/>
          <w:color w:val="333333"/>
          <w:lang w:val="es-ES_tradnl" w:eastAsia="es-ES_tradnl"/>
        </w:rPr>
        <w:t xml:space="preserve">y </w:t>
      </w:r>
      <w:r w:rsidR="00656262">
        <w:rPr>
          <w:rFonts w:cstheme="minorHAnsi"/>
          <w:color w:val="333333"/>
          <w:lang w:val="es-ES_tradnl" w:eastAsia="es-ES_tradnl"/>
        </w:rPr>
        <w:t xml:space="preserve">en el marco del </w:t>
      </w:r>
      <w:hyperlink r:id="rId18" w:history="1">
        <w:r w:rsidR="00656262" w:rsidRPr="00054870">
          <w:rPr>
            <w:rStyle w:val="Hipervnculo"/>
            <w:rFonts w:cstheme="minorHAnsi"/>
            <w:lang w:val="es-ES_tradnl" w:eastAsia="es-ES_tradnl"/>
          </w:rPr>
          <w:t xml:space="preserve">V </w:t>
        </w:r>
        <w:proofErr w:type="spellStart"/>
        <w:r w:rsidR="00656262" w:rsidRPr="00054870">
          <w:rPr>
            <w:rStyle w:val="Hipervnculo"/>
            <w:rFonts w:cstheme="minorHAnsi"/>
            <w:lang w:val="es-ES_tradnl" w:eastAsia="es-ES_tradnl"/>
          </w:rPr>
          <w:t>Encontro</w:t>
        </w:r>
        <w:proofErr w:type="spellEnd"/>
        <w:r w:rsidR="00656262" w:rsidRPr="00054870">
          <w:rPr>
            <w:rStyle w:val="Hipervnculo"/>
            <w:rFonts w:cstheme="minorHAnsi"/>
            <w:lang w:val="es-ES_tradnl" w:eastAsia="es-ES_tradnl"/>
          </w:rPr>
          <w:t xml:space="preserve"> </w:t>
        </w:r>
        <w:proofErr w:type="spellStart"/>
        <w:r w:rsidR="00656262" w:rsidRPr="00054870">
          <w:rPr>
            <w:rStyle w:val="Hipervnculo"/>
            <w:rFonts w:cstheme="minorHAnsi"/>
            <w:lang w:val="es-ES_tradnl" w:eastAsia="es-ES_tradnl"/>
          </w:rPr>
          <w:t>CIBER.gal</w:t>
        </w:r>
        <w:proofErr w:type="spellEnd"/>
      </w:hyperlink>
      <w:r w:rsidR="00656262">
        <w:rPr>
          <w:rFonts w:cstheme="minorHAnsi"/>
          <w:color w:val="333333"/>
          <w:lang w:val="es-ES_tradnl" w:eastAsia="es-ES_tradnl"/>
        </w:rPr>
        <w:t xml:space="preserve">, organizado en la </w:t>
      </w:r>
      <w:proofErr w:type="spellStart"/>
      <w:r w:rsidR="00656262">
        <w:rPr>
          <w:rFonts w:cstheme="minorHAnsi"/>
          <w:color w:val="333333"/>
          <w:lang w:val="es-ES_tradnl" w:eastAsia="es-ES_tradnl"/>
        </w:rPr>
        <w:t>Cidade</w:t>
      </w:r>
      <w:proofErr w:type="spellEnd"/>
      <w:r w:rsidR="00656262">
        <w:rPr>
          <w:rFonts w:cstheme="minorHAnsi"/>
          <w:color w:val="333333"/>
          <w:lang w:val="es-ES_tradnl" w:eastAsia="es-ES_tradnl"/>
        </w:rPr>
        <w:t xml:space="preserve"> da Cultura de Santiago de Compostela</w:t>
      </w:r>
      <w:r w:rsidR="008D1954">
        <w:rPr>
          <w:rFonts w:cstheme="minorHAnsi"/>
          <w:color w:val="333333"/>
          <w:lang w:val="es-ES_tradnl" w:eastAsia="es-ES_tradnl"/>
        </w:rPr>
        <w:t xml:space="preserve">, donde </w:t>
      </w:r>
      <w:r w:rsidR="00127B2A">
        <w:rPr>
          <w:rFonts w:cstheme="minorHAnsi"/>
          <w:color w:val="333333"/>
          <w:lang w:val="es-ES_tradnl" w:eastAsia="es-ES_tradnl"/>
        </w:rPr>
        <w:t>se darán a conocer los ganadores.</w:t>
      </w:r>
    </w:p>
    <w:p w:rsidR="00635165" w:rsidRDefault="00635165" w:rsidP="009E71FE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635165" w:rsidRDefault="000556BF" w:rsidP="00B3594D">
      <w:pPr>
        <w:spacing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  <w:r>
        <w:rPr>
          <w:rFonts w:cstheme="minorHAnsi"/>
          <w:color w:val="333333"/>
          <w:lang w:val="es-ES_tradnl" w:eastAsia="es-ES_tradnl"/>
        </w:rPr>
        <w:t>Como en la</w:t>
      </w:r>
      <w:r w:rsidR="00AE60C5">
        <w:rPr>
          <w:rFonts w:cstheme="minorHAnsi"/>
          <w:color w:val="333333"/>
          <w:lang w:val="es-ES_tradnl" w:eastAsia="es-ES_tradnl"/>
        </w:rPr>
        <w:t xml:space="preserve"> cuarta edición, </w:t>
      </w:r>
      <w:r w:rsidR="00127B2A" w:rsidRPr="00127B2A">
        <w:rPr>
          <w:rFonts w:cstheme="minorHAnsi"/>
          <w:color w:val="333333"/>
          <w:lang w:val="es-ES_tradnl" w:eastAsia="es-ES_tradnl"/>
        </w:rPr>
        <w:t xml:space="preserve">cada </w:t>
      </w:r>
      <w:r w:rsidR="00127B2A">
        <w:rPr>
          <w:rFonts w:cstheme="minorHAnsi"/>
          <w:color w:val="333333"/>
          <w:lang w:val="es-ES_tradnl" w:eastAsia="es-ES_tradnl"/>
        </w:rPr>
        <w:t>centro escolar clasificado</w:t>
      </w:r>
      <w:r w:rsidR="00127B2A" w:rsidRPr="00127B2A">
        <w:rPr>
          <w:rFonts w:cstheme="minorHAnsi"/>
          <w:color w:val="333333"/>
          <w:lang w:val="es-ES_tradnl" w:eastAsia="es-ES_tradnl"/>
        </w:rPr>
        <w:t xml:space="preserve"> estará representad</w:t>
      </w:r>
      <w:r w:rsidR="00127B2A">
        <w:rPr>
          <w:rFonts w:cstheme="minorHAnsi"/>
          <w:color w:val="333333"/>
          <w:lang w:val="es-ES_tradnl" w:eastAsia="es-ES_tradnl"/>
        </w:rPr>
        <w:t>o en esta fase de</w:t>
      </w:r>
      <w:r w:rsidR="00635165">
        <w:rPr>
          <w:rFonts w:cstheme="minorHAnsi"/>
          <w:color w:val="333333"/>
          <w:lang w:val="es-ES_tradnl" w:eastAsia="es-ES_tradnl"/>
        </w:rPr>
        <w:t xml:space="preserve"> la competición </w:t>
      </w:r>
      <w:r w:rsidR="00127B2A" w:rsidRPr="00127B2A">
        <w:rPr>
          <w:rFonts w:cstheme="minorHAnsi"/>
          <w:color w:val="333333"/>
          <w:lang w:val="es-ES_tradnl" w:eastAsia="es-ES_tradnl"/>
        </w:rPr>
        <w:t xml:space="preserve">por 2 alumnos, formando un único equipo de 6 </w:t>
      </w:r>
      <w:r w:rsidR="00127B2A">
        <w:rPr>
          <w:rFonts w:cstheme="minorHAnsi"/>
          <w:color w:val="333333"/>
          <w:lang w:val="es-ES_tradnl" w:eastAsia="es-ES_tradnl"/>
        </w:rPr>
        <w:t>participantes</w:t>
      </w:r>
      <w:r w:rsidR="00127B2A" w:rsidRPr="00127B2A">
        <w:rPr>
          <w:rFonts w:cstheme="minorHAnsi"/>
          <w:color w:val="333333"/>
          <w:lang w:val="es-ES_tradnl" w:eastAsia="es-ES_tradnl"/>
        </w:rPr>
        <w:t xml:space="preserve"> </w:t>
      </w:r>
      <w:r w:rsidR="00127B2A">
        <w:rPr>
          <w:rFonts w:cstheme="minorHAnsi"/>
          <w:color w:val="333333"/>
          <w:lang w:val="es-ES_tradnl" w:eastAsia="es-ES_tradnl"/>
        </w:rPr>
        <w:t>por cada categoría</w:t>
      </w:r>
      <w:r w:rsidR="00127B2A" w:rsidRPr="00127B2A">
        <w:rPr>
          <w:rFonts w:cstheme="minorHAnsi"/>
          <w:color w:val="333333"/>
          <w:lang w:val="es-ES_tradnl" w:eastAsia="es-ES_tradnl"/>
        </w:rPr>
        <w:t>. La dinámica será de preguntas y respuestas contrarreloj, donde el equipo</w:t>
      </w:r>
      <w:r w:rsidR="00127B2A">
        <w:rPr>
          <w:rFonts w:cstheme="minorHAnsi"/>
          <w:color w:val="333333"/>
          <w:lang w:val="es-ES_tradnl" w:eastAsia="es-ES_tradnl"/>
        </w:rPr>
        <w:t xml:space="preserve">, con un capitán al frente, deberá responder al </w:t>
      </w:r>
      <w:proofErr w:type="spellStart"/>
      <w:r w:rsidR="00127B2A">
        <w:rPr>
          <w:rFonts w:cstheme="minorHAnsi"/>
          <w:color w:val="333333"/>
          <w:lang w:val="es-ES_tradnl" w:eastAsia="es-ES_tradnl"/>
        </w:rPr>
        <w:t>ciber</w:t>
      </w:r>
      <w:proofErr w:type="spellEnd"/>
      <w:r w:rsidR="00127B2A">
        <w:rPr>
          <w:rFonts w:cstheme="minorHAnsi"/>
          <w:color w:val="333333"/>
          <w:lang w:val="es-ES_tradnl" w:eastAsia="es-ES_tradnl"/>
        </w:rPr>
        <w:t xml:space="preserve"> reto planteado</w:t>
      </w:r>
      <w:r w:rsidR="00127B2A" w:rsidRPr="00127B2A">
        <w:rPr>
          <w:rFonts w:cstheme="minorHAnsi"/>
          <w:color w:val="333333"/>
          <w:lang w:val="es-ES_tradnl" w:eastAsia="es-ES_tradnl"/>
        </w:rPr>
        <w:t xml:space="preserve"> de manera única</w:t>
      </w:r>
      <w:r w:rsidR="00127B2A">
        <w:rPr>
          <w:rFonts w:cstheme="minorHAnsi"/>
          <w:color w:val="333333"/>
          <w:lang w:val="es-ES_tradnl" w:eastAsia="es-ES_tradnl"/>
        </w:rPr>
        <w:t>. Para ello,</w:t>
      </w:r>
      <w:r w:rsidR="00127B2A" w:rsidRPr="00635165">
        <w:rPr>
          <w:rFonts w:cstheme="minorHAnsi"/>
          <w:color w:val="333333"/>
          <w:lang w:val="es-ES_tradnl" w:eastAsia="es-ES_tradnl"/>
        </w:rPr>
        <w:t xml:space="preserve"> contará con la ayuda de dos comodines, el del público, que </w:t>
      </w:r>
      <w:r w:rsidR="00635165" w:rsidRPr="00635165">
        <w:rPr>
          <w:rFonts w:cstheme="minorHAnsi"/>
          <w:color w:val="333333"/>
          <w:lang w:val="es-ES_tradnl" w:eastAsia="es-ES_tradnl"/>
        </w:rPr>
        <w:t xml:space="preserve">dispondrá de </w:t>
      </w:r>
      <w:r w:rsidR="00127B2A" w:rsidRPr="00635165">
        <w:rPr>
          <w:rFonts w:cstheme="minorHAnsi"/>
          <w:color w:val="333333"/>
          <w:lang w:val="es-ES_tradnl" w:eastAsia="es-ES_tradnl"/>
        </w:rPr>
        <w:t xml:space="preserve">cartulinas de colores en sus asientos para </w:t>
      </w:r>
      <w:r w:rsidR="00635165" w:rsidRPr="00635165">
        <w:rPr>
          <w:rFonts w:cstheme="minorHAnsi"/>
          <w:color w:val="333333"/>
          <w:lang w:val="es-ES_tradnl" w:eastAsia="es-ES_tradnl"/>
        </w:rPr>
        <w:t>hacerlo</w:t>
      </w:r>
      <w:r w:rsidR="00127B2A" w:rsidRPr="00635165">
        <w:rPr>
          <w:rFonts w:cstheme="minorHAnsi"/>
          <w:color w:val="333333"/>
          <w:lang w:val="es-ES_tradnl" w:eastAsia="es-ES_tradnl"/>
        </w:rPr>
        <w:t>, y el de los profesores</w:t>
      </w:r>
      <w:r w:rsidR="00127B2A">
        <w:rPr>
          <w:rFonts w:cstheme="minorHAnsi"/>
          <w:color w:val="333333"/>
          <w:lang w:val="es-ES_tradnl" w:eastAsia="es-ES_tradnl"/>
        </w:rPr>
        <w:t xml:space="preserve">. </w:t>
      </w:r>
      <w:r w:rsidR="008D1954" w:rsidRPr="008D1954">
        <w:rPr>
          <w:rFonts w:cstheme="minorHAnsi"/>
          <w:color w:val="333333"/>
          <w:lang w:val="es-ES_tradnl" w:eastAsia="es-ES_tradnl"/>
        </w:rPr>
        <w:t>El trabajo colaborativo será la base para alcanzar el éxito común en cada misión y lograr en equipo los premios establecidos</w:t>
      </w:r>
      <w:r w:rsidR="00430E91">
        <w:rPr>
          <w:rFonts w:cstheme="minorHAnsi"/>
          <w:color w:val="333333"/>
          <w:lang w:val="es-ES_tradnl" w:eastAsia="es-ES_tradnl"/>
        </w:rPr>
        <w:t xml:space="preserve"> </w:t>
      </w:r>
      <w:r w:rsidR="00635165">
        <w:rPr>
          <w:rFonts w:cstheme="minorHAnsi"/>
          <w:color w:val="333333"/>
          <w:lang w:val="es-ES_tradnl" w:eastAsia="es-ES_tradnl"/>
        </w:rPr>
        <w:t>-</w:t>
      </w:r>
      <w:r w:rsidR="00635165" w:rsidRPr="00635165">
        <w:rPr>
          <w:rFonts w:cstheme="minorHAnsi"/>
          <w:color w:val="333333"/>
          <w:lang w:val="es-ES_tradnl" w:eastAsia="es-ES_tradnl"/>
        </w:rPr>
        <w:t>fo</w:t>
      </w:r>
      <w:r w:rsidR="00430E91">
        <w:rPr>
          <w:rFonts w:cstheme="minorHAnsi"/>
          <w:color w:val="333333"/>
          <w:lang w:val="es-ES_tradnl" w:eastAsia="es-ES_tradnl"/>
        </w:rPr>
        <w:t>r</w:t>
      </w:r>
      <w:r w:rsidR="00635165" w:rsidRPr="00635165">
        <w:rPr>
          <w:rFonts w:cstheme="minorHAnsi"/>
          <w:color w:val="333333"/>
          <w:lang w:val="es-ES_tradnl" w:eastAsia="es-ES_tradnl"/>
        </w:rPr>
        <w:t>mativos, didácticos y relacionados con la seguridad-</w:t>
      </w:r>
      <w:r w:rsidR="00635165">
        <w:rPr>
          <w:rFonts w:cstheme="minorHAnsi"/>
          <w:color w:val="333333"/>
          <w:lang w:val="es-ES_tradnl" w:eastAsia="es-ES_tradnl"/>
        </w:rPr>
        <w:t xml:space="preserve">, </w:t>
      </w:r>
      <w:r w:rsidR="00635165" w:rsidRPr="00635165">
        <w:rPr>
          <w:rFonts w:cstheme="minorHAnsi"/>
          <w:color w:val="333333"/>
          <w:lang w:val="es-ES_tradnl" w:eastAsia="es-ES_tradnl"/>
        </w:rPr>
        <w:t>que estarán divididos por bloques formando una pirámide y</w:t>
      </w:r>
      <w:r w:rsidR="00430E91">
        <w:rPr>
          <w:rFonts w:cstheme="minorHAnsi"/>
          <w:color w:val="333333"/>
          <w:lang w:val="es-ES_tradnl" w:eastAsia="es-ES_tradnl"/>
        </w:rPr>
        <w:t xml:space="preserve"> que,</w:t>
      </w:r>
      <w:r w:rsidR="00635165" w:rsidRPr="00635165">
        <w:rPr>
          <w:rFonts w:cstheme="minorHAnsi"/>
          <w:color w:val="333333"/>
          <w:lang w:val="es-ES_tradnl" w:eastAsia="es-ES_tradnl"/>
        </w:rPr>
        <w:t xml:space="preserve"> a medida que se vayan acertando las preguntas, se irán desbloqueando. </w:t>
      </w:r>
      <w:r w:rsidR="00127B2A" w:rsidRPr="00635165">
        <w:rPr>
          <w:rFonts w:cstheme="minorHAnsi"/>
          <w:color w:val="333333"/>
          <w:lang w:val="es-ES_tradnl" w:eastAsia="es-ES_tradnl"/>
        </w:rPr>
        <w:t>Las 3 clases que forman equipo se llevarán el mismo premio final</w:t>
      </w:r>
      <w:r w:rsidR="00635165" w:rsidRPr="00635165">
        <w:rPr>
          <w:rFonts w:cstheme="minorHAnsi"/>
          <w:color w:val="333333"/>
          <w:lang w:val="es-ES_tradnl" w:eastAsia="es-ES_tradnl"/>
        </w:rPr>
        <w:t xml:space="preserve">, que irá destinado al centro escolar. </w:t>
      </w:r>
    </w:p>
    <w:p w:rsidR="00476C1C" w:rsidRDefault="00476C1C" w:rsidP="00B3594D">
      <w:pPr>
        <w:spacing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476C1C" w:rsidRPr="00B3594D" w:rsidRDefault="00476C1C" w:rsidP="00B3594D">
      <w:pPr>
        <w:spacing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  <w:proofErr w:type="gramStart"/>
      <w:r>
        <w:rPr>
          <w:rFonts w:cstheme="minorHAnsi"/>
          <w:color w:val="333333"/>
          <w:lang w:val="es-ES_tradnl" w:eastAsia="es-ES_tradnl"/>
        </w:rPr>
        <w:t xml:space="preserve">Desde su arranque en 2021, </w:t>
      </w:r>
      <w:proofErr w:type="spellStart"/>
      <w:r w:rsidRPr="004D254E">
        <w:rPr>
          <w:rFonts w:cstheme="minorHAnsi"/>
          <w:i/>
          <w:iCs/>
          <w:color w:val="333333"/>
          <w:lang w:val="es-ES_tradnl" w:eastAsia="es-ES_tradnl"/>
        </w:rPr>
        <w:t>Ciberseguridade</w:t>
      </w:r>
      <w:proofErr w:type="spellEnd"/>
      <w:r w:rsidRPr="004D254E">
        <w:rPr>
          <w:rFonts w:cstheme="minorHAnsi"/>
          <w:i/>
          <w:iCs/>
          <w:color w:val="333333"/>
          <w:lang w:val="es-ES_tradnl" w:eastAsia="es-ES_tradnl"/>
        </w:rPr>
        <w:t xml:space="preserve"> no cole!</w:t>
      </w:r>
      <w:proofErr w:type="gramEnd"/>
      <w:r>
        <w:rPr>
          <w:rFonts w:cstheme="minorHAnsi"/>
          <w:color w:val="333333"/>
          <w:lang w:val="es-ES_tradnl" w:eastAsia="es-ES_tradnl"/>
        </w:rPr>
        <w:t xml:space="preserve"> ha experimentado un gran éxito de convocatoria, con </w:t>
      </w:r>
      <w:r w:rsidRPr="00565DDB">
        <w:rPr>
          <w:lang w:val="es-ES"/>
        </w:rPr>
        <w:t xml:space="preserve">más de </w:t>
      </w:r>
      <w:r w:rsidR="000556BF">
        <w:rPr>
          <w:lang w:val="es-ES"/>
        </w:rPr>
        <w:t>21</w:t>
      </w:r>
      <w:r w:rsidRPr="00565DDB">
        <w:rPr>
          <w:lang w:val="es-ES"/>
        </w:rPr>
        <w:t xml:space="preserve">.000 alumnos, </w:t>
      </w:r>
      <w:r w:rsidR="000556BF">
        <w:rPr>
          <w:lang w:val="es-ES"/>
        </w:rPr>
        <w:t xml:space="preserve">más </w:t>
      </w:r>
      <w:r w:rsidRPr="00565DDB">
        <w:rPr>
          <w:lang w:val="es-ES"/>
        </w:rPr>
        <w:t>de 500 clases y</w:t>
      </w:r>
      <w:r w:rsidR="000556BF">
        <w:rPr>
          <w:lang w:val="es-ES"/>
        </w:rPr>
        <w:t xml:space="preserve"> más de</w:t>
      </w:r>
      <w:r w:rsidRPr="00565DDB">
        <w:rPr>
          <w:lang w:val="es-ES"/>
        </w:rPr>
        <w:t xml:space="preserve"> 200 colegios gallegos</w:t>
      </w:r>
      <w:r>
        <w:rPr>
          <w:lang w:val="es-ES"/>
        </w:rPr>
        <w:t xml:space="preserve"> participantes en las </w:t>
      </w:r>
      <w:r w:rsidR="00FA1A0E">
        <w:rPr>
          <w:lang w:val="es-ES"/>
        </w:rPr>
        <w:t>cuatro</w:t>
      </w:r>
      <w:r>
        <w:rPr>
          <w:lang w:val="es-ES"/>
        </w:rPr>
        <w:t xml:space="preserve"> ediciones anteriores.</w:t>
      </w:r>
    </w:p>
    <w:p w:rsidR="00476C1C" w:rsidRDefault="00476C1C" w:rsidP="00476C1C">
      <w:pPr>
        <w:spacing w:before="120" w:line="276" w:lineRule="auto"/>
        <w:ind w:right="567" w:firstLine="425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4D254E" w:rsidRPr="004D254E" w:rsidRDefault="00127B2A" w:rsidP="004D254E">
      <w:pPr>
        <w:spacing w:before="120" w:line="276" w:lineRule="auto"/>
        <w:ind w:left="425" w:right="567"/>
        <w:contextualSpacing/>
        <w:jc w:val="both"/>
        <w:rPr>
          <w:rFonts w:cstheme="minorHAnsi"/>
          <w:color w:val="2C303C" w:themeColor="text1" w:themeShade="80"/>
          <w:lang w:val="es-ES_tradnl" w:eastAsia="es-ES_tradnl"/>
        </w:rPr>
      </w:pPr>
      <w:r w:rsidRPr="00506931">
        <w:rPr>
          <w:rFonts w:cstheme="minorHAnsi"/>
          <w:color w:val="333333"/>
          <w:lang w:val="es-ES_tradnl" w:eastAsia="es-ES_tradnl"/>
        </w:rPr>
        <w:t xml:space="preserve">Los detalles más relevantes del concurso y sus bases legales pueden consultarse en </w:t>
      </w:r>
      <w:proofErr w:type="spellStart"/>
      <w:r w:rsidRPr="004D254E">
        <w:rPr>
          <w:rFonts w:cstheme="minorHAnsi"/>
          <w:color w:val="2C303C" w:themeColor="text1" w:themeShade="80"/>
          <w:lang w:val="es-ES_tradnl" w:eastAsia="es-ES_tradnl"/>
        </w:rPr>
        <w:t>en</w:t>
      </w:r>
      <w:proofErr w:type="spellEnd"/>
      <w:r w:rsidRPr="004D254E">
        <w:rPr>
          <w:rFonts w:cstheme="minorHAnsi"/>
          <w:color w:val="2C303C" w:themeColor="text1" w:themeShade="80"/>
          <w:lang w:val="es-ES_tradnl" w:eastAsia="es-ES_tradnl"/>
        </w:rPr>
        <w:t xml:space="preserve"> </w:t>
      </w:r>
      <w:r w:rsidR="004D254E" w:rsidRPr="004D254E">
        <w:rPr>
          <w:rFonts w:cstheme="minorHAnsi"/>
          <w:color w:val="2C303C" w:themeColor="text1" w:themeShade="80"/>
          <w:lang w:val="es-ES_tradnl" w:eastAsia="es-ES_tradnl"/>
        </w:rPr>
        <w:t>los</w:t>
      </w:r>
      <w:r w:rsidRPr="004D254E">
        <w:rPr>
          <w:rFonts w:cstheme="minorHAnsi"/>
          <w:color w:val="2C303C" w:themeColor="text1" w:themeShade="80"/>
          <w:lang w:val="es-ES_tradnl" w:eastAsia="es-ES_tradnl"/>
        </w:rPr>
        <w:t xml:space="preserve"> siguiente</w:t>
      </w:r>
      <w:r w:rsidR="004D254E" w:rsidRPr="004D254E">
        <w:rPr>
          <w:rFonts w:cstheme="minorHAnsi"/>
          <w:color w:val="2C303C" w:themeColor="text1" w:themeShade="80"/>
          <w:lang w:val="es-ES_tradnl" w:eastAsia="es-ES_tradnl"/>
        </w:rPr>
        <w:t>s</w:t>
      </w:r>
      <w:r w:rsidRPr="004D254E">
        <w:rPr>
          <w:rFonts w:cstheme="minorHAnsi"/>
          <w:color w:val="2C303C" w:themeColor="text1" w:themeShade="80"/>
          <w:lang w:val="es-ES_tradnl" w:eastAsia="es-ES_tradnl"/>
        </w:rPr>
        <w:t xml:space="preserve"> </w:t>
      </w:r>
      <w:r w:rsidRPr="004D254E">
        <w:rPr>
          <w:rFonts w:cstheme="minorHAnsi"/>
          <w:lang w:val="es-ES_tradnl" w:eastAsia="es-ES_tradnl"/>
        </w:rPr>
        <w:t>enlace</w:t>
      </w:r>
      <w:r w:rsidR="004D254E" w:rsidRPr="004D254E">
        <w:rPr>
          <w:rFonts w:cstheme="minorHAnsi"/>
          <w:lang w:val="es-ES_tradnl" w:eastAsia="es-ES_tradnl"/>
        </w:rPr>
        <w:t>s</w:t>
      </w:r>
      <w:r w:rsidR="004D254E" w:rsidRPr="004D254E">
        <w:rPr>
          <w:rFonts w:cstheme="minorHAnsi"/>
          <w:color w:val="2C303C" w:themeColor="text1" w:themeShade="80"/>
          <w:lang w:val="es-ES_tradnl" w:eastAsia="es-ES_tradnl"/>
        </w:rPr>
        <w:t>:</w:t>
      </w:r>
      <w:r w:rsidR="004D254E">
        <w:rPr>
          <w:rFonts w:cstheme="minorHAnsi"/>
          <w:color w:val="2C303C" w:themeColor="text1" w:themeShade="80"/>
          <w:lang w:val="es-ES_tradnl" w:eastAsia="es-ES_tradnl"/>
        </w:rPr>
        <w:t xml:space="preserve"> presentación</w:t>
      </w:r>
      <w:hyperlink r:id="rId19" w:history="1">
        <w:r w:rsidR="004D254E" w:rsidRPr="00195F0C">
          <w:rPr>
            <w:rStyle w:val="Hipervnculo"/>
            <w:rFonts w:cstheme="minorHAnsi"/>
            <w:lang w:val="es-ES_tradnl" w:eastAsia="es-ES_tradnl"/>
          </w:rPr>
          <w:t xml:space="preserve"> </w:t>
        </w:r>
        <w:proofErr w:type="spellStart"/>
        <w:r w:rsidR="004D254E" w:rsidRPr="00195F0C">
          <w:rPr>
            <w:rStyle w:val="Hipervnculo"/>
            <w:rFonts w:cstheme="minorHAnsi"/>
            <w:lang w:val="es-ES_tradnl" w:eastAsia="es-ES_tradnl"/>
          </w:rPr>
          <w:t>Ciberseguridade</w:t>
        </w:r>
        <w:proofErr w:type="spellEnd"/>
        <w:r w:rsidR="004D254E" w:rsidRPr="00195F0C">
          <w:rPr>
            <w:rStyle w:val="Hipervnculo"/>
            <w:rFonts w:cstheme="minorHAnsi"/>
            <w:lang w:val="es-ES_tradnl" w:eastAsia="es-ES_tradnl"/>
          </w:rPr>
          <w:t xml:space="preserve"> no cole</w:t>
        </w:r>
      </w:hyperlink>
      <w:r w:rsidR="004D254E">
        <w:rPr>
          <w:rFonts w:cstheme="minorHAnsi"/>
          <w:color w:val="2C303C" w:themeColor="text1" w:themeShade="80"/>
          <w:lang w:val="es-ES_tradnl" w:eastAsia="es-ES_tradnl"/>
        </w:rPr>
        <w:t xml:space="preserve"> y </w:t>
      </w:r>
      <w:hyperlink r:id="rId20" w:history="1">
        <w:r w:rsidR="004D254E">
          <w:rPr>
            <w:rStyle w:val="Hipervnculo"/>
            <w:rFonts w:cstheme="minorHAnsi"/>
            <w:lang w:val="es-ES_tradnl" w:eastAsia="es-ES_tradnl"/>
          </w:rPr>
          <w:t>b</w:t>
        </w:r>
        <w:r w:rsidR="004D254E" w:rsidRPr="004D254E">
          <w:rPr>
            <w:rStyle w:val="Hipervnculo"/>
            <w:rFonts w:cstheme="minorHAnsi"/>
            <w:lang w:val="es-ES_tradnl" w:eastAsia="es-ES_tradnl"/>
          </w:rPr>
          <w:t>ases legales</w:t>
        </w:r>
      </w:hyperlink>
      <w:r w:rsidR="004D254E">
        <w:rPr>
          <w:rFonts w:cstheme="minorHAnsi"/>
          <w:color w:val="2C303C" w:themeColor="text1" w:themeShade="80"/>
          <w:lang w:val="es-ES_tradnl" w:eastAsia="es-ES_tradnl"/>
        </w:rPr>
        <w:t>.</w:t>
      </w:r>
    </w:p>
    <w:p w:rsidR="008D1954" w:rsidRPr="00127B2A" w:rsidRDefault="008D1954" w:rsidP="009E71FE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52393E" w:rsidRDefault="0052393E" w:rsidP="009E71FE">
      <w:pPr>
        <w:spacing w:before="120" w:line="276" w:lineRule="auto"/>
        <w:ind w:left="425" w:right="567"/>
        <w:contextualSpacing/>
        <w:jc w:val="both"/>
        <w:rPr>
          <w:rFonts w:cstheme="minorHAnsi"/>
          <w:color w:val="333333"/>
          <w:lang w:val="es-ES_tradnl" w:eastAsia="es-ES_tradnl"/>
        </w:rPr>
      </w:pPr>
    </w:p>
    <w:p w:rsidR="00182E22" w:rsidRPr="004D254E" w:rsidRDefault="00182E22" w:rsidP="00182E22">
      <w:pPr>
        <w:pStyle w:val="PrrafoTelefnica"/>
        <w:spacing w:line="276" w:lineRule="auto"/>
        <w:ind w:left="0" w:right="567"/>
        <w:rPr>
          <w:sz w:val="22"/>
          <w:szCs w:val="22"/>
          <w:lang w:val="es-ES_tradnl"/>
        </w:rPr>
      </w:pPr>
    </w:p>
    <w:p w:rsidR="00507631" w:rsidRPr="004D254E" w:rsidRDefault="00507631">
      <w:pPr>
        <w:pStyle w:val="PrrafoTelefnica"/>
        <w:spacing w:line="276" w:lineRule="auto"/>
        <w:ind w:left="0" w:right="567"/>
        <w:rPr>
          <w:sz w:val="22"/>
          <w:szCs w:val="22"/>
          <w:lang w:val="es-ES_tradnl"/>
        </w:rPr>
      </w:pPr>
    </w:p>
    <w:sectPr w:rsidR="00507631" w:rsidRPr="004D254E" w:rsidSect="00096A59">
      <w:headerReference w:type="default" r:id="rId21"/>
      <w:footerReference w:type="even" r:id="rId22"/>
      <w:footerReference w:type="default" r:id="rId23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7BF6" w:rsidRDefault="00537BF6" w:rsidP="00932EC0">
      <w:r>
        <w:separator/>
      </w:r>
    </w:p>
  </w:endnote>
  <w:endnote w:type="continuationSeparator" w:id="0">
    <w:p w:rsidR="00537BF6" w:rsidRDefault="00537BF6" w:rsidP="00932EC0">
      <w:r>
        <w:continuationSeparator/>
      </w:r>
    </w:p>
  </w:endnote>
  <w:endnote w:type="continuationNotice" w:id="1">
    <w:p w:rsidR="00537BF6" w:rsidRDefault="00537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fonica ExtraLight">
    <w:altName w:val="Calibri"/>
    <w:panose1 w:val="020B0604020202020204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937087" w:rsidRDefault="00937087" w:rsidP="00F500E5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842" w:rsidRDefault="00F94842" w:rsidP="00937087">
    <w:pPr>
      <w:pStyle w:val="PrrafoTelefnica"/>
      <w:ind w:right="360"/>
      <w:rPr>
        <w:b/>
        <w:bCs/>
        <w:sz w:val="20"/>
        <w:szCs w:val="20"/>
        <w:lang w:val="es-ES"/>
      </w:rPr>
    </w:pPr>
  </w:p>
  <w:p w:rsidR="00F94842" w:rsidRDefault="00F94842" w:rsidP="00937087">
    <w:pPr>
      <w:pStyle w:val="PrrafoTelefnica"/>
      <w:ind w:right="360"/>
      <w:rPr>
        <w:b/>
        <w:bCs/>
        <w:sz w:val="20"/>
        <w:szCs w:val="20"/>
        <w:lang w:val="es-ES"/>
      </w:rPr>
    </w:pPr>
  </w:p>
  <w:p w:rsidR="00C97C47" w:rsidRPr="003F568A" w:rsidRDefault="00C97C47" w:rsidP="00937087">
    <w:pPr>
      <w:pStyle w:val="PrrafoTelefnica"/>
      <w:ind w:right="360"/>
      <w:rPr>
        <w:lang w:val="es-ES"/>
      </w:rPr>
    </w:pPr>
    <w:r w:rsidRPr="003F568A">
      <w:rPr>
        <w:b/>
        <w:bCs/>
        <w:sz w:val="20"/>
        <w:szCs w:val="20"/>
        <w:lang w:val="es-ES"/>
      </w:rPr>
      <w:t>Telefónica, S.A.</w:t>
    </w:r>
  </w:p>
  <w:p w:rsidR="00C97C47" w:rsidRPr="003F568A" w:rsidRDefault="00F52F4A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>
      <w:rPr>
        <w:rFonts w:cstheme="minorHAnsi"/>
        <w:color w:val="6E7893" w:themeColor="accent1"/>
        <w:sz w:val="20"/>
        <w:szCs w:val="20"/>
        <w:lang w:val="es-ES"/>
      </w:rPr>
      <w:t>Comunicación en Galicia</w:t>
    </w:r>
  </w:p>
  <w:p w:rsidR="00F94842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 w:rsidRPr="003F568A">
      <w:rPr>
        <w:rFonts w:cstheme="minorHAnsi"/>
        <w:color w:val="6E7893" w:themeColor="accent1"/>
        <w:sz w:val="20"/>
        <w:szCs w:val="20"/>
      </w:rPr>
      <w:t xml:space="preserve">Tel: +34 </w:t>
    </w:r>
    <w:r w:rsidR="00F52F4A">
      <w:rPr>
        <w:rFonts w:cstheme="minorHAnsi"/>
        <w:color w:val="6E7893" w:themeColor="accent1"/>
        <w:sz w:val="20"/>
        <w:szCs w:val="20"/>
      </w:rPr>
      <w:t>986 26 06 80</w:t>
    </w:r>
  </w:p>
  <w:p w:rsidR="00C97C47" w:rsidRPr="003F568A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 w:rsidRPr="003F568A">
      <w:rPr>
        <w:rFonts w:cstheme="minorHAnsi"/>
        <w:color w:val="6E7893" w:themeColor="accent1"/>
        <w:sz w:val="20"/>
        <w:szCs w:val="20"/>
      </w:rPr>
      <w:t xml:space="preserve"> </w:t>
    </w:r>
    <w:r w:rsidR="00F52F4A">
      <w:rPr>
        <w:rFonts w:cstheme="minorHAnsi"/>
        <w:color w:val="6E7893" w:themeColor="accent1"/>
        <w:sz w:val="20"/>
        <w:szCs w:val="20"/>
      </w:rPr>
      <w:t>info</w:t>
    </w:r>
    <w:r w:rsidRPr="003F568A">
      <w:rPr>
        <w:rFonts w:cstheme="minorHAnsi"/>
        <w:color w:val="6E7893" w:themeColor="accent1"/>
        <w:sz w:val="20"/>
        <w:szCs w:val="20"/>
      </w:rPr>
      <w:t>@</w:t>
    </w:r>
    <w:r w:rsidR="00F52F4A">
      <w:rPr>
        <w:rFonts w:cstheme="minorHAnsi"/>
        <w:color w:val="6E7893" w:themeColor="accent1"/>
        <w:sz w:val="20"/>
        <w:szCs w:val="20"/>
      </w:rPr>
      <w:t>atlanticacomunicacion.com</w:t>
    </w:r>
  </w:p>
  <w:sdt>
    <w:sdtPr>
      <w:rPr>
        <w:rStyle w:val="Nmerodepgina"/>
        <w:rFonts w:cstheme="minorHAnsi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:rsidR="00937087" w:rsidRPr="003F568A" w:rsidRDefault="00937087" w:rsidP="00937087">
        <w:pPr>
          <w:framePr w:wrap="none" w:vAnchor="text" w:hAnchor="page" w:x="10437" w:y="67"/>
          <w:rPr>
            <w:rStyle w:val="Nmerodepgina"/>
            <w:rFonts w:cstheme="minorHAnsi"/>
            <w:color w:val="6E7893" w:themeColor="accent1"/>
            <w:sz w:val="20"/>
            <w:szCs w:val="20"/>
          </w:rPr>
        </w:pPr>
        <w:r w:rsidRPr="003F568A">
          <w:rPr>
            <w:rStyle w:val="Nmerodepgina"/>
            <w:rFonts w:cstheme="minorHAnsi"/>
            <w:color w:val="6E7893" w:themeColor="accent1"/>
            <w:sz w:val="20"/>
            <w:szCs w:val="20"/>
          </w:rPr>
          <w:fldChar w:fldCharType="begin"/>
        </w:r>
        <w:r w:rsidRPr="003F568A">
          <w:rPr>
            <w:rStyle w:val="Nmerodepgina"/>
            <w:rFonts w:cstheme="minorHAnsi"/>
            <w:color w:val="6E7893" w:themeColor="accent1"/>
            <w:sz w:val="20"/>
            <w:szCs w:val="20"/>
          </w:rPr>
          <w:instrText xml:space="preserve"> PAGE </w:instrText>
        </w:r>
        <w:r w:rsidRPr="003F568A">
          <w:rPr>
            <w:rStyle w:val="Nmerodepgina"/>
            <w:rFonts w:cstheme="minorHAnsi"/>
            <w:color w:val="6E7893" w:themeColor="accent1"/>
            <w:sz w:val="20"/>
            <w:szCs w:val="20"/>
          </w:rPr>
          <w:fldChar w:fldCharType="separate"/>
        </w:r>
        <w:r w:rsidR="00F94842">
          <w:rPr>
            <w:rStyle w:val="Nmerodepgina"/>
            <w:rFonts w:cstheme="minorHAnsi"/>
            <w:noProof/>
            <w:color w:val="6E7893" w:themeColor="accent1"/>
            <w:sz w:val="20"/>
            <w:szCs w:val="20"/>
          </w:rPr>
          <w:t>1</w:t>
        </w:r>
        <w:r w:rsidRPr="003F568A">
          <w:rPr>
            <w:rStyle w:val="Nmerodepgina"/>
            <w:rFonts w:cstheme="minorHAnsi"/>
            <w:color w:val="6E7893" w:themeColor="accent1"/>
            <w:sz w:val="20"/>
            <w:szCs w:val="20"/>
          </w:rPr>
          <w:fldChar w:fldCharType="end"/>
        </w:r>
      </w:p>
    </w:sdtContent>
  </w:sdt>
  <w:p w:rsidR="00C97C47" w:rsidRDefault="00C97C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7BF6" w:rsidRDefault="00537BF6" w:rsidP="00932EC0">
      <w:r>
        <w:separator/>
      </w:r>
    </w:p>
  </w:footnote>
  <w:footnote w:type="continuationSeparator" w:id="0">
    <w:p w:rsidR="00537BF6" w:rsidRDefault="00537BF6" w:rsidP="00932EC0">
      <w:r>
        <w:continuationSeparator/>
      </w:r>
    </w:p>
  </w:footnote>
  <w:footnote w:type="continuationNotice" w:id="1">
    <w:p w:rsidR="00537BF6" w:rsidRDefault="00537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474589D"/>
    <w:multiLevelType w:val="multilevel"/>
    <w:tmpl w:val="8F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175E0"/>
    <w:multiLevelType w:val="hybridMultilevel"/>
    <w:tmpl w:val="E63927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454CA3"/>
    <w:multiLevelType w:val="multilevel"/>
    <w:tmpl w:val="B0E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BD"/>
    <w:rsid w:val="000018CE"/>
    <w:rsid w:val="00001C8F"/>
    <w:rsid w:val="0001274F"/>
    <w:rsid w:val="00012D29"/>
    <w:rsid w:val="0001379F"/>
    <w:rsid w:val="000159D7"/>
    <w:rsid w:val="00017214"/>
    <w:rsid w:val="00020C03"/>
    <w:rsid w:val="0002253D"/>
    <w:rsid w:val="00023263"/>
    <w:rsid w:val="0002541D"/>
    <w:rsid w:val="0002553E"/>
    <w:rsid w:val="00025D54"/>
    <w:rsid w:val="00026786"/>
    <w:rsid w:val="0003653C"/>
    <w:rsid w:val="0004050F"/>
    <w:rsid w:val="00040F3D"/>
    <w:rsid w:val="000457C0"/>
    <w:rsid w:val="00045D4E"/>
    <w:rsid w:val="00046923"/>
    <w:rsid w:val="00047B10"/>
    <w:rsid w:val="00053335"/>
    <w:rsid w:val="00054870"/>
    <w:rsid w:val="000556BF"/>
    <w:rsid w:val="0005600B"/>
    <w:rsid w:val="00062879"/>
    <w:rsid w:val="00064569"/>
    <w:rsid w:val="00070B4B"/>
    <w:rsid w:val="00071D24"/>
    <w:rsid w:val="000736BB"/>
    <w:rsid w:val="00075B89"/>
    <w:rsid w:val="00076CF8"/>
    <w:rsid w:val="000808EC"/>
    <w:rsid w:val="00080BD4"/>
    <w:rsid w:val="0008172B"/>
    <w:rsid w:val="00081A61"/>
    <w:rsid w:val="0008228E"/>
    <w:rsid w:val="00083A8B"/>
    <w:rsid w:val="00084C1C"/>
    <w:rsid w:val="00085D4C"/>
    <w:rsid w:val="00095FF8"/>
    <w:rsid w:val="00096A59"/>
    <w:rsid w:val="000B5DEE"/>
    <w:rsid w:val="000B7FB0"/>
    <w:rsid w:val="000C74D8"/>
    <w:rsid w:val="000D0198"/>
    <w:rsid w:val="000D3342"/>
    <w:rsid w:val="000D370A"/>
    <w:rsid w:val="000D4456"/>
    <w:rsid w:val="000E078B"/>
    <w:rsid w:val="000E6298"/>
    <w:rsid w:val="000E69F5"/>
    <w:rsid w:val="000F37CB"/>
    <w:rsid w:val="000F704C"/>
    <w:rsid w:val="00103216"/>
    <w:rsid w:val="00105BA0"/>
    <w:rsid w:val="00107D76"/>
    <w:rsid w:val="001128C5"/>
    <w:rsid w:val="00113F0D"/>
    <w:rsid w:val="0011516C"/>
    <w:rsid w:val="00115B26"/>
    <w:rsid w:val="001161B0"/>
    <w:rsid w:val="00117F30"/>
    <w:rsid w:val="00121342"/>
    <w:rsid w:val="00123D23"/>
    <w:rsid w:val="001250EA"/>
    <w:rsid w:val="00127B2A"/>
    <w:rsid w:val="00135CA5"/>
    <w:rsid w:val="00143663"/>
    <w:rsid w:val="0014614A"/>
    <w:rsid w:val="00151400"/>
    <w:rsid w:val="00152049"/>
    <w:rsid w:val="00152370"/>
    <w:rsid w:val="00153C44"/>
    <w:rsid w:val="00155499"/>
    <w:rsid w:val="00164451"/>
    <w:rsid w:val="00164737"/>
    <w:rsid w:val="00164CAF"/>
    <w:rsid w:val="001717D1"/>
    <w:rsid w:val="00173714"/>
    <w:rsid w:val="00173A3B"/>
    <w:rsid w:val="001779C0"/>
    <w:rsid w:val="00180E6A"/>
    <w:rsid w:val="00182E22"/>
    <w:rsid w:val="0018401E"/>
    <w:rsid w:val="001847A0"/>
    <w:rsid w:val="00191CB6"/>
    <w:rsid w:val="00195F0C"/>
    <w:rsid w:val="001A15E9"/>
    <w:rsid w:val="001A48C5"/>
    <w:rsid w:val="001A4F81"/>
    <w:rsid w:val="001B60DA"/>
    <w:rsid w:val="001C1752"/>
    <w:rsid w:val="001C19C1"/>
    <w:rsid w:val="001C2702"/>
    <w:rsid w:val="001C512E"/>
    <w:rsid w:val="001C7CAC"/>
    <w:rsid w:val="001E2E85"/>
    <w:rsid w:val="001E38CE"/>
    <w:rsid w:val="001E6211"/>
    <w:rsid w:val="001E7171"/>
    <w:rsid w:val="001F3FD6"/>
    <w:rsid w:val="001F796C"/>
    <w:rsid w:val="00201306"/>
    <w:rsid w:val="00202C36"/>
    <w:rsid w:val="002045EC"/>
    <w:rsid w:val="0020587A"/>
    <w:rsid w:val="00207677"/>
    <w:rsid w:val="002123D1"/>
    <w:rsid w:val="00217D5C"/>
    <w:rsid w:val="00220D0E"/>
    <w:rsid w:val="00225C71"/>
    <w:rsid w:val="002305F5"/>
    <w:rsid w:val="002344AC"/>
    <w:rsid w:val="002344BE"/>
    <w:rsid w:val="00237A70"/>
    <w:rsid w:val="00237E68"/>
    <w:rsid w:val="00241091"/>
    <w:rsid w:val="00243D5F"/>
    <w:rsid w:val="00247649"/>
    <w:rsid w:val="00252228"/>
    <w:rsid w:val="00256BAD"/>
    <w:rsid w:val="002625AF"/>
    <w:rsid w:val="002630BD"/>
    <w:rsid w:val="002652EF"/>
    <w:rsid w:val="0026560A"/>
    <w:rsid w:val="00266ABF"/>
    <w:rsid w:val="002732B3"/>
    <w:rsid w:val="00276315"/>
    <w:rsid w:val="00277A41"/>
    <w:rsid w:val="002812BC"/>
    <w:rsid w:val="002836F5"/>
    <w:rsid w:val="00286BFB"/>
    <w:rsid w:val="002913E5"/>
    <w:rsid w:val="002A5AF9"/>
    <w:rsid w:val="002B001A"/>
    <w:rsid w:val="002B3DF3"/>
    <w:rsid w:val="002B4793"/>
    <w:rsid w:val="002C0EFC"/>
    <w:rsid w:val="002C10D0"/>
    <w:rsid w:val="002C2B35"/>
    <w:rsid w:val="002C50B0"/>
    <w:rsid w:val="002D316B"/>
    <w:rsid w:val="002D42B0"/>
    <w:rsid w:val="002E05B6"/>
    <w:rsid w:val="002E088B"/>
    <w:rsid w:val="002E30FF"/>
    <w:rsid w:val="002E3AF0"/>
    <w:rsid w:val="002E411A"/>
    <w:rsid w:val="002E4EFD"/>
    <w:rsid w:val="002F5AE6"/>
    <w:rsid w:val="00304444"/>
    <w:rsid w:val="00313EC2"/>
    <w:rsid w:val="00315641"/>
    <w:rsid w:val="0033315E"/>
    <w:rsid w:val="00333DEB"/>
    <w:rsid w:val="00335415"/>
    <w:rsid w:val="0034148E"/>
    <w:rsid w:val="003462AC"/>
    <w:rsid w:val="00356658"/>
    <w:rsid w:val="00356AEA"/>
    <w:rsid w:val="00361259"/>
    <w:rsid w:val="003714CB"/>
    <w:rsid w:val="00374EE5"/>
    <w:rsid w:val="003809FE"/>
    <w:rsid w:val="0038248B"/>
    <w:rsid w:val="00391A40"/>
    <w:rsid w:val="003931C5"/>
    <w:rsid w:val="00393B39"/>
    <w:rsid w:val="00396486"/>
    <w:rsid w:val="003976B7"/>
    <w:rsid w:val="003A5BD0"/>
    <w:rsid w:val="003A7D45"/>
    <w:rsid w:val="003B1465"/>
    <w:rsid w:val="003B4B23"/>
    <w:rsid w:val="003B7D6D"/>
    <w:rsid w:val="003C5170"/>
    <w:rsid w:val="003C52BE"/>
    <w:rsid w:val="003C5798"/>
    <w:rsid w:val="003C60CB"/>
    <w:rsid w:val="003D7EE9"/>
    <w:rsid w:val="003E05C1"/>
    <w:rsid w:val="003E28D1"/>
    <w:rsid w:val="003E2EEC"/>
    <w:rsid w:val="003E2F14"/>
    <w:rsid w:val="003F0F0E"/>
    <w:rsid w:val="003F51E0"/>
    <w:rsid w:val="003F568A"/>
    <w:rsid w:val="003F655C"/>
    <w:rsid w:val="003F70A9"/>
    <w:rsid w:val="003F770C"/>
    <w:rsid w:val="00403255"/>
    <w:rsid w:val="004036CB"/>
    <w:rsid w:val="004075FB"/>
    <w:rsid w:val="00410A23"/>
    <w:rsid w:val="00411EDD"/>
    <w:rsid w:val="00425496"/>
    <w:rsid w:val="00430CEE"/>
    <w:rsid w:val="00430E91"/>
    <w:rsid w:val="004448F6"/>
    <w:rsid w:val="0044520E"/>
    <w:rsid w:val="00446383"/>
    <w:rsid w:val="0045684D"/>
    <w:rsid w:val="00461C49"/>
    <w:rsid w:val="00464921"/>
    <w:rsid w:val="004664EC"/>
    <w:rsid w:val="00472055"/>
    <w:rsid w:val="00476C1C"/>
    <w:rsid w:val="00481400"/>
    <w:rsid w:val="00482AE6"/>
    <w:rsid w:val="00482DB8"/>
    <w:rsid w:val="00484896"/>
    <w:rsid w:val="00490D86"/>
    <w:rsid w:val="00497DF2"/>
    <w:rsid w:val="004A0A37"/>
    <w:rsid w:val="004A7960"/>
    <w:rsid w:val="004B6156"/>
    <w:rsid w:val="004B6500"/>
    <w:rsid w:val="004C6BA7"/>
    <w:rsid w:val="004C6EBE"/>
    <w:rsid w:val="004C6EC3"/>
    <w:rsid w:val="004C78AF"/>
    <w:rsid w:val="004D254E"/>
    <w:rsid w:val="004D4BD9"/>
    <w:rsid w:val="004D5D1D"/>
    <w:rsid w:val="004D5FEB"/>
    <w:rsid w:val="004D713D"/>
    <w:rsid w:val="004E15A5"/>
    <w:rsid w:val="004E17F1"/>
    <w:rsid w:val="004E1AE7"/>
    <w:rsid w:val="004E2425"/>
    <w:rsid w:val="004E3723"/>
    <w:rsid w:val="004E5610"/>
    <w:rsid w:val="004F165D"/>
    <w:rsid w:val="004F27F5"/>
    <w:rsid w:val="004F6649"/>
    <w:rsid w:val="0050061E"/>
    <w:rsid w:val="00500F84"/>
    <w:rsid w:val="00503894"/>
    <w:rsid w:val="00503F30"/>
    <w:rsid w:val="00506931"/>
    <w:rsid w:val="00507631"/>
    <w:rsid w:val="00513BC6"/>
    <w:rsid w:val="0052340F"/>
    <w:rsid w:val="005237DA"/>
    <w:rsid w:val="0052393E"/>
    <w:rsid w:val="00524EE7"/>
    <w:rsid w:val="00527483"/>
    <w:rsid w:val="00530DCA"/>
    <w:rsid w:val="0053166E"/>
    <w:rsid w:val="00536C5B"/>
    <w:rsid w:val="00537BF6"/>
    <w:rsid w:val="005429F1"/>
    <w:rsid w:val="00543FD9"/>
    <w:rsid w:val="00546B98"/>
    <w:rsid w:val="00553945"/>
    <w:rsid w:val="005560E1"/>
    <w:rsid w:val="00561C8A"/>
    <w:rsid w:val="00562385"/>
    <w:rsid w:val="0056250A"/>
    <w:rsid w:val="00562553"/>
    <w:rsid w:val="00565B1F"/>
    <w:rsid w:val="00565D3A"/>
    <w:rsid w:val="00565DDB"/>
    <w:rsid w:val="0056606E"/>
    <w:rsid w:val="0057512F"/>
    <w:rsid w:val="00577210"/>
    <w:rsid w:val="00580522"/>
    <w:rsid w:val="00582097"/>
    <w:rsid w:val="005822FF"/>
    <w:rsid w:val="00583590"/>
    <w:rsid w:val="00584FBB"/>
    <w:rsid w:val="00590E29"/>
    <w:rsid w:val="0059304F"/>
    <w:rsid w:val="00594BC5"/>
    <w:rsid w:val="00595FAD"/>
    <w:rsid w:val="005B011D"/>
    <w:rsid w:val="005C2029"/>
    <w:rsid w:val="005C4D86"/>
    <w:rsid w:val="005D22DA"/>
    <w:rsid w:val="005D2857"/>
    <w:rsid w:val="005D3A7E"/>
    <w:rsid w:val="005D605C"/>
    <w:rsid w:val="005E0B25"/>
    <w:rsid w:val="005E1314"/>
    <w:rsid w:val="005E4DF8"/>
    <w:rsid w:val="005E66E4"/>
    <w:rsid w:val="005E7142"/>
    <w:rsid w:val="005F6DE9"/>
    <w:rsid w:val="0060053C"/>
    <w:rsid w:val="006008D4"/>
    <w:rsid w:val="00600D57"/>
    <w:rsid w:val="00606D74"/>
    <w:rsid w:val="0060749C"/>
    <w:rsid w:val="006123F0"/>
    <w:rsid w:val="006139BC"/>
    <w:rsid w:val="00620984"/>
    <w:rsid w:val="006261E0"/>
    <w:rsid w:val="006265F8"/>
    <w:rsid w:val="00627067"/>
    <w:rsid w:val="00635165"/>
    <w:rsid w:val="00637764"/>
    <w:rsid w:val="00640B26"/>
    <w:rsid w:val="00640D19"/>
    <w:rsid w:val="006454A9"/>
    <w:rsid w:val="00646022"/>
    <w:rsid w:val="0064754F"/>
    <w:rsid w:val="006478EE"/>
    <w:rsid w:val="00650F45"/>
    <w:rsid w:val="00652F8A"/>
    <w:rsid w:val="00654C49"/>
    <w:rsid w:val="00656262"/>
    <w:rsid w:val="00657569"/>
    <w:rsid w:val="00660C15"/>
    <w:rsid w:val="0066232E"/>
    <w:rsid w:val="00667290"/>
    <w:rsid w:val="0066766E"/>
    <w:rsid w:val="00667C24"/>
    <w:rsid w:val="006733A2"/>
    <w:rsid w:val="00673D1D"/>
    <w:rsid w:val="00675257"/>
    <w:rsid w:val="0068279B"/>
    <w:rsid w:val="0068409D"/>
    <w:rsid w:val="00684111"/>
    <w:rsid w:val="00686D13"/>
    <w:rsid w:val="00686E07"/>
    <w:rsid w:val="006873B9"/>
    <w:rsid w:val="00692AB7"/>
    <w:rsid w:val="006946DC"/>
    <w:rsid w:val="006964C9"/>
    <w:rsid w:val="006A2283"/>
    <w:rsid w:val="006A3783"/>
    <w:rsid w:val="006A53B3"/>
    <w:rsid w:val="006A74D1"/>
    <w:rsid w:val="006C1986"/>
    <w:rsid w:val="006C1FD2"/>
    <w:rsid w:val="006C7A6D"/>
    <w:rsid w:val="006D0A12"/>
    <w:rsid w:val="006D348E"/>
    <w:rsid w:val="006D45E8"/>
    <w:rsid w:val="006D6CAF"/>
    <w:rsid w:val="006D6E83"/>
    <w:rsid w:val="006D6FA3"/>
    <w:rsid w:val="006E0CA8"/>
    <w:rsid w:val="006E4DEF"/>
    <w:rsid w:val="006E5D15"/>
    <w:rsid w:val="006E61B1"/>
    <w:rsid w:val="006E70E6"/>
    <w:rsid w:val="006F43E6"/>
    <w:rsid w:val="00700C16"/>
    <w:rsid w:val="007016BD"/>
    <w:rsid w:val="00707E11"/>
    <w:rsid w:val="00713DB4"/>
    <w:rsid w:val="00716494"/>
    <w:rsid w:val="007211EE"/>
    <w:rsid w:val="0072557E"/>
    <w:rsid w:val="00725B8B"/>
    <w:rsid w:val="007272C7"/>
    <w:rsid w:val="00731B00"/>
    <w:rsid w:val="00731F6C"/>
    <w:rsid w:val="0073267C"/>
    <w:rsid w:val="00734435"/>
    <w:rsid w:val="00734CE3"/>
    <w:rsid w:val="007370BB"/>
    <w:rsid w:val="00742682"/>
    <w:rsid w:val="00742B89"/>
    <w:rsid w:val="00750018"/>
    <w:rsid w:val="00752623"/>
    <w:rsid w:val="0075497D"/>
    <w:rsid w:val="00756AD5"/>
    <w:rsid w:val="007650E8"/>
    <w:rsid w:val="0076537D"/>
    <w:rsid w:val="007749EE"/>
    <w:rsid w:val="007858DE"/>
    <w:rsid w:val="007A2225"/>
    <w:rsid w:val="007A4D46"/>
    <w:rsid w:val="007A5353"/>
    <w:rsid w:val="007B19D3"/>
    <w:rsid w:val="007B5A4B"/>
    <w:rsid w:val="007C1D9F"/>
    <w:rsid w:val="007C3A32"/>
    <w:rsid w:val="007C5A7F"/>
    <w:rsid w:val="007D1C73"/>
    <w:rsid w:val="007D1E0F"/>
    <w:rsid w:val="007D202F"/>
    <w:rsid w:val="007D4716"/>
    <w:rsid w:val="007D4F6A"/>
    <w:rsid w:val="007D6635"/>
    <w:rsid w:val="007E3014"/>
    <w:rsid w:val="007E6CE0"/>
    <w:rsid w:val="007F1FA2"/>
    <w:rsid w:val="007F2D2E"/>
    <w:rsid w:val="00805F52"/>
    <w:rsid w:val="0080616F"/>
    <w:rsid w:val="00811E28"/>
    <w:rsid w:val="00811FA8"/>
    <w:rsid w:val="00813126"/>
    <w:rsid w:val="00821B29"/>
    <w:rsid w:val="008227A5"/>
    <w:rsid w:val="008245AF"/>
    <w:rsid w:val="008262E3"/>
    <w:rsid w:val="008264C7"/>
    <w:rsid w:val="00835713"/>
    <w:rsid w:val="00836C1F"/>
    <w:rsid w:val="00836D1A"/>
    <w:rsid w:val="008409A4"/>
    <w:rsid w:val="0085672E"/>
    <w:rsid w:val="00856827"/>
    <w:rsid w:val="00860AEA"/>
    <w:rsid w:val="008619FB"/>
    <w:rsid w:val="008707B6"/>
    <w:rsid w:val="00874892"/>
    <w:rsid w:val="008902C8"/>
    <w:rsid w:val="00891BD0"/>
    <w:rsid w:val="00892E4D"/>
    <w:rsid w:val="00895381"/>
    <w:rsid w:val="008959D1"/>
    <w:rsid w:val="008A2A56"/>
    <w:rsid w:val="008A3F42"/>
    <w:rsid w:val="008A44C7"/>
    <w:rsid w:val="008A67DD"/>
    <w:rsid w:val="008B0623"/>
    <w:rsid w:val="008B17E9"/>
    <w:rsid w:val="008B6A67"/>
    <w:rsid w:val="008C11A2"/>
    <w:rsid w:val="008C50A5"/>
    <w:rsid w:val="008D0CD9"/>
    <w:rsid w:val="008D1954"/>
    <w:rsid w:val="008D78EB"/>
    <w:rsid w:val="008E382E"/>
    <w:rsid w:val="008E63E4"/>
    <w:rsid w:val="008F25D3"/>
    <w:rsid w:val="008F60AF"/>
    <w:rsid w:val="008F732A"/>
    <w:rsid w:val="00900322"/>
    <w:rsid w:val="00904DEC"/>
    <w:rsid w:val="00916A96"/>
    <w:rsid w:val="00917B0A"/>
    <w:rsid w:val="0092568A"/>
    <w:rsid w:val="009256D4"/>
    <w:rsid w:val="0092632E"/>
    <w:rsid w:val="00927706"/>
    <w:rsid w:val="00927CAA"/>
    <w:rsid w:val="00932EC0"/>
    <w:rsid w:val="00937087"/>
    <w:rsid w:val="009370A5"/>
    <w:rsid w:val="00944777"/>
    <w:rsid w:val="00954424"/>
    <w:rsid w:val="00955318"/>
    <w:rsid w:val="00955C1C"/>
    <w:rsid w:val="00961F10"/>
    <w:rsid w:val="00962D23"/>
    <w:rsid w:val="009630E3"/>
    <w:rsid w:val="00963625"/>
    <w:rsid w:val="009644FA"/>
    <w:rsid w:val="00970E8A"/>
    <w:rsid w:val="00973110"/>
    <w:rsid w:val="00983388"/>
    <w:rsid w:val="00987A6C"/>
    <w:rsid w:val="00987B8E"/>
    <w:rsid w:val="00996B5E"/>
    <w:rsid w:val="009A066C"/>
    <w:rsid w:val="009A3F1E"/>
    <w:rsid w:val="009A6746"/>
    <w:rsid w:val="009A6EBD"/>
    <w:rsid w:val="009B0616"/>
    <w:rsid w:val="009B2AAA"/>
    <w:rsid w:val="009C1D7E"/>
    <w:rsid w:val="009C3E3C"/>
    <w:rsid w:val="009C4CAC"/>
    <w:rsid w:val="009C6502"/>
    <w:rsid w:val="009C7593"/>
    <w:rsid w:val="009C7A06"/>
    <w:rsid w:val="009D0E29"/>
    <w:rsid w:val="009D4278"/>
    <w:rsid w:val="009E3785"/>
    <w:rsid w:val="009E71FE"/>
    <w:rsid w:val="009F2DF1"/>
    <w:rsid w:val="009F40D9"/>
    <w:rsid w:val="009F4105"/>
    <w:rsid w:val="009F45D8"/>
    <w:rsid w:val="009F6648"/>
    <w:rsid w:val="00A00EBE"/>
    <w:rsid w:val="00A07DA9"/>
    <w:rsid w:val="00A10776"/>
    <w:rsid w:val="00A14465"/>
    <w:rsid w:val="00A151ED"/>
    <w:rsid w:val="00A22D8C"/>
    <w:rsid w:val="00A25EDD"/>
    <w:rsid w:val="00A269B5"/>
    <w:rsid w:val="00A3315C"/>
    <w:rsid w:val="00A35A0F"/>
    <w:rsid w:val="00A407D9"/>
    <w:rsid w:val="00A451BB"/>
    <w:rsid w:val="00A52FF1"/>
    <w:rsid w:val="00A64154"/>
    <w:rsid w:val="00A64B96"/>
    <w:rsid w:val="00A64D3A"/>
    <w:rsid w:val="00A6549D"/>
    <w:rsid w:val="00A66872"/>
    <w:rsid w:val="00A71E50"/>
    <w:rsid w:val="00A74B24"/>
    <w:rsid w:val="00A77B8D"/>
    <w:rsid w:val="00A84B0E"/>
    <w:rsid w:val="00A9073E"/>
    <w:rsid w:val="00A94283"/>
    <w:rsid w:val="00A95212"/>
    <w:rsid w:val="00AA1839"/>
    <w:rsid w:val="00AA7E59"/>
    <w:rsid w:val="00AB2664"/>
    <w:rsid w:val="00AB416D"/>
    <w:rsid w:val="00AB6720"/>
    <w:rsid w:val="00AC19E6"/>
    <w:rsid w:val="00AC266A"/>
    <w:rsid w:val="00AC65DF"/>
    <w:rsid w:val="00AC69D5"/>
    <w:rsid w:val="00AD1110"/>
    <w:rsid w:val="00AE1888"/>
    <w:rsid w:val="00AE273C"/>
    <w:rsid w:val="00AE60C5"/>
    <w:rsid w:val="00B00D90"/>
    <w:rsid w:val="00B023FA"/>
    <w:rsid w:val="00B03E73"/>
    <w:rsid w:val="00B073E0"/>
    <w:rsid w:val="00B1703A"/>
    <w:rsid w:val="00B20D21"/>
    <w:rsid w:val="00B2218A"/>
    <w:rsid w:val="00B30916"/>
    <w:rsid w:val="00B31A63"/>
    <w:rsid w:val="00B3594D"/>
    <w:rsid w:val="00B41BED"/>
    <w:rsid w:val="00B44D8E"/>
    <w:rsid w:val="00B468A6"/>
    <w:rsid w:val="00B4794B"/>
    <w:rsid w:val="00B47B37"/>
    <w:rsid w:val="00B5014B"/>
    <w:rsid w:val="00B5166A"/>
    <w:rsid w:val="00B5190A"/>
    <w:rsid w:val="00B60C0C"/>
    <w:rsid w:val="00B60DAB"/>
    <w:rsid w:val="00B63B83"/>
    <w:rsid w:val="00B759D3"/>
    <w:rsid w:val="00B76506"/>
    <w:rsid w:val="00B766EE"/>
    <w:rsid w:val="00B76B47"/>
    <w:rsid w:val="00B83F21"/>
    <w:rsid w:val="00B861FF"/>
    <w:rsid w:val="00B87195"/>
    <w:rsid w:val="00B92682"/>
    <w:rsid w:val="00B9277A"/>
    <w:rsid w:val="00B931DD"/>
    <w:rsid w:val="00B967EB"/>
    <w:rsid w:val="00B975FA"/>
    <w:rsid w:val="00BA0C5E"/>
    <w:rsid w:val="00BA4C2E"/>
    <w:rsid w:val="00BB10D7"/>
    <w:rsid w:val="00BB6D08"/>
    <w:rsid w:val="00BC10A2"/>
    <w:rsid w:val="00BC4177"/>
    <w:rsid w:val="00BC4BF6"/>
    <w:rsid w:val="00BC6126"/>
    <w:rsid w:val="00BC63E5"/>
    <w:rsid w:val="00BC7120"/>
    <w:rsid w:val="00BD036C"/>
    <w:rsid w:val="00BD1C2C"/>
    <w:rsid w:val="00BE0464"/>
    <w:rsid w:val="00BF1D00"/>
    <w:rsid w:val="00BF2191"/>
    <w:rsid w:val="00BF6074"/>
    <w:rsid w:val="00C0285B"/>
    <w:rsid w:val="00C03459"/>
    <w:rsid w:val="00C050E5"/>
    <w:rsid w:val="00C10D71"/>
    <w:rsid w:val="00C1112D"/>
    <w:rsid w:val="00C112FA"/>
    <w:rsid w:val="00C1190E"/>
    <w:rsid w:val="00C1213B"/>
    <w:rsid w:val="00C141C3"/>
    <w:rsid w:val="00C200FC"/>
    <w:rsid w:val="00C20BF4"/>
    <w:rsid w:val="00C21F1D"/>
    <w:rsid w:val="00C32E36"/>
    <w:rsid w:val="00C33FB8"/>
    <w:rsid w:val="00C37FF9"/>
    <w:rsid w:val="00C45AE2"/>
    <w:rsid w:val="00C46C8D"/>
    <w:rsid w:val="00C50336"/>
    <w:rsid w:val="00C60E00"/>
    <w:rsid w:val="00C61B3B"/>
    <w:rsid w:val="00C64A08"/>
    <w:rsid w:val="00C65645"/>
    <w:rsid w:val="00C70597"/>
    <w:rsid w:val="00C70D5F"/>
    <w:rsid w:val="00C71671"/>
    <w:rsid w:val="00C72311"/>
    <w:rsid w:val="00C731FD"/>
    <w:rsid w:val="00C74546"/>
    <w:rsid w:val="00C74E66"/>
    <w:rsid w:val="00C8258E"/>
    <w:rsid w:val="00C84DD1"/>
    <w:rsid w:val="00C87975"/>
    <w:rsid w:val="00C90391"/>
    <w:rsid w:val="00C97C47"/>
    <w:rsid w:val="00CA1305"/>
    <w:rsid w:val="00CA1822"/>
    <w:rsid w:val="00CA2E3F"/>
    <w:rsid w:val="00CA3545"/>
    <w:rsid w:val="00CA3C09"/>
    <w:rsid w:val="00CA70D6"/>
    <w:rsid w:val="00CB7DF1"/>
    <w:rsid w:val="00CC3F0B"/>
    <w:rsid w:val="00CC4A88"/>
    <w:rsid w:val="00CE067B"/>
    <w:rsid w:val="00CE0A79"/>
    <w:rsid w:val="00CE3BA0"/>
    <w:rsid w:val="00CE3BEF"/>
    <w:rsid w:val="00CE6CF8"/>
    <w:rsid w:val="00CF10CB"/>
    <w:rsid w:val="00CF289F"/>
    <w:rsid w:val="00CF2EB3"/>
    <w:rsid w:val="00D001B6"/>
    <w:rsid w:val="00D11802"/>
    <w:rsid w:val="00D16408"/>
    <w:rsid w:val="00D214A1"/>
    <w:rsid w:val="00D233CD"/>
    <w:rsid w:val="00D26ECF"/>
    <w:rsid w:val="00D3403B"/>
    <w:rsid w:val="00D36E6E"/>
    <w:rsid w:val="00D4013B"/>
    <w:rsid w:val="00D43146"/>
    <w:rsid w:val="00D45449"/>
    <w:rsid w:val="00D47DD3"/>
    <w:rsid w:val="00D523E3"/>
    <w:rsid w:val="00D562EE"/>
    <w:rsid w:val="00D613F9"/>
    <w:rsid w:val="00D62992"/>
    <w:rsid w:val="00D63B0F"/>
    <w:rsid w:val="00D66CB4"/>
    <w:rsid w:val="00D70922"/>
    <w:rsid w:val="00D71FA4"/>
    <w:rsid w:val="00D76187"/>
    <w:rsid w:val="00D77B54"/>
    <w:rsid w:val="00D84270"/>
    <w:rsid w:val="00D94F0F"/>
    <w:rsid w:val="00DA1FC4"/>
    <w:rsid w:val="00DA20F1"/>
    <w:rsid w:val="00DA6B32"/>
    <w:rsid w:val="00DB12D6"/>
    <w:rsid w:val="00DB2F81"/>
    <w:rsid w:val="00DB3C44"/>
    <w:rsid w:val="00DC2E89"/>
    <w:rsid w:val="00DC3F90"/>
    <w:rsid w:val="00DC6F8C"/>
    <w:rsid w:val="00DC7388"/>
    <w:rsid w:val="00DD4F3A"/>
    <w:rsid w:val="00DD5DF7"/>
    <w:rsid w:val="00DE1A2D"/>
    <w:rsid w:val="00DE4DE9"/>
    <w:rsid w:val="00DE59E8"/>
    <w:rsid w:val="00DF5ABF"/>
    <w:rsid w:val="00E017B2"/>
    <w:rsid w:val="00E03F8B"/>
    <w:rsid w:val="00E124E7"/>
    <w:rsid w:val="00E149A8"/>
    <w:rsid w:val="00E15228"/>
    <w:rsid w:val="00E33BC3"/>
    <w:rsid w:val="00E36182"/>
    <w:rsid w:val="00E430C8"/>
    <w:rsid w:val="00E458F7"/>
    <w:rsid w:val="00E52D33"/>
    <w:rsid w:val="00E54E50"/>
    <w:rsid w:val="00E55972"/>
    <w:rsid w:val="00E61F70"/>
    <w:rsid w:val="00E6254B"/>
    <w:rsid w:val="00E62BD3"/>
    <w:rsid w:val="00E72100"/>
    <w:rsid w:val="00E802F6"/>
    <w:rsid w:val="00E808EC"/>
    <w:rsid w:val="00E82393"/>
    <w:rsid w:val="00E84B1B"/>
    <w:rsid w:val="00E904D9"/>
    <w:rsid w:val="00E90C87"/>
    <w:rsid w:val="00E92919"/>
    <w:rsid w:val="00E972B3"/>
    <w:rsid w:val="00E97C0B"/>
    <w:rsid w:val="00EA5420"/>
    <w:rsid w:val="00EA7E7A"/>
    <w:rsid w:val="00EB1C97"/>
    <w:rsid w:val="00EB3F52"/>
    <w:rsid w:val="00EB6AF9"/>
    <w:rsid w:val="00EC7CC5"/>
    <w:rsid w:val="00ED06DF"/>
    <w:rsid w:val="00ED7DF4"/>
    <w:rsid w:val="00EE5523"/>
    <w:rsid w:val="00EF6B6D"/>
    <w:rsid w:val="00F00772"/>
    <w:rsid w:val="00F041D7"/>
    <w:rsid w:val="00F079E4"/>
    <w:rsid w:val="00F12252"/>
    <w:rsid w:val="00F1420C"/>
    <w:rsid w:val="00F17036"/>
    <w:rsid w:val="00F200E9"/>
    <w:rsid w:val="00F22E3D"/>
    <w:rsid w:val="00F239E9"/>
    <w:rsid w:val="00F23E38"/>
    <w:rsid w:val="00F267EA"/>
    <w:rsid w:val="00F30B16"/>
    <w:rsid w:val="00F35D57"/>
    <w:rsid w:val="00F42EB6"/>
    <w:rsid w:val="00F439FE"/>
    <w:rsid w:val="00F500E5"/>
    <w:rsid w:val="00F50455"/>
    <w:rsid w:val="00F52F4A"/>
    <w:rsid w:val="00F54DD8"/>
    <w:rsid w:val="00F55D2E"/>
    <w:rsid w:val="00F56E5C"/>
    <w:rsid w:val="00F616BD"/>
    <w:rsid w:val="00F631DB"/>
    <w:rsid w:val="00F6413F"/>
    <w:rsid w:val="00F72C4A"/>
    <w:rsid w:val="00F74DF4"/>
    <w:rsid w:val="00F84384"/>
    <w:rsid w:val="00F85427"/>
    <w:rsid w:val="00F873D2"/>
    <w:rsid w:val="00F873FB"/>
    <w:rsid w:val="00F87497"/>
    <w:rsid w:val="00F91E19"/>
    <w:rsid w:val="00F94842"/>
    <w:rsid w:val="00F948FA"/>
    <w:rsid w:val="00F95AB6"/>
    <w:rsid w:val="00F95F64"/>
    <w:rsid w:val="00F964FD"/>
    <w:rsid w:val="00F96E90"/>
    <w:rsid w:val="00FA132E"/>
    <w:rsid w:val="00FA1A0E"/>
    <w:rsid w:val="00FA251C"/>
    <w:rsid w:val="00FA6748"/>
    <w:rsid w:val="00FA6BCC"/>
    <w:rsid w:val="00FB5313"/>
    <w:rsid w:val="00FC5866"/>
    <w:rsid w:val="00FC63AD"/>
    <w:rsid w:val="00FD0AF2"/>
    <w:rsid w:val="00FD0BFF"/>
    <w:rsid w:val="00FD0C36"/>
    <w:rsid w:val="00FD1611"/>
    <w:rsid w:val="00FD3672"/>
    <w:rsid w:val="00FD3971"/>
    <w:rsid w:val="00FF3F77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9863E"/>
  <w14:defaultImageDpi w14:val="300"/>
  <w15:docId w15:val="{34239B2A-CE46-4A7C-88C7-51CDE701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customStyle="1" w:styleId="xmsonormal">
    <w:name w:val="x_msonormal"/>
    <w:basedOn w:val="Normal"/>
    <w:rsid w:val="006C1FD2"/>
    <w:rPr>
      <w:rFonts w:ascii="Calibri" w:eastAsiaTheme="minorHAns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11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56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68A"/>
  </w:style>
  <w:style w:type="paragraph" w:styleId="Piedepgina">
    <w:name w:val="footer"/>
    <w:basedOn w:val="Normal"/>
    <w:link w:val="PiedepginaCar"/>
    <w:uiPriority w:val="99"/>
    <w:unhideWhenUsed/>
    <w:rsid w:val="003F56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68A"/>
  </w:style>
  <w:style w:type="paragraph" w:styleId="Prrafodelista">
    <w:name w:val="List Paragraph"/>
    <w:basedOn w:val="Normal"/>
    <w:uiPriority w:val="34"/>
    <w:rsid w:val="00F873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5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5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5F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F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4544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45449"/>
  </w:style>
  <w:style w:type="character" w:styleId="Hipervnculovisitado">
    <w:name w:val="FollowedHyperlink"/>
    <w:basedOn w:val="Fuentedeprrafopredeter"/>
    <w:uiPriority w:val="99"/>
    <w:semiHidden/>
    <w:unhideWhenUsed/>
    <w:rsid w:val="00BD036C"/>
    <w:rPr>
      <w:color w:val="C366EF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66766E"/>
    <w:rPr>
      <w:color w:val="605E5C"/>
      <w:shd w:val="clear" w:color="auto" w:fill="E1DFDD"/>
    </w:rPr>
  </w:style>
  <w:style w:type="paragraph" w:customStyle="1" w:styleId="Default">
    <w:name w:val="Default"/>
    <w:rsid w:val="00182E22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ciberseguridadegalicia.gal/gl/2025-v-encontro-ciberga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forms.office.com/pages/responsepage.aspx?id=DmBElwQ-Lkm6oSXsJFxvEAxzBEmvr8dNupU4E__JhgJUNVZJVDdFMEtQSEtXTFdKSko5NUxEOThEMC4u&amp;route=shortur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DmBElwQ-Lkm6oSXsJFxvEAxzBEmvr8dNupU4E__JhgJUNVZJVDdFMEtQSEtXTFdKSko5NUxEOThEMC4u&amp;route=shorturl" TargetMode="External"/><Relationship Id="rId20" Type="http://schemas.openxmlformats.org/officeDocument/2006/relationships/hyperlink" Target="https://espazoabalar.edu.xunta.gal/sites/default/files/nova/files/20250915_BasesConcursoCiberseguridad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spazoabalar.edu.xunta.gal/es/espazoabalar/novas/v-edicion-del-concurso-ciberseguridad-en-el-co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1621\Downloads\Nota%20de%20prensa%20TEF_2021%20(2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6C2545A74844B1E09051E3CFADFA" ma:contentTypeVersion="12" ma:contentTypeDescription="Create a new document." ma:contentTypeScope="" ma:versionID="ba10466b07665dc362248e4c650a6fd9">
  <xsd:schema xmlns:xsd="http://www.w3.org/2001/XMLSchema" xmlns:xs="http://www.w3.org/2001/XMLSchema" xmlns:p="http://schemas.microsoft.com/office/2006/metadata/properties" xmlns:ns2="0d30a036-0252-45d9-b808-5f71ab6d27ff" xmlns:ns3="29453cdb-d33a-49fb-a523-a225b4c1f887" targetNamespace="http://schemas.microsoft.com/office/2006/metadata/properties" ma:root="true" ma:fieldsID="d066d20ca45cb8b73637b6852d6f360d" ns2:_="" ns3:_="">
    <xsd:import namespace="0d30a036-0252-45d9-b808-5f71ab6d27ff"/>
    <xsd:import namespace="29453cdb-d33a-49fb-a523-a225b4c1f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0a036-0252-45d9-b808-5f71ab6d2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3cdb-d33a-49fb-a523-a225b4c1f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8DD4E2-8E6E-4AB9-99E1-EEF1EEB7F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51021-3998-40F7-839A-59460359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0a036-0252-45d9-b808-5f71ab6d27ff"/>
    <ds:schemaRef ds:uri="29453cdb-d33a-49fb-a523-a225b4c1f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2E82A-9824-48E1-B2E5-8869A4AFD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CDC2FE-4157-9041-B703-D862B2BD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D:\TE01621\Downloads\Nota de prensa TEF_2021 (2).dotx</Template>
  <TotalTime>10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Lambie-Nairn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ROJO SANCHEZ</dc:creator>
  <cp:keywords/>
  <dc:description/>
  <cp:lastModifiedBy>Microsoft Office User</cp:lastModifiedBy>
  <cp:revision>12</cp:revision>
  <cp:lastPrinted>2023-09-20T12:13:00Z</cp:lastPrinted>
  <dcterms:created xsi:type="dcterms:W3CDTF">2025-09-15T07:47:00Z</dcterms:created>
  <dcterms:modified xsi:type="dcterms:W3CDTF">2025-09-16T06:23:00Z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0x010100EEE46C2545A74844B1E09051E3CFADFA</vt:lpwstr>
  </property>
</Properties>
</file>