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79E0A" w14:textId="7547A816" w:rsidR="00A85FEA" w:rsidRDefault="001A4F81" w:rsidP="001E7A0C">
      <w:pPr>
        <w:pStyle w:val="PrrafoTelefnica"/>
        <w:ind w:firstLine="142"/>
        <w:rPr>
          <w:lang w:val="es-ES"/>
        </w:rPr>
      </w:pPr>
      <w:r>
        <w:rPr>
          <w:rFonts w:ascii="Arial" w:hAnsi="Arial"/>
          <w:noProof/>
          <w:color w:val="003200"/>
          <w:u w:val="single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FA72905" wp14:editId="3B4DBA81">
                <wp:simplePos x="0" y="0"/>
                <wp:positionH relativeFrom="column">
                  <wp:posOffset>-540385</wp:posOffset>
                </wp:positionH>
                <wp:positionV relativeFrom="paragraph">
                  <wp:posOffset>-1070610</wp:posOffset>
                </wp:positionV>
                <wp:extent cx="7581900" cy="986790"/>
                <wp:effectExtent l="0" t="0" r="0" b="3810"/>
                <wp:wrapNone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1900" cy="986790"/>
                          <a:chOff x="0" y="0"/>
                          <a:chExt cx="7581900" cy="986790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900" cy="9867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Gráfico 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62488" y="433388"/>
                            <a:ext cx="1924050" cy="2051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6FD7AF" id="Grupo 12" o:spid="_x0000_s1026" style="position:absolute;margin-left:-42.55pt;margin-top:-84.3pt;width:597pt;height:77.7pt;z-index:251684864" coordsize="75819,986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alt="Icon&#10;&#10;Description automatically generated" style="position:absolute;width:75819;height:9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">
                  <v:imagedata r:id="rId11" o:title="Icon&#10;&#10;Description automatically generated"/>
                </v:shape>
                <v:shape id="Gráfico 7" o:spid="_x0000_s1028" type="#_x0000_t75" style="position:absolute;left:46624;top:4333;width:19241;height:2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">
                  <v:imagedata r:id="rId12" o:title=""/>
                </v:shape>
              </v:group>
            </w:pict>
          </mc:Fallback>
        </mc:AlternateContent>
      </w:r>
    </w:p>
    <w:p w14:paraId="70C1B440" w14:textId="5A133651" w:rsidR="000C74D8" w:rsidRPr="007F1FA2" w:rsidRDefault="000C74D8" w:rsidP="00937087">
      <w:pPr>
        <w:pStyle w:val="PrrafoTelefnica"/>
        <w:rPr>
          <w:lang w:val="es-ES"/>
        </w:rPr>
      </w:pPr>
      <w:r w:rsidRPr="007F1FA2">
        <w:rPr>
          <w:lang w:val="es-ES"/>
        </w:rPr>
        <w:t>Nota de prensa</w:t>
      </w:r>
    </w:p>
    <w:p w14:paraId="21C02E03" w14:textId="77777777" w:rsidR="000C74D8" w:rsidRDefault="000C74D8" w:rsidP="007F1FA2">
      <w:pPr>
        <w:pStyle w:val="PrrafoTelefnica"/>
        <w:rPr>
          <w:lang w:val="es-ES"/>
        </w:rPr>
      </w:pPr>
    </w:p>
    <w:p w14:paraId="601FA835" w14:textId="245DC238" w:rsidR="006B3C64" w:rsidRPr="006C13EE" w:rsidRDefault="006B3C64" w:rsidP="006B3C64">
      <w:pPr>
        <w:pStyle w:val="NormalWeb"/>
        <w:ind w:left="567"/>
        <w:rPr>
          <w:rFonts w:asciiTheme="majorHAnsi" w:hAnsiTheme="majorHAnsi" w:cstheme="majorHAnsi"/>
          <w:b/>
          <w:bCs/>
          <w:color w:val="0066FF"/>
          <w:sz w:val="36"/>
          <w:szCs w:val="36"/>
        </w:rPr>
      </w:pPr>
      <w:r w:rsidRPr="006C13EE">
        <w:rPr>
          <w:rFonts w:asciiTheme="majorHAnsi" w:hAnsiTheme="majorHAnsi" w:cstheme="majorHAnsi"/>
          <w:b/>
          <w:bCs/>
          <w:color w:val="0066FF"/>
          <w:sz w:val="36"/>
          <w:szCs w:val="36"/>
        </w:rPr>
        <w:t>Telefónica</w:t>
      </w:r>
      <w:r w:rsidR="008841C0" w:rsidRPr="006C13EE">
        <w:rPr>
          <w:rFonts w:asciiTheme="majorHAnsi" w:hAnsiTheme="majorHAnsi" w:cstheme="majorHAnsi"/>
          <w:b/>
          <w:bCs/>
          <w:color w:val="0066FF"/>
          <w:sz w:val="36"/>
          <w:szCs w:val="36"/>
        </w:rPr>
        <w:t xml:space="preserve"> </w:t>
      </w:r>
      <w:r w:rsidR="006C13EE" w:rsidRPr="006C13EE">
        <w:rPr>
          <w:rFonts w:asciiTheme="majorHAnsi" w:hAnsiTheme="majorHAnsi" w:cstheme="majorHAnsi"/>
          <w:b/>
          <w:bCs/>
          <w:color w:val="0066FF"/>
          <w:sz w:val="36"/>
          <w:szCs w:val="36"/>
        </w:rPr>
        <w:t>devolvió la conectividad</w:t>
      </w:r>
      <w:r w:rsidR="00BC0BB7" w:rsidRPr="006C13EE">
        <w:rPr>
          <w:rFonts w:asciiTheme="majorHAnsi" w:hAnsiTheme="majorHAnsi" w:cstheme="majorHAnsi"/>
          <w:b/>
          <w:bCs/>
          <w:color w:val="0066FF"/>
          <w:sz w:val="36"/>
          <w:szCs w:val="36"/>
        </w:rPr>
        <w:t xml:space="preserve"> a 236 </w:t>
      </w:r>
      <w:r w:rsidR="00411B0E" w:rsidRPr="006C13EE">
        <w:rPr>
          <w:rFonts w:asciiTheme="majorHAnsi" w:hAnsiTheme="majorHAnsi" w:cstheme="majorHAnsi"/>
          <w:b/>
          <w:bCs/>
          <w:color w:val="0066FF"/>
          <w:sz w:val="36"/>
          <w:szCs w:val="36"/>
        </w:rPr>
        <w:t xml:space="preserve">poblaciones </w:t>
      </w:r>
      <w:r w:rsidR="006C13EE" w:rsidRPr="006C13EE">
        <w:rPr>
          <w:rFonts w:asciiTheme="majorHAnsi" w:hAnsiTheme="majorHAnsi" w:cstheme="majorHAnsi"/>
          <w:b/>
          <w:bCs/>
          <w:color w:val="0066FF"/>
          <w:sz w:val="36"/>
          <w:szCs w:val="36"/>
        </w:rPr>
        <w:t xml:space="preserve">españolas afectadas por los incendios </w:t>
      </w:r>
      <w:r w:rsidR="00445ABA">
        <w:rPr>
          <w:rFonts w:asciiTheme="majorHAnsi" w:hAnsiTheme="majorHAnsi" w:cstheme="majorHAnsi"/>
          <w:b/>
          <w:bCs/>
          <w:color w:val="0066FF"/>
          <w:sz w:val="36"/>
          <w:szCs w:val="36"/>
        </w:rPr>
        <w:t xml:space="preserve">de </w:t>
      </w:r>
      <w:r w:rsidR="006C13EE" w:rsidRPr="006C13EE">
        <w:rPr>
          <w:rFonts w:asciiTheme="majorHAnsi" w:hAnsiTheme="majorHAnsi" w:cstheme="majorHAnsi"/>
          <w:b/>
          <w:bCs/>
          <w:color w:val="0066FF"/>
          <w:sz w:val="36"/>
          <w:szCs w:val="36"/>
        </w:rPr>
        <w:t>este verano</w:t>
      </w:r>
    </w:p>
    <w:p w14:paraId="1D07E12D" w14:textId="77777777" w:rsidR="00001615" w:rsidRDefault="00001615" w:rsidP="00001615">
      <w:pPr>
        <w:pStyle w:val="Prrafodelista"/>
        <w:ind w:left="1134" w:right="964"/>
        <w:jc w:val="both"/>
        <w:rPr>
          <w:rFonts w:ascii="Arial" w:hAnsi="Arial" w:cs="Arial"/>
          <w:color w:val="6E7893" w:themeColor="accent1"/>
        </w:rPr>
      </w:pPr>
    </w:p>
    <w:p w14:paraId="74061E91" w14:textId="7A83C2E9" w:rsidR="00E630F7" w:rsidRPr="006B3C64" w:rsidRDefault="00E630F7" w:rsidP="001E5AC6">
      <w:pPr>
        <w:pStyle w:val="Prrafodelista"/>
        <w:numPr>
          <w:ilvl w:val="0"/>
          <w:numId w:val="14"/>
        </w:numPr>
        <w:ind w:left="1134" w:right="964"/>
        <w:rPr>
          <w:rFonts w:ascii="Arial" w:hAnsi="Arial" w:cs="Arial"/>
          <w:color w:val="6E7893" w:themeColor="accent1"/>
        </w:rPr>
      </w:pPr>
      <w:r w:rsidRPr="006B3C64">
        <w:rPr>
          <w:rFonts w:ascii="Arial" w:hAnsi="Arial" w:cs="Arial"/>
          <w:color w:val="6E7893" w:themeColor="accent1"/>
        </w:rPr>
        <w:t xml:space="preserve">La labor </w:t>
      </w:r>
      <w:r w:rsidR="00EE147E">
        <w:rPr>
          <w:rFonts w:ascii="Arial" w:hAnsi="Arial" w:cs="Arial"/>
          <w:color w:val="6E7893" w:themeColor="accent1"/>
        </w:rPr>
        <w:t>del equipo de</w:t>
      </w:r>
      <w:r w:rsidRPr="006B3C64">
        <w:rPr>
          <w:rFonts w:ascii="Arial" w:hAnsi="Arial" w:cs="Arial"/>
          <w:color w:val="6E7893" w:themeColor="accent1"/>
        </w:rPr>
        <w:t xml:space="preserve"> Operaciones de Telefónica</w:t>
      </w:r>
      <w:r w:rsidR="00F86C83">
        <w:rPr>
          <w:rFonts w:ascii="Arial" w:hAnsi="Arial" w:cs="Arial"/>
          <w:color w:val="6E7893" w:themeColor="accent1"/>
        </w:rPr>
        <w:t xml:space="preserve"> España</w:t>
      </w:r>
      <w:r w:rsidRPr="006B3C64">
        <w:rPr>
          <w:rFonts w:ascii="Arial" w:hAnsi="Arial" w:cs="Arial"/>
          <w:color w:val="6E7893" w:themeColor="accent1"/>
        </w:rPr>
        <w:t xml:space="preserve"> ha sido clave en las 8 provincias españolas más afectadas por los incendios de este verano: Orense, </w:t>
      </w:r>
      <w:r w:rsidR="00C077EB">
        <w:rPr>
          <w:rFonts w:ascii="Arial" w:hAnsi="Arial" w:cs="Arial"/>
          <w:color w:val="6E7893" w:themeColor="accent1"/>
        </w:rPr>
        <w:t xml:space="preserve">Asturias, </w:t>
      </w:r>
      <w:r w:rsidRPr="006B3C64">
        <w:rPr>
          <w:rFonts w:ascii="Arial" w:hAnsi="Arial" w:cs="Arial"/>
          <w:color w:val="6E7893" w:themeColor="accent1"/>
        </w:rPr>
        <w:t xml:space="preserve">León, </w:t>
      </w:r>
      <w:r w:rsidR="00C077EB">
        <w:rPr>
          <w:rFonts w:ascii="Arial" w:hAnsi="Arial" w:cs="Arial"/>
          <w:color w:val="6E7893" w:themeColor="accent1"/>
        </w:rPr>
        <w:t xml:space="preserve">Zamora, </w:t>
      </w:r>
      <w:r w:rsidRPr="006B3C64">
        <w:rPr>
          <w:rFonts w:ascii="Arial" w:hAnsi="Arial" w:cs="Arial"/>
          <w:color w:val="6E7893" w:themeColor="accent1"/>
        </w:rPr>
        <w:t xml:space="preserve">Navarra, </w:t>
      </w:r>
      <w:r w:rsidR="00513008" w:rsidRPr="006B3C64">
        <w:rPr>
          <w:rFonts w:ascii="Arial" w:hAnsi="Arial" w:cs="Arial"/>
          <w:color w:val="6E7893" w:themeColor="accent1"/>
        </w:rPr>
        <w:t>Cáceres</w:t>
      </w:r>
      <w:r w:rsidR="00513008">
        <w:rPr>
          <w:rFonts w:ascii="Arial" w:hAnsi="Arial" w:cs="Arial"/>
          <w:color w:val="6E7893" w:themeColor="accent1"/>
        </w:rPr>
        <w:t>,</w:t>
      </w:r>
      <w:r w:rsidR="00513008" w:rsidRPr="006B3C64">
        <w:rPr>
          <w:rFonts w:ascii="Arial" w:hAnsi="Arial" w:cs="Arial"/>
          <w:color w:val="6E7893" w:themeColor="accent1"/>
        </w:rPr>
        <w:t xml:space="preserve"> Badajoz</w:t>
      </w:r>
      <w:r w:rsidRPr="006B3C64">
        <w:rPr>
          <w:rFonts w:ascii="Arial" w:hAnsi="Arial" w:cs="Arial"/>
          <w:color w:val="6E7893" w:themeColor="accent1"/>
        </w:rPr>
        <w:t xml:space="preserve"> </w:t>
      </w:r>
      <w:r w:rsidR="00C077EB">
        <w:rPr>
          <w:rFonts w:ascii="Arial" w:hAnsi="Arial" w:cs="Arial"/>
          <w:color w:val="6E7893" w:themeColor="accent1"/>
        </w:rPr>
        <w:t xml:space="preserve">y Almería. </w:t>
      </w:r>
    </w:p>
    <w:p w14:paraId="2DA02708" w14:textId="77777777" w:rsidR="00E630F7" w:rsidRDefault="00E630F7" w:rsidP="001E5AC6">
      <w:pPr>
        <w:pStyle w:val="Prrafodelista"/>
        <w:ind w:left="1134" w:right="964"/>
        <w:rPr>
          <w:rFonts w:ascii="Arial" w:hAnsi="Arial" w:cs="Arial"/>
          <w:color w:val="6E7893" w:themeColor="accent1"/>
        </w:rPr>
      </w:pPr>
    </w:p>
    <w:p w14:paraId="1AD30C42" w14:textId="564A7272" w:rsidR="006B3C64" w:rsidRPr="00C85442" w:rsidRDefault="00C85442" w:rsidP="001E5AC6">
      <w:pPr>
        <w:pStyle w:val="Prrafodelista"/>
        <w:numPr>
          <w:ilvl w:val="0"/>
          <w:numId w:val="14"/>
        </w:numPr>
        <w:ind w:left="1134" w:right="964"/>
        <w:rPr>
          <w:rFonts w:ascii="Arial" w:hAnsi="Arial" w:cs="Arial"/>
          <w:color w:val="6E7893" w:themeColor="accent1"/>
        </w:rPr>
      </w:pPr>
      <w:r>
        <w:rPr>
          <w:rFonts w:ascii="Arial" w:hAnsi="Arial" w:cs="Arial"/>
          <w:color w:val="6E7893" w:themeColor="accent1"/>
        </w:rPr>
        <w:t xml:space="preserve">Para garantizar </w:t>
      </w:r>
      <w:r w:rsidR="006C13EE">
        <w:rPr>
          <w:rFonts w:ascii="Arial" w:hAnsi="Arial" w:cs="Arial"/>
          <w:color w:val="6E7893" w:themeColor="accent1"/>
        </w:rPr>
        <w:t>el servicio</w:t>
      </w:r>
      <w:r w:rsidR="00E630F7">
        <w:rPr>
          <w:rFonts w:ascii="Arial" w:hAnsi="Arial" w:cs="Arial"/>
          <w:color w:val="6E7893" w:themeColor="accent1"/>
        </w:rPr>
        <w:t>,</w:t>
      </w:r>
      <w:r>
        <w:rPr>
          <w:rFonts w:ascii="Arial" w:hAnsi="Arial" w:cs="Arial"/>
          <w:color w:val="6E7893" w:themeColor="accent1"/>
        </w:rPr>
        <w:t xml:space="preserve"> se</w:t>
      </w:r>
      <w:r w:rsidR="007D7961">
        <w:rPr>
          <w:rFonts w:ascii="Arial" w:hAnsi="Arial" w:cs="Arial"/>
          <w:color w:val="6E7893" w:themeColor="accent1"/>
        </w:rPr>
        <w:t xml:space="preserve"> </w:t>
      </w:r>
      <w:r w:rsidR="0072340E">
        <w:rPr>
          <w:rFonts w:ascii="Arial" w:hAnsi="Arial" w:cs="Arial"/>
          <w:color w:val="6E7893" w:themeColor="accent1"/>
        </w:rPr>
        <w:t xml:space="preserve">restablecieron </w:t>
      </w:r>
      <w:r w:rsidR="007D7961">
        <w:rPr>
          <w:rFonts w:ascii="Arial" w:hAnsi="Arial" w:cs="Arial"/>
          <w:color w:val="6E7893" w:themeColor="accent1"/>
        </w:rPr>
        <w:t>más de 300 km de cable de fibra,</w:t>
      </w:r>
      <w:r>
        <w:rPr>
          <w:rFonts w:ascii="Arial" w:hAnsi="Arial" w:cs="Arial"/>
          <w:color w:val="6E7893" w:themeColor="accent1"/>
        </w:rPr>
        <w:t xml:space="preserve"> </w:t>
      </w:r>
      <w:r w:rsidR="0072340E">
        <w:rPr>
          <w:rFonts w:ascii="Arial" w:hAnsi="Arial" w:cs="Arial"/>
          <w:color w:val="6E7893" w:themeColor="accent1"/>
        </w:rPr>
        <w:t>y se utilizaron</w:t>
      </w:r>
      <w:r w:rsidR="006B3C64" w:rsidRPr="00C85442">
        <w:rPr>
          <w:rFonts w:ascii="Arial" w:hAnsi="Arial" w:cs="Arial"/>
          <w:color w:val="6E7893" w:themeColor="accent1"/>
        </w:rPr>
        <w:t xml:space="preserve"> 6 unidades móviles</w:t>
      </w:r>
      <w:r w:rsidR="00E540D2">
        <w:rPr>
          <w:rFonts w:ascii="Arial" w:hAnsi="Arial" w:cs="Arial"/>
          <w:color w:val="6E7893" w:themeColor="accent1"/>
        </w:rPr>
        <w:t xml:space="preserve"> y</w:t>
      </w:r>
      <w:r w:rsidR="006B3C64" w:rsidRPr="00C85442">
        <w:rPr>
          <w:rFonts w:ascii="Arial" w:hAnsi="Arial" w:cs="Arial"/>
          <w:color w:val="6E7893" w:themeColor="accent1"/>
        </w:rPr>
        <w:t xml:space="preserve"> 10 grupos electrógenos</w:t>
      </w:r>
      <w:r w:rsidR="0072340E">
        <w:rPr>
          <w:rFonts w:ascii="Arial" w:hAnsi="Arial" w:cs="Arial"/>
          <w:color w:val="6E7893" w:themeColor="accent1"/>
        </w:rPr>
        <w:t>, además de</w:t>
      </w:r>
      <w:r w:rsidR="00EE147E">
        <w:rPr>
          <w:rFonts w:ascii="Arial" w:hAnsi="Arial" w:cs="Arial"/>
          <w:color w:val="6E7893" w:themeColor="accent1"/>
        </w:rPr>
        <w:t xml:space="preserve"> </w:t>
      </w:r>
      <w:r w:rsidR="006B3C64" w:rsidRPr="00C85442">
        <w:rPr>
          <w:rFonts w:ascii="Arial" w:hAnsi="Arial" w:cs="Arial"/>
          <w:color w:val="6E7893" w:themeColor="accent1"/>
        </w:rPr>
        <w:t>camiones y furgonetas</w:t>
      </w:r>
      <w:r w:rsidR="002A6172">
        <w:rPr>
          <w:rFonts w:ascii="Arial" w:hAnsi="Arial" w:cs="Arial"/>
          <w:color w:val="6E7893" w:themeColor="accent1"/>
        </w:rPr>
        <w:t xml:space="preserve"> y </w:t>
      </w:r>
      <w:r w:rsidR="006B3C64" w:rsidRPr="00C85442">
        <w:rPr>
          <w:rFonts w:ascii="Arial" w:hAnsi="Arial" w:cs="Arial"/>
          <w:color w:val="6E7893" w:themeColor="accent1"/>
        </w:rPr>
        <w:t xml:space="preserve">una decena de vehículos 4x4 para </w:t>
      </w:r>
      <w:r w:rsidR="00EE147E">
        <w:rPr>
          <w:rFonts w:ascii="Arial" w:hAnsi="Arial" w:cs="Arial"/>
          <w:color w:val="6E7893" w:themeColor="accent1"/>
        </w:rPr>
        <w:t>dar acceso a</w:t>
      </w:r>
      <w:r w:rsidR="006B3C64" w:rsidRPr="00C85442">
        <w:rPr>
          <w:rFonts w:ascii="Arial" w:hAnsi="Arial" w:cs="Arial"/>
          <w:color w:val="6E7893" w:themeColor="accent1"/>
        </w:rPr>
        <w:t xml:space="preserve"> lo</w:t>
      </w:r>
      <w:r w:rsidR="00E630F7">
        <w:rPr>
          <w:rFonts w:ascii="Arial" w:hAnsi="Arial" w:cs="Arial"/>
          <w:color w:val="6E7893" w:themeColor="accent1"/>
        </w:rPr>
        <w:t>s</w:t>
      </w:r>
      <w:r w:rsidR="006B3C64" w:rsidRPr="00C85442">
        <w:rPr>
          <w:rFonts w:ascii="Arial" w:hAnsi="Arial" w:cs="Arial"/>
          <w:color w:val="6E7893" w:themeColor="accent1"/>
        </w:rPr>
        <w:t xml:space="preserve"> más de 200 técnicos </w:t>
      </w:r>
      <w:r w:rsidR="00FD59AE">
        <w:rPr>
          <w:rFonts w:ascii="Arial" w:hAnsi="Arial" w:cs="Arial"/>
          <w:color w:val="6E7893" w:themeColor="accent1"/>
        </w:rPr>
        <w:t xml:space="preserve">especialistas </w:t>
      </w:r>
      <w:r w:rsidR="006B3C64" w:rsidRPr="00C85442">
        <w:rPr>
          <w:rFonts w:ascii="Arial" w:hAnsi="Arial" w:cs="Arial"/>
          <w:color w:val="6E7893" w:themeColor="accent1"/>
        </w:rPr>
        <w:t>desplazado</w:t>
      </w:r>
      <w:r w:rsidR="000F4E40">
        <w:rPr>
          <w:rFonts w:ascii="Arial" w:hAnsi="Arial" w:cs="Arial"/>
          <w:color w:val="6E7893" w:themeColor="accent1"/>
        </w:rPr>
        <w:t>s</w:t>
      </w:r>
      <w:r w:rsidR="006B3C64" w:rsidRPr="00C85442">
        <w:rPr>
          <w:rFonts w:ascii="Arial" w:hAnsi="Arial" w:cs="Arial"/>
          <w:color w:val="6E7893" w:themeColor="accent1"/>
        </w:rPr>
        <w:t>.</w:t>
      </w:r>
    </w:p>
    <w:p w14:paraId="45BD9F0C" w14:textId="77777777" w:rsidR="006B3C64" w:rsidRPr="006B3C64" w:rsidRDefault="006B3C64" w:rsidP="00745775">
      <w:pPr>
        <w:ind w:left="1134" w:right="964"/>
        <w:rPr>
          <w:lang w:val="es-ES"/>
        </w:rPr>
      </w:pPr>
    </w:p>
    <w:p w14:paraId="6E9D0251" w14:textId="77777777" w:rsidR="00C85442" w:rsidRPr="00001615" w:rsidRDefault="00C85442" w:rsidP="00745775">
      <w:pPr>
        <w:pStyle w:val="Prrafodelista"/>
        <w:rPr>
          <w:rFonts w:ascii="Arial" w:hAnsi="Arial" w:cs="Arial"/>
          <w:b/>
          <w:bCs/>
          <w:color w:val="6E7893" w:themeColor="accent1"/>
        </w:rPr>
      </w:pPr>
    </w:p>
    <w:p w14:paraId="5D89E331" w14:textId="14C4B971" w:rsidR="00745775" w:rsidRDefault="00780957" w:rsidP="001E5AC6">
      <w:pPr>
        <w:ind w:left="720" w:right="964"/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</w:pPr>
      <w:r w:rsidRPr="00001615">
        <w:rPr>
          <w:rFonts w:ascii="Arial" w:eastAsiaTheme="minorHAnsi" w:hAnsi="Arial" w:cs="Arial"/>
          <w:b/>
          <w:bCs/>
          <w:color w:val="6E7893" w:themeColor="accent1"/>
          <w:sz w:val="22"/>
          <w:szCs w:val="22"/>
          <w:lang w:val="es-ES" w:eastAsia="es-ES"/>
        </w:rPr>
        <w:t xml:space="preserve">Madrid, </w:t>
      </w:r>
      <w:r w:rsidR="002A3FEF">
        <w:rPr>
          <w:rFonts w:ascii="Arial" w:eastAsiaTheme="minorHAnsi" w:hAnsi="Arial" w:cs="Arial"/>
          <w:b/>
          <w:bCs/>
          <w:color w:val="6E7893" w:themeColor="accent1"/>
          <w:sz w:val="22"/>
          <w:szCs w:val="22"/>
          <w:lang w:val="es-ES" w:eastAsia="es-ES"/>
        </w:rPr>
        <w:t>17</w:t>
      </w:r>
      <w:r w:rsidR="00037511" w:rsidRPr="00001615">
        <w:rPr>
          <w:rFonts w:ascii="Arial" w:eastAsiaTheme="minorHAnsi" w:hAnsi="Arial" w:cs="Arial"/>
          <w:b/>
          <w:bCs/>
          <w:color w:val="6E7893" w:themeColor="accent1"/>
          <w:sz w:val="22"/>
          <w:szCs w:val="22"/>
          <w:lang w:val="es-ES" w:eastAsia="es-ES"/>
        </w:rPr>
        <w:t xml:space="preserve"> </w:t>
      </w:r>
      <w:r w:rsidRPr="00001615">
        <w:rPr>
          <w:rFonts w:ascii="Arial" w:eastAsiaTheme="minorHAnsi" w:hAnsi="Arial" w:cs="Arial"/>
          <w:b/>
          <w:bCs/>
          <w:color w:val="6E7893" w:themeColor="accent1"/>
          <w:sz w:val="22"/>
          <w:szCs w:val="22"/>
          <w:lang w:val="es-ES" w:eastAsia="es-ES"/>
        </w:rPr>
        <w:t xml:space="preserve">de </w:t>
      </w:r>
      <w:r w:rsidR="006B3C64" w:rsidRPr="00001615">
        <w:rPr>
          <w:rFonts w:ascii="Arial" w:eastAsiaTheme="minorHAnsi" w:hAnsi="Arial" w:cs="Arial"/>
          <w:b/>
          <w:bCs/>
          <w:color w:val="6E7893" w:themeColor="accent1"/>
          <w:sz w:val="22"/>
          <w:szCs w:val="22"/>
          <w:lang w:val="es-ES" w:eastAsia="es-ES"/>
        </w:rPr>
        <w:t xml:space="preserve">septiembre </w:t>
      </w:r>
      <w:r w:rsidRPr="00001615">
        <w:rPr>
          <w:rFonts w:ascii="Arial" w:eastAsiaTheme="minorHAnsi" w:hAnsi="Arial" w:cs="Arial"/>
          <w:b/>
          <w:bCs/>
          <w:color w:val="6E7893" w:themeColor="accent1"/>
          <w:sz w:val="22"/>
          <w:szCs w:val="22"/>
          <w:lang w:val="es-ES" w:eastAsia="es-ES"/>
        </w:rPr>
        <w:t>de 2025.-</w:t>
      </w:r>
      <w:r w:rsidRP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</w:t>
      </w:r>
      <w:r w:rsidR="008841C0" w:rsidRP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La labor </w:t>
      </w:r>
      <w:r w:rsidR="00C077EB" w:rsidRP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del</w:t>
      </w:r>
      <w:r w:rsidR="00C077E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</w:t>
      </w:r>
      <w:r w:rsidR="00C077EB" w:rsidRP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área</w:t>
      </w:r>
      <w:r w:rsidR="008841C0" w:rsidRP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de Operaciones de Telefónica</w:t>
      </w:r>
      <w:r w:rsidR="00F86C83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España</w:t>
      </w:r>
      <w:r w:rsidR="008841C0" w:rsidRP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</w:t>
      </w:r>
      <w:r w:rsidR="00445ABA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posibilitó </w:t>
      </w:r>
      <w:r w:rsidR="00F7625C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este verano</w:t>
      </w:r>
      <w:r w:rsidR="0034605A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el restablecimiento de las comunicaciones </w:t>
      </w:r>
      <w:r w:rsidR="008841C0" w:rsidRP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en las 8 provincias españolas más afectadas por los incendios: Orense, </w:t>
      </w:r>
      <w:r w:rsidR="00C077E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Asturias, </w:t>
      </w:r>
      <w:r w:rsidR="008841C0" w:rsidRP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León,</w:t>
      </w:r>
      <w:r w:rsidR="00C077E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Zamora,</w:t>
      </w:r>
      <w:r w:rsidR="008841C0" w:rsidRP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Navarra, Cáceres</w:t>
      </w:r>
      <w:r w:rsidR="00C077E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,</w:t>
      </w:r>
      <w:r w:rsidR="008841C0" w:rsidRP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Badajoz y</w:t>
      </w:r>
      <w:r w:rsidR="00C077E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Almería. </w:t>
      </w:r>
      <w:r w:rsidR="00F86C83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Para recuperar los servicios fijo y móvil en </w:t>
      </w:r>
      <w:r w:rsidR="00753C94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esas zonas</w:t>
      </w:r>
      <w:r w:rsidR="00F86C83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, la </w:t>
      </w:r>
      <w:r w:rsidR="00E630F7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compañía </w:t>
      </w:r>
      <w:r w:rsidR="00753C94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desplegó</w:t>
      </w:r>
      <w:r w:rsid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más de 300 kilómetros de cable de fibra </w:t>
      </w:r>
      <w:r w:rsidR="00C9134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dentro de</w:t>
      </w:r>
      <w:r w:rsidR="00753C94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todo e</w:t>
      </w:r>
      <w:r w:rsidR="00C9134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l trabajo </w:t>
      </w:r>
      <w:r w:rsidR="00753C94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realizado </w:t>
      </w:r>
      <w:r w:rsidR="00C9134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para devolver</w:t>
      </w:r>
      <w:r w:rsid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la conectividad a </w:t>
      </w:r>
      <w:r w:rsidR="00001615" w:rsidRPr="00493898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las </w:t>
      </w:r>
      <w:r w:rsidR="00C9134B" w:rsidRPr="00493898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236</w:t>
      </w:r>
      <w:r w:rsidR="00001615" w:rsidRPr="00493898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poblaciones</w:t>
      </w:r>
      <w:r w:rsid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afectadas</w:t>
      </w:r>
      <w:r w:rsidR="0074577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, </w:t>
      </w:r>
      <w:r w:rsidR="00745775" w:rsidRPr="0074577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gracias a un operativo que </w:t>
      </w:r>
      <w:r w:rsidR="005E145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ha implicado</w:t>
      </w:r>
      <w:r w:rsidR="00745775" w:rsidRPr="0074577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la movilización de </w:t>
      </w:r>
      <w:r w:rsidR="00E924A6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más de </w:t>
      </w:r>
      <w:r w:rsidR="00745775" w:rsidRPr="0074577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200 técnicos para garantizar el servicio</w:t>
      </w:r>
      <w:r w:rsidR="00742A9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a la población</w:t>
      </w:r>
      <w:r w:rsidR="00745775" w:rsidRPr="0074577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.</w:t>
      </w:r>
    </w:p>
    <w:p w14:paraId="19A41818" w14:textId="77777777" w:rsidR="001E5AC6" w:rsidRDefault="001E5AC6" w:rsidP="001E5AC6">
      <w:pPr>
        <w:ind w:left="720" w:right="964"/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</w:pPr>
    </w:p>
    <w:p w14:paraId="5B4CD3B6" w14:textId="16DBBCB9" w:rsidR="00001615" w:rsidRPr="00001615" w:rsidRDefault="00745775" w:rsidP="001E5AC6">
      <w:pPr>
        <w:ind w:left="720" w:right="964"/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</w:pPr>
      <w:r w:rsidRPr="001E5AC6">
        <w:rPr>
          <w:rFonts w:ascii="Arial" w:eastAsiaTheme="minorHAnsi" w:hAnsi="Arial" w:cs="Arial"/>
          <w:color w:val="6E7893" w:themeColor="accent1"/>
          <w:sz w:val="22"/>
          <w:szCs w:val="22"/>
          <w:lang w:val="es-ES"/>
        </w:rPr>
        <w:t xml:space="preserve">El operativo se ha desarrollado en coordinación con las distintas administraciones además de las Fuerzas y Cuerpos de Seguridad del Estado, que han permitido el trabajo de Telefónica en las condiciones de seguridad </w:t>
      </w:r>
      <w:r w:rsidR="001E5AC6" w:rsidRPr="001E5AC6">
        <w:rPr>
          <w:rFonts w:ascii="Arial" w:eastAsiaTheme="minorHAnsi" w:hAnsi="Arial" w:cs="Arial"/>
          <w:color w:val="6E7893" w:themeColor="accent1"/>
          <w:sz w:val="22"/>
          <w:szCs w:val="22"/>
          <w:lang w:val="es-ES"/>
        </w:rPr>
        <w:t>necesarias.</w:t>
      </w:r>
      <w:r w:rsidR="001E5AC6" w:rsidRP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En</w:t>
      </w:r>
      <w:r w:rsidR="00001615" w:rsidRP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los momentos de mayor afectación</w:t>
      </w:r>
      <w:r w:rsidR="00F94323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y </w:t>
      </w:r>
      <w:r w:rsidR="005A1B52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a fin </w:t>
      </w:r>
      <w:r w:rsidR="00F94323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de </w:t>
      </w:r>
      <w:r w:rsidR="00E630F7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garantizar la</w:t>
      </w:r>
      <w:r w:rsidR="00001615" w:rsidRPr="00D8014D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conectividad</w:t>
      </w:r>
      <w:r w:rsidR="009A7C8C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de la población ante los avances de los incendios</w:t>
      </w:r>
      <w:r w:rsidR="005E145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,</w:t>
      </w:r>
      <w:r w:rsidR="00001615" w:rsidRP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</w:t>
      </w:r>
      <w:r w:rsidR="005A1B52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la compañía</w:t>
      </w:r>
      <w:r w:rsidR="0072354E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optó por la reubicación de u</w:t>
      </w:r>
      <w:r w:rsidR="00001615" w:rsidRP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nidades móviles </w:t>
      </w:r>
      <w:r w:rsidR="00001615" w:rsidRPr="00D8014D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según </w:t>
      </w:r>
      <w:r w:rsidR="00E630F7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las </w:t>
      </w:r>
      <w:r w:rsidR="00001615" w:rsidRPr="00D8014D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necesidades</w:t>
      </w:r>
      <w:r w:rsidR="00E630F7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de la zona y</w:t>
      </w:r>
      <w:r w:rsidR="00001615" w:rsidRP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en c</w:t>
      </w:r>
      <w:r w:rsidR="00001615" w:rsidRPr="00D8014D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oordinación</w:t>
      </w:r>
      <w:r w:rsidR="00E630F7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con</w:t>
      </w:r>
      <w:r w:rsidR="00001615" w:rsidRPr="00D8014D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</w:t>
      </w:r>
      <w:r w:rsidR="00001615" w:rsidRP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la Guardia Civil y las Administraciones Públicas</w:t>
      </w:r>
      <w:r w:rsidR="00001615" w:rsidRPr="00D8014D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. </w:t>
      </w:r>
    </w:p>
    <w:p w14:paraId="43A51D96" w14:textId="77777777" w:rsidR="00001615" w:rsidRPr="00001615" w:rsidRDefault="00001615" w:rsidP="001E5AC6">
      <w:pPr>
        <w:ind w:left="397" w:right="964"/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</w:pPr>
    </w:p>
    <w:p w14:paraId="4FEB21F0" w14:textId="61910407" w:rsidR="00001615" w:rsidRPr="00001615" w:rsidRDefault="00C21974" w:rsidP="001E5AC6">
      <w:pPr>
        <w:ind w:left="720" w:right="964"/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</w:pPr>
      <w:r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P</w:t>
      </w:r>
      <w:r w:rsidR="00ED14F8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ara </w:t>
      </w:r>
      <w:r w:rsidR="0056520D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atender las necesidades prioritarias de los </w:t>
      </w:r>
      <w:r w:rsidR="00C077E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centro</w:t>
      </w:r>
      <w:r w:rsidR="00ED14F8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s</w:t>
      </w:r>
      <w:r w:rsidR="00C077E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de emergencias y </w:t>
      </w:r>
      <w:r w:rsidR="0074577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sanitarios,</w:t>
      </w:r>
      <w:r w:rsidR="00C077E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así </w:t>
      </w:r>
      <w:r w:rsidR="00ED14F8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como</w:t>
      </w:r>
      <w:r w:rsidR="0056520D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de</w:t>
      </w:r>
      <w:r w:rsidR="00ED14F8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</w:t>
      </w:r>
      <w:r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los</w:t>
      </w:r>
      <w:r w:rsidR="0034515E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</w:t>
      </w:r>
      <w:r w:rsidR="0056520D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centros </w:t>
      </w:r>
      <w:r w:rsidR="00001615" w:rsidRPr="00D8014D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de atención continuada de </w:t>
      </w:r>
      <w:r w:rsidR="007F562E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cada </w:t>
      </w:r>
      <w:r w:rsidR="00001615" w:rsidRPr="00D8014D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zona</w:t>
      </w:r>
      <w:r w:rsidR="007F562E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afectada</w:t>
      </w:r>
      <w:r w:rsidR="00001615" w:rsidRP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,</w:t>
      </w:r>
      <w:r w:rsidR="0056520D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se emplearon también mochilas sa</w:t>
      </w:r>
      <w:r w:rsidR="00001615" w:rsidRPr="00D8014D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telitales</w:t>
      </w:r>
      <w:r w:rsidR="0056520D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que sirvieron</w:t>
      </w:r>
      <w:r w:rsidR="00001615" w:rsidRPr="00D8014D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para reforzar</w:t>
      </w:r>
      <w:r w:rsidR="007F562E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la</w:t>
      </w:r>
      <w:r w:rsidR="00001615" w:rsidRPr="00D8014D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conectividad móvil</w:t>
      </w:r>
      <w:r w:rsidR="00E630F7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. </w:t>
      </w:r>
      <w:r w:rsidR="006B0616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E</w:t>
      </w:r>
      <w:r w:rsidR="00001615" w:rsidRP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n otros puntos</w:t>
      </w:r>
      <w:r w:rsidR="006B0616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,</w:t>
      </w:r>
      <w:r w:rsidR="00001615" w:rsidRP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fueron </w:t>
      </w:r>
      <w:r w:rsidR="009D6B9F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las conexiones inalámbricas de los</w:t>
      </w:r>
      <w:r w:rsidR="00001615" w:rsidRP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r</w:t>
      </w:r>
      <w:r w:rsidR="00001615" w:rsidRPr="00D8014D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adioenlaces de emergencia </w:t>
      </w:r>
      <w:r w:rsidR="00001615" w:rsidRP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l</w:t>
      </w:r>
      <w:r w:rsidR="007F562E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a</w:t>
      </w:r>
      <w:r w:rsidR="00001615" w:rsidRP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s que </w:t>
      </w:r>
      <w:r w:rsidR="00001615" w:rsidRPr="00D8014D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dotar</w:t>
      </w:r>
      <w:r w:rsidR="00001615" w:rsidRP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on</w:t>
      </w:r>
      <w:r w:rsidR="00001615" w:rsidRPr="00D8014D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de conectividad </w:t>
      </w:r>
      <w:r w:rsidR="00001615" w:rsidRP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a la población </w:t>
      </w:r>
      <w:r w:rsidR="00001615" w:rsidRPr="00D8014D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mientras el incendio seguía activo. </w:t>
      </w:r>
    </w:p>
    <w:p w14:paraId="18096980" w14:textId="77777777" w:rsidR="008841C0" w:rsidRDefault="008841C0" w:rsidP="001E5AC6">
      <w:pPr>
        <w:ind w:right="964"/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</w:pPr>
    </w:p>
    <w:p w14:paraId="6A6C3719" w14:textId="690A274A" w:rsidR="008841C0" w:rsidRPr="00001615" w:rsidRDefault="00001615" w:rsidP="001E5AC6">
      <w:pPr>
        <w:ind w:left="720" w:right="964"/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</w:pPr>
      <w:r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Para asegurar </w:t>
      </w:r>
      <w:r w:rsidR="00E924A6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el servicio</w:t>
      </w:r>
      <w:r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en los momentos de mayor afectación</w:t>
      </w:r>
      <w:r w:rsidR="0069423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,</w:t>
      </w:r>
      <w:r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</w:t>
      </w:r>
      <w:r w:rsidR="008841C0" w:rsidRPr="008841C0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Telefónica </w:t>
      </w:r>
      <w:r w:rsidR="00E630F7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ha llegado a </w:t>
      </w:r>
      <w:r w:rsidR="008841C0" w:rsidRPr="008841C0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moviliz</w:t>
      </w:r>
      <w:r w:rsidR="00E630F7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ar</w:t>
      </w:r>
      <w:r w:rsidR="008841C0" w:rsidRPr="008841C0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</w:t>
      </w:r>
      <w:r w:rsidR="008841C0" w:rsidRP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un total de 6 unidades móviles, 10 grupos electrógenos, </w:t>
      </w:r>
      <w:r w:rsidR="009D6B9F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así como </w:t>
      </w:r>
      <w:r w:rsidR="008841C0" w:rsidRP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camiones y furgonetas</w:t>
      </w:r>
      <w:r w:rsidR="009D6B9F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, ade</w:t>
      </w:r>
      <w:r w:rsidR="008841C0" w:rsidRP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más de una decena de vehículos 4x4</w:t>
      </w:r>
      <w:r w:rsidR="00110F40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. Así,</w:t>
      </w:r>
      <w:r w:rsidR="008841C0" w:rsidRP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</w:t>
      </w:r>
      <w:r w:rsidR="009D6B9F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los </w:t>
      </w:r>
      <w:r w:rsidR="0069423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más de 200 </w:t>
      </w:r>
      <w:r w:rsidR="009D6B9F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técnicos desplazados de la compañía han podido </w:t>
      </w:r>
      <w:r w:rsidR="008841C0" w:rsidRP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acceder </w:t>
      </w:r>
      <w:r w:rsidR="0069423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a </w:t>
      </w:r>
      <w:r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los municipios</w:t>
      </w:r>
      <w:r w:rsidR="008C3C69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y reparar las </w:t>
      </w:r>
      <w:r w:rsidR="00ED14F8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infraestructuras</w:t>
      </w:r>
      <w:r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</w:t>
      </w:r>
      <w:r w:rsidR="00634EF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que </w:t>
      </w:r>
      <w:r w:rsidR="00DE5146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quedaron afectadas por</w:t>
      </w:r>
      <w:r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el fuego</w:t>
      </w:r>
      <w:r w:rsidR="008841C0" w:rsidRP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.</w:t>
      </w:r>
    </w:p>
    <w:p w14:paraId="569238AA" w14:textId="4B26D8D7" w:rsidR="008841C0" w:rsidRDefault="00CB33EA" w:rsidP="00745775">
      <w:pPr>
        <w:tabs>
          <w:tab w:val="num" w:pos="1440"/>
        </w:tabs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</w:pPr>
      <w:r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. </w:t>
      </w:r>
    </w:p>
    <w:p w14:paraId="7AC7D210" w14:textId="6EAA0CC8" w:rsidR="001D1148" w:rsidRPr="001D1148" w:rsidRDefault="00CF068B" w:rsidP="00CF068B">
      <w:pPr>
        <w:ind w:left="720" w:right="964"/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</w:pPr>
      <w:r w:rsidRPr="00CF068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En cuanto a las labores de recuperación</w:t>
      </w:r>
      <w:r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,</w:t>
      </w:r>
      <w:r w:rsidRPr="00CF068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h</w:t>
      </w:r>
      <w:r w:rsidR="001D1148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a</w:t>
      </w:r>
      <w:r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bría</w:t>
      </w:r>
      <w:r w:rsidR="001D1148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que destacar la complejidad</w:t>
      </w:r>
      <w:r w:rsidR="00FC1C9B" w:rsidRPr="00CF068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de los trabajos </w:t>
      </w:r>
      <w:r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de los técnicos de la compañía </w:t>
      </w:r>
      <w:r w:rsidR="00FC1C9B" w:rsidRPr="00CF068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durante los incendios múltiples acaecidos en </w:t>
      </w:r>
      <w:r w:rsidR="00FC1C9B" w:rsidRPr="00CF068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lastRenderedPageBreak/>
        <w:t>la zona oriental de la provincia de Ourense. Por</w:t>
      </w:r>
      <w:r w:rsidR="001D1148" w:rsidRPr="00CF068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su duración, extensión y los cambios de </w:t>
      </w:r>
      <w:r w:rsidR="0058355F" w:rsidRPr="00CF068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viento, las</w:t>
      </w:r>
      <w:r w:rsidR="00FC1C9B" w:rsidRPr="00CF068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</w:t>
      </w:r>
      <w:r w:rsidRPr="00CF068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tarea</w:t>
      </w:r>
      <w:r w:rsidR="00FC1C9B" w:rsidRPr="00CF068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s para </w:t>
      </w:r>
      <w:r w:rsidR="001D1148" w:rsidRPr="00CF068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establecer </w:t>
      </w:r>
      <w:r w:rsidR="00FC1C9B" w:rsidRPr="00CF068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dichas conexiones</w:t>
      </w:r>
      <w:r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de emergencia</w:t>
      </w:r>
      <w:r w:rsidR="00FC1C9B" w:rsidRPr="00CF068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</w:t>
      </w:r>
      <w:r w:rsidR="001D1148" w:rsidRPr="00CF068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y coordinar </w:t>
      </w:r>
      <w:r w:rsidR="00FC1C9B" w:rsidRPr="00CF068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todos </w:t>
      </w:r>
      <w:r w:rsidR="001D1148" w:rsidRPr="00CF068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los dispositivos</w:t>
      </w:r>
      <w:r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requeridos</w:t>
      </w:r>
      <w:r w:rsidR="00FC1C9B" w:rsidRPr="00CF068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</w:t>
      </w:r>
      <w:r w:rsidRPr="00CF068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fueron</w:t>
      </w:r>
      <w:r w:rsidR="00FC1C9B" w:rsidRPr="00CF068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</w:t>
      </w:r>
      <w:r w:rsidRPr="00CF068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especialmente </w:t>
      </w:r>
      <w:r w:rsidR="00FC1C9B" w:rsidRPr="00CF068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difíciles de asumir, </w:t>
      </w:r>
      <w:r w:rsidRPr="00CF068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así se tuvo que optar en determinados </w:t>
      </w:r>
      <w:r w:rsidR="00FC1C9B" w:rsidRPr="00CF068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momentos </w:t>
      </w:r>
      <w:r w:rsidRPr="00CF068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por </w:t>
      </w:r>
      <w:r w:rsidR="00FC1C9B" w:rsidRPr="00CF068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tender </w:t>
      </w:r>
      <w:r w:rsidR="001D1148" w:rsidRPr="001D1148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cables de fibra </w:t>
      </w:r>
      <w:r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con los incendios activos </w:t>
      </w:r>
      <w:r w:rsidR="001D1148" w:rsidRPr="001D1148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para asegurar conectividad crítica en hospitales y poblaciones más importantes, </w:t>
      </w:r>
      <w:r w:rsidR="00FC1C9B" w:rsidRPr="00CF068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aunque en algunos casos </w:t>
      </w:r>
      <w:r w:rsidRPr="00CF068B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los </w:t>
      </w:r>
      <w:r w:rsidR="001D1148" w:rsidRPr="001D1148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recién tendidos volvie</w:t>
      </w:r>
      <w:r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ran</w:t>
      </w:r>
      <w:r w:rsidR="001D1148" w:rsidRPr="001D1148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a quemarse.</w:t>
      </w:r>
    </w:p>
    <w:p w14:paraId="6EE99BA9" w14:textId="522D8CFE" w:rsidR="001D1148" w:rsidRDefault="001D1148" w:rsidP="001E5AC6">
      <w:pPr>
        <w:ind w:left="720" w:right="964"/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</w:pPr>
    </w:p>
    <w:p w14:paraId="38CE0C7D" w14:textId="648FA3E8" w:rsidR="00001615" w:rsidRPr="00001615" w:rsidRDefault="0058355F" w:rsidP="001E5AC6">
      <w:pPr>
        <w:ind w:left="720" w:right="964"/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</w:pPr>
      <w:r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En septiembre, uno de los últimos puntos afectados por los incendios en los que Telefónica ha restablecido </w:t>
      </w:r>
      <w:r w:rsidR="007F6A72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el</w:t>
      </w:r>
      <w:r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</w:t>
      </w:r>
      <w:r w:rsidR="007F6A72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s</w:t>
      </w:r>
      <w:r w:rsidR="00895079" w:rsidRP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ervicio </w:t>
      </w:r>
      <w:r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ha sido </w:t>
      </w:r>
      <w:r w:rsidR="00DE5146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l</w:t>
      </w:r>
      <w:r w:rsidR="00895079" w:rsidRP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a estación base en Portilla de la Reina</w:t>
      </w:r>
      <w:r w:rsidR="007F6A72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,</w:t>
      </w:r>
      <w:r w:rsidR="00895079" w:rsidRP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en la montaña oriental leonesa</w:t>
      </w:r>
      <w:r w:rsidR="00110F40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. E</w:t>
      </w:r>
      <w:r w:rsidR="00DE5146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n e</w:t>
      </w:r>
      <w:r w:rsidR="00110F40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sta</w:t>
      </w:r>
      <w:r w:rsidR="00895079" w:rsidRP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población</w:t>
      </w:r>
      <w:r w:rsidR="00DE5146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, con una conectividad condicionada por la complejidad del acceso para la recuperación del servicio, </w:t>
      </w:r>
      <w:r w:rsidR="00001615" w:rsidRP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ha sido necesario reponer más de 7 km de</w:t>
      </w:r>
      <w:r w:rsidR="003D640A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nuevo</w:t>
      </w:r>
      <w:r w:rsidR="00001615" w:rsidRP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cabl</w:t>
      </w:r>
      <w:r w:rsidR="003D640A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e</w:t>
      </w:r>
      <w:r w:rsidR="00001615" w:rsidRP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y utilizar vehículos especiales para acceder a la estación y al radioenlace que habían quedado calcinados. </w:t>
      </w:r>
    </w:p>
    <w:p w14:paraId="65BDDA12" w14:textId="7234CDC4" w:rsidR="00274235" w:rsidRPr="00895079" w:rsidRDefault="00274235" w:rsidP="00274235">
      <w:pPr>
        <w:ind w:right="964"/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</w:pPr>
    </w:p>
    <w:p w14:paraId="54636A95" w14:textId="353640AC" w:rsidR="006B3C64" w:rsidRDefault="00274235" w:rsidP="001E5AC6">
      <w:pPr>
        <w:ind w:left="720" w:right="964"/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</w:pPr>
      <w:r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L</w:t>
      </w:r>
      <w:r w:rsidR="006B3C64" w:rsidRPr="00D8014D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os incendios forestales de este verano han supuesto un reto importante para todos los actores implicados. Telefónica ha trabajado de manera intensa y coordinada</w:t>
      </w:r>
      <w:r w:rsidR="0000161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 </w:t>
      </w:r>
      <w:r w:rsidR="006B3C64" w:rsidRPr="00D8014D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para </w:t>
      </w:r>
      <w:r w:rsidR="00A96536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asegurar las comunicaciones</w:t>
      </w:r>
      <w:r w:rsidR="00162485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, así como para preservar o sustituir la </w:t>
      </w:r>
      <w:r w:rsidR="006B3C64" w:rsidRPr="00D8014D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infraestructura crítica para la población. </w:t>
      </w:r>
    </w:p>
    <w:p w14:paraId="0E291B54" w14:textId="77777777" w:rsidR="00C82213" w:rsidRDefault="00C82213" w:rsidP="001E5AC6">
      <w:pPr>
        <w:ind w:left="720" w:right="964"/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</w:pPr>
    </w:p>
    <w:p w14:paraId="1BA2A18A" w14:textId="3B2C9D58" w:rsidR="00BC5069" w:rsidRPr="00BC5069" w:rsidRDefault="00C82213" w:rsidP="00BC5069">
      <w:pPr>
        <w:ind w:left="720" w:right="964"/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</w:pPr>
      <w:r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T</w:t>
      </w:r>
      <w:r w:rsidRPr="00C82213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elefónica sobresale como la operadora que ha realizado la mayor labor de despliegue de fibra </w:t>
      </w:r>
      <w:r w:rsidR="00C86B19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 xml:space="preserve">óptica </w:t>
      </w:r>
      <w:r w:rsidRPr="00C82213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por toda la geografía del país, convirtiéndose en un referente mundial y líder en España. A cierre del segundo trimestre de 2025, Telefónica continúa incrementando su cobertura de fibra y ya alcanza más de 31 millones de unidades inmobiliarias (UUII</w:t>
      </w:r>
      <w:r w:rsidR="00BC5069" w:rsidRPr="00BC5069"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  <w:t>).</w:t>
      </w:r>
    </w:p>
    <w:p w14:paraId="491BF131" w14:textId="77777777" w:rsidR="00BC5069" w:rsidRPr="00BC5069" w:rsidRDefault="00BC5069" w:rsidP="00BC5069">
      <w:pPr>
        <w:pStyle w:val="NormalWeb"/>
        <w:ind w:left="397" w:right="283"/>
        <w:rPr>
          <w:rFonts w:ascii="Arial" w:eastAsiaTheme="minorHAnsi" w:hAnsi="Arial" w:cs="Arial"/>
          <w:color w:val="6E7893" w:themeColor="accent1"/>
          <w:sz w:val="22"/>
          <w:szCs w:val="22"/>
        </w:rPr>
      </w:pPr>
    </w:p>
    <w:p w14:paraId="3741988C" w14:textId="77777777" w:rsidR="00745775" w:rsidRPr="004A0CF1" w:rsidRDefault="00745775" w:rsidP="001E5AC6">
      <w:pPr>
        <w:pStyle w:val="NormalWeb"/>
        <w:ind w:left="397" w:right="283"/>
        <w:rPr>
          <w:rFonts w:ascii="Arial" w:eastAsiaTheme="minorHAnsi" w:hAnsi="Arial" w:cs="Arial"/>
          <w:color w:val="6E7893" w:themeColor="accent1"/>
          <w:sz w:val="22"/>
          <w:szCs w:val="22"/>
        </w:rPr>
      </w:pPr>
    </w:p>
    <w:p w14:paraId="0569C8E1" w14:textId="77777777" w:rsidR="00745775" w:rsidRPr="00D8014D" w:rsidRDefault="00745775" w:rsidP="00513008">
      <w:pPr>
        <w:ind w:left="720" w:right="964"/>
        <w:jc w:val="both"/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</w:pPr>
    </w:p>
    <w:p w14:paraId="04FCBDC2" w14:textId="77777777" w:rsidR="006B3C64" w:rsidRPr="00D8014D" w:rsidRDefault="006B3C64" w:rsidP="006B3C64">
      <w:pPr>
        <w:ind w:left="397" w:right="283"/>
        <w:jc w:val="both"/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</w:pPr>
    </w:p>
    <w:p w14:paraId="6F0876F8" w14:textId="77777777" w:rsidR="006B3C64" w:rsidRPr="006B3C64" w:rsidRDefault="006B3C64" w:rsidP="006B3C64">
      <w:pPr>
        <w:ind w:left="397" w:right="283"/>
        <w:jc w:val="both"/>
        <w:rPr>
          <w:rFonts w:ascii="Arial" w:eastAsiaTheme="minorHAnsi" w:hAnsi="Arial" w:cs="Arial"/>
          <w:color w:val="6E7893" w:themeColor="accent1"/>
          <w:sz w:val="22"/>
          <w:szCs w:val="22"/>
          <w:lang w:val="es-ES" w:eastAsia="es-ES"/>
        </w:rPr>
      </w:pPr>
    </w:p>
    <w:p w14:paraId="6E25734D" w14:textId="77777777" w:rsidR="006B3C64" w:rsidRPr="004A0CF1" w:rsidRDefault="006B3C64" w:rsidP="006B3C64">
      <w:pPr>
        <w:pStyle w:val="NormalWeb"/>
        <w:ind w:left="397" w:right="283"/>
        <w:jc w:val="both"/>
        <w:rPr>
          <w:rFonts w:ascii="Arial" w:eastAsiaTheme="minorHAnsi" w:hAnsi="Arial" w:cs="Arial"/>
          <w:color w:val="6E7893" w:themeColor="accent1"/>
          <w:sz w:val="22"/>
          <w:szCs w:val="22"/>
        </w:rPr>
      </w:pPr>
    </w:p>
    <w:sectPr w:rsidR="006B3C64" w:rsidRPr="004A0CF1" w:rsidSect="00096A59">
      <w:headerReference w:type="default" r:id="rId13"/>
      <w:footerReference w:type="even" r:id="rId14"/>
      <w:footerReference w:type="default" r:id="rId15"/>
      <w:footerReference w:type="first" r:id="rId16"/>
      <w:pgSz w:w="11900" w:h="16840"/>
      <w:pgMar w:top="1701" w:right="843" w:bottom="1440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A0772" w14:textId="77777777" w:rsidR="00E97F43" w:rsidRDefault="00E97F43" w:rsidP="00932EC0">
      <w:r>
        <w:separator/>
      </w:r>
    </w:p>
  </w:endnote>
  <w:endnote w:type="continuationSeparator" w:id="0">
    <w:p w14:paraId="166C26AA" w14:textId="77777777" w:rsidR="00E97F43" w:rsidRDefault="00E97F43" w:rsidP="0093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elefonica ExtraLight">
    <w:altName w:val="Calibri"/>
    <w:panose1 w:val="00000300000000000000"/>
    <w:charset w:val="00"/>
    <w:family w:val="auto"/>
    <w:pitch w:val="variable"/>
    <w:sig w:usb0="A000002F" w:usb1="4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36D1" w14:textId="423E88CB" w:rsidR="00937087" w:rsidRDefault="001E7A0C" w:rsidP="004142DD">
    <w:pPr>
      <w:framePr w:wrap="none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12AFC1" wp14:editId="1D0D6AF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" name="Cuadro de texto 2" descr="***Este documento está clasificado como PUBLICO por TELEFÓNICA.&#10;***This document is classified as PUBLIC by TELEFÓNIC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F6B55C" w14:textId="77777777" w:rsidR="001E7A0C" w:rsidRPr="00106052" w:rsidRDefault="001E7A0C" w:rsidP="001E7A0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</w:pPr>
                          <w:r w:rsidRPr="0010605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  <w:t>***Este documento está clasificado como PUBLICO por TELEFÓNICA.</w:t>
                          </w:r>
                        </w:p>
                        <w:p w14:paraId="2C71C548" w14:textId="5D9877BE" w:rsidR="001E7A0C" w:rsidRPr="001E7A0C" w:rsidRDefault="001E7A0C" w:rsidP="001E7A0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E7A0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  <w:t>***This document is classified as PUBLIC by TELEFÓNICA.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2AF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***Este documento está clasificado como PUBLICO por TELEFÓNICA.&#10;***This document is classified as PUBLIC by TELEFÓNICA.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2F6B55C" w14:textId="77777777" w:rsidR="001E7A0C" w:rsidRPr="00106052" w:rsidRDefault="001E7A0C" w:rsidP="001E7A0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</w:pPr>
                    <w:r w:rsidRPr="00106052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  <w:t>***Este documento está clasificado como PUBLICO por TELEFÓNICA.</w:t>
                    </w:r>
                  </w:p>
                  <w:p w14:paraId="2C71C548" w14:textId="5D9877BE" w:rsidR="001E7A0C" w:rsidRPr="001E7A0C" w:rsidRDefault="001E7A0C" w:rsidP="001E7A0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</w:pPr>
                    <w:r w:rsidRPr="001E7A0C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  <w:t>***This document is classified as PUBLIC by TELEFÓNICA.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Nmerodepgina"/>
      </w:rPr>
      <w:id w:val="1924607036"/>
      <w:docPartObj>
        <w:docPartGallery w:val="Page Numbers (Bottom of Page)"/>
        <w:docPartUnique/>
      </w:docPartObj>
    </w:sdtPr>
    <w:sdtContent>
      <w:p w14:paraId="3368B078" w14:textId="77777777" w:rsidR="00937087" w:rsidRDefault="00937087" w:rsidP="004142DD">
        <w:pPr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-1267452554"/>
      <w:docPartObj>
        <w:docPartGallery w:val="Page Numbers (Bottom of Page)"/>
        <w:docPartUnique/>
      </w:docPartObj>
    </w:sdtPr>
    <w:sdtContent>
      <w:p w14:paraId="782BB83A" w14:textId="77777777" w:rsidR="002344AC" w:rsidRDefault="002344AC" w:rsidP="00937087">
        <w:pPr>
          <w:framePr w:wrap="none" w:vAnchor="text" w:hAnchor="margin" w:xAlign="right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-1574120457"/>
      <w:docPartObj>
        <w:docPartGallery w:val="Page Numbers (Bottom of Page)"/>
        <w:docPartUnique/>
      </w:docPartObj>
    </w:sdtPr>
    <w:sdtContent>
      <w:p w14:paraId="40479423" w14:textId="77777777" w:rsidR="002344AC" w:rsidRDefault="002344AC" w:rsidP="002344AC">
        <w:pPr>
          <w:framePr w:wrap="none" w:vAnchor="text" w:hAnchor="margin" w:xAlign="right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50AE15A" w14:textId="77777777" w:rsidR="002344AC" w:rsidRDefault="002344AC" w:rsidP="002344A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9C961" w14:textId="161EBE00" w:rsidR="00137CF4" w:rsidRDefault="001E7A0C" w:rsidP="00937087">
    <w:pPr>
      <w:pStyle w:val="PrrafoTelefnica"/>
      <w:ind w:right="360"/>
      <w:rPr>
        <w:rFonts w:asciiTheme="majorHAnsi" w:hAnsiTheme="majorHAnsi" w:cstheme="majorHAnsi"/>
        <w:b/>
        <w:bCs/>
        <w:sz w:val="20"/>
        <w:szCs w:val="20"/>
        <w:lang w:val="es-ES"/>
      </w:rPr>
    </w:pPr>
    <w:r>
      <w:rPr>
        <w:rFonts w:asciiTheme="majorHAnsi" w:hAnsiTheme="majorHAnsi" w:cstheme="majorHAnsi"/>
        <w:b/>
        <w:bCs/>
        <w:noProof/>
        <w:sz w:val="20"/>
        <w:szCs w:val="20"/>
        <w:lang w:val="es-E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6BBD00" wp14:editId="22010139">
              <wp:simplePos x="541867" y="9340427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" name="Cuadro de texto 3" descr="***Este documento está clasificado como PUBLICO por TELEFÓNICA.&#10;***This document is classified as PUBLIC by TELEFÓNIC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FE8B8D" w14:textId="77777777" w:rsidR="001E7A0C" w:rsidRPr="00106052" w:rsidRDefault="001E7A0C" w:rsidP="001E7A0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</w:pPr>
                          <w:r w:rsidRPr="0010605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  <w:t>***Este documento está clasificado como PUBLICO por TELEFÓNICA.</w:t>
                          </w:r>
                        </w:p>
                        <w:p w14:paraId="37BFE484" w14:textId="7E3C8C6A" w:rsidR="001E7A0C" w:rsidRPr="001E7A0C" w:rsidRDefault="001E7A0C" w:rsidP="001E7A0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E7A0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  <w:t>***This document is classified as PUBLIC by TELEFÓNICA.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BBD0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***Este documento está clasificado como PUBLICO por TELEFÓNICA.&#10;***This document is classified as PUBLIC by TELEFÓNICA.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6FE8B8D" w14:textId="77777777" w:rsidR="001E7A0C" w:rsidRPr="00106052" w:rsidRDefault="001E7A0C" w:rsidP="001E7A0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</w:pPr>
                    <w:r w:rsidRPr="00106052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  <w:t>***Este documento está clasificado como PUBLICO por TELEFÓNICA.</w:t>
                    </w:r>
                  </w:p>
                  <w:p w14:paraId="37BFE484" w14:textId="7E3C8C6A" w:rsidR="001E7A0C" w:rsidRPr="001E7A0C" w:rsidRDefault="001E7A0C" w:rsidP="001E7A0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</w:pPr>
                    <w:r w:rsidRPr="001E7A0C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  <w:t>***This document is classified as PUBLIC by TELEFÓNICA.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5BD075E" w14:textId="4A21759C" w:rsidR="00C97C47" w:rsidRPr="007F1FA2" w:rsidRDefault="00C97C47" w:rsidP="00937087">
    <w:pPr>
      <w:pStyle w:val="PrrafoTelefnica"/>
      <w:ind w:right="360"/>
      <w:rPr>
        <w:lang w:val="es-ES"/>
      </w:rPr>
    </w:pPr>
    <w:r w:rsidRPr="002344AC">
      <w:rPr>
        <w:rFonts w:asciiTheme="majorHAnsi" w:hAnsiTheme="majorHAnsi" w:cstheme="majorHAnsi"/>
        <w:b/>
        <w:bCs/>
        <w:sz w:val="20"/>
        <w:szCs w:val="20"/>
        <w:lang w:val="es-ES"/>
      </w:rPr>
      <w:t>Telefónica, S.A.</w:t>
    </w:r>
  </w:p>
  <w:p w14:paraId="7FD08759" w14:textId="77777777" w:rsidR="00C97C47" w:rsidRPr="002344AC" w:rsidRDefault="00C97C47" w:rsidP="00C97C47">
    <w:pPr>
      <w:tabs>
        <w:tab w:val="left" w:pos="3520"/>
      </w:tabs>
      <w:ind w:left="567" w:right="425"/>
      <w:rPr>
        <w:rFonts w:cstheme="minorHAnsi"/>
        <w:color w:val="6E7893" w:themeColor="accent1"/>
        <w:sz w:val="20"/>
        <w:szCs w:val="20"/>
        <w:lang w:val="es-ES"/>
      </w:rPr>
    </w:pPr>
    <w:r w:rsidRPr="002344AC">
      <w:rPr>
        <w:rFonts w:cstheme="minorHAnsi"/>
        <w:color w:val="6E7893" w:themeColor="accent1"/>
        <w:sz w:val="20"/>
        <w:szCs w:val="20"/>
        <w:lang w:val="es-ES"/>
      </w:rPr>
      <w:t>Dirección de Comunicación Corporativa</w:t>
    </w:r>
  </w:p>
  <w:p w14:paraId="7DE5583D" w14:textId="16B2DC58" w:rsidR="00C97C47" w:rsidRPr="002344AC" w:rsidRDefault="00C97C47" w:rsidP="00C97C47">
    <w:pPr>
      <w:tabs>
        <w:tab w:val="left" w:pos="3520"/>
      </w:tabs>
      <w:ind w:left="567" w:right="425"/>
      <w:rPr>
        <w:rFonts w:cstheme="minorHAnsi"/>
        <w:color w:val="6E7893" w:themeColor="accent1"/>
        <w:sz w:val="20"/>
        <w:szCs w:val="20"/>
      </w:rPr>
    </w:pPr>
    <w:r w:rsidRPr="002344AC">
      <w:rPr>
        <w:rFonts w:cstheme="minorHAnsi"/>
        <w:color w:val="6E7893" w:themeColor="accent1"/>
        <w:sz w:val="20"/>
        <w:szCs w:val="20"/>
      </w:rPr>
      <w:t>email: prensatelefonica@telefonica.com</w:t>
    </w:r>
  </w:p>
  <w:sdt>
    <w:sdtPr>
      <w:rPr>
        <w:rStyle w:val="Nmerodepgina"/>
      </w:rPr>
      <w:id w:val="8955253"/>
      <w:docPartObj>
        <w:docPartGallery w:val="Page Numbers (Bottom of Page)"/>
        <w:docPartUnique/>
      </w:docPartObj>
    </w:sdtPr>
    <w:sdtEndPr>
      <w:rPr>
        <w:rStyle w:val="Nmerodepgina"/>
        <w:color w:val="6E7893" w:themeColor="accent1"/>
        <w:sz w:val="20"/>
        <w:szCs w:val="20"/>
      </w:rPr>
    </w:sdtEndPr>
    <w:sdtContent>
      <w:p w14:paraId="6277268D" w14:textId="77777777" w:rsidR="00937087" w:rsidRPr="00937087" w:rsidRDefault="00937087" w:rsidP="00937087">
        <w:pPr>
          <w:framePr w:wrap="none" w:vAnchor="text" w:hAnchor="page" w:x="10437" w:y="67"/>
          <w:rPr>
            <w:rStyle w:val="Nmerodepgina"/>
            <w:color w:val="6E7893" w:themeColor="accent1"/>
            <w:sz w:val="20"/>
            <w:szCs w:val="20"/>
          </w:rPr>
        </w:pPr>
        <w:r w:rsidRPr="00937087">
          <w:rPr>
            <w:rStyle w:val="Nmerodepgina"/>
            <w:color w:val="6E7893" w:themeColor="accent1"/>
            <w:sz w:val="20"/>
            <w:szCs w:val="20"/>
          </w:rPr>
          <w:fldChar w:fldCharType="begin"/>
        </w:r>
        <w:r w:rsidRPr="00937087">
          <w:rPr>
            <w:rStyle w:val="Nmerodepgina"/>
            <w:color w:val="6E7893" w:themeColor="accent1"/>
            <w:sz w:val="20"/>
            <w:szCs w:val="20"/>
          </w:rPr>
          <w:instrText xml:space="preserve"> PAGE </w:instrText>
        </w:r>
        <w:r w:rsidRPr="00937087">
          <w:rPr>
            <w:rStyle w:val="Nmerodepgina"/>
            <w:color w:val="6E7893" w:themeColor="accent1"/>
            <w:sz w:val="20"/>
            <w:szCs w:val="20"/>
          </w:rPr>
          <w:fldChar w:fldCharType="separate"/>
        </w:r>
        <w:r w:rsidRPr="00937087">
          <w:rPr>
            <w:rStyle w:val="Nmerodepgina"/>
            <w:noProof/>
            <w:color w:val="6E7893" w:themeColor="accent1"/>
            <w:sz w:val="20"/>
            <w:szCs w:val="20"/>
          </w:rPr>
          <w:t>1</w:t>
        </w:r>
        <w:r w:rsidRPr="00937087">
          <w:rPr>
            <w:rStyle w:val="Nmerodepgina"/>
            <w:color w:val="6E7893" w:themeColor="accent1"/>
            <w:sz w:val="20"/>
            <w:szCs w:val="20"/>
          </w:rPr>
          <w:fldChar w:fldCharType="end"/>
        </w:r>
      </w:p>
    </w:sdtContent>
  </w:sdt>
  <w:p w14:paraId="100EDBF2" w14:textId="4573E579" w:rsidR="00C97C47" w:rsidRPr="00780957" w:rsidRDefault="00137CF4" w:rsidP="00C97C47">
    <w:pPr>
      <w:tabs>
        <w:tab w:val="left" w:pos="3520"/>
      </w:tabs>
      <w:ind w:left="567" w:right="425"/>
      <w:rPr>
        <w:rFonts w:cstheme="minorHAnsi"/>
        <w:color w:val="0066FF" w:themeColor="text2"/>
        <w:lang w:val="pt-PT"/>
      </w:rPr>
    </w:pPr>
    <w:r w:rsidRPr="00780957">
      <w:rPr>
        <w:rFonts w:cstheme="minorHAnsi"/>
        <w:color w:val="0066FF" w:themeColor="text2"/>
        <w:sz w:val="20"/>
        <w:szCs w:val="20"/>
        <w:lang w:val="pt-PT"/>
      </w:rPr>
      <w:t>telefonica.com/es/sala-comunicacion/</w:t>
    </w:r>
  </w:p>
  <w:p w14:paraId="25189BE5" w14:textId="77777777" w:rsidR="00C97C47" w:rsidRPr="00780957" w:rsidRDefault="00C97C47">
    <w:pPr>
      <w:rPr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B3399" w14:textId="2AE1B65F" w:rsidR="001E7A0C" w:rsidRDefault="001E7A0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1E1A0D" wp14:editId="3CC063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" name="Cuadro de texto 1" descr="***Este documento está clasificado como PUBLICO por TELEFÓNICA.&#10;***This document is classified as PUBLIC by TELEFÓNIC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AC82A" w14:textId="77777777" w:rsidR="001E7A0C" w:rsidRPr="00106052" w:rsidRDefault="001E7A0C" w:rsidP="001E7A0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</w:pPr>
                          <w:r w:rsidRPr="0010605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  <w:t>***Este documento está clasificado como PUBLICO por TELEFÓNICA.</w:t>
                          </w:r>
                        </w:p>
                        <w:p w14:paraId="38369A30" w14:textId="129DCED3" w:rsidR="001E7A0C" w:rsidRPr="001E7A0C" w:rsidRDefault="001E7A0C" w:rsidP="001E7A0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E7A0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  <w:t>***This document is classified as PUBLIC by TELEFÓNICA.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E1A0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***Este documento está clasificado como PUBLICO por TELEFÓNICA.&#10;***This document is classified as PUBLIC by TELEFÓNICA.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2BAC82A" w14:textId="77777777" w:rsidR="001E7A0C" w:rsidRPr="00106052" w:rsidRDefault="001E7A0C" w:rsidP="001E7A0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</w:pPr>
                    <w:r w:rsidRPr="00106052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  <w:t>***Este documento está clasificado como PUBLICO por TELEFÓNICA.</w:t>
                    </w:r>
                  </w:p>
                  <w:p w14:paraId="38369A30" w14:textId="129DCED3" w:rsidR="001E7A0C" w:rsidRPr="001E7A0C" w:rsidRDefault="001E7A0C" w:rsidP="001E7A0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</w:pPr>
                    <w:r w:rsidRPr="001E7A0C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  <w:t>***This document is classified as PUBLIC by TELEFÓNICA.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9A1E3" w14:textId="77777777" w:rsidR="00E97F43" w:rsidRDefault="00E97F43" w:rsidP="00932EC0">
      <w:r>
        <w:separator/>
      </w:r>
    </w:p>
  </w:footnote>
  <w:footnote w:type="continuationSeparator" w:id="0">
    <w:p w14:paraId="01CAD655" w14:textId="77777777" w:rsidR="00E97F43" w:rsidRDefault="00E97F43" w:rsidP="00932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6D76C" w14:textId="77777777" w:rsidR="00430CEE" w:rsidRPr="00B31A63" w:rsidRDefault="00430CEE" w:rsidP="00B31A63">
    <w:pPr>
      <w:jc w:val="right"/>
      <w:rPr>
        <w:rFonts w:ascii="Telefonica ExtraLight" w:hAnsi="Telefonica ExtraLight"/>
        <w:color w:val="FFFFFF" w:themeColor="background1"/>
        <w:sz w:val="60"/>
        <w:szCs w:val="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2D0"/>
    <w:multiLevelType w:val="hybridMultilevel"/>
    <w:tmpl w:val="8BBE651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AA44C6"/>
    <w:multiLevelType w:val="hybridMultilevel"/>
    <w:tmpl w:val="59D0DA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5676F"/>
    <w:multiLevelType w:val="hybridMultilevel"/>
    <w:tmpl w:val="AA3E8BA4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1AD91C38"/>
    <w:multiLevelType w:val="hybridMultilevel"/>
    <w:tmpl w:val="7ED4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25922"/>
    <w:multiLevelType w:val="hybridMultilevel"/>
    <w:tmpl w:val="55F8A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2135B"/>
    <w:multiLevelType w:val="hybridMultilevel"/>
    <w:tmpl w:val="79DC5808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B0E6635"/>
    <w:multiLevelType w:val="hybridMultilevel"/>
    <w:tmpl w:val="8A8A5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47F2B"/>
    <w:multiLevelType w:val="hybridMultilevel"/>
    <w:tmpl w:val="EDB28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44860"/>
    <w:multiLevelType w:val="multilevel"/>
    <w:tmpl w:val="A614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57435C"/>
    <w:multiLevelType w:val="multilevel"/>
    <w:tmpl w:val="D5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E7CCB"/>
    <w:multiLevelType w:val="hybridMultilevel"/>
    <w:tmpl w:val="7D9EA91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A10D37"/>
    <w:multiLevelType w:val="hybridMultilevel"/>
    <w:tmpl w:val="49FA7F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66C88"/>
    <w:multiLevelType w:val="hybridMultilevel"/>
    <w:tmpl w:val="CD1E9132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7815452"/>
    <w:multiLevelType w:val="hybridMultilevel"/>
    <w:tmpl w:val="2C66BFF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CCD1F1C"/>
    <w:multiLevelType w:val="hybridMultilevel"/>
    <w:tmpl w:val="E578E070"/>
    <w:lvl w:ilvl="0" w:tplc="D214C27E">
      <w:start w:val="1"/>
      <w:numFmt w:val="bullet"/>
      <w:pStyle w:val="ListaPrrafoTelefnica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021275274">
    <w:abstractNumId w:val="13"/>
  </w:num>
  <w:num w:numId="2" w16cid:durableId="153301461">
    <w:abstractNumId w:val="14"/>
  </w:num>
  <w:num w:numId="3" w16cid:durableId="1751609843">
    <w:abstractNumId w:val="2"/>
  </w:num>
  <w:num w:numId="4" w16cid:durableId="1669213681">
    <w:abstractNumId w:val="3"/>
  </w:num>
  <w:num w:numId="5" w16cid:durableId="1359505491">
    <w:abstractNumId w:val="7"/>
  </w:num>
  <w:num w:numId="6" w16cid:durableId="10500161">
    <w:abstractNumId w:val="4"/>
  </w:num>
  <w:num w:numId="7" w16cid:durableId="1613704202">
    <w:abstractNumId w:val="10"/>
  </w:num>
  <w:num w:numId="8" w16cid:durableId="2112973479">
    <w:abstractNumId w:val="11"/>
  </w:num>
  <w:num w:numId="9" w16cid:durableId="1064792405">
    <w:abstractNumId w:val="5"/>
  </w:num>
  <w:num w:numId="10" w16cid:durableId="2115050091">
    <w:abstractNumId w:val="6"/>
  </w:num>
  <w:num w:numId="11" w16cid:durableId="1403522802">
    <w:abstractNumId w:val="5"/>
  </w:num>
  <w:num w:numId="12" w16cid:durableId="1738624154">
    <w:abstractNumId w:val="0"/>
  </w:num>
  <w:num w:numId="13" w16cid:durableId="2133396363">
    <w:abstractNumId w:val="1"/>
  </w:num>
  <w:num w:numId="14" w16cid:durableId="1810708089">
    <w:abstractNumId w:val="12"/>
  </w:num>
  <w:num w:numId="15" w16cid:durableId="1272204177">
    <w:abstractNumId w:val="9"/>
  </w:num>
  <w:num w:numId="16" w16cid:durableId="15972512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39"/>
    <w:rsid w:val="00001615"/>
    <w:rsid w:val="00015B7B"/>
    <w:rsid w:val="0002597D"/>
    <w:rsid w:val="00037511"/>
    <w:rsid w:val="00064E55"/>
    <w:rsid w:val="00071D24"/>
    <w:rsid w:val="00096A59"/>
    <w:rsid w:val="000B3FB7"/>
    <w:rsid w:val="000C56B1"/>
    <w:rsid w:val="000C74D8"/>
    <w:rsid w:val="000D2027"/>
    <w:rsid w:val="000D6445"/>
    <w:rsid w:val="000E5A89"/>
    <w:rsid w:val="000F4D89"/>
    <w:rsid w:val="000F4E40"/>
    <w:rsid w:val="00103216"/>
    <w:rsid w:val="00106052"/>
    <w:rsid w:val="00110F40"/>
    <w:rsid w:val="001161B0"/>
    <w:rsid w:val="0012152F"/>
    <w:rsid w:val="001256D6"/>
    <w:rsid w:val="0013336A"/>
    <w:rsid w:val="00133CA9"/>
    <w:rsid w:val="00137C06"/>
    <w:rsid w:val="00137CF4"/>
    <w:rsid w:val="00155400"/>
    <w:rsid w:val="0016013F"/>
    <w:rsid w:val="00162485"/>
    <w:rsid w:val="00173A3B"/>
    <w:rsid w:val="00190E81"/>
    <w:rsid w:val="001A4F81"/>
    <w:rsid w:val="001B3651"/>
    <w:rsid w:val="001B60DA"/>
    <w:rsid w:val="001D1148"/>
    <w:rsid w:val="001E3A7C"/>
    <w:rsid w:val="001E5AC6"/>
    <w:rsid w:val="001E7A0C"/>
    <w:rsid w:val="001E7D1E"/>
    <w:rsid w:val="001F0368"/>
    <w:rsid w:val="00234401"/>
    <w:rsid w:val="002344AC"/>
    <w:rsid w:val="00252881"/>
    <w:rsid w:val="00274235"/>
    <w:rsid w:val="002753FE"/>
    <w:rsid w:val="00276315"/>
    <w:rsid w:val="002A3FEF"/>
    <w:rsid w:val="002A6172"/>
    <w:rsid w:val="002B6628"/>
    <w:rsid w:val="002D4178"/>
    <w:rsid w:val="002E3BE0"/>
    <w:rsid w:val="00312F62"/>
    <w:rsid w:val="0034498B"/>
    <w:rsid w:val="0034515E"/>
    <w:rsid w:val="00345F88"/>
    <w:rsid w:val="0034605A"/>
    <w:rsid w:val="0037107A"/>
    <w:rsid w:val="00386F2E"/>
    <w:rsid w:val="0038702C"/>
    <w:rsid w:val="003B7D6D"/>
    <w:rsid w:val="003D640A"/>
    <w:rsid w:val="003E4CF6"/>
    <w:rsid w:val="003F2821"/>
    <w:rsid w:val="00411B0E"/>
    <w:rsid w:val="00430CEE"/>
    <w:rsid w:val="0043677B"/>
    <w:rsid w:val="00445ABA"/>
    <w:rsid w:val="00454531"/>
    <w:rsid w:val="00484896"/>
    <w:rsid w:val="0048554A"/>
    <w:rsid w:val="00493898"/>
    <w:rsid w:val="004A0CF1"/>
    <w:rsid w:val="004A2943"/>
    <w:rsid w:val="004F6649"/>
    <w:rsid w:val="00500AB5"/>
    <w:rsid w:val="00513008"/>
    <w:rsid w:val="0056429E"/>
    <w:rsid w:val="0056520D"/>
    <w:rsid w:val="00574891"/>
    <w:rsid w:val="00577210"/>
    <w:rsid w:val="0058355F"/>
    <w:rsid w:val="00590BC6"/>
    <w:rsid w:val="00591D7F"/>
    <w:rsid w:val="005936D0"/>
    <w:rsid w:val="005A1B52"/>
    <w:rsid w:val="005B605B"/>
    <w:rsid w:val="005C2029"/>
    <w:rsid w:val="005D605C"/>
    <w:rsid w:val="005E145B"/>
    <w:rsid w:val="005E2271"/>
    <w:rsid w:val="005E7C0A"/>
    <w:rsid w:val="005F586B"/>
    <w:rsid w:val="00603A65"/>
    <w:rsid w:val="00610091"/>
    <w:rsid w:val="006224EA"/>
    <w:rsid w:val="006309DB"/>
    <w:rsid w:val="00634EF5"/>
    <w:rsid w:val="006619D6"/>
    <w:rsid w:val="006704B4"/>
    <w:rsid w:val="00690365"/>
    <w:rsid w:val="0069423B"/>
    <w:rsid w:val="006A04D6"/>
    <w:rsid w:val="006A28C0"/>
    <w:rsid w:val="006A7D96"/>
    <w:rsid w:val="006B0616"/>
    <w:rsid w:val="006B3C64"/>
    <w:rsid w:val="006C13EE"/>
    <w:rsid w:val="006D44EB"/>
    <w:rsid w:val="006E79CD"/>
    <w:rsid w:val="006F08F9"/>
    <w:rsid w:val="00712CCE"/>
    <w:rsid w:val="00721210"/>
    <w:rsid w:val="0072340E"/>
    <w:rsid w:val="0072354E"/>
    <w:rsid w:val="00734CE3"/>
    <w:rsid w:val="00742A9B"/>
    <w:rsid w:val="00745775"/>
    <w:rsid w:val="0074643F"/>
    <w:rsid w:val="00753C94"/>
    <w:rsid w:val="00756F23"/>
    <w:rsid w:val="007750CB"/>
    <w:rsid w:val="00780957"/>
    <w:rsid w:val="007A025B"/>
    <w:rsid w:val="007B6E89"/>
    <w:rsid w:val="007D7961"/>
    <w:rsid w:val="007E7C59"/>
    <w:rsid w:val="007F1FA2"/>
    <w:rsid w:val="007F4771"/>
    <w:rsid w:val="007F562E"/>
    <w:rsid w:val="007F6A72"/>
    <w:rsid w:val="0081288E"/>
    <w:rsid w:val="0083195B"/>
    <w:rsid w:val="00846A99"/>
    <w:rsid w:val="008841C0"/>
    <w:rsid w:val="00891BF2"/>
    <w:rsid w:val="00895079"/>
    <w:rsid w:val="008C3C69"/>
    <w:rsid w:val="008C62B6"/>
    <w:rsid w:val="00913872"/>
    <w:rsid w:val="00932EC0"/>
    <w:rsid w:val="00937087"/>
    <w:rsid w:val="0095568B"/>
    <w:rsid w:val="009A066C"/>
    <w:rsid w:val="009A7C8C"/>
    <w:rsid w:val="009B0616"/>
    <w:rsid w:val="009C4037"/>
    <w:rsid w:val="009D6B9F"/>
    <w:rsid w:val="009E6DD7"/>
    <w:rsid w:val="00A10776"/>
    <w:rsid w:val="00A35A0F"/>
    <w:rsid w:val="00A4164A"/>
    <w:rsid w:val="00A563DC"/>
    <w:rsid w:val="00A6757A"/>
    <w:rsid w:val="00A708B0"/>
    <w:rsid w:val="00A71891"/>
    <w:rsid w:val="00A85FEA"/>
    <w:rsid w:val="00A96536"/>
    <w:rsid w:val="00AB3811"/>
    <w:rsid w:val="00AB3835"/>
    <w:rsid w:val="00AB4D97"/>
    <w:rsid w:val="00AB5AF4"/>
    <w:rsid w:val="00AD1110"/>
    <w:rsid w:val="00B035AC"/>
    <w:rsid w:val="00B137AA"/>
    <w:rsid w:val="00B30916"/>
    <w:rsid w:val="00B31A63"/>
    <w:rsid w:val="00B32F7B"/>
    <w:rsid w:val="00B3735C"/>
    <w:rsid w:val="00B46818"/>
    <w:rsid w:val="00B5190A"/>
    <w:rsid w:val="00B66752"/>
    <w:rsid w:val="00B7161F"/>
    <w:rsid w:val="00B75A99"/>
    <w:rsid w:val="00BB4A71"/>
    <w:rsid w:val="00BB72D6"/>
    <w:rsid w:val="00BC0BB7"/>
    <w:rsid w:val="00BC10A2"/>
    <w:rsid w:val="00BC10C8"/>
    <w:rsid w:val="00BC5069"/>
    <w:rsid w:val="00BD6825"/>
    <w:rsid w:val="00BF6074"/>
    <w:rsid w:val="00C04FAC"/>
    <w:rsid w:val="00C077EB"/>
    <w:rsid w:val="00C13FC1"/>
    <w:rsid w:val="00C20BC8"/>
    <w:rsid w:val="00C21974"/>
    <w:rsid w:val="00C46C8D"/>
    <w:rsid w:val="00C70299"/>
    <w:rsid w:val="00C70429"/>
    <w:rsid w:val="00C7370B"/>
    <w:rsid w:val="00C82213"/>
    <w:rsid w:val="00C85442"/>
    <w:rsid w:val="00C86B19"/>
    <w:rsid w:val="00C9011A"/>
    <w:rsid w:val="00C9134B"/>
    <w:rsid w:val="00C97C47"/>
    <w:rsid w:val="00CA372C"/>
    <w:rsid w:val="00CB2A0D"/>
    <w:rsid w:val="00CB33EA"/>
    <w:rsid w:val="00CC037C"/>
    <w:rsid w:val="00CD09E8"/>
    <w:rsid w:val="00CF068B"/>
    <w:rsid w:val="00CF339F"/>
    <w:rsid w:val="00D02B93"/>
    <w:rsid w:val="00D04DFE"/>
    <w:rsid w:val="00D16CAB"/>
    <w:rsid w:val="00D3357F"/>
    <w:rsid w:val="00D441BC"/>
    <w:rsid w:val="00D466A4"/>
    <w:rsid w:val="00D53BDA"/>
    <w:rsid w:val="00D760B3"/>
    <w:rsid w:val="00D840E8"/>
    <w:rsid w:val="00D92666"/>
    <w:rsid w:val="00DC072F"/>
    <w:rsid w:val="00DD4F3A"/>
    <w:rsid w:val="00DD601F"/>
    <w:rsid w:val="00DE1A2D"/>
    <w:rsid w:val="00DE5146"/>
    <w:rsid w:val="00DF6D7A"/>
    <w:rsid w:val="00E40F8B"/>
    <w:rsid w:val="00E44107"/>
    <w:rsid w:val="00E540D2"/>
    <w:rsid w:val="00E630F7"/>
    <w:rsid w:val="00E76006"/>
    <w:rsid w:val="00E91F56"/>
    <w:rsid w:val="00E924A6"/>
    <w:rsid w:val="00E97F43"/>
    <w:rsid w:val="00EA3118"/>
    <w:rsid w:val="00EB6930"/>
    <w:rsid w:val="00ED14F8"/>
    <w:rsid w:val="00ED4E73"/>
    <w:rsid w:val="00ED4FFE"/>
    <w:rsid w:val="00EE147E"/>
    <w:rsid w:val="00F00FD5"/>
    <w:rsid w:val="00F02235"/>
    <w:rsid w:val="00F10F20"/>
    <w:rsid w:val="00F1173B"/>
    <w:rsid w:val="00F43218"/>
    <w:rsid w:val="00F55D2E"/>
    <w:rsid w:val="00F63AB9"/>
    <w:rsid w:val="00F74DF4"/>
    <w:rsid w:val="00F74E90"/>
    <w:rsid w:val="00F7625C"/>
    <w:rsid w:val="00F86C83"/>
    <w:rsid w:val="00F87936"/>
    <w:rsid w:val="00F94323"/>
    <w:rsid w:val="00F95F64"/>
    <w:rsid w:val="00F974E0"/>
    <w:rsid w:val="00FA251C"/>
    <w:rsid w:val="00FC1C9B"/>
    <w:rsid w:val="00FC27BF"/>
    <w:rsid w:val="00FD59AE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6620AA"/>
  <w14:defaultImageDpi w14:val="300"/>
  <w15:docId w15:val="{3A560DAC-84F4-4B16-893F-BD8E42FC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rsid w:val="007F1F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2596E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1FA2"/>
    <w:rPr>
      <w:rFonts w:asciiTheme="majorHAnsi" w:eastAsiaTheme="majorEastAsia" w:hAnsiTheme="majorHAnsi" w:cstheme="majorBidi"/>
      <w:color w:val="52596E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2EC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EC0"/>
    <w:rPr>
      <w:rFonts w:ascii="Lucida Grande" w:hAnsi="Lucida Grande"/>
      <w:sz w:val="18"/>
      <w:szCs w:val="18"/>
    </w:rPr>
  </w:style>
  <w:style w:type="paragraph" w:customStyle="1" w:styleId="TtuloTelefnica">
    <w:name w:val="Título Telefónica"/>
    <w:basedOn w:val="Normal"/>
    <w:qFormat/>
    <w:rsid w:val="002344AC"/>
    <w:pPr>
      <w:tabs>
        <w:tab w:val="left" w:pos="3520"/>
      </w:tabs>
      <w:ind w:left="567" w:right="283"/>
    </w:pPr>
    <w:rPr>
      <w:rFonts w:asciiTheme="majorHAnsi" w:hAnsiTheme="majorHAnsi" w:cstheme="majorHAnsi"/>
      <w:b/>
      <w:bCs/>
      <w:color w:val="0066FF"/>
      <w:sz w:val="44"/>
      <w:szCs w:val="44"/>
      <w:lang w:val="es-ES"/>
    </w:rPr>
  </w:style>
  <w:style w:type="paragraph" w:customStyle="1" w:styleId="ListaPrrafoTelefnica">
    <w:name w:val="Lista Párrafo Telefónica"/>
    <w:basedOn w:val="Normal"/>
    <w:qFormat/>
    <w:rsid w:val="007F1FA2"/>
    <w:pPr>
      <w:numPr>
        <w:numId w:val="2"/>
      </w:numPr>
      <w:tabs>
        <w:tab w:val="left" w:pos="3520"/>
      </w:tabs>
      <w:ind w:left="1276" w:right="283"/>
      <w:contextualSpacing/>
    </w:pPr>
    <w:rPr>
      <w:rFonts w:cstheme="minorHAnsi"/>
      <w:color w:val="6E7893" w:themeColor="accent1"/>
    </w:rPr>
  </w:style>
  <w:style w:type="paragraph" w:customStyle="1" w:styleId="PrrafoTelefnica">
    <w:name w:val="Párrafo Telefónica"/>
    <w:basedOn w:val="Normal"/>
    <w:qFormat/>
    <w:rsid w:val="007F1FA2"/>
    <w:pPr>
      <w:tabs>
        <w:tab w:val="left" w:pos="3520"/>
      </w:tabs>
      <w:ind w:left="567" w:right="283"/>
      <w:contextualSpacing/>
    </w:pPr>
    <w:rPr>
      <w:rFonts w:cstheme="minorHAnsi"/>
      <w:color w:val="6E7893" w:themeColor="accent1"/>
    </w:rPr>
  </w:style>
  <w:style w:type="paragraph" w:customStyle="1" w:styleId="SubtituloTelefnica">
    <w:name w:val="Subtitulo Telefónica"/>
    <w:basedOn w:val="Normal"/>
    <w:qFormat/>
    <w:rsid w:val="007F1FA2"/>
    <w:pPr>
      <w:tabs>
        <w:tab w:val="left" w:pos="3520"/>
      </w:tabs>
      <w:ind w:left="567"/>
      <w:contextualSpacing/>
    </w:pPr>
    <w:rPr>
      <w:rFonts w:asciiTheme="majorHAnsi" w:hAnsiTheme="majorHAnsi" w:cstheme="majorHAnsi"/>
      <w:b/>
      <w:bCs/>
      <w:color w:val="0066FF"/>
    </w:rPr>
  </w:style>
  <w:style w:type="character" w:styleId="Nmerodepgina">
    <w:name w:val="page number"/>
    <w:basedOn w:val="Fuentedeprrafopredeter"/>
    <w:uiPriority w:val="99"/>
    <w:semiHidden/>
    <w:unhideWhenUsed/>
    <w:rsid w:val="002344AC"/>
  </w:style>
  <w:style w:type="paragraph" w:styleId="Encabezado">
    <w:name w:val="header"/>
    <w:basedOn w:val="Normal"/>
    <w:link w:val="EncabezadoCar"/>
    <w:uiPriority w:val="99"/>
    <w:unhideWhenUsed/>
    <w:rsid w:val="00CF33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339F"/>
  </w:style>
  <w:style w:type="paragraph" w:styleId="Piedepgina">
    <w:name w:val="footer"/>
    <w:basedOn w:val="Normal"/>
    <w:link w:val="PiedepginaCar"/>
    <w:uiPriority w:val="99"/>
    <w:unhideWhenUsed/>
    <w:rsid w:val="00CF33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339F"/>
  </w:style>
  <w:style w:type="paragraph" w:styleId="Prrafodelista">
    <w:name w:val="List Paragraph"/>
    <w:basedOn w:val="Normal"/>
    <w:uiPriority w:val="34"/>
    <w:qFormat/>
    <w:rsid w:val="00A85FEA"/>
    <w:pPr>
      <w:ind w:left="720"/>
      <w:contextualSpacing/>
    </w:pPr>
    <w:rPr>
      <w:rFonts w:ascii="Calibri" w:eastAsiaTheme="minorHAnsi" w:hAnsi="Calibri" w:cs="Calibri"/>
      <w:sz w:val="22"/>
      <w:szCs w:val="22"/>
      <w:lang w:val="es-ES" w:eastAsia="es-ES"/>
    </w:rPr>
  </w:style>
  <w:style w:type="paragraph" w:styleId="NormalWeb">
    <w:name w:val="Normal (Web)"/>
    <w:basedOn w:val="Normal"/>
    <w:uiPriority w:val="99"/>
    <w:unhideWhenUsed/>
    <w:rsid w:val="0078095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780957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80957"/>
    <w:rPr>
      <w:color w:val="59C2C9" w:themeColor="hyperlink"/>
      <w:u w:val="single"/>
    </w:rPr>
  </w:style>
  <w:style w:type="paragraph" w:styleId="Revisin">
    <w:name w:val="Revision"/>
    <w:hidden/>
    <w:uiPriority w:val="99"/>
    <w:semiHidden/>
    <w:rsid w:val="00AB3811"/>
  </w:style>
  <w:style w:type="character" w:styleId="Mencinsinresolver">
    <w:name w:val="Unresolved Mention"/>
    <w:basedOn w:val="Fuentedeprrafopredeter"/>
    <w:uiPriority w:val="99"/>
    <w:semiHidden/>
    <w:unhideWhenUsed/>
    <w:rsid w:val="008841C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E7D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E7D1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E7D1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7D1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7D1E"/>
    <w:rPr>
      <w:b/>
      <w:bCs/>
      <w:sz w:val="20"/>
      <w:szCs w:val="20"/>
    </w:rPr>
  </w:style>
  <w:style w:type="paragraph" w:customStyle="1" w:styleId="wordsection1">
    <w:name w:val="wordsection1"/>
    <w:basedOn w:val="Normal"/>
    <w:rsid w:val="001D1148"/>
    <w:pPr>
      <w:spacing w:before="100" w:beforeAutospacing="1" w:after="100" w:afterAutospacing="1"/>
    </w:pPr>
    <w:rPr>
      <w:rFonts w:ascii="Aptos" w:eastAsia="Aptos" w:hAnsi="Aptos" w:cs="Aptos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02983\Desktop\Nota%20de%20prensa%20TEF%202021%20(1).dotx" TargetMode="External"/></Relationships>
</file>

<file path=word/theme/theme1.xml><?xml version="1.0" encoding="utf-8"?>
<a:theme xmlns:a="http://schemas.openxmlformats.org/drawingml/2006/main" name="Office Theme">
  <a:themeElements>
    <a:clrScheme name="Telefonica Palette">
      <a:dk1>
        <a:srgbClr val="586179"/>
      </a:dk1>
      <a:lt1>
        <a:srgbClr val="FFFFFF"/>
      </a:lt1>
      <a:dk2>
        <a:srgbClr val="0066FF"/>
      </a:dk2>
      <a:lt2>
        <a:srgbClr val="F1F4FF"/>
      </a:lt2>
      <a:accent1>
        <a:srgbClr val="6E7893"/>
      </a:accent1>
      <a:accent2>
        <a:srgbClr val="7C877C"/>
      </a:accent2>
      <a:accent3>
        <a:srgbClr val="9D83A3"/>
      </a:accent3>
      <a:accent4>
        <a:srgbClr val="807477"/>
      </a:accent4>
      <a:accent5>
        <a:srgbClr val="E66C64"/>
      </a:accent5>
      <a:accent6>
        <a:srgbClr val="EAC344"/>
      </a:accent6>
      <a:hlink>
        <a:srgbClr val="59C2C9"/>
      </a:hlink>
      <a:folHlink>
        <a:srgbClr val="C366E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9BE852-7120-7541-82DD-DBEA4515AA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5bd4d2-aa7c-445f-9ef8-222ebb1d2b43}" enabled="1" method="Privileged" siteId="{9744600e-3e04-492e-baa1-25ec245c6f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Nota de prensa TEF 2021 (1)</Template>
  <TotalTime>0</TotalTime>
  <Pages>2</Pages>
  <Words>668</Words>
  <Characters>3679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Lambie-Nairn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CALVO MARTINEZ</dc:creator>
  <cp:keywords/>
  <dc:description/>
  <cp:lastModifiedBy>ANA DE LA CUESTA CABALLERO</cp:lastModifiedBy>
  <cp:revision>2</cp:revision>
  <cp:lastPrinted>2025-09-05T11:54:00Z</cp:lastPrinted>
  <dcterms:created xsi:type="dcterms:W3CDTF">2025-09-17T14:05:00Z</dcterms:created>
  <dcterms:modified xsi:type="dcterms:W3CDTF">2025-09-17T14:05:00Z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#000000,7,Arial</vt:lpwstr>
  </property>
  <property fmtid="{D5CDD505-2E9C-101B-9397-08002B2CF9AE}" pid="4" name="ClassificationContentMarkingFooterText">
    <vt:lpwstr>***Este documento está clasificado como PUBLICO por TELEFÓNICA.
***This document is classified as PUBLIC by TELEFÓNICA.</vt:lpwstr>
  </property>
</Properties>
</file>