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B28D" w14:textId="77777777" w:rsidR="00A85FEA" w:rsidRDefault="001A4F81" w:rsidP="001E7A0C">
      <w:pPr>
        <w:pStyle w:val="PrrafoTelefnica"/>
        <w:ind w:firstLine="142"/>
        <w:rPr>
          <w:lang w:val="es-ES"/>
        </w:rPr>
      </w:pPr>
      <w:r w:rsidRPr="001C0FBE">
        <w:rPr>
          <w:rFonts w:ascii="Arial" w:hAnsi="Arial"/>
          <w:noProof/>
          <w:color w:val="003200"/>
          <w:highlight w:val="yellow"/>
          <w:u w:val="singl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68E2E77" wp14:editId="37994BE5">
                <wp:simplePos x="0" y="0"/>
                <wp:positionH relativeFrom="column">
                  <wp:posOffset>-540385</wp:posOffset>
                </wp:positionH>
                <wp:positionV relativeFrom="paragraph">
                  <wp:posOffset>-1070610</wp:posOffset>
                </wp:positionV>
                <wp:extent cx="7581900" cy="986790"/>
                <wp:effectExtent l="0" t="0" r="0" b="381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0" y="0"/>
                          <a:chExt cx="7581900" cy="98679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98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áfico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2488" y="433388"/>
                            <a:ext cx="1924050" cy="205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C6AB08" id="Grupo 12" o:spid="_x0000_s1026" style="position:absolute;margin-left:-42.55pt;margin-top:-84.3pt;width:597pt;height:77.7pt;z-index:251684864" coordsize="75819,98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Icon&#10;&#10;Description automatically generated" style="position:absolute;width:75819;height:9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">
                  <v:imagedata r:id="rId11" o:title="Icon&#10;&#10;Description automatically generated"/>
                </v:shape>
                <v:shape id="Gráfico 7" o:spid="_x0000_s1028" type="#_x0000_t75" style="position:absolute;left:46624;top:4333;width:19241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">
                  <v:imagedata r:id="rId12" o:title=""/>
                </v:shape>
              </v:group>
            </w:pict>
          </mc:Fallback>
        </mc:AlternateContent>
      </w:r>
    </w:p>
    <w:p w14:paraId="0DF2C13D" w14:textId="77777777" w:rsidR="000C74D8" w:rsidRPr="007F1FA2" w:rsidRDefault="000C74D8" w:rsidP="00937087">
      <w:pPr>
        <w:pStyle w:val="PrrafoTelefnica"/>
        <w:rPr>
          <w:lang w:val="es-ES"/>
        </w:rPr>
      </w:pPr>
      <w:r w:rsidRPr="007F1FA2">
        <w:rPr>
          <w:lang w:val="es-ES"/>
        </w:rPr>
        <w:t>N</w:t>
      </w:r>
      <w:r w:rsidR="00FA1B2A">
        <w:rPr>
          <w:lang w:val="es-ES"/>
        </w:rPr>
        <w:t>OTA DE PRENSA</w:t>
      </w:r>
    </w:p>
    <w:p w14:paraId="34EBF7EF" w14:textId="77777777" w:rsidR="000C74D8" w:rsidRDefault="000C74D8" w:rsidP="007F1FA2">
      <w:pPr>
        <w:pStyle w:val="PrrafoTelefnica"/>
        <w:rPr>
          <w:lang w:val="es-ES"/>
        </w:rPr>
      </w:pPr>
    </w:p>
    <w:p w14:paraId="5B935D32" w14:textId="77777777" w:rsidR="00224A6A" w:rsidRDefault="00224A6A" w:rsidP="00224A6A">
      <w:pPr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14:paraId="3F6B2B0B" w14:textId="77777777" w:rsidR="00224A6A" w:rsidRDefault="00224A6A" w:rsidP="005C4E2C">
      <w:pPr>
        <w:ind w:left="567"/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14:paraId="0D5F23B5" w14:textId="77777777" w:rsidR="00F974E0" w:rsidRDefault="00F974E0" w:rsidP="009E3CAD">
      <w:pPr>
        <w:ind w:left="567"/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  <w:r w:rsidRPr="00796AC3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Telefónica</w:t>
      </w:r>
      <w:r w:rsidR="0029149B" w:rsidRPr="00796AC3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 xml:space="preserve"> </w:t>
      </w:r>
      <w:r w:rsidR="000A15A8"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  <w:t>refuerza la cobertura 5G en Santiago durante las Fiestas del Apóstol</w:t>
      </w:r>
    </w:p>
    <w:p w14:paraId="15E9A103" w14:textId="77777777" w:rsidR="00A53FE2" w:rsidRPr="009E3CAD" w:rsidRDefault="00A53FE2" w:rsidP="008A36D6">
      <w:pPr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14:paraId="3ED2A3CA" w14:textId="05ED3A86" w:rsidR="009F34F8" w:rsidRDefault="00B72AFA" w:rsidP="009F34F8">
      <w:pPr>
        <w:pStyle w:val="Prrafodelista"/>
        <w:numPr>
          <w:ilvl w:val="0"/>
          <w:numId w:val="9"/>
        </w:numPr>
        <w:rPr>
          <w:rFonts w:ascii="Arial" w:hAnsi="Arial" w:cs="Arial"/>
          <w:color w:val="6E7893" w:themeColor="accent1"/>
          <w:sz w:val="24"/>
          <w:szCs w:val="24"/>
        </w:rPr>
      </w:pPr>
      <w:r>
        <w:rPr>
          <w:rFonts w:ascii="Arial" w:hAnsi="Arial" w:cs="Arial"/>
          <w:color w:val="6E7893" w:themeColor="accent1"/>
          <w:sz w:val="24"/>
          <w:szCs w:val="24"/>
        </w:rPr>
        <w:t>La capacidad de la red aumentará</w:t>
      </w:r>
      <w:r w:rsidR="00820834">
        <w:rPr>
          <w:rFonts w:ascii="Arial" w:hAnsi="Arial" w:cs="Arial"/>
          <w:color w:val="6E7893" w:themeColor="accent1"/>
          <w:sz w:val="24"/>
          <w:szCs w:val="24"/>
        </w:rPr>
        <w:t xml:space="preserve"> </w:t>
      </w:r>
      <w:r w:rsidR="001F2B5F">
        <w:rPr>
          <w:rFonts w:ascii="Arial" w:hAnsi="Arial" w:cs="Arial"/>
          <w:color w:val="6E7893" w:themeColor="accent1"/>
          <w:sz w:val="24"/>
          <w:szCs w:val="24"/>
        </w:rPr>
        <w:t>ante la gran afluencia de visitantes</w:t>
      </w:r>
      <w:r w:rsidR="009F34F8">
        <w:rPr>
          <w:rFonts w:ascii="Arial" w:hAnsi="Arial" w:cs="Arial"/>
          <w:color w:val="6E7893" w:themeColor="accent1"/>
          <w:sz w:val="24"/>
          <w:szCs w:val="24"/>
        </w:rPr>
        <w:t>.</w:t>
      </w:r>
    </w:p>
    <w:p w14:paraId="31E262F6" w14:textId="77777777" w:rsidR="00AB24E4" w:rsidRPr="00107D94" w:rsidRDefault="00AB24E4" w:rsidP="000A15A8">
      <w:pPr>
        <w:rPr>
          <w:rFonts w:ascii="Arial" w:hAnsi="Arial" w:cs="Arial"/>
          <w:color w:val="6E7893" w:themeColor="accent1"/>
          <w:lang w:val="es-ES"/>
        </w:rPr>
      </w:pPr>
    </w:p>
    <w:p w14:paraId="54FB4464" w14:textId="7B85FC8C" w:rsidR="00AB24E4" w:rsidRDefault="00A53FE2" w:rsidP="009F34F8">
      <w:pPr>
        <w:pStyle w:val="Prrafodelista"/>
        <w:numPr>
          <w:ilvl w:val="0"/>
          <w:numId w:val="9"/>
        </w:numPr>
        <w:rPr>
          <w:rFonts w:ascii="Arial" w:hAnsi="Arial" w:cs="Arial"/>
          <w:color w:val="6E7893" w:themeColor="accent1"/>
          <w:sz w:val="24"/>
          <w:szCs w:val="24"/>
        </w:rPr>
      </w:pPr>
      <w:r>
        <w:rPr>
          <w:rFonts w:ascii="Arial" w:hAnsi="Arial" w:cs="Arial"/>
          <w:color w:val="6E7893" w:themeColor="accent1"/>
          <w:sz w:val="24"/>
          <w:szCs w:val="24"/>
        </w:rPr>
        <w:t>En los 80 municipios más turísticos de Galicia</w:t>
      </w:r>
      <w:r w:rsidR="00B72AFA">
        <w:rPr>
          <w:rFonts w:ascii="Arial" w:hAnsi="Arial" w:cs="Arial"/>
          <w:color w:val="6E7893" w:themeColor="accent1"/>
          <w:sz w:val="24"/>
          <w:szCs w:val="24"/>
        </w:rPr>
        <w:t>,</w:t>
      </w:r>
      <w:r>
        <w:rPr>
          <w:rFonts w:ascii="Arial" w:hAnsi="Arial" w:cs="Arial"/>
          <w:color w:val="6E7893" w:themeColor="accent1"/>
          <w:sz w:val="24"/>
          <w:szCs w:val="24"/>
        </w:rPr>
        <w:t xml:space="preserve"> Telefónica ya cuenta con despliegue permanente de 5G, y en 50 de ellos con 5G de altas prestaciones en la banda de 3.500 MHz.</w:t>
      </w:r>
    </w:p>
    <w:p w14:paraId="467BA60A" w14:textId="77777777" w:rsidR="006257B2" w:rsidRDefault="006257B2" w:rsidP="00A53FE2">
      <w:pPr>
        <w:rPr>
          <w:rFonts w:cstheme="minorHAnsi"/>
          <w:color w:val="6E7893" w:themeColor="accent1"/>
          <w:lang w:val="es-ES"/>
        </w:rPr>
      </w:pPr>
    </w:p>
    <w:p w14:paraId="109DB530" w14:textId="77777777" w:rsidR="00A53FE2" w:rsidRPr="00796AC3" w:rsidRDefault="00A53FE2" w:rsidP="00A53FE2">
      <w:pPr>
        <w:rPr>
          <w:rFonts w:cstheme="minorHAnsi"/>
          <w:color w:val="6E7893" w:themeColor="accent1"/>
          <w:lang w:val="es-ES"/>
        </w:rPr>
      </w:pPr>
    </w:p>
    <w:p w14:paraId="0D3CA6F7" w14:textId="77777777" w:rsidR="003F38DE" w:rsidRDefault="000A15A8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Santiago de Compostela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, </w:t>
      </w: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23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</w:t>
      </w:r>
      <w:r w:rsidR="003D5D35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julio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 202</w:t>
      </w:r>
      <w:r w:rsidR="00807F0C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5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.-</w:t>
      </w:r>
      <w:r w:rsidR="00F974E0" w:rsidRPr="00796AC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1F2B5F">
        <w:rPr>
          <w:rFonts w:cstheme="minorHAnsi"/>
          <w:color w:val="6E7893" w:themeColor="accent1"/>
          <w:sz w:val="22"/>
          <w:szCs w:val="22"/>
          <w:lang w:val="es-ES"/>
        </w:rPr>
        <w:t>Telefónica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reforzará su red móvil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 5G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en Santiago de Compostela durante estos días para garantizar la cobertura de datos y voz durante las Fiestas del Apóstol, que atraerán a partir de mañana a miles de personas a la capital de Galicia. </w:t>
      </w:r>
    </w:p>
    <w:p w14:paraId="6ADE11DE" w14:textId="77777777" w:rsidR="003F38DE" w:rsidRDefault="003F38DE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64605E11" w14:textId="319BFE7E" w:rsidR="001F2B5F" w:rsidRDefault="003F38DE" w:rsidP="000A15A8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>El refuerzo en Santiago se inscribe dentro de la estrategia puesta en marcha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durante este verano para garantizar la máxima calidad del servicio 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en los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80 municipios gallegos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de costa e interior que la compañía considera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 de gran atracción turística, 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y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en los que durante la época estival se produce un aumento significativo de visitantes. Todos cuentan con 5G, e incluso 50 de ellos con 5G de altas prestaciones en la banda de 3.500 MHz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—como es el caso de Santiago de Compostela—</w:t>
      </w:r>
      <w:r w:rsidR="00107D94"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pero aun así la compañía 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ha realizado acciones especiales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 xml:space="preserve">de refuerzo 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en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42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de esos municipios</w:t>
      </w:r>
      <w:r w:rsidR="00AB24E4" w:rsidRPr="001C0FBE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AB24E4" w:rsidRPr="004E7533">
        <w:rPr>
          <w:rFonts w:cstheme="minorHAnsi"/>
          <w:color w:val="969EB3" w:themeColor="text1" w:themeTint="99"/>
          <w:sz w:val="22"/>
          <w:szCs w:val="22"/>
          <w:lang w:val="es-ES"/>
        </w:rPr>
        <w:t>(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34</w:t>
      </w:r>
      <w:r w:rsidR="00AB24E4" w:rsidRPr="004E7533">
        <w:rPr>
          <w:rFonts w:cstheme="minorHAnsi"/>
          <w:color w:val="6E7893" w:themeColor="accent1"/>
          <w:sz w:val="22"/>
          <w:szCs w:val="22"/>
          <w:lang w:val="es-ES"/>
        </w:rPr>
        <w:t xml:space="preserve"> de costa y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8</w:t>
      </w:r>
      <w:r w:rsidR="00AB24E4" w:rsidRPr="004E7533">
        <w:rPr>
          <w:rFonts w:cstheme="minorHAnsi"/>
          <w:color w:val="6E7893" w:themeColor="accent1"/>
          <w:sz w:val="22"/>
          <w:szCs w:val="22"/>
          <w:lang w:val="es-ES"/>
        </w:rPr>
        <w:t xml:space="preserve"> en el interior)</w:t>
      </w:r>
      <w:r w:rsidR="00B72AFA">
        <w:rPr>
          <w:rFonts w:cstheme="minorHAnsi"/>
          <w:color w:val="6E7893" w:themeColor="accent1"/>
          <w:sz w:val="22"/>
          <w:szCs w:val="22"/>
          <w:lang w:val="es-ES"/>
        </w:rPr>
        <w:t xml:space="preserve"> durante los meses estivales</w:t>
      </w:r>
      <w:r w:rsidR="00AB24E4" w:rsidRPr="004E7533"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="00AB24E4" w:rsidRPr="004E7533">
        <w:rPr>
          <w:rFonts w:cstheme="minorHAnsi"/>
          <w:color w:val="969EB3" w:themeColor="text1" w:themeTint="99"/>
          <w:sz w:val="22"/>
          <w:szCs w:val="22"/>
          <w:lang w:val="es-ES"/>
        </w:rPr>
        <w:t xml:space="preserve"> </w:t>
      </w:r>
      <w:r w:rsidR="00AB24E4" w:rsidRPr="009C5D9A">
        <w:rPr>
          <w:rFonts w:cstheme="minorHAnsi"/>
          <w:color w:val="6E7893" w:themeColor="accent1"/>
          <w:sz w:val="22"/>
          <w:szCs w:val="22"/>
          <w:lang w:val="es-ES"/>
        </w:rPr>
        <w:t xml:space="preserve">con el objetivo de </w:t>
      </w:r>
      <w:r w:rsidR="00AB24E4">
        <w:rPr>
          <w:rFonts w:cstheme="minorHAnsi"/>
          <w:color w:val="6E7893" w:themeColor="accent1"/>
          <w:sz w:val="22"/>
          <w:szCs w:val="22"/>
          <w:lang w:val="es-ES"/>
        </w:rPr>
        <w:t>garantizar la adecuada respuesta al aumento de demanda de voz y datos que se produce durante estas semanas.</w:t>
      </w:r>
    </w:p>
    <w:p w14:paraId="6005AC15" w14:textId="77777777" w:rsidR="00FA56C6" w:rsidRDefault="00FA56C6" w:rsidP="002F7917">
      <w:pPr>
        <w:pStyle w:val="Default"/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</w:pPr>
    </w:p>
    <w:p w14:paraId="54A78FC6" w14:textId="0349FF35" w:rsidR="00FA56C6" w:rsidRDefault="00FA56C6" w:rsidP="009C5D9A">
      <w:pPr>
        <w:pStyle w:val="Default"/>
        <w:ind w:left="567"/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Además de</w:t>
      </w:r>
      <w:r w:rsidR="00AB24E4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este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refuerzo en zonas de gran </w:t>
      </w:r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atracción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turística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como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Sanxenxo, Vilagarcía, Baiona, Viveiro, </w:t>
      </w:r>
      <w:proofErr w:type="spellStart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Burela</w:t>
      </w:r>
      <w:proofErr w:type="spellEnd"/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 Foz, Ortigueira, Muxía, Carballo o Carballiño, entre otr</w:t>
      </w:r>
      <w:r w:rsidR="008A0C6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s, 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se ha mejorado también la cobertura en </w:t>
      </w:r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102 eventos</w:t>
      </w:r>
      <w:r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q</w:t>
      </w:r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ue se ha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n</w:t>
      </w:r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celebrado o que se van celebrar en las próximas semanas en diversos puntos de la geografía gallega, como pueden ser Arde Lucus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en Lugo</w:t>
      </w:r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O </w:t>
      </w:r>
      <w:proofErr w:type="spellStart"/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Marisquiño</w:t>
      </w:r>
      <w:proofErr w:type="spellEnd"/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de Vigo, </w:t>
      </w:r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la romería vikinga de </w:t>
      </w:r>
      <w:proofErr w:type="spellStart"/>
      <w:r w:rsidR="00A4103D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Catoira</w:t>
      </w:r>
      <w:proofErr w:type="spellEnd"/>
      <w:r w:rsidR="009121EE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el festival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Portamérica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,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la fiesta de la Peregrina de</w:t>
      </w:r>
      <w:r w:rsidR="00820834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Pontevedra,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el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Silfest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de Valdeorras,</w:t>
      </w:r>
      <w:r w:rsidR="001F2B5F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la fiesta del pulpo de O Carballiño, el Festival Son Rías Baixas de Bueu,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el Atlantic </w:t>
      </w:r>
      <w:proofErr w:type="spellStart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Fest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de Vilagarcía de Arousa, la Festa do 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C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arneiro</w:t>
      </w:r>
      <w:r w:rsidR="00DB2920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proofErr w:type="spellStart"/>
      <w:r w:rsidR="0086496C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ao</w:t>
      </w:r>
      <w:proofErr w:type="spellEnd"/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E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speto de Moraña </w:t>
      </w:r>
      <w:r w:rsidR="002F7917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>o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0E2AD6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la </w:t>
      </w:r>
      <w:r w:rsidR="00B97B29">
        <w:rPr>
          <w:rFonts w:asciiTheme="minorHAnsi" w:hAnsiTheme="minorHAnsi" w:cstheme="minorHAnsi"/>
          <w:color w:val="6E7893" w:themeColor="accent1"/>
          <w:sz w:val="22"/>
          <w:szCs w:val="22"/>
          <w:lang w:val="es-ES"/>
        </w:rPr>
        <w:t xml:space="preserve">Fiesta del Albariño de Cambados. </w:t>
      </w:r>
    </w:p>
    <w:p w14:paraId="3B437938" w14:textId="77777777" w:rsidR="00A973A3" w:rsidRPr="00AB24E4" w:rsidRDefault="00A973A3" w:rsidP="000A15A8">
      <w:pPr>
        <w:pStyle w:val="NormalWeb"/>
        <w:rPr>
          <w:rFonts w:ascii="Arial" w:eastAsiaTheme="minorHAnsi" w:hAnsi="Arial" w:cs="Arial"/>
          <w:color w:val="6E7893" w:themeColor="accent1"/>
          <w:sz w:val="22"/>
          <w:szCs w:val="22"/>
        </w:rPr>
      </w:pPr>
    </w:p>
    <w:sectPr w:rsidR="00A973A3" w:rsidRPr="00AB24E4" w:rsidSect="00096A59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701" w:right="843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572C" w14:textId="77777777" w:rsidR="00BC35D8" w:rsidRDefault="00BC35D8" w:rsidP="00932EC0">
      <w:r>
        <w:separator/>
      </w:r>
    </w:p>
  </w:endnote>
  <w:endnote w:type="continuationSeparator" w:id="0">
    <w:p w14:paraId="2EBAD7E0" w14:textId="77777777" w:rsidR="00BC35D8" w:rsidRDefault="00BC35D8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fonica ExtraLight">
    <w:altName w:val="Calibri"/>
    <w:panose1 w:val="020B0604020202020204"/>
    <w:charset w:val="00"/>
    <w:family w:val="auto"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29B8" w14:textId="77777777" w:rsidR="00937087" w:rsidRDefault="001E7A0C" w:rsidP="004142DD">
    <w:pPr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48BF2" wp14:editId="0059AA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Cuadro de texto 2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F4EBF" w14:textId="77777777"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0B3CBCCC" w14:textId="77777777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48B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Este documento está clasificado como PUBLICO por TELEFÓNICA.&#10;***This document is classified as PUBLIC by TELEFÓNIC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BF4EBF" w14:textId="77777777"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0B3CBCCC" w14:textId="77777777"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Content>
      <w:p w14:paraId="5E5D54AE" w14:textId="77777777" w:rsidR="00937087" w:rsidRDefault="00937087" w:rsidP="004142DD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Content>
      <w:p w14:paraId="3D867313" w14:textId="77777777"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Content>
      <w:p w14:paraId="69F96DE7" w14:textId="77777777"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0FA1422" w14:textId="77777777"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8C47" w14:textId="77777777" w:rsidR="00137CF4" w:rsidRDefault="001E7A0C" w:rsidP="00937087">
    <w:pPr>
      <w:pStyle w:val="PrrafoTelefnica"/>
      <w:ind w:right="360"/>
      <w:rPr>
        <w:rFonts w:asciiTheme="majorHAnsi" w:hAnsiTheme="majorHAnsi" w:cstheme="majorHAnsi"/>
        <w:b/>
        <w:bCs/>
        <w:sz w:val="20"/>
        <w:szCs w:val="20"/>
        <w:lang w:val="es-E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s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DF12C5" wp14:editId="2ADFBDF3">
              <wp:simplePos x="541867" y="93404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Cuadro de texto 3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D524F" w14:textId="77777777"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69BB85DA" w14:textId="77777777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F12C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Este documento está clasificado como PUBLICO por TELEFÓNICA.&#10;***This document is classified as PUBLIC by TELEFÓNICA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2D524F" w14:textId="77777777"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69BB85DA" w14:textId="77777777"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773883" w14:textId="77777777" w:rsidR="00C97C47" w:rsidRPr="007F1FA2" w:rsidRDefault="00C97C47" w:rsidP="00937087">
    <w:pPr>
      <w:pStyle w:val="PrrafoTelefnica"/>
      <w:ind w:right="360"/>
      <w:rPr>
        <w:lang w:val="es-ES"/>
      </w:rPr>
    </w:pPr>
    <w:r w:rsidRPr="002344AC">
      <w:rPr>
        <w:rFonts w:asciiTheme="majorHAnsi" w:hAnsiTheme="majorHAnsi" w:cstheme="majorHAnsi"/>
        <w:b/>
        <w:bCs/>
        <w:sz w:val="20"/>
        <w:szCs w:val="20"/>
        <w:lang w:val="es-ES"/>
      </w:rPr>
      <w:t>Telefónica, S.A.</w:t>
    </w:r>
  </w:p>
  <w:p w14:paraId="7CBFE6AF" w14:textId="77777777" w:rsidR="00C97C47" w:rsidRDefault="009F34F8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  <w:lang w:val="es-ES"/>
      </w:rPr>
    </w:pPr>
    <w:r>
      <w:rPr>
        <w:rFonts w:cstheme="minorHAnsi"/>
        <w:color w:val="6E7893" w:themeColor="accent1"/>
        <w:sz w:val="20"/>
        <w:szCs w:val="20"/>
        <w:lang w:val="es-ES"/>
      </w:rPr>
      <w:t>Comunicación en Galicia</w:t>
    </w:r>
  </w:p>
  <w:p w14:paraId="6901B365" w14:textId="77777777" w:rsidR="009F34F8" w:rsidRPr="002344AC" w:rsidRDefault="009F34F8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</w:rPr>
    </w:pPr>
    <w:r>
      <w:rPr>
        <w:rFonts w:cstheme="minorHAnsi"/>
        <w:color w:val="6E7893" w:themeColor="accent1"/>
        <w:sz w:val="20"/>
        <w:szCs w:val="20"/>
      </w:rPr>
      <w:t>986260680</w:t>
    </w:r>
  </w:p>
  <w:sdt>
    <w:sdtPr>
      <w:rPr>
        <w:rStyle w:val="Nmerodepgina"/>
      </w:rPr>
      <w:id w:val="8955253"/>
      <w:docPartObj>
        <w:docPartGallery w:val="Page Numbers (Bottom of Page)"/>
        <w:docPartUnique/>
      </w:docPartObj>
    </w:sdtPr>
    <w:sdtEndPr>
      <w:rPr>
        <w:rStyle w:val="Nmerodepgina"/>
        <w:color w:val="6E7893" w:themeColor="accent1"/>
        <w:sz w:val="20"/>
        <w:szCs w:val="20"/>
      </w:rPr>
    </w:sdtEndPr>
    <w:sdtContent>
      <w:p w14:paraId="014C1238" w14:textId="77777777" w:rsidR="00937087" w:rsidRPr="00937087" w:rsidRDefault="00937087" w:rsidP="00937087">
        <w:pPr>
          <w:framePr w:wrap="none" w:vAnchor="text" w:hAnchor="page" w:x="10437" w:y="67"/>
          <w:rPr>
            <w:rStyle w:val="Nmerodepgina"/>
            <w:color w:val="6E7893" w:themeColor="accent1"/>
            <w:sz w:val="20"/>
            <w:szCs w:val="20"/>
          </w:rPr>
        </w:pP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begin"/>
        </w:r>
        <w:r w:rsidRPr="00937087">
          <w:rPr>
            <w:rStyle w:val="Nmerodepgina"/>
            <w:color w:val="6E7893" w:themeColor="accent1"/>
            <w:sz w:val="20"/>
            <w:szCs w:val="20"/>
          </w:rPr>
          <w:instrText xml:space="preserve"> PAGE </w:instrTex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separate"/>
        </w:r>
        <w:r w:rsidRPr="00937087">
          <w:rPr>
            <w:rStyle w:val="Nmerodepgina"/>
            <w:noProof/>
            <w:color w:val="6E7893" w:themeColor="accent1"/>
            <w:sz w:val="20"/>
            <w:szCs w:val="20"/>
          </w:rPr>
          <w:t>1</w: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end"/>
        </w:r>
      </w:p>
    </w:sdtContent>
  </w:sdt>
  <w:p w14:paraId="5E63B0BB" w14:textId="77777777" w:rsidR="00C97C47" w:rsidRPr="006F42FE" w:rsidRDefault="009F34F8" w:rsidP="00C97C47">
    <w:pPr>
      <w:tabs>
        <w:tab w:val="left" w:pos="3520"/>
      </w:tabs>
      <w:ind w:left="567" w:right="425"/>
      <w:rPr>
        <w:rFonts w:cstheme="minorHAnsi"/>
        <w:color w:val="0066FF" w:themeColor="text2"/>
      </w:rPr>
    </w:pPr>
    <w:proofErr w:type="spellStart"/>
    <w:r>
      <w:rPr>
        <w:rFonts w:cstheme="minorHAnsi"/>
        <w:color w:val="0066FF" w:themeColor="text2"/>
        <w:sz w:val="20"/>
        <w:szCs w:val="20"/>
      </w:rPr>
      <w:t>info@atlanticacomunicacion.com</w:t>
    </w:r>
    <w:proofErr w:type="spellEnd"/>
  </w:p>
  <w:p w14:paraId="317FCD3A" w14:textId="77777777" w:rsidR="00C97C47" w:rsidRPr="006F42FE" w:rsidRDefault="00C97C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9944" w14:textId="77777777" w:rsidR="001E7A0C" w:rsidRDefault="001E7A0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86E5D6" wp14:editId="262C3A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Cuadro de texto 1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E1AB7" w14:textId="77777777"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4853BEEA" w14:textId="77777777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6E5D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Este documento está clasificado como PUBLICO por TELEFÓNICA.&#10;***This document is classified as PUBLIC by TELEFÓNIC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DFE1AB7" w14:textId="77777777"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4853BEEA" w14:textId="77777777"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3529" w14:textId="77777777" w:rsidR="00BC35D8" w:rsidRDefault="00BC35D8" w:rsidP="00932EC0">
      <w:r>
        <w:separator/>
      </w:r>
    </w:p>
  </w:footnote>
  <w:footnote w:type="continuationSeparator" w:id="0">
    <w:p w14:paraId="6C993A2B" w14:textId="77777777" w:rsidR="00BC35D8" w:rsidRDefault="00BC35D8" w:rsidP="009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0328" w14:textId="77777777" w:rsidR="00430CEE" w:rsidRPr="00B31A63" w:rsidRDefault="00430CEE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AD91C38"/>
    <w:multiLevelType w:val="hybridMultilevel"/>
    <w:tmpl w:val="7ED4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25922"/>
    <w:multiLevelType w:val="hybridMultilevel"/>
    <w:tmpl w:val="55F8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135B"/>
    <w:multiLevelType w:val="hybridMultilevel"/>
    <w:tmpl w:val="79DC580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D247F2B"/>
    <w:multiLevelType w:val="hybridMultilevel"/>
    <w:tmpl w:val="EDB28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D22A7"/>
    <w:multiLevelType w:val="multilevel"/>
    <w:tmpl w:val="1DFC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E7CCB"/>
    <w:multiLevelType w:val="hybridMultilevel"/>
    <w:tmpl w:val="7D9EA9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A10D37"/>
    <w:multiLevelType w:val="hybridMultilevel"/>
    <w:tmpl w:val="49FA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CD1F1C"/>
    <w:multiLevelType w:val="hybridMultilevel"/>
    <w:tmpl w:val="E578E070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64230097">
    <w:abstractNumId w:val="8"/>
  </w:num>
  <w:num w:numId="2" w16cid:durableId="281038611">
    <w:abstractNumId w:val="9"/>
  </w:num>
  <w:num w:numId="3" w16cid:durableId="2029483723">
    <w:abstractNumId w:val="0"/>
  </w:num>
  <w:num w:numId="4" w16cid:durableId="1452939507">
    <w:abstractNumId w:val="1"/>
  </w:num>
  <w:num w:numId="5" w16cid:durableId="1329285352">
    <w:abstractNumId w:val="4"/>
  </w:num>
  <w:num w:numId="6" w16cid:durableId="1450318808">
    <w:abstractNumId w:val="2"/>
  </w:num>
  <w:num w:numId="7" w16cid:durableId="722169928">
    <w:abstractNumId w:val="6"/>
  </w:num>
  <w:num w:numId="8" w16cid:durableId="93599275">
    <w:abstractNumId w:val="7"/>
  </w:num>
  <w:num w:numId="9" w16cid:durableId="155456659">
    <w:abstractNumId w:val="3"/>
  </w:num>
  <w:num w:numId="10" w16cid:durableId="290522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9"/>
    <w:rsid w:val="00071D24"/>
    <w:rsid w:val="00077440"/>
    <w:rsid w:val="000910C0"/>
    <w:rsid w:val="00096A59"/>
    <w:rsid w:val="000A15A8"/>
    <w:rsid w:val="000C74D8"/>
    <w:rsid w:val="000E2AD6"/>
    <w:rsid w:val="000E46B9"/>
    <w:rsid w:val="00103216"/>
    <w:rsid w:val="00107D94"/>
    <w:rsid w:val="001161B0"/>
    <w:rsid w:val="00137CF4"/>
    <w:rsid w:val="00157EBD"/>
    <w:rsid w:val="00173A3B"/>
    <w:rsid w:val="00174527"/>
    <w:rsid w:val="00174DDA"/>
    <w:rsid w:val="00186045"/>
    <w:rsid w:val="001A2AE5"/>
    <w:rsid w:val="001A2C6C"/>
    <w:rsid w:val="001A4F81"/>
    <w:rsid w:val="001B2FA3"/>
    <w:rsid w:val="001B60DA"/>
    <w:rsid w:val="001C0FBE"/>
    <w:rsid w:val="001E014F"/>
    <w:rsid w:val="001E7A0C"/>
    <w:rsid w:val="001F2B5F"/>
    <w:rsid w:val="001F3A59"/>
    <w:rsid w:val="0021156A"/>
    <w:rsid w:val="00223007"/>
    <w:rsid w:val="00224A6A"/>
    <w:rsid w:val="002344AC"/>
    <w:rsid w:val="00243938"/>
    <w:rsid w:val="00252407"/>
    <w:rsid w:val="00264821"/>
    <w:rsid w:val="00273E4B"/>
    <w:rsid w:val="00276315"/>
    <w:rsid w:val="00287785"/>
    <w:rsid w:val="0029149B"/>
    <w:rsid w:val="002E7BB8"/>
    <w:rsid w:val="002F7917"/>
    <w:rsid w:val="00302278"/>
    <w:rsid w:val="003071C3"/>
    <w:rsid w:val="00337C0A"/>
    <w:rsid w:val="00342796"/>
    <w:rsid w:val="00353D42"/>
    <w:rsid w:val="00375532"/>
    <w:rsid w:val="0038702C"/>
    <w:rsid w:val="00393CF7"/>
    <w:rsid w:val="00397363"/>
    <w:rsid w:val="003A396F"/>
    <w:rsid w:val="003B7D6D"/>
    <w:rsid w:val="003D5D35"/>
    <w:rsid w:val="003E09F7"/>
    <w:rsid w:val="003F0E4A"/>
    <w:rsid w:val="003F38DE"/>
    <w:rsid w:val="0042093A"/>
    <w:rsid w:val="00430CEE"/>
    <w:rsid w:val="00435596"/>
    <w:rsid w:val="004439E6"/>
    <w:rsid w:val="00455790"/>
    <w:rsid w:val="0046282E"/>
    <w:rsid w:val="00464001"/>
    <w:rsid w:val="00484896"/>
    <w:rsid w:val="00491485"/>
    <w:rsid w:val="004B02F5"/>
    <w:rsid w:val="004B1994"/>
    <w:rsid w:val="004E7533"/>
    <w:rsid w:val="004F6649"/>
    <w:rsid w:val="00512809"/>
    <w:rsid w:val="005128E3"/>
    <w:rsid w:val="00542ED8"/>
    <w:rsid w:val="00565664"/>
    <w:rsid w:val="00577210"/>
    <w:rsid w:val="0058661E"/>
    <w:rsid w:val="00587A53"/>
    <w:rsid w:val="00587C24"/>
    <w:rsid w:val="005A297A"/>
    <w:rsid w:val="005C2029"/>
    <w:rsid w:val="005C4E2C"/>
    <w:rsid w:val="005D605C"/>
    <w:rsid w:val="005D7367"/>
    <w:rsid w:val="005E35D3"/>
    <w:rsid w:val="00615DBD"/>
    <w:rsid w:val="006257B2"/>
    <w:rsid w:val="00662664"/>
    <w:rsid w:val="00692CE6"/>
    <w:rsid w:val="006B4570"/>
    <w:rsid w:val="006C2BDB"/>
    <w:rsid w:val="006D101A"/>
    <w:rsid w:val="006E4A6C"/>
    <w:rsid w:val="006F0EFB"/>
    <w:rsid w:val="006F42FE"/>
    <w:rsid w:val="006F4A28"/>
    <w:rsid w:val="006F697D"/>
    <w:rsid w:val="00734CE3"/>
    <w:rsid w:val="0074557A"/>
    <w:rsid w:val="00746889"/>
    <w:rsid w:val="00756282"/>
    <w:rsid w:val="007642A7"/>
    <w:rsid w:val="00796AC3"/>
    <w:rsid w:val="007B113A"/>
    <w:rsid w:val="007C1642"/>
    <w:rsid w:val="007F1FA2"/>
    <w:rsid w:val="007F3D8F"/>
    <w:rsid w:val="007F65B9"/>
    <w:rsid w:val="00807DC0"/>
    <w:rsid w:val="00807F0C"/>
    <w:rsid w:val="00820834"/>
    <w:rsid w:val="00821E25"/>
    <w:rsid w:val="00831326"/>
    <w:rsid w:val="00834306"/>
    <w:rsid w:val="0083604B"/>
    <w:rsid w:val="008553B4"/>
    <w:rsid w:val="0086496C"/>
    <w:rsid w:val="00870824"/>
    <w:rsid w:val="00872975"/>
    <w:rsid w:val="00891BF2"/>
    <w:rsid w:val="008A0C67"/>
    <w:rsid w:val="008A36D6"/>
    <w:rsid w:val="008A3C8D"/>
    <w:rsid w:val="008C09EA"/>
    <w:rsid w:val="008C7E53"/>
    <w:rsid w:val="008E5432"/>
    <w:rsid w:val="008F58F5"/>
    <w:rsid w:val="009121EE"/>
    <w:rsid w:val="00930904"/>
    <w:rsid w:val="00932EC0"/>
    <w:rsid w:val="00935E0B"/>
    <w:rsid w:val="00937087"/>
    <w:rsid w:val="00940A30"/>
    <w:rsid w:val="00953FD7"/>
    <w:rsid w:val="00955DFB"/>
    <w:rsid w:val="00966C64"/>
    <w:rsid w:val="009A066C"/>
    <w:rsid w:val="009A3E1F"/>
    <w:rsid w:val="009B0616"/>
    <w:rsid w:val="009B5837"/>
    <w:rsid w:val="009C5D9A"/>
    <w:rsid w:val="009D6F0B"/>
    <w:rsid w:val="009E17C8"/>
    <w:rsid w:val="009E3CAD"/>
    <w:rsid w:val="009F094A"/>
    <w:rsid w:val="009F34F8"/>
    <w:rsid w:val="00A0488F"/>
    <w:rsid w:val="00A10776"/>
    <w:rsid w:val="00A17374"/>
    <w:rsid w:val="00A35A0F"/>
    <w:rsid w:val="00A4103D"/>
    <w:rsid w:val="00A46F14"/>
    <w:rsid w:val="00A51B0D"/>
    <w:rsid w:val="00A53FE2"/>
    <w:rsid w:val="00A7216D"/>
    <w:rsid w:val="00A73274"/>
    <w:rsid w:val="00A85FEA"/>
    <w:rsid w:val="00A973A3"/>
    <w:rsid w:val="00AB24E4"/>
    <w:rsid w:val="00AB3682"/>
    <w:rsid w:val="00AD1110"/>
    <w:rsid w:val="00AD4D10"/>
    <w:rsid w:val="00AE3B2A"/>
    <w:rsid w:val="00B01096"/>
    <w:rsid w:val="00B072BB"/>
    <w:rsid w:val="00B137AA"/>
    <w:rsid w:val="00B13E27"/>
    <w:rsid w:val="00B15CAD"/>
    <w:rsid w:val="00B30916"/>
    <w:rsid w:val="00B31A63"/>
    <w:rsid w:val="00B44BD7"/>
    <w:rsid w:val="00B5190A"/>
    <w:rsid w:val="00B7161F"/>
    <w:rsid w:val="00B72AFA"/>
    <w:rsid w:val="00B97B29"/>
    <w:rsid w:val="00BC10A2"/>
    <w:rsid w:val="00BC35D8"/>
    <w:rsid w:val="00BF0442"/>
    <w:rsid w:val="00BF1C08"/>
    <w:rsid w:val="00BF6074"/>
    <w:rsid w:val="00BF6B82"/>
    <w:rsid w:val="00C24CF9"/>
    <w:rsid w:val="00C46C8D"/>
    <w:rsid w:val="00C47758"/>
    <w:rsid w:val="00C52656"/>
    <w:rsid w:val="00C770B0"/>
    <w:rsid w:val="00C83DD4"/>
    <w:rsid w:val="00C97C47"/>
    <w:rsid w:val="00CA3145"/>
    <w:rsid w:val="00CC28AC"/>
    <w:rsid w:val="00CF339F"/>
    <w:rsid w:val="00CF7670"/>
    <w:rsid w:val="00D0522C"/>
    <w:rsid w:val="00D06141"/>
    <w:rsid w:val="00D20996"/>
    <w:rsid w:val="00D23865"/>
    <w:rsid w:val="00D32FFF"/>
    <w:rsid w:val="00D5583D"/>
    <w:rsid w:val="00D66D3D"/>
    <w:rsid w:val="00DB080E"/>
    <w:rsid w:val="00DB2920"/>
    <w:rsid w:val="00DD4F3A"/>
    <w:rsid w:val="00DE1A2D"/>
    <w:rsid w:val="00DE30A0"/>
    <w:rsid w:val="00DF0344"/>
    <w:rsid w:val="00E46A5C"/>
    <w:rsid w:val="00E9235C"/>
    <w:rsid w:val="00E95820"/>
    <w:rsid w:val="00EA3118"/>
    <w:rsid w:val="00EA45EC"/>
    <w:rsid w:val="00ED4E73"/>
    <w:rsid w:val="00ED576F"/>
    <w:rsid w:val="00EE78AF"/>
    <w:rsid w:val="00F00FD5"/>
    <w:rsid w:val="00F50B05"/>
    <w:rsid w:val="00F55D2E"/>
    <w:rsid w:val="00F659FF"/>
    <w:rsid w:val="00F74DF4"/>
    <w:rsid w:val="00F95A6C"/>
    <w:rsid w:val="00F95F64"/>
    <w:rsid w:val="00F974E0"/>
    <w:rsid w:val="00FA1B2A"/>
    <w:rsid w:val="00FA251C"/>
    <w:rsid w:val="00FA3515"/>
    <w:rsid w:val="00FA56C6"/>
    <w:rsid w:val="00FE1939"/>
    <w:rsid w:val="00FE425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AD2065"/>
  <w14:defaultImageDpi w14:val="300"/>
  <w15:docId w15:val="{3A560DAC-84F4-4B16-893F-BD8E42F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left="1276"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9F"/>
  </w:style>
  <w:style w:type="paragraph" w:styleId="Piedepgina">
    <w:name w:val="footer"/>
    <w:basedOn w:val="Normal"/>
    <w:link w:val="Piedepgina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9F"/>
  </w:style>
  <w:style w:type="paragraph" w:styleId="Prrafodelista">
    <w:name w:val="List Paragraph"/>
    <w:basedOn w:val="Normal"/>
    <w:uiPriority w:val="34"/>
    <w:qFormat/>
    <w:rsid w:val="00A85FEA"/>
    <w:pPr>
      <w:ind w:left="720"/>
      <w:contextualSpacing/>
    </w:pPr>
    <w:rPr>
      <w:rFonts w:ascii="Calibri" w:eastAsiaTheme="minorHAnsi" w:hAnsi="Calibri" w:cs="Calibri"/>
      <w:sz w:val="22"/>
      <w:szCs w:val="2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B02F5"/>
    <w:rPr>
      <w:b/>
      <w:bCs/>
    </w:rPr>
  </w:style>
  <w:style w:type="paragraph" w:styleId="NormalWeb">
    <w:name w:val="Normal (Web)"/>
    <w:basedOn w:val="Normal"/>
    <w:uiPriority w:val="99"/>
    <w:unhideWhenUsed/>
    <w:rsid w:val="005128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nfasis">
    <w:name w:val="Emphasis"/>
    <w:basedOn w:val="Fuentedeprrafopredeter"/>
    <w:uiPriority w:val="20"/>
    <w:qFormat/>
    <w:rsid w:val="002E7BB8"/>
    <w:rPr>
      <w:i/>
      <w:iCs/>
    </w:rPr>
  </w:style>
  <w:style w:type="paragraph" w:customStyle="1" w:styleId="Default">
    <w:name w:val="Default"/>
    <w:rsid w:val="009C5D9A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paragraph" w:styleId="Revisin">
    <w:name w:val="Revision"/>
    <w:hidden/>
    <w:uiPriority w:val="99"/>
    <w:semiHidden/>
    <w:rsid w:val="00DB2920"/>
  </w:style>
  <w:style w:type="character" w:styleId="Refdecomentario">
    <w:name w:val="annotation reference"/>
    <w:basedOn w:val="Fuentedeprrafopredeter"/>
    <w:uiPriority w:val="99"/>
    <w:semiHidden/>
    <w:unhideWhenUsed/>
    <w:rsid w:val="00DB29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29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29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9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02983\Desktop\Nota%20de%20prensa%20TEF%202021%20(1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C7DAB7-FDE3-FD42-917C-465C6D82C9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D:\te02983\Desktop\Nota de prensa TEF 2021 (1).dotx</Template>
  <TotalTime>7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CALVO MARTINEZ</dc:creator>
  <cp:keywords/>
  <dc:description/>
  <cp:lastModifiedBy>Andrea Mariño</cp:lastModifiedBy>
  <cp:revision>3</cp:revision>
  <cp:lastPrinted>2025-07-22T10:54:00Z</cp:lastPrinted>
  <dcterms:created xsi:type="dcterms:W3CDTF">2025-07-23T11:01:00Z</dcterms:created>
  <dcterms:modified xsi:type="dcterms:W3CDTF">2025-07-23T11:39:00Z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***Este documento está clasificado como PUBLICO por TELEFÓNICA.
***This document is classified as PUBLIC by TELEFÓNICA.</vt:lpwstr>
  </property>
</Properties>
</file>