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9E0A" w14:textId="7547A816" w:rsidR="00A85FEA" w:rsidRDefault="001A4F81" w:rsidP="001E7A0C">
      <w:pPr>
        <w:pStyle w:val="PrrafoTelefnica"/>
        <w:ind w:firstLine="142"/>
        <w:rPr>
          <w:lang w:val="es-ES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A72905" wp14:editId="3B4DBA81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6FD7AF" id="Grupo 12" o:spid="_x0000_s1026" style="position:absolute;margin-left:-42.55pt;margin-top:-84.3pt;width:597pt;height:77.7pt;z-index:251684864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cxYmFjNTNlLTAzNjYtNDU3&#10;Zi1hOTgxLWRiMmFmZWE4NWE2Mjwvc3RFdnQ6aW5zdGFuY2VJRD4KICAgICAgICAgICAgICAgICAg&#10;PHN0RXZ0OndoZW4+MjAyMS0wNC0xNFQxNjoxMzoyNiswMjowMDwvc3RFdnQ6d2hlbj4KICAgICAg&#10;ICAgICAgICAgICAgPHN0RXZ0OnNvZnR3YXJlQWdlbnQ+QWRvYmUgSWxsdXN0cmF0b3IgMjQuMCAo&#10;TWFjaW50b3No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r:id="rId11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</w:p>
    <w:p w14:paraId="70C1B440" w14:textId="5A133651" w:rsidR="000C74D8" w:rsidRPr="007F1FA2" w:rsidRDefault="000C74D8" w:rsidP="00937087">
      <w:pPr>
        <w:pStyle w:val="PrrafoTelefnica"/>
        <w:rPr>
          <w:lang w:val="es-ES"/>
        </w:rPr>
      </w:pPr>
      <w:r w:rsidRPr="007F1FA2">
        <w:rPr>
          <w:lang w:val="es-ES"/>
        </w:rPr>
        <w:t>Nota de prensa</w:t>
      </w:r>
    </w:p>
    <w:p w14:paraId="21C02E03" w14:textId="77777777" w:rsidR="000C74D8" w:rsidRDefault="000C74D8" w:rsidP="007F1FA2">
      <w:pPr>
        <w:pStyle w:val="PrrafoTelefnica"/>
        <w:rPr>
          <w:lang w:val="es-ES"/>
        </w:rPr>
      </w:pPr>
    </w:p>
    <w:p w14:paraId="64B1EC39" w14:textId="77777777" w:rsidR="007F1FA2" w:rsidRDefault="007F1FA2" w:rsidP="007F1FA2">
      <w:pPr>
        <w:pStyle w:val="PrrafoTelefnica"/>
        <w:rPr>
          <w:lang w:val="es-ES"/>
        </w:rPr>
      </w:pPr>
    </w:p>
    <w:p w14:paraId="1D149183" w14:textId="529CFF44" w:rsidR="00F974E0" w:rsidRPr="0096296F" w:rsidRDefault="00F974E0" w:rsidP="00EA0514">
      <w:pPr>
        <w:tabs>
          <w:tab w:val="left" w:pos="9214"/>
        </w:tabs>
        <w:ind w:left="567" w:right="425"/>
        <w:contextualSpacing/>
        <w:rPr>
          <w:rFonts w:cstheme="minorHAnsi"/>
          <w:sz w:val="36"/>
          <w:szCs w:val="36"/>
          <w:lang w:val="es-ES"/>
        </w:rPr>
      </w:pPr>
      <w:r w:rsidRPr="0096296F"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  <w:t>Telefónica</w:t>
      </w:r>
      <w:r w:rsidR="00E9304A" w:rsidRPr="0096296F"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  <w:t xml:space="preserve"> </w:t>
      </w:r>
      <w:r w:rsidR="004B0AD1" w:rsidRPr="0096296F"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  <w:t>supera en España el 90% de cobertura 5G y llega</w:t>
      </w:r>
      <w:r w:rsidR="002A3A5A"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  <w:t xml:space="preserve"> ya</w:t>
      </w:r>
      <w:r w:rsidR="004B0AD1" w:rsidRPr="0096296F"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  <w:t xml:space="preserve"> a </w:t>
      </w:r>
      <w:r w:rsidR="002D7EF4" w:rsidRPr="0096296F"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  <w:t>1.500 municipios con altas prestaciones</w:t>
      </w:r>
      <w:r w:rsidRPr="0096296F">
        <w:rPr>
          <w:rFonts w:asciiTheme="majorHAnsi" w:hAnsiTheme="majorHAnsi" w:cstheme="majorHAnsi"/>
          <w:b/>
          <w:bCs/>
          <w:color w:val="0066FF"/>
          <w:sz w:val="36"/>
          <w:szCs w:val="36"/>
          <w:lang w:val="es-ES"/>
        </w:rPr>
        <w:t xml:space="preserve"> </w:t>
      </w:r>
    </w:p>
    <w:p w14:paraId="6AB7B7CA" w14:textId="77777777" w:rsidR="00F974E0" w:rsidRPr="00F974E0" w:rsidRDefault="00F974E0" w:rsidP="00D86A51">
      <w:pPr>
        <w:tabs>
          <w:tab w:val="left" w:pos="9214"/>
        </w:tabs>
        <w:spacing w:line="360" w:lineRule="auto"/>
        <w:ind w:right="425"/>
        <w:jc w:val="both"/>
        <w:rPr>
          <w:rFonts w:ascii="Arial" w:hAnsi="Arial" w:cs="Arial"/>
          <w:color w:val="6E7893" w:themeColor="accent1"/>
          <w:lang w:val="es-ES"/>
        </w:rPr>
      </w:pPr>
    </w:p>
    <w:p w14:paraId="147282E0" w14:textId="6BF9AB71" w:rsidR="00F974E0" w:rsidRDefault="00ED5A55" w:rsidP="00D86A51">
      <w:pPr>
        <w:pStyle w:val="Prrafodelista"/>
        <w:numPr>
          <w:ilvl w:val="0"/>
          <w:numId w:val="9"/>
        </w:numPr>
        <w:tabs>
          <w:tab w:val="left" w:pos="9214"/>
        </w:tabs>
        <w:ind w:right="425"/>
        <w:rPr>
          <w:rFonts w:ascii="Arial" w:hAnsi="Arial" w:cs="Arial"/>
          <w:color w:val="6E7893" w:themeColor="accent1"/>
          <w:sz w:val="24"/>
          <w:szCs w:val="24"/>
        </w:rPr>
      </w:pPr>
      <w:r w:rsidRPr="00ED5A55">
        <w:rPr>
          <w:rFonts w:ascii="Arial" w:hAnsi="Arial" w:cs="Arial"/>
          <w:color w:val="6E7893" w:themeColor="accent1"/>
          <w:sz w:val="24"/>
          <w:szCs w:val="24"/>
        </w:rPr>
        <w:t>Un total de 1</w:t>
      </w:r>
      <w:r w:rsidR="00F93A83">
        <w:rPr>
          <w:rFonts w:ascii="Arial" w:hAnsi="Arial" w:cs="Arial"/>
          <w:color w:val="6E7893" w:themeColor="accent1"/>
          <w:sz w:val="24"/>
          <w:szCs w:val="24"/>
        </w:rPr>
        <w:t>.</w:t>
      </w:r>
      <w:r w:rsidRPr="00ED5A55">
        <w:rPr>
          <w:rFonts w:ascii="Arial" w:hAnsi="Arial" w:cs="Arial"/>
          <w:color w:val="6E7893" w:themeColor="accent1"/>
          <w:sz w:val="24"/>
          <w:szCs w:val="24"/>
        </w:rPr>
        <w:t>500 municipios cuenta con cobertura de 3.500</w:t>
      </w:r>
      <w:r w:rsidR="004B0AD1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  <w:r w:rsidRPr="00ED5A55">
        <w:rPr>
          <w:rFonts w:ascii="Arial" w:hAnsi="Arial" w:cs="Arial"/>
          <w:color w:val="6E7893" w:themeColor="accent1"/>
          <w:sz w:val="24"/>
          <w:szCs w:val="24"/>
        </w:rPr>
        <w:t xml:space="preserve">MHz, lo que convierte a Telefónica en líder en esta banda </w:t>
      </w:r>
      <w:r w:rsidR="00D86A51">
        <w:rPr>
          <w:rFonts w:ascii="Arial" w:hAnsi="Arial" w:cs="Arial"/>
          <w:color w:val="6E7893" w:themeColor="accent1"/>
          <w:sz w:val="24"/>
          <w:szCs w:val="24"/>
        </w:rPr>
        <w:t>de</w:t>
      </w:r>
      <w:r w:rsidR="00E86CC7">
        <w:rPr>
          <w:rFonts w:ascii="Arial" w:hAnsi="Arial" w:cs="Arial"/>
          <w:color w:val="6E7893" w:themeColor="accent1"/>
          <w:sz w:val="24"/>
          <w:szCs w:val="24"/>
        </w:rPr>
        <w:t xml:space="preserve"> red móvil de</w:t>
      </w:r>
      <w:r w:rsidR="00D86A51">
        <w:rPr>
          <w:rFonts w:ascii="Arial" w:hAnsi="Arial" w:cs="Arial"/>
          <w:color w:val="6E7893" w:themeColor="accent1"/>
          <w:sz w:val="24"/>
          <w:szCs w:val="24"/>
        </w:rPr>
        <w:t xml:space="preserve"> altas prestaciones </w:t>
      </w:r>
      <w:r w:rsidRPr="00ED5A55">
        <w:rPr>
          <w:rFonts w:ascii="Arial" w:hAnsi="Arial" w:cs="Arial"/>
          <w:color w:val="6E7893" w:themeColor="accent1"/>
          <w:sz w:val="24"/>
          <w:szCs w:val="24"/>
        </w:rPr>
        <w:t xml:space="preserve">que ha crecido un 50% </w:t>
      </w:r>
      <w:r w:rsidR="004B0AD1">
        <w:rPr>
          <w:rFonts w:ascii="Arial" w:hAnsi="Arial" w:cs="Arial"/>
          <w:color w:val="6E7893" w:themeColor="accent1"/>
          <w:sz w:val="24"/>
          <w:szCs w:val="24"/>
        </w:rPr>
        <w:t xml:space="preserve">para la compañía </w:t>
      </w:r>
      <w:r w:rsidRPr="00ED5A55">
        <w:rPr>
          <w:rFonts w:ascii="Arial" w:hAnsi="Arial" w:cs="Arial"/>
          <w:color w:val="6E7893" w:themeColor="accent1"/>
          <w:sz w:val="24"/>
          <w:szCs w:val="24"/>
        </w:rPr>
        <w:t>en los últimos seis meses.</w:t>
      </w:r>
    </w:p>
    <w:p w14:paraId="27CFB63B" w14:textId="77777777" w:rsidR="00ED5A55" w:rsidRPr="00ED5A55" w:rsidRDefault="00ED5A55" w:rsidP="00D86A51">
      <w:pPr>
        <w:pStyle w:val="Prrafodelista"/>
        <w:tabs>
          <w:tab w:val="left" w:pos="9214"/>
        </w:tabs>
        <w:ind w:left="927" w:right="425"/>
        <w:rPr>
          <w:rFonts w:ascii="Arial" w:hAnsi="Arial" w:cs="Arial"/>
          <w:color w:val="6E7893" w:themeColor="accent1"/>
          <w:sz w:val="24"/>
          <w:szCs w:val="24"/>
        </w:rPr>
      </w:pPr>
    </w:p>
    <w:p w14:paraId="2C1780F4" w14:textId="77777777" w:rsidR="007053AE" w:rsidRPr="007053AE" w:rsidRDefault="00ED5A55" w:rsidP="006C1662">
      <w:pPr>
        <w:pStyle w:val="Prrafodelista"/>
        <w:numPr>
          <w:ilvl w:val="0"/>
          <w:numId w:val="9"/>
        </w:numPr>
        <w:tabs>
          <w:tab w:val="left" w:pos="9214"/>
        </w:tabs>
        <w:spacing w:before="100" w:beforeAutospacing="1" w:after="100" w:afterAutospacing="1"/>
        <w:ind w:right="425"/>
        <w:jc w:val="both"/>
        <w:rPr>
          <w:rFonts w:ascii="Arial" w:hAnsi="Arial" w:cs="Arial"/>
          <w:color w:val="6E7893" w:themeColor="accent1"/>
          <w:sz w:val="24"/>
          <w:szCs w:val="24"/>
        </w:rPr>
      </w:pPr>
      <w:r w:rsidRPr="007053AE">
        <w:rPr>
          <w:rFonts w:ascii="Arial" w:hAnsi="Arial" w:cs="Arial"/>
          <w:color w:val="6E7893" w:themeColor="accent1"/>
          <w:sz w:val="24"/>
          <w:szCs w:val="24"/>
        </w:rPr>
        <w:t xml:space="preserve">Telefónica </w:t>
      </w:r>
      <w:r w:rsidR="00F93A83" w:rsidRPr="007053AE">
        <w:rPr>
          <w:rFonts w:ascii="Arial" w:hAnsi="Arial" w:cs="Arial"/>
          <w:color w:val="6E7893" w:themeColor="accent1"/>
          <w:sz w:val="24"/>
          <w:szCs w:val="24"/>
        </w:rPr>
        <w:t>avanza en paralelo en el despliegue de 5G dentro de</w:t>
      </w:r>
      <w:r w:rsidR="00D86A51" w:rsidRPr="007053AE">
        <w:rPr>
          <w:rFonts w:ascii="Arial" w:hAnsi="Arial" w:cs="Arial"/>
          <w:color w:val="6E7893" w:themeColor="accent1"/>
          <w:sz w:val="24"/>
          <w:szCs w:val="24"/>
        </w:rPr>
        <w:t xml:space="preserve"> la frecuencia </w:t>
      </w:r>
      <w:r w:rsidR="00F93A83" w:rsidRPr="007053AE">
        <w:rPr>
          <w:rFonts w:ascii="Arial" w:hAnsi="Arial" w:cs="Arial"/>
          <w:color w:val="6E7893" w:themeColor="accent1"/>
          <w:sz w:val="24"/>
          <w:szCs w:val="24"/>
        </w:rPr>
        <w:t xml:space="preserve">de </w:t>
      </w:r>
      <w:r w:rsidRPr="007053AE">
        <w:rPr>
          <w:rFonts w:ascii="Arial" w:eastAsiaTheme="minorEastAsia" w:hAnsi="Arial" w:cs="Arial"/>
          <w:color w:val="6E7893" w:themeColor="accent1"/>
          <w:sz w:val="24"/>
          <w:szCs w:val="24"/>
          <w:lang w:eastAsia="en-US"/>
        </w:rPr>
        <w:t>700 MHz, que ya</w:t>
      </w:r>
      <w:r w:rsidR="00F93A83" w:rsidRPr="007053AE">
        <w:rPr>
          <w:rFonts w:ascii="Arial" w:eastAsiaTheme="minorEastAsia" w:hAnsi="Arial" w:cs="Arial"/>
          <w:color w:val="6E7893" w:themeColor="accent1"/>
          <w:sz w:val="24"/>
          <w:szCs w:val="24"/>
          <w:lang w:eastAsia="en-US"/>
        </w:rPr>
        <w:t xml:space="preserve"> está presente en </w:t>
      </w:r>
      <w:r w:rsidR="00A5021D" w:rsidRPr="007053AE">
        <w:rPr>
          <w:rFonts w:ascii="Arial" w:eastAsiaTheme="minorEastAsia" w:hAnsi="Arial" w:cs="Arial"/>
          <w:color w:val="6E7893" w:themeColor="accent1"/>
          <w:sz w:val="24"/>
          <w:szCs w:val="24"/>
          <w:lang w:eastAsia="en-US"/>
        </w:rPr>
        <w:t>3.585</w:t>
      </w:r>
      <w:r w:rsidR="004B0AD1" w:rsidRPr="007053AE">
        <w:rPr>
          <w:rFonts w:ascii="Arial" w:eastAsiaTheme="minorEastAsia" w:hAnsi="Arial" w:cs="Arial"/>
          <w:color w:val="6E7893" w:themeColor="accent1"/>
          <w:sz w:val="24"/>
          <w:szCs w:val="24"/>
          <w:lang w:eastAsia="en-US"/>
        </w:rPr>
        <w:t xml:space="preserve"> localidades españolas</w:t>
      </w:r>
      <w:r w:rsidRPr="007053AE">
        <w:rPr>
          <w:rFonts w:ascii="Arial" w:eastAsiaTheme="minorEastAsia" w:hAnsi="Arial" w:cs="Arial"/>
          <w:color w:val="6E7893" w:themeColor="accent1"/>
          <w:sz w:val="24"/>
          <w:szCs w:val="24"/>
          <w:lang w:eastAsia="en-US"/>
        </w:rPr>
        <w:t>.</w:t>
      </w:r>
    </w:p>
    <w:p w14:paraId="1CBAD308" w14:textId="77777777" w:rsidR="007053AE" w:rsidRPr="007053AE" w:rsidRDefault="007053AE" w:rsidP="007053AE">
      <w:pPr>
        <w:pStyle w:val="Prrafodelista"/>
        <w:rPr>
          <w:rFonts w:ascii="Arial" w:hAnsi="Arial" w:cs="Arial"/>
          <w:color w:val="6E7893" w:themeColor="accent1"/>
          <w:sz w:val="24"/>
          <w:szCs w:val="24"/>
        </w:rPr>
      </w:pPr>
    </w:p>
    <w:p w14:paraId="068E49AB" w14:textId="388DE406" w:rsidR="00FB5CC9" w:rsidRPr="007053AE" w:rsidRDefault="00FB5CC9" w:rsidP="006C1662">
      <w:pPr>
        <w:pStyle w:val="Prrafodelista"/>
        <w:numPr>
          <w:ilvl w:val="0"/>
          <w:numId w:val="9"/>
        </w:numPr>
        <w:tabs>
          <w:tab w:val="left" w:pos="9214"/>
        </w:tabs>
        <w:spacing w:before="100" w:beforeAutospacing="1" w:after="100" w:afterAutospacing="1"/>
        <w:ind w:right="425"/>
        <w:jc w:val="both"/>
        <w:rPr>
          <w:rFonts w:ascii="Arial" w:hAnsi="Arial" w:cs="Arial"/>
          <w:color w:val="6E7893" w:themeColor="accent1"/>
          <w:sz w:val="24"/>
          <w:szCs w:val="24"/>
        </w:rPr>
      </w:pPr>
      <w:r w:rsidRPr="007053AE">
        <w:rPr>
          <w:rFonts w:ascii="Arial" w:hAnsi="Arial" w:cs="Arial"/>
          <w:color w:val="6E7893" w:themeColor="accent1"/>
          <w:sz w:val="24"/>
          <w:szCs w:val="24"/>
        </w:rPr>
        <w:t xml:space="preserve">Este desarrollo de la red móvil se complementa con el de las infraestructuras </w:t>
      </w:r>
      <w:r w:rsidR="00AE3D00">
        <w:rPr>
          <w:rFonts w:ascii="Arial" w:hAnsi="Arial" w:cs="Arial"/>
          <w:color w:val="6E7893" w:themeColor="accent1"/>
          <w:sz w:val="24"/>
          <w:szCs w:val="24"/>
        </w:rPr>
        <w:t xml:space="preserve">de fibra óptica </w:t>
      </w:r>
      <w:r w:rsidRPr="007053AE">
        <w:rPr>
          <w:rFonts w:ascii="Arial" w:hAnsi="Arial" w:cs="Arial"/>
          <w:color w:val="6E7893" w:themeColor="accent1"/>
          <w:sz w:val="24"/>
          <w:szCs w:val="24"/>
        </w:rPr>
        <w:t>FTTH de la compañía</w:t>
      </w:r>
      <w:r w:rsidR="007053AE" w:rsidRPr="007053AE">
        <w:rPr>
          <w:rFonts w:ascii="Arial" w:hAnsi="Arial" w:cs="Arial"/>
          <w:color w:val="6E7893" w:themeColor="accent1"/>
          <w:sz w:val="24"/>
          <w:szCs w:val="24"/>
        </w:rPr>
        <w:t xml:space="preserve">, un referente mundial, </w:t>
      </w:r>
      <w:r w:rsidR="007053AE" w:rsidRPr="007053AE">
        <w:rPr>
          <w:rFonts w:ascii="Arial" w:eastAsiaTheme="minorEastAsia" w:hAnsi="Arial" w:cs="Arial"/>
          <w:color w:val="6E7893" w:themeColor="accent1"/>
          <w:sz w:val="24"/>
          <w:szCs w:val="24"/>
        </w:rPr>
        <w:t xml:space="preserve">de forma que Telefónica ofrece la mejor conectividad tanto </w:t>
      </w:r>
      <w:r w:rsidR="009B1329">
        <w:rPr>
          <w:rFonts w:ascii="Arial" w:eastAsiaTheme="minorEastAsia" w:hAnsi="Arial" w:cs="Arial"/>
          <w:color w:val="6E7893" w:themeColor="accent1"/>
          <w:sz w:val="24"/>
          <w:szCs w:val="24"/>
        </w:rPr>
        <w:t>móvil</w:t>
      </w:r>
      <w:r w:rsidR="007053AE" w:rsidRPr="007053AE">
        <w:rPr>
          <w:rFonts w:ascii="Arial" w:eastAsiaTheme="minorEastAsia" w:hAnsi="Arial" w:cs="Arial"/>
          <w:color w:val="6E7893" w:themeColor="accent1"/>
          <w:sz w:val="24"/>
          <w:szCs w:val="24"/>
        </w:rPr>
        <w:t xml:space="preserve"> como </w:t>
      </w:r>
      <w:r w:rsidR="009B1329">
        <w:rPr>
          <w:rFonts w:ascii="Arial" w:eastAsiaTheme="minorEastAsia" w:hAnsi="Arial" w:cs="Arial"/>
          <w:color w:val="6E7893" w:themeColor="accent1"/>
          <w:sz w:val="24"/>
          <w:szCs w:val="24"/>
        </w:rPr>
        <w:t>fija</w:t>
      </w:r>
      <w:r w:rsidR="007053AE" w:rsidRPr="007053AE">
        <w:rPr>
          <w:rFonts w:ascii="Arial" w:eastAsiaTheme="minorEastAsia" w:hAnsi="Arial" w:cs="Arial"/>
          <w:color w:val="6E7893" w:themeColor="accent1"/>
          <w:sz w:val="24"/>
          <w:szCs w:val="24"/>
        </w:rPr>
        <w:t xml:space="preserve"> en España.</w:t>
      </w:r>
      <w:r w:rsidR="007053AE" w:rsidRPr="007053AE"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14:paraId="5F3D0819" w14:textId="77777777" w:rsidR="007053AE" w:rsidRDefault="007053AE" w:rsidP="00D86A51">
      <w:pPr>
        <w:ind w:left="567" w:right="425"/>
        <w:contextualSpacing/>
        <w:rPr>
          <w:rFonts w:cstheme="minorHAnsi"/>
          <w:b/>
          <w:bCs/>
          <w:color w:val="6E7893" w:themeColor="accent1"/>
          <w:sz w:val="22"/>
          <w:szCs w:val="22"/>
          <w:lang w:val="es-ES"/>
        </w:rPr>
      </w:pPr>
    </w:p>
    <w:p w14:paraId="7D9F8279" w14:textId="44B70E10" w:rsidR="00F974E0" w:rsidRDefault="00F974E0" w:rsidP="00D86A51">
      <w:pPr>
        <w:ind w:left="567" w:right="425"/>
        <w:contextualSpacing/>
        <w:rPr>
          <w:rFonts w:cstheme="minorHAnsi"/>
          <w:color w:val="6E7893" w:themeColor="accent1"/>
          <w:sz w:val="22"/>
          <w:szCs w:val="22"/>
          <w:lang w:val="es-ES"/>
        </w:rPr>
      </w:pPr>
      <w:r w:rsidRPr="00E807D9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Madrid, </w:t>
      </w:r>
      <w:r w:rsidR="00FA2CDB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2</w:t>
      </w:r>
      <w:r w:rsidRPr="00E807D9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 de </w:t>
      </w:r>
      <w:r w:rsidR="00FA2CDB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enero</w:t>
      </w:r>
      <w:r w:rsidRPr="00E807D9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 de 202</w:t>
      </w:r>
      <w:r w:rsidR="00124F0D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5</w:t>
      </w:r>
      <w:r w:rsidRPr="00E807D9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.- </w:t>
      </w:r>
      <w:r w:rsidR="0073093A">
        <w:rPr>
          <w:rFonts w:cstheme="minorHAnsi"/>
          <w:color w:val="6E7893" w:themeColor="accent1"/>
          <w:sz w:val="22"/>
          <w:szCs w:val="22"/>
          <w:lang w:val="es-ES"/>
        </w:rPr>
        <w:t>Telefónica cierra el año 2024 con una cobertura 5G de</w:t>
      </w:r>
      <w:r w:rsidR="0006163C">
        <w:rPr>
          <w:rFonts w:cstheme="minorHAnsi"/>
          <w:color w:val="6E7893" w:themeColor="accent1"/>
          <w:sz w:val="22"/>
          <w:szCs w:val="22"/>
          <w:lang w:val="es-ES"/>
        </w:rPr>
        <w:t xml:space="preserve"> más de</w:t>
      </w:r>
      <w:r w:rsidR="0073093A">
        <w:rPr>
          <w:rFonts w:cstheme="minorHAnsi"/>
          <w:color w:val="6E7893" w:themeColor="accent1"/>
          <w:sz w:val="22"/>
          <w:szCs w:val="22"/>
          <w:lang w:val="es-ES"/>
        </w:rPr>
        <w:t>l 90%</w:t>
      </w:r>
      <w:r w:rsidR="0010588D">
        <w:rPr>
          <w:rFonts w:cstheme="minorHAnsi"/>
          <w:color w:val="6E7893" w:themeColor="accent1"/>
          <w:sz w:val="22"/>
          <w:szCs w:val="22"/>
          <w:lang w:val="es-ES"/>
        </w:rPr>
        <w:t xml:space="preserve"> de la población</w:t>
      </w:r>
      <w:r w:rsidR="0073093A">
        <w:rPr>
          <w:rFonts w:cstheme="minorHAnsi"/>
          <w:color w:val="6E7893" w:themeColor="accent1"/>
          <w:sz w:val="22"/>
          <w:szCs w:val="22"/>
          <w:lang w:val="es-ES"/>
        </w:rPr>
        <w:t>, un hito destacado en la evolución de esta tecnología</w:t>
      </w:r>
      <w:r w:rsidR="0006163C">
        <w:rPr>
          <w:rFonts w:cstheme="minorHAnsi"/>
          <w:color w:val="6E7893" w:themeColor="accent1"/>
          <w:sz w:val="22"/>
          <w:szCs w:val="22"/>
          <w:lang w:val="es-ES"/>
        </w:rPr>
        <w:t xml:space="preserve"> móvil</w:t>
      </w:r>
      <w:r w:rsidR="0073093A">
        <w:rPr>
          <w:rFonts w:cstheme="minorHAnsi"/>
          <w:color w:val="6E7893" w:themeColor="accent1"/>
          <w:sz w:val="22"/>
          <w:szCs w:val="22"/>
          <w:lang w:val="es-ES"/>
        </w:rPr>
        <w:t xml:space="preserve"> que la operadora lanzó en septiembre de 2020.</w:t>
      </w:r>
    </w:p>
    <w:p w14:paraId="545338D6" w14:textId="77777777" w:rsidR="0073093A" w:rsidRDefault="0073093A" w:rsidP="00D86A51">
      <w:pPr>
        <w:ind w:right="425" w:firstLine="567"/>
        <w:contextualSpacing/>
        <w:rPr>
          <w:rFonts w:cstheme="minorHAnsi"/>
          <w:color w:val="6E7893" w:themeColor="accent1"/>
          <w:sz w:val="22"/>
          <w:szCs w:val="22"/>
          <w:lang w:val="es-ES"/>
        </w:rPr>
      </w:pPr>
    </w:p>
    <w:p w14:paraId="17274D36" w14:textId="29104794" w:rsidR="0073093A" w:rsidRDefault="0073093A" w:rsidP="00D86A51">
      <w:pPr>
        <w:ind w:left="567" w:right="425"/>
        <w:contextualSpacing/>
        <w:rPr>
          <w:rFonts w:cstheme="minorHAnsi"/>
          <w:color w:val="6E7893" w:themeColor="accent1"/>
          <w:sz w:val="22"/>
          <w:szCs w:val="22"/>
          <w:lang w:val="es-ES"/>
        </w:rPr>
      </w:pP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Este despliegue 5G llega </w:t>
      </w:r>
      <w:r w:rsidR="0006163C">
        <w:rPr>
          <w:rFonts w:cstheme="minorHAnsi"/>
          <w:color w:val="6E7893" w:themeColor="accent1"/>
          <w:sz w:val="22"/>
          <w:szCs w:val="22"/>
          <w:lang w:val="es-ES"/>
        </w:rPr>
        <w:t xml:space="preserve">ya </w:t>
      </w:r>
      <w:r>
        <w:rPr>
          <w:rFonts w:cstheme="minorHAnsi"/>
          <w:color w:val="6E7893" w:themeColor="accent1"/>
          <w:sz w:val="22"/>
          <w:szCs w:val="22"/>
          <w:lang w:val="es-ES"/>
        </w:rPr>
        <w:t>a un total de 1.500 municip</w:t>
      </w:r>
      <w:r w:rsidR="00BF23D8">
        <w:rPr>
          <w:rFonts w:cstheme="minorHAnsi"/>
          <w:color w:val="6E7893" w:themeColor="accent1"/>
          <w:sz w:val="22"/>
          <w:szCs w:val="22"/>
          <w:lang w:val="es-ES"/>
        </w:rPr>
        <w:t>i</w:t>
      </w:r>
      <w:r>
        <w:rPr>
          <w:rFonts w:cstheme="minorHAnsi"/>
          <w:color w:val="6E7893" w:themeColor="accent1"/>
          <w:sz w:val="22"/>
          <w:szCs w:val="22"/>
          <w:lang w:val="es-ES"/>
        </w:rPr>
        <w:t>os en la frecuencia de altas prestaciones de 3.500</w:t>
      </w:r>
      <w:r w:rsidR="0006163C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MHz, lo que convierte a </w:t>
      </w:r>
      <w:r w:rsidRPr="0073093A">
        <w:rPr>
          <w:rFonts w:cstheme="minorHAnsi"/>
          <w:color w:val="6E7893" w:themeColor="accent1"/>
          <w:sz w:val="22"/>
          <w:szCs w:val="22"/>
          <w:lang w:val="es-ES"/>
        </w:rPr>
        <w:t xml:space="preserve">Telefónica en líder en esta banda </w:t>
      </w:r>
      <w:r w:rsidR="004B0AD1">
        <w:rPr>
          <w:rFonts w:cstheme="minorHAnsi"/>
          <w:color w:val="6E7893" w:themeColor="accent1"/>
          <w:sz w:val="22"/>
          <w:szCs w:val="22"/>
          <w:lang w:val="es-ES"/>
        </w:rPr>
        <w:t>gracias a un crecimiento del</w:t>
      </w:r>
      <w:r w:rsidR="00BF23D8">
        <w:rPr>
          <w:rFonts w:cstheme="minorHAnsi"/>
          <w:color w:val="6E7893" w:themeColor="accent1"/>
          <w:sz w:val="22"/>
          <w:szCs w:val="22"/>
          <w:lang w:val="es-ES"/>
        </w:rPr>
        <w:t xml:space="preserve"> 50% en los últimos seis meses, </w:t>
      </w:r>
      <w:r w:rsidR="004B0AD1">
        <w:rPr>
          <w:rFonts w:cstheme="minorHAnsi"/>
          <w:color w:val="6E7893" w:themeColor="accent1"/>
          <w:sz w:val="22"/>
          <w:szCs w:val="22"/>
          <w:lang w:val="es-ES"/>
        </w:rPr>
        <w:t>consolidando</w:t>
      </w:r>
      <w:r w:rsidRPr="0073093A">
        <w:rPr>
          <w:rFonts w:cstheme="minorHAnsi"/>
          <w:color w:val="6E7893" w:themeColor="accent1"/>
          <w:sz w:val="22"/>
          <w:szCs w:val="22"/>
          <w:lang w:val="es-ES"/>
        </w:rPr>
        <w:t xml:space="preserve"> así el desarrollo de una cobertura que permite ofrecer ultra banda ancha móvil en la práctica totalidad del territorio, tanto en zonas rurales como urbanas </w:t>
      </w:r>
      <w:r w:rsidR="004B0AD1">
        <w:rPr>
          <w:rFonts w:cstheme="minorHAnsi"/>
          <w:color w:val="6E7893" w:themeColor="accent1"/>
          <w:sz w:val="22"/>
          <w:szCs w:val="22"/>
          <w:lang w:val="es-ES"/>
        </w:rPr>
        <w:t>por toda la geografía</w:t>
      </w:r>
      <w:r w:rsidR="009E5ADF">
        <w:rPr>
          <w:rFonts w:cstheme="minorHAnsi"/>
          <w:color w:val="6E7893" w:themeColor="accent1"/>
          <w:sz w:val="22"/>
          <w:szCs w:val="22"/>
          <w:lang w:val="es-ES"/>
        </w:rPr>
        <w:t xml:space="preserve"> española</w:t>
      </w:r>
      <w:r w:rsidR="004B0AD1">
        <w:rPr>
          <w:rFonts w:cstheme="minorHAnsi"/>
          <w:color w:val="6E7893" w:themeColor="accent1"/>
          <w:sz w:val="22"/>
          <w:szCs w:val="22"/>
          <w:lang w:val="es-ES"/>
        </w:rPr>
        <w:t>.</w:t>
      </w:r>
    </w:p>
    <w:p w14:paraId="7C174CDB" w14:textId="77777777" w:rsidR="00BF23D8" w:rsidRDefault="00BF23D8" w:rsidP="00D86A51">
      <w:pPr>
        <w:ind w:left="567" w:right="425"/>
        <w:contextualSpacing/>
        <w:rPr>
          <w:rFonts w:cstheme="minorHAnsi"/>
          <w:color w:val="6E7893" w:themeColor="accent1"/>
          <w:sz w:val="22"/>
          <w:szCs w:val="22"/>
          <w:lang w:val="es-ES"/>
        </w:rPr>
      </w:pPr>
    </w:p>
    <w:p w14:paraId="4DB0522F" w14:textId="34CD4DBB" w:rsidR="00E807D9" w:rsidRPr="00E807D9" w:rsidRDefault="00E807D9" w:rsidP="00D86A51">
      <w:pPr>
        <w:pStyle w:val="NormalWeb"/>
        <w:shd w:val="clear" w:color="auto" w:fill="FFFFFF"/>
        <w:spacing w:before="0" w:beforeAutospacing="0" w:after="0" w:afterAutospacing="0"/>
        <w:ind w:left="567" w:right="425"/>
        <w:textAlignment w:val="baseline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</w:pP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Las prestaciones de la banda de 3.500 MHz, ofrecida 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tanto a</w:t>
      </w:r>
      <w:r w:rsidR="00FF06A5"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los clientes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de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Movistar 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como a los de 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O2 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a través del</w:t>
      </w:r>
      <w:r w:rsidR="00FF06A5"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5G+, 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suponen</w:t>
      </w:r>
      <w:r w:rsidR="00FF06A5"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altas velocidades y muy baja latencia, lo que optimiza la experiencia </w:t>
      </w:r>
      <w:r w:rsidR="00642101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del usuario 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móvil, además de incrementar la calidad de red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de la que disfruta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. En el ámbito de las empresas, esta banda facilita disponer de nuevas funcionalidades 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surgidas con el 5G 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como</w:t>
      </w:r>
      <w:r w:rsidR="008B359F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por ejemplo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el </w:t>
      </w:r>
      <w:r w:rsidR="002D7EF4" w:rsidRPr="00EA051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Network </w:t>
      </w:r>
      <w:proofErr w:type="spellStart"/>
      <w:r w:rsidR="002D7EF4" w:rsidRPr="00EA051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Slicing</w:t>
      </w:r>
      <w:proofErr w:type="spellEnd"/>
      <w:r w:rsidR="004B0AD1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,</w:t>
      </w:r>
      <w:r w:rsidR="002D7EF4" w:rsidRP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 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para ofrecer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así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la mejor calidad de red ante necesidades específicas</w:t>
      </w:r>
      <w:r w:rsidR="000F61A8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de diferentes sectores</w:t>
      </w:r>
      <w:r w:rsidRPr="00E807D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. </w:t>
      </w:r>
    </w:p>
    <w:p w14:paraId="53390637" w14:textId="77777777" w:rsidR="00E807D9" w:rsidRDefault="00E807D9" w:rsidP="00D86A51">
      <w:pPr>
        <w:ind w:left="567" w:right="425"/>
        <w:contextualSpacing/>
        <w:rPr>
          <w:rFonts w:cstheme="minorHAnsi"/>
          <w:color w:val="6E7893" w:themeColor="accent1"/>
          <w:sz w:val="22"/>
          <w:szCs w:val="22"/>
          <w:lang w:val="es-ES"/>
        </w:rPr>
      </w:pPr>
    </w:p>
    <w:p w14:paraId="733E4F46" w14:textId="4A2872DA" w:rsidR="00BF23D8" w:rsidRDefault="00BF23D8" w:rsidP="00D86A51">
      <w:pPr>
        <w:pStyle w:val="NormalWeb"/>
        <w:shd w:val="clear" w:color="auto" w:fill="FFFFFF"/>
        <w:spacing w:before="0" w:beforeAutospacing="0" w:after="360" w:afterAutospacing="0"/>
        <w:ind w:left="567" w:right="425"/>
        <w:textAlignment w:val="baseline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</w:pPr>
      <w:r w:rsidRPr="00BF23D8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Además, 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Telefónica </w:t>
      </w:r>
      <w:r w:rsidR="0020642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continúa impulsando</w:t>
      </w:r>
      <w:r w:rsidRPr="00BF23D8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la banda 5G de 700 MHz, que llega ya a 3.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5</w:t>
      </w:r>
      <w:r w:rsidR="00EA051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85</w:t>
      </w:r>
      <w:r w:rsidRPr="00BF23D8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municipios </w:t>
      </w:r>
      <w:r w:rsidR="00FF06A5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españoles </w:t>
      </w:r>
      <w:r w:rsidRPr="00BF23D8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y que permite mejorar el servicio en interiores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y alcanzar una cobertura</w:t>
      </w:r>
      <w:r w:rsidR="009F2926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de red móvil 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en exteriores más extensa</w:t>
      </w:r>
      <w:r w:rsidR="006E0108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.</w:t>
      </w:r>
    </w:p>
    <w:p w14:paraId="760D5117" w14:textId="77777777" w:rsidR="00853AE8" w:rsidRDefault="006E0108" w:rsidP="007053AE">
      <w:pPr>
        <w:pStyle w:val="NormalWeb"/>
        <w:shd w:val="clear" w:color="auto" w:fill="FFFFFF"/>
        <w:spacing w:before="0" w:beforeAutospacing="0" w:after="360" w:afterAutospacing="0"/>
        <w:ind w:left="567" w:right="425"/>
        <w:textAlignment w:val="baseline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Desde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el lanzamiento del 5G de Telefónica en septiembre de 2020, la operadora ha ido incrementando 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firmemente y 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año tras año su cobertura 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poblacional, 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pasando del 78% inicial</w:t>
      </w:r>
      <w:r w:rsidR="004B0AD1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en España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a</w:t>
      </w:r>
      <w:r w:rsidR="004B0AD1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superar el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90% actual</w:t>
      </w:r>
      <w:r w:rsidR="004B0AD1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mente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, en una progresión que además va acompasada con la consolidación de la capilaridad por todo el territorio de la red móvil de esta compañía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.</w:t>
      </w:r>
    </w:p>
    <w:p w14:paraId="488672E8" w14:textId="77777777" w:rsidR="00EE07AE" w:rsidRDefault="00EE07AE" w:rsidP="007053AE">
      <w:pPr>
        <w:pStyle w:val="NormalWeb"/>
        <w:shd w:val="clear" w:color="auto" w:fill="FFFFFF"/>
        <w:spacing w:before="0" w:beforeAutospacing="0" w:after="360" w:afterAutospacing="0"/>
        <w:ind w:left="567" w:right="425"/>
        <w:textAlignment w:val="baseline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</w:pPr>
    </w:p>
    <w:p w14:paraId="69385666" w14:textId="0A034346" w:rsidR="007053AE" w:rsidRDefault="008B3E6A" w:rsidP="007053AE">
      <w:pPr>
        <w:pStyle w:val="NormalWeb"/>
        <w:shd w:val="clear" w:color="auto" w:fill="FFFFFF"/>
        <w:spacing w:before="0" w:beforeAutospacing="0" w:after="360" w:afterAutospacing="0"/>
        <w:ind w:left="567" w:right="425"/>
        <w:textAlignment w:val="baseline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lastRenderedPageBreak/>
        <w:t>Junto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a este desarrollo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,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también han ido </w:t>
      </w:r>
      <w:r w:rsidR="00390DC7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aumenta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ndo los servicios tanto empresariales como particulares que se apoyan en esta tecnología y </w:t>
      </w:r>
      <w:r w:rsidR="00C045C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que 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permiten aplicar funcionalidades 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propias del 5G 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como el 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N</w:t>
      </w:r>
      <w:r w:rsidR="002D7EF4" w:rsidRPr="00EA051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etwork </w:t>
      </w:r>
      <w:proofErr w:type="spellStart"/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S</w:t>
      </w:r>
      <w:r w:rsidR="002D7EF4" w:rsidRPr="00EA051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licing</w:t>
      </w:r>
      <w:proofErr w:type="spellEnd"/>
      <w:r w:rsidR="002D7EF4" w:rsidRP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o el Edge 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C</w:t>
      </w:r>
      <w:r w:rsidR="0010588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omputing</w:t>
      </w:r>
      <w:r w:rsidR="004B0AD1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,</w:t>
      </w:r>
      <w:r w:rsidR="0096664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y así 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contribuir al desarrollo digital mediante la implantación de nu</w:t>
      </w:r>
      <w:r w:rsidR="00EA051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e</w:t>
      </w:r>
      <w:r w:rsidR="002D7EF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vos </w:t>
      </w:r>
      <w:r w:rsidR="0096664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servicios avanzados de conectividad móvil</w:t>
      </w:r>
      <w:r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.</w:t>
      </w:r>
      <w:r w:rsidR="00EF4E47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</w:t>
      </w:r>
    </w:p>
    <w:p w14:paraId="50EB8A11" w14:textId="3EFF17D4" w:rsidR="00E9304A" w:rsidRPr="00A74F69" w:rsidRDefault="008B3E6A" w:rsidP="00A74F69">
      <w:pPr>
        <w:pStyle w:val="NormalWeb"/>
        <w:shd w:val="clear" w:color="auto" w:fill="FFFFFF"/>
        <w:spacing w:before="0" w:beforeAutospacing="0" w:after="360" w:afterAutospacing="0"/>
        <w:ind w:left="567" w:right="425"/>
        <w:textAlignment w:val="baseline"/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</w:pPr>
      <w:r w:rsidRPr="00C2696A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En paralelo a este despliegue de la red móvil 5G en España, Telefónica también ha acelerado el desarrollo de</w:t>
      </w:r>
      <w:r w:rsidR="002D7EF4" w:rsidRPr="00C2696A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su red </w:t>
      </w:r>
      <w:r w:rsidR="00A45C38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de fibra </w:t>
      </w:r>
      <w:r w:rsidRPr="00C2696A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FTTH</w:t>
      </w:r>
      <w:r w:rsidR="00100D9F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,</w:t>
      </w:r>
      <w:r w:rsidR="004B2E9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que </w:t>
      </w:r>
      <w:r w:rsidR="003505A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está a la cabeza de Europa y </w:t>
      </w:r>
      <w:r w:rsidR="004B2E90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es un</w:t>
      </w:r>
      <w:r w:rsidR="00E9304A" w:rsidRPr="00C2696A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</w:t>
      </w:r>
      <w:r w:rsidR="002D7EF4" w:rsidRPr="00C2696A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referente</w:t>
      </w:r>
      <w:r w:rsidR="00E9304A" w:rsidRPr="00C2696A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mundial</w:t>
      </w:r>
      <w:r w:rsid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. </w:t>
      </w:r>
      <w:r w:rsidR="007053AE" w:rsidRP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Así</w:t>
      </w:r>
      <w:r w:rsidR="00100D9F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,</w:t>
      </w:r>
      <w:r w:rsidR="007053AE" w:rsidRP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con este liderazgo en cobertura de fibra y 5G</w:t>
      </w:r>
      <w:r w:rsidR="00F52CE4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en España</w:t>
      </w:r>
      <w:r w:rsidR="007053AE" w:rsidRP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, Telefónica </w:t>
      </w:r>
      <w:r w:rsidR="00702AEA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ofrece la mejor</w:t>
      </w:r>
      <w:r w:rsidR="007053AE" w:rsidRP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conectividad </w:t>
      </w:r>
      <w:r w:rsidR="0015410D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conjunta</w:t>
      </w:r>
      <w:r w:rsidR="008166E9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 xml:space="preserve"> </w:t>
      </w:r>
      <w:r w:rsidR="007053AE" w:rsidRP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tanto en interior</w:t>
      </w:r>
      <w:r w:rsid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e</w:t>
      </w:r>
      <w:r w:rsidR="007053AE" w:rsidRP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s como en exterior</w:t>
      </w:r>
      <w:r w:rsid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es</w:t>
      </w:r>
      <w:r w:rsidR="007053AE" w:rsidRPr="007053AE">
        <w:rPr>
          <w:rFonts w:asciiTheme="minorHAnsi" w:eastAsiaTheme="minorEastAsia" w:hAnsiTheme="minorHAnsi" w:cstheme="minorHAnsi"/>
          <w:color w:val="6E7893" w:themeColor="accent1"/>
          <w:sz w:val="22"/>
          <w:szCs w:val="22"/>
          <w:lang w:eastAsia="en-US"/>
        </w:rPr>
        <w:t>.</w:t>
      </w:r>
    </w:p>
    <w:sectPr w:rsidR="00E9304A" w:rsidRPr="00A74F69" w:rsidSect="00096A59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390A" w14:textId="77777777" w:rsidR="00256A82" w:rsidRDefault="00256A82" w:rsidP="00932EC0">
      <w:r>
        <w:separator/>
      </w:r>
    </w:p>
  </w:endnote>
  <w:endnote w:type="continuationSeparator" w:id="0">
    <w:p w14:paraId="4D16CA59" w14:textId="77777777" w:rsidR="00256A82" w:rsidRDefault="00256A82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36D1" w14:textId="423E88CB" w:rsidR="00937087" w:rsidRDefault="001E7A0C" w:rsidP="004142DD">
    <w:pPr>
      <w:framePr w:wrap="none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12AFC1" wp14:editId="1D0D6AF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6B55C" w14:textId="77777777" w:rsidR="001E7A0C" w:rsidRPr="00F93A83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F93A8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2C71C548" w14:textId="5D9877BE" w:rsidR="001E7A0C" w:rsidRPr="001E7A0C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E7A0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2AF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PUBLICO por TELEFÓNICA.&#10;***This document is classified as PUBLIC by TELEFÓNIC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F6B55C" w14:textId="77777777" w:rsidR="001E7A0C" w:rsidRPr="00F93A83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F93A83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2C71C548" w14:textId="5D9877BE" w:rsidR="001E7A0C" w:rsidRPr="001E7A0C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1E7A0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Content>
      <w:p w14:paraId="35DD81C8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Content>
      <w:p w14:paraId="782BB83A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Content>
      <w:p w14:paraId="40479423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0AE15A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C961" w14:textId="161EBE00" w:rsidR="00137CF4" w:rsidRDefault="001E7A0C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  <w:r>
      <w:rPr>
        <w:rFonts w:asciiTheme="majorHAnsi" w:hAnsiTheme="majorHAnsi" w:cstheme="majorHAnsi"/>
        <w:b/>
        <w:bCs/>
        <w:noProof/>
        <w:sz w:val="20"/>
        <w:szCs w:val="20"/>
        <w:lang w:val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6BBD00" wp14:editId="22010139">
              <wp:simplePos x="541867" y="934042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E8B8D" w14:textId="77777777" w:rsidR="001E7A0C" w:rsidRPr="00F93A83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F93A8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7BFE484" w14:textId="7E3C8C6A" w:rsidR="001E7A0C" w:rsidRPr="001E7A0C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E7A0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BBD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***Este documento está clasificado como PUBLICO por TELEFÓNICA.&#10;***This document is classified as PUBLIC by TELEFÓNICA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FE8B8D" w14:textId="77777777" w:rsidR="001E7A0C" w:rsidRPr="00F93A83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F93A83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7BFE484" w14:textId="7E3C8C6A" w:rsidR="001E7A0C" w:rsidRPr="001E7A0C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1E7A0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D075E" w14:textId="4A21759C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7FD08759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2344AC">
      <w:rPr>
        <w:rFonts w:cstheme="minorHAnsi"/>
        <w:color w:val="6E7893" w:themeColor="accent1"/>
        <w:sz w:val="20"/>
        <w:szCs w:val="20"/>
        <w:lang w:val="es-ES"/>
      </w:rPr>
      <w:t>Dirección de Comunicación Corporativa</w:t>
    </w:r>
  </w:p>
  <w:p w14:paraId="7DE5583D" w14:textId="16B2DC58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2344AC">
      <w:rPr>
        <w:rFonts w:cstheme="minorHAnsi"/>
        <w:color w:val="6E7893" w:themeColor="accent1"/>
        <w:sz w:val="20"/>
        <w:szCs w:val="20"/>
      </w:rPr>
      <w:t>email: prensatelefonica@telefonica.com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6277268D" w14:textId="77777777" w:rsidR="00937087" w:rsidRPr="00937087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937087">
          <w:rPr>
            <w:rStyle w:val="Nmerodepgina"/>
            <w:color w:val="6E7893" w:themeColor="accent1"/>
            <w:sz w:val="20"/>
            <w:szCs w:val="20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937087">
          <w:rPr>
            <w:rStyle w:val="Nmerodepgina"/>
            <w:noProof/>
            <w:color w:val="6E7893" w:themeColor="accent1"/>
            <w:sz w:val="20"/>
            <w:szCs w:val="20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14:paraId="100EDBF2" w14:textId="4573E579" w:rsidR="00C97C47" w:rsidRPr="00E9304A" w:rsidRDefault="00137CF4" w:rsidP="00C97C47">
    <w:pPr>
      <w:tabs>
        <w:tab w:val="left" w:pos="3520"/>
      </w:tabs>
      <w:ind w:left="567" w:right="425"/>
      <w:rPr>
        <w:rFonts w:cstheme="minorHAnsi"/>
        <w:color w:val="0066FF" w:themeColor="text2"/>
        <w:lang w:val="pt-PT"/>
      </w:rPr>
    </w:pPr>
    <w:r w:rsidRPr="00E9304A">
      <w:rPr>
        <w:rFonts w:cstheme="minorHAnsi"/>
        <w:color w:val="0066FF" w:themeColor="text2"/>
        <w:sz w:val="20"/>
        <w:szCs w:val="20"/>
        <w:lang w:val="pt-PT"/>
      </w:rPr>
      <w:t>telefonica.com/es/sala-comunicacion/</w:t>
    </w:r>
  </w:p>
  <w:p w14:paraId="25189BE5" w14:textId="77777777" w:rsidR="00C97C47" w:rsidRPr="00E9304A" w:rsidRDefault="00C97C47">
    <w:pPr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3399" w14:textId="2AE1B65F" w:rsidR="001E7A0C" w:rsidRDefault="001E7A0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1E1A0D" wp14:editId="3CC063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Cuadro de texto 1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AC82A" w14:textId="77777777" w:rsidR="001E7A0C" w:rsidRPr="00F93A83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F93A83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8369A30" w14:textId="129DCED3" w:rsidR="001E7A0C" w:rsidRPr="001E7A0C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E7A0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E1A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BAC82A" w14:textId="77777777" w:rsidR="001E7A0C" w:rsidRPr="00F93A83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F93A83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8369A30" w14:textId="129DCED3" w:rsidR="001E7A0C" w:rsidRPr="001E7A0C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1E7A0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F0DE" w14:textId="77777777" w:rsidR="00256A82" w:rsidRDefault="00256A82" w:rsidP="00932EC0">
      <w:r>
        <w:separator/>
      </w:r>
    </w:p>
  </w:footnote>
  <w:footnote w:type="continuationSeparator" w:id="0">
    <w:p w14:paraId="22D3F097" w14:textId="77777777" w:rsidR="00256A82" w:rsidRDefault="00256A82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76C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AD91C38"/>
    <w:multiLevelType w:val="hybridMultilevel"/>
    <w:tmpl w:val="7ED4E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5922"/>
    <w:multiLevelType w:val="hybridMultilevel"/>
    <w:tmpl w:val="55F8A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135B"/>
    <w:multiLevelType w:val="hybridMultilevel"/>
    <w:tmpl w:val="79DC580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247F2B"/>
    <w:multiLevelType w:val="hybridMultilevel"/>
    <w:tmpl w:val="EDB28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541B"/>
    <w:multiLevelType w:val="multilevel"/>
    <w:tmpl w:val="BC5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1371E"/>
    <w:multiLevelType w:val="multilevel"/>
    <w:tmpl w:val="63C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0E7CCB"/>
    <w:multiLevelType w:val="hybridMultilevel"/>
    <w:tmpl w:val="7D9EA9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10D37"/>
    <w:multiLevelType w:val="hybridMultilevel"/>
    <w:tmpl w:val="49FA7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21275274">
    <w:abstractNumId w:val="9"/>
  </w:num>
  <w:num w:numId="2" w16cid:durableId="153301461">
    <w:abstractNumId w:val="10"/>
  </w:num>
  <w:num w:numId="3" w16cid:durableId="1751609843">
    <w:abstractNumId w:val="0"/>
  </w:num>
  <w:num w:numId="4" w16cid:durableId="1669213681">
    <w:abstractNumId w:val="1"/>
  </w:num>
  <w:num w:numId="5" w16cid:durableId="1359505491">
    <w:abstractNumId w:val="4"/>
  </w:num>
  <w:num w:numId="6" w16cid:durableId="10500161">
    <w:abstractNumId w:val="2"/>
  </w:num>
  <w:num w:numId="7" w16cid:durableId="1613704202">
    <w:abstractNumId w:val="7"/>
  </w:num>
  <w:num w:numId="8" w16cid:durableId="2112973479">
    <w:abstractNumId w:val="8"/>
  </w:num>
  <w:num w:numId="9" w16cid:durableId="1064792405">
    <w:abstractNumId w:val="3"/>
  </w:num>
  <w:num w:numId="10" w16cid:durableId="511452775">
    <w:abstractNumId w:val="5"/>
  </w:num>
  <w:num w:numId="11" w16cid:durableId="2142534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2677E"/>
    <w:rsid w:val="0006163C"/>
    <w:rsid w:val="00071D24"/>
    <w:rsid w:val="00096A59"/>
    <w:rsid w:val="000A5C39"/>
    <w:rsid w:val="000C74D8"/>
    <w:rsid w:val="000F61A8"/>
    <w:rsid w:val="00100D9F"/>
    <w:rsid w:val="00103216"/>
    <w:rsid w:val="001036EB"/>
    <w:rsid w:val="0010588D"/>
    <w:rsid w:val="001161B0"/>
    <w:rsid w:val="00124F0D"/>
    <w:rsid w:val="0013100F"/>
    <w:rsid w:val="00134347"/>
    <w:rsid w:val="00137347"/>
    <w:rsid w:val="00137CF4"/>
    <w:rsid w:val="0015410D"/>
    <w:rsid w:val="00173A3B"/>
    <w:rsid w:val="001A4F81"/>
    <w:rsid w:val="001B60DA"/>
    <w:rsid w:val="001E7A0C"/>
    <w:rsid w:val="002057B7"/>
    <w:rsid w:val="00206429"/>
    <w:rsid w:val="002344AC"/>
    <w:rsid w:val="00256A82"/>
    <w:rsid w:val="00266DFD"/>
    <w:rsid w:val="00276315"/>
    <w:rsid w:val="0029487F"/>
    <w:rsid w:val="002A3A5A"/>
    <w:rsid w:val="002B5820"/>
    <w:rsid w:val="002D7EF4"/>
    <w:rsid w:val="003339EA"/>
    <w:rsid w:val="003505AD"/>
    <w:rsid w:val="003513CC"/>
    <w:rsid w:val="0038702C"/>
    <w:rsid w:val="00390DC7"/>
    <w:rsid w:val="003A01A4"/>
    <w:rsid w:val="003B7D6D"/>
    <w:rsid w:val="003C6F7B"/>
    <w:rsid w:val="00430CEE"/>
    <w:rsid w:val="00450F64"/>
    <w:rsid w:val="004846A4"/>
    <w:rsid w:val="00484896"/>
    <w:rsid w:val="004B0AD1"/>
    <w:rsid w:val="004B2E90"/>
    <w:rsid w:val="004C03C4"/>
    <w:rsid w:val="004F6649"/>
    <w:rsid w:val="00515E82"/>
    <w:rsid w:val="00577210"/>
    <w:rsid w:val="005B471C"/>
    <w:rsid w:val="005C0B97"/>
    <w:rsid w:val="005C2029"/>
    <w:rsid w:val="005D605C"/>
    <w:rsid w:val="00642101"/>
    <w:rsid w:val="006E0108"/>
    <w:rsid w:val="00702AEA"/>
    <w:rsid w:val="007053AE"/>
    <w:rsid w:val="0073093A"/>
    <w:rsid w:val="00734CE3"/>
    <w:rsid w:val="00780507"/>
    <w:rsid w:val="007E5EC4"/>
    <w:rsid w:val="007F1FA2"/>
    <w:rsid w:val="00807852"/>
    <w:rsid w:val="008166E9"/>
    <w:rsid w:val="0085138C"/>
    <w:rsid w:val="00853AE8"/>
    <w:rsid w:val="00891BF2"/>
    <w:rsid w:val="008B359F"/>
    <w:rsid w:val="008B3E6A"/>
    <w:rsid w:val="00916959"/>
    <w:rsid w:val="00932EC0"/>
    <w:rsid w:val="00937087"/>
    <w:rsid w:val="0096296F"/>
    <w:rsid w:val="0096664D"/>
    <w:rsid w:val="009A066C"/>
    <w:rsid w:val="009B0616"/>
    <w:rsid w:val="009B1329"/>
    <w:rsid w:val="009E5ADF"/>
    <w:rsid w:val="009F2926"/>
    <w:rsid w:val="00A10776"/>
    <w:rsid w:val="00A35A0F"/>
    <w:rsid w:val="00A45C38"/>
    <w:rsid w:val="00A5021D"/>
    <w:rsid w:val="00A74F69"/>
    <w:rsid w:val="00A85FEA"/>
    <w:rsid w:val="00A970B0"/>
    <w:rsid w:val="00AD1110"/>
    <w:rsid w:val="00AE3D00"/>
    <w:rsid w:val="00B137AA"/>
    <w:rsid w:val="00B22181"/>
    <w:rsid w:val="00B30916"/>
    <w:rsid w:val="00B31A63"/>
    <w:rsid w:val="00B5190A"/>
    <w:rsid w:val="00B7161F"/>
    <w:rsid w:val="00BC10A2"/>
    <w:rsid w:val="00BF23D8"/>
    <w:rsid w:val="00BF6074"/>
    <w:rsid w:val="00C045CE"/>
    <w:rsid w:val="00C2696A"/>
    <w:rsid w:val="00C3758D"/>
    <w:rsid w:val="00C46C8D"/>
    <w:rsid w:val="00C577A8"/>
    <w:rsid w:val="00C97C47"/>
    <w:rsid w:val="00CF339F"/>
    <w:rsid w:val="00D53F92"/>
    <w:rsid w:val="00D86A51"/>
    <w:rsid w:val="00D939FC"/>
    <w:rsid w:val="00DD4F3A"/>
    <w:rsid w:val="00DE1A2D"/>
    <w:rsid w:val="00E807D9"/>
    <w:rsid w:val="00E86CC7"/>
    <w:rsid w:val="00E9304A"/>
    <w:rsid w:val="00EA0514"/>
    <w:rsid w:val="00EA3118"/>
    <w:rsid w:val="00ED027A"/>
    <w:rsid w:val="00ED4E73"/>
    <w:rsid w:val="00ED5A55"/>
    <w:rsid w:val="00EE07AE"/>
    <w:rsid w:val="00EF1CB6"/>
    <w:rsid w:val="00EF4E47"/>
    <w:rsid w:val="00F00FD5"/>
    <w:rsid w:val="00F24023"/>
    <w:rsid w:val="00F50D30"/>
    <w:rsid w:val="00F52CE4"/>
    <w:rsid w:val="00F55D2E"/>
    <w:rsid w:val="00F74DF4"/>
    <w:rsid w:val="00F93A83"/>
    <w:rsid w:val="00F959E7"/>
    <w:rsid w:val="00F95F64"/>
    <w:rsid w:val="00F974E0"/>
    <w:rsid w:val="00FA251C"/>
    <w:rsid w:val="00FA2CDB"/>
    <w:rsid w:val="00FB5CC9"/>
    <w:rsid w:val="00FE1939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620AA"/>
  <w14:defaultImageDpi w14:val="300"/>
  <w15:docId w15:val="{3A560DAC-84F4-4B16-893F-BD8E42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basedOn w:val="Normal"/>
    <w:uiPriority w:val="34"/>
    <w:qFormat/>
    <w:rsid w:val="00A85FEA"/>
    <w:pPr>
      <w:ind w:left="720"/>
      <w:contextualSpacing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BF23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BF23D8"/>
    <w:rPr>
      <w:i/>
      <w:iCs/>
    </w:rPr>
  </w:style>
  <w:style w:type="paragraph" w:styleId="Revisin">
    <w:name w:val="Revision"/>
    <w:hidden/>
    <w:uiPriority w:val="99"/>
    <w:semiHidden/>
    <w:rsid w:val="00F93A83"/>
  </w:style>
  <w:style w:type="character" w:styleId="Refdecomentario">
    <w:name w:val="annotation reference"/>
    <w:basedOn w:val="Fuentedeprrafopredeter"/>
    <w:uiPriority w:val="99"/>
    <w:semiHidden/>
    <w:unhideWhenUsed/>
    <w:rsid w:val="00EA05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05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5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5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5bd4d2-aa7c-445f-9ef8-222ebb1d2b43}" enabled="1" method="Privileged" siteId="{9744600e-3e04-492e-baa1-25ec245c6f1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TEF 2021 (1)</Template>
  <TotalTime>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ANA DE LA CUESTA CABALLERO</cp:lastModifiedBy>
  <cp:revision>2</cp:revision>
  <cp:lastPrinted>2025-01-02T09:14:00Z</cp:lastPrinted>
  <dcterms:created xsi:type="dcterms:W3CDTF">2025-01-02T09:14:00Z</dcterms:created>
  <dcterms:modified xsi:type="dcterms:W3CDTF">2025-01-02T09:14:00Z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#000000,7,Arial</vt:lpwstr>
  </property>
  <property fmtid="{D5CDD505-2E9C-101B-9397-08002B2CF9AE}" pid="4" name="ClassificationContentMarkingFooterText">
    <vt:lpwstr>***Este documento está clasificado como PUBLICO por TELEFÓNICA.
***This document is classified as PUBLIC by TELEFÓNICA.</vt:lpwstr>
  </property>
</Properties>
</file>