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2502" w14:textId="3D10EDF2" w:rsidR="0066547D" w:rsidRDefault="001A4F81" w:rsidP="00977ED7">
      <w:pPr>
        <w:pStyle w:val="PrrafoTelefnica"/>
        <w:ind w:left="0"/>
        <w:rPr>
          <w:lang w:val="es-ES"/>
        </w:rPr>
      </w:pPr>
      <w:r>
        <w:rPr>
          <w:rFonts w:ascii="Arial" w:hAnsi="Arial"/>
          <w:noProof/>
          <w:color w:val="003200"/>
          <w:u w:val="single"/>
          <w:lang w:val="es-ES" w:eastAsia="es-ES"/>
        </w:rPr>
        <mc:AlternateContent>
          <mc:Choice Requires="wpg">
            <w:drawing>
              <wp:anchor distT="0" distB="0" distL="114300" distR="114300" simplePos="0" relativeHeight="251684864" behindDoc="0" locked="0" layoutInCell="1" allowOverlap="1" wp14:anchorId="082A5902" wp14:editId="08150E9F">
                <wp:simplePos x="0" y="0"/>
                <wp:positionH relativeFrom="page">
                  <wp:align>left</wp:align>
                </wp:positionH>
                <wp:positionV relativeFrom="paragraph">
                  <wp:posOffset>-955482</wp:posOffset>
                </wp:positionV>
                <wp:extent cx="7581900" cy="986790"/>
                <wp:effectExtent l="0" t="0" r="0" b="3810"/>
                <wp:wrapNone/>
                <wp:docPr id="12" name="Grupo 12"/>
                <wp:cNvGraphicFramePr/>
                <a:graphic xmlns:a="http://schemas.openxmlformats.org/drawingml/2006/main">
                  <a:graphicData uri="http://schemas.microsoft.com/office/word/2010/wordprocessingGroup">
                    <wpg:wgp>
                      <wpg:cNvGrpSpPr/>
                      <wpg:grpSpPr>
                        <a:xfrm>
                          <a:off x="0" y="0"/>
                          <a:ext cx="7581900" cy="986790"/>
                          <a:chOff x="0" y="0"/>
                          <a:chExt cx="7581900" cy="986790"/>
                        </a:xfrm>
                      </wpg:grpSpPr>
                      <pic:pic xmlns:pic="http://schemas.openxmlformats.org/drawingml/2006/picture">
                        <pic:nvPicPr>
                          <pic:cNvPr id="10" name="Picture 10" descr="Icon&#10;&#10;Description automatically generated"/>
                          <pic:cNvPicPr>
                            <a:picLocks noChangeAspect="1"/>
                          </pic:cNvPicPr>
                        </pic:nvPicPr>
                        <pic:blipFill>
                          <a:blip r:embed="rId11"/>
                          <a:stretch>
                            <a:fillRect/>
                          </a:stretch>
                        </pic:blipFill>
                        <pic:spPr>
                          <a:xfrm>
                            <a:off x="0" y="0"/>
                            <a:ext cx="7581900" cy="986790"/>
                          </a:xfrm>
                          <a:prstGeom prst="rect">
                            <a:avLst/>
                          </a:prstGeom>
                        </pic:spPr>
                      </pic:pic>
                      <pic:pic xmlns:pic="http://schemas.openxmlformats.org/drawingml/2006/picture">
                        <pic:nvPicPr>
                          <pic:cNvPr id="7" name="Gráfico 7"/>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4662488" y="433388"/>
                            <a:ext cx="1924050" cy="205105"/>
                          </a:xfrm>
                          <a:prstGeom prst="rect">
                            <a:avLst/>
                          </a:prstGeom>
                        </pic:spPr>
                      </pic:pic>
                    </wpg:wgp>
                  </a:graphicData>
                </a:graphic>
              </wp:anchor>
            </w:drawing>
          </mc:Choice>
          <mc:Fallback>
            <w:pict>
              <v:group w14:anchorId="2A3C2851" id="Grupo 12" o:spid="_x0000_s1026" style="position:absolute;margin-left:0;margin-top:-75.25pt;width:597pt;height:77.7pt;z-index:251684864;mso-position-horizontal:left;mso-position-horizontal-relative:page" coordsize="75819,9867" o:gfxdata="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Ao8P3hwYWNrZXQgZW5kPSJ3Ij8+&#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Icon&#10;&#10;Description automatically generated" style="position:absolute;width:75819;height:9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">
                  <v:imagedata r:id="rId14" o:title="Icon&#10;&#10;Description automatically generated"/>
                </v:shape>
                <v:shape id="Gráfico 7" o:spid="_x0000_s1028" type="#_x0000_t75" style="position:absolute;left:46624;top:4333;width:19241;height:2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">
                  <v:imagedata r:id="rId15" o:title=""/>
                </v:shape>
                <w10:wrap anchorx="page"/>
              </v:group>
            </w:pict>
          </mc:Fallback>
        </mc:AlternateContent>
      </w:r>
      <w:r w:rsidR="00D47E7E" w:rsidRPr="00D47E7E">
        <w:rPr>
          <w:rFonts w:ascii="Arial" w:hAnsi="Arial"/>
          <w:color w:val="003200"/>
          <w:u w:val="single"/>
          <w:lang w:val="es-ES"/>
        </w:rPr>
        <w:t xml:space="preserve"> </w:t>
      </w:r>
    </w:p>
    <w:p w14:paraId="645704B9" w14:textId="77777777" w:rsidR="00050954" w:rsidRDefault="00050954" w:rsidP="0078478D">
      <w:pPr>
        <w:pStyle w:val="PrrafoTelefnica"/>
        <w:rPr>
          <w:lang w:val="es-ES"/>
        </w:rPr>
      </w:pPr>
    </w:p>
    <w:p w14:paraId="55719611" w14:textId="77777777" w:rsidR="007F3080" w:rsidRDefault="007F3080" w:rsidP="006C7ACF">
      <w:pPr>
        <w:pStyle w:val="PrrafoTelefnica"/>
        <w:jc w:val="center"/>
        <w:rPr>
          <w:lang w:val="es-ES"/>
        </w:rPr>
      </w:pPr>
    </w:p>
    <w:p w14:paraId="567AE04F" w14:textId="77777777" w:rsidR="00BD53DC" w:rsidRDefault="00BD53DC" w:rsidP="007E3FC8">
      <w:pPr>
        <w:pStyle w:val="PrrafoTelefnica"/>
        <w:rPr>
          <w:lang w:val="es-ES"/>
        </w:rPr>
      </w:pPr>
    </w:p>
    <w:p w14:paraId="06CD526E" w14:textId="6F1A13EA" w:rsidR="0078478D" w:rsidRDefault="000C74D8" w:rsidP="007E3FC8">
      <w:pPr>
        <w:pStyle w:val="PrrafoTelefnica"/>
        <w:rPr>
          <w:lang w:val="es-ES"/>
        </w:rPr>
      </w:pPr>
      <w:r w:rsidRPr="007F1FA2">
        <w:rPr>
          <w:lang w:val="es-ES"/>
        </w:rPr>
        <w:t>Nota de prensa</w:t>
      </w:r>
      <w:r w:rsidR="0029201C">
        <w:rPr>
          <w:lang w:val="es-ES"/>
        </w:rPr>
        <w:t xml:space="preserve"> </w:t>
      </w:r>
      <w:r w:rsidR="00D13072">
        <w:rPr>
          <w:lang w:val="es-ES"/>
        </w:rPr>
        <w:t>_</w:t>
      </w:r>
      <w:r w:rsidR="0029201C">
        <w:rPr>
          <w:lang w:val="es-ES"/>
        </w:rPr>
        <w:t xml:space="preserve"> </w:t>
      </w:r>
      <w:r w:rsidR="00426C02">
        <w:rPr>
          <w:lang w:val="es-ES"/>
        </w:rPr>
        <w:t>Día de</w:t>
      </w:r>
      <w:r w:rsidR="00884D4C">
        <w:rPr>
          <w:lang w:val="es-ES"/>
        </w:rPr>
        <w:t>l</w:t>
      </w:r>
      <w:r w:rsidR="00426C02">
        <w:rPr>
          <w:lang w:val="es-ES"/>
        </w:rPr>
        <w:t xml:space="preserve"> </w:t>
      </w:r>
      <w:proofErr w:type="spellStart"/>
      <w:r w:rsidR="00426C02">
        <w:rPr>
          <w:lang w:val="es-ES"/>
        </w:rPr>
        <w:t>lnversor</w:t>
      </w:r>
      <w:proofErr w:type="spellEnd"/>
      <w:r w:rsidR="0072081C">
        <w:rPr>
          <w:lang w:val="es-ES"/>
        </w:rPr>
        <w:t xml:space="preserve"> / </w:t>
      </w:r>
      <w:r w:rsidR="00D13072">
        <w:rPr>
          <w:lang w:val="es-ES"/>
        </w:rPr>
        <w:t xml:space="preserve">Resultados </w:t>
      </w:r>
      <w:r w:rsidR="0072081C">
        <w:rPr>
          <w:lang w:val="es-ES"/>
        </w:rPr>
        <w:t>Tercer</w:t>
      </w:r>
      <w:r w:rsidR="00D13072">
        <w:rPr>
          <w:lang w:val="es-ES"/>
        </w:rPr>
        <w:t xml:space="preserve"> Trimestre 2023</w:t>
      </w:r>
    </w:p>
    <w:p w14:paraId="62FD6902" w14:textId="77777777" w:rsidR="00BD53DC" w:rsidRDefault="00BD53DC" w:rsidP="007B0F44">
      <w:pPr>
        <w:pStyle w:val="TtuloTelefnica"/>
        <w:jc w:val="center"/>
        <w:rPr>
          <w:b w:val="0"/>
          <w:bCs w:val="0"/>
          <w:sz w:val="40"/>
          <w:szCs w:val="40"/>
        </w:rPr>
      </w:pPr>
    </w:p>
    <w:p w14:paraId="517A5562" w14:textId="2F206F9F" w:rsidR="00BB43CF" w:rsidRPr="005765AD" w:rsidRDefault="00BB43CF" w:rsidP="00BB43CF">
      <w:pPr>
        <w:pStyle w:val="TtuloTelefnica"/>
        <w:rPr>
          <w:sz w:val="48"/>
          <w:szCs w:val="48"/>
        </w:rPr>
      </w:pPr>
      <w:r w:rsidRPr="005765AD">
        <w:rPr>
          <w:sz w:val="48"/>
          <w:szCs w:val="48"/>
        </w:rPr>
        <w:t>Telefónica presenta su plan</w:t>
      </w:r>
      <w:r w:rsidR="005765AD" w:rsidRPr="005765AD">
        <w:rPr>
          <w:sz w:val="48"/>
          <w:szCs w:val="48"/>
        </w:rPr>
        <w:t xml:space="preserve"> GPS y se marca como objetivo una generación de caja de 5.000 millones de euros en 2026 </w:t>
      </w:r>
      <w:r w:rsidRPr="005765AD">
        <w:rPr>
          <w:sz w:val="48"/>
          <w:szCs w:val="48"/>
        </w:rPr>
        <w:t xml:space="preserve"> </w:t>
      </w:r>
    </w:p>
    <w:p w14:paraId="1D11DDE5" w14:textId="77777777" w:rsidR="00BB43CF" w:rsidRPr="0001198E" w:rsidRDefault="00BB43CF" w:rsidP="007E3FC8">
      <w:pPr>
        <w:pStyle w:val="TtuloTelefnica"/>
        <w:rPr>
          <w:sz w:val="40"/>
          <w:szCs w:val="40"/>
        </w:rPr>
      </w:pPr>
    </w:p>
    <w:p w14:paraId="5ECD1E48" w14:textId="6EC207D7" w:rsidR="000058B1" w:rsidRPr="00454859" w:rsidRDefault="000058B1" w:rsidP="00696FB6">
      <w:pPr>
        <w:pStyle w:val="TtuloTelefnica"/>
        <w:rPr>
          <w:b w:val="0"/>
          <w:bCs w:val="0"/>
          <w:sz w:val="28"/>
          <w:szCs w:val="28"/>
        </w:rPr>
      </w:pPr>
      <w:r w:rsidRPr="00454859">
        <w:rPr>
          <w:b w:val="0"/>
          <w:bCs w:val="0"/>
          <w:sz w:val="28"/>
          <w:szCs w:val="28"/>
        </w:rPr>
        <w:t xml:space="preserve">Crecimiento, Rentabilidad y Sostenibilidad (GPS, en sus siglas en inglés) son los ejes del nuevo plan estratégico de Telefónica para liderar la era digital </w:t>
      </w:r>
    </w:p>
    <w:p w14:paraId="16E4C80E" w14:textId="61DB6F64" w:rsidR="000058B1" w:rsidRPr="00454859" w:rsidRDefault="000058B1" w:rsidP="00696FB6">
      <w:pPr>
        <w:pStyle w:val="TtuloTelefnica"/>
        <w:rPr>
          <w:b w:val="0"/>
          <w:bCs w:val="0"/>
          <w:sz w:val="28"/>
          <w:szCs w:val="28"/>
        </w:rPr>
      </w:pPr>
    </w:p>
    <w:p w14:paraId="3A4D32E9" w14:textId="5A433BDB" w:rsidR="000058B1" w:rsidRPr="00454859" w:rsidRDefault="000058B1" w:rsidP="00696FB6">
      <w:pPr>
        <w:pStyle w:val="TtuloTelefnica"/>
        <w:rPr>
          <w:b w:val="0"/>
          <w:bCs w:val="0"/>
          <w:sz w:val="28"/>
          <w:szCs w:val="28"/>
        </w:rPr>
      </w:pPr>
      <w:r w:rsidRPr="00454859">
        <w:rPr>
          <w:b w:val="0"/>
          <w:bCs w:val="0"/>
          <w:sz w:val="28"/>
          <w:szCs w:val="28"/>
        </w:rPr>
        <w:t xml:space="preserve">Los principales objetivos financieros del plan </w:t>
      </w:r>
      <w:r w:rsidR="008574E4" w:rsidRPr="00454859">
        <w:rPr>
          <w:b w:val="0"/>
          <w:bCs w:val="0"/>
          <w:sz w:val="28"/>
          <w:szCs w:val="28"/>
        </w:rPr>
        <w:t xml:space="preserve">2023-2026 </w:t>
      </w:r>
      <w:r w:rsidRPr="00454859">
        <w:rPr>
          <w:b w:val="0"/>
          <w:bCs w:val="0"/>
          <w:sz w:val="28"/>
          <w:szCs w:val="28"/>
        </w:rPr>
        <w:t>son: crecimiento</w:t>
      </w:r>
      <w:r w:rsidR="00135B90">
        <w:rPr>
          <w:b w:val="0"/>
          <w:bCs w:val="0"/>
          <w:sz w:val="28"/>
          <w:szCs w:val="28"/>
        </w:rPr>
        <w:t xml:space="preserve"> anual aproximado</w:t>
      </w:r>
      <w:r w:rsidRPr="00454859">
        <w:rPr>
          <w:b w:val="0"/>
          <w:bCs w:val="0"/>
          <w:sz w:val="28"/>
          <w:szCs w:val="28"/>
        </w:rPr>
        <w:t xml:space="preserve"> </w:t>
      </w:r>
      <w:r w:rsidR="008574E4" w:rsidRPr="00454859">
        <w:rPr>
          <w:b w:val="0"/>
          <w:bCs w:val="0"/>
          <w:sz w:val="28"/>
          <w:szCs w:val="28"/>
        </w:rPr>
        <w:t xml:space="preserve">del 1% de los ingresos, del 2% del EBITDA, del 5% de la caja operativa </w:t>
      </w:r>
      <w:r w:rsidRPr="00454859">
        <w:rPr>
          <w:b w:val="0"/>
          <w:bCs w:val="0"/>
          <w:sz w:val="28"/>
          <w:szCs w:val="28"/>
        </w:rPr>
        <w:t>(</w:t>
      </w:r>
      <w:proofErr w:type="spellStart"/>
      <w:r w:rsidRPr="00454859">
        <w:rPr>
          <w:b w:val="0"/>
          <w:bCs w:val="0"/>
          <w:sz w:val="28"/>
          <w:szCs w:val="28"/>
        </w:rPr>
        <w:t>EBITDAaL</w:t>
      </w:r>
      <w:proofErr w:type="spellEnd"/>
      <w:r w:rsidR="009039B9">
        <w:rPr>
          <w:b w:val="0"/>
          <w:bCs w:val="0"/>
          <w:sz w:val="28"/>
          <w:szCs w:val="28"/>
        </w:rPr>
        <w:t xml:space="preserve"> </w:t>
      </w:r>
      <w:r w:rsidRPr="00454859">
        <w:rPr>
          <w:b w:val="0"/>
          <w:bCs w:val="0"/>
          <w:sz w:val="28"/>
          <w:szCs w:val="28"/>
        </w:rPr>
        <w:t>-</w:t>
      </w:r>
      <w:r w:rsidR="009039B9">
        <w:rPr>
          <w:b w:val="0"/>
          <w:bCs w:val="0"/>
          <w:sz w:val="28"/>
          <w:szCs w:val="28"/>
        </w:rPr>
        <w:t xml:space="preserve"> </w:t>
      </w:r>
      <w:r w:rsidRPr="00454859">
        <w:rPr>
          <w:b w:val="0"/>
          <w:bCs w:val="0"/>
          <w:sz w:val="28"/>
          <w:szCs w:val="28"/>
        </w:rPr>
        <w:t xml:space="preserve">CapEx) y por encima del 10% </w:t>
      </w:r>
      <w:r w:rsidR="008574E4" w:rsidRPr="00454859">
        <w:rPr>
          <w:b w:val="0"/>
          <w:bCs w:val="0"/>
          <w:sz w:val="28"/>
          <w:szCs w:val="28"/>
        </w:rPr>
        <w:t xml:space="preserve">de </w:t>
      </w:r>
      <w:r w:rsidRPr="00454859">
        <w:rPr>
          <w:b w:val="0"/>
          <w:bCs w:val="0"/>
          <w:sz w:val="28"/>
          <w:szCs w:val="28"/>
        </w:rPr>
        <w:t>la generación de caja (FCF)</w:t>
      </w:r>
    </w:p>
    <w:p w14:paraId="264B3F1C" w14:textId="2FC0D3D0" w:rsidR="008574E4" w:rsidRPr="00454859" w:rsidRDefault="008574E4" w:rsidP="00696FB6">
      <w:pPr>
        <w:pStyle w:val="TtuloTelefnica"/>
        <w:rPr>
          <w:b w:val="0"/>
          <w:bCs w:val="0"/>
          <w:sz w:val="28"/>
          <w:szCs w:val="28"/>
        </w:rPr>
      </w:pPr>
    </w:p>
    <w:p w14:paraId="138AA6B6" w14:textId="46E06C8E" w:rsidR="008574E4" w:rsidRPr="00454859" w:rsidRDefault="008574E4" w:rsidP="00696FB6">
      <w:pPr>
        <w:pStyle w:val="TtuloTelefnica"/>
        <w:rPr>
          <w:b w:val="0"/>
          <w:bCs w:val="0"/>
          <w:sz w:val="28"/>
          <w:szCs w:val="28"/>
        </w:rPr>
      </w:pPr>
      <w:r w:rsidRPr="00454859">
        <w:rPr>
          <w:b w:val="0"/>
          <w:bCs w:val="0"/>
          <w:sz w:val="28"/>
          <w:szCs w:val="28"/>
        </w:rPr>
        <w:t xml:space="preserve">La compañía se compromete a abonar, como mínimo, un dividendo de 0,30 euros por acción en el periodo 2023-2026 </w:t>
      </w:r>
    </w:p>
    <w:p w14:paraId="333CC278" w14:textId="1410CD88" w:rsidR="000058B1" w:rsidRDefault="000058B1" w:rsidP="00696FB6">
      <w:pPr>
        <w:pStyle w:val="TtuloTelefnica"/>
        <w:rPr>
          <w:sz w:val="24"/>
          <w:szCs w:val="24"/>
        </w:rPr>
      </w:pPr>
    </w:p>
    <w:p w14:paraId="5A2D5A26" w14:textId="77777777" w:rsidR="00BD53DC" w:rsidRPr="00CD6C76" w:rsidRDefault="00BD53DC" w:rsidP="00CD6C76">
      <w:pPr>
        <w:pStyle w:val="ListaPrrafoTelefnica"/>
        <w:numPr>
          <w:ilvl w:val="0"/>
          <w:numId w:val="0"/>
        </w:numPr>
        <w:ind w:left="1276"/>
        <w:rPr>
          <w:lang w:val="es-ES"/>
        </w:rPr>
      </w:pPr>
    </w:p>
    <w:p w14:paraId="72A293E3" w14:textId="3C9E6BDD" w:rsidR="006E0683" w:rsidRDefault="006E0683" w:rsidP="00CE0186">
      <w:pPr>
        <w:pStyle w:val="ListaPrrafoTelefnica"/>
        <w:rPr>
          <w:lang w:val="es-ES"/>
        </w:rPr>
      </w:pPr>
      <w:r>
        <w:rPr>
          <w:lang w:val="es-ES"/>
        </w:rPr>
        <w:t>La aceleración de</w:t>
      </w:r>
      <w:r w:rsidR="00FE15DA">
        <w:rPr>
          <w:lang w:val="es-ES"/>
        </w:rPr>
        <w:t xml:space="preserve">l plan GPS </w:t>
      </w:r>
      <w:r>
        <w:rPr>
          <w:lang w:val="es-ES"/>
        </w:rPr>
        <w:t xml:space="preserve">se apoya </w:t>
      </w:r>
      <w:r w:rsidR="0042183F">
        <w:rPr>
          <w:lang w:val="es-ES"/>
        </w:rPr>
        <w:t>en cinco vectores</w:t>
      </w:r>
      <w:r w:rsidR="00710828">
        <w:rPr>
          <w:lang w:val="es-ES"/>
        </w:rPr>
        <w:t xml:space="preserve"> centrados en el </w:t>
      </w:r>
      <w:r w:rsidR="00FE15DA">
        <w:rPr>
          <w:lang w:val="es-ES"/>
        </w:rPr>
        <w:t>crecimiento</w:t>
      </w:r>
      <w:r w:rsidR="002C2A4E">
        <w:rPr>
          <w:lang w:val="es-ES"/>
        </w:rPr>
        <w:t xml:space="preserve"> de los segmentos</w:t>
      </w:r>
      <w:r w:rsidR="00FE15DA">
        <w:rPr>
          <w:lang w:val="es-ES"/>
        </w:rPr>
        <w:t xml:space="preserve"> </w:t>
      </w:r>
      <w:r w:rsidR="00340C16">
        <w:rPr>
          <w:lang w:val="es-ES"/>
        </w:rPr>
        <w:t>B2C y B2B, en l</w:t>
      </w:r>
      <w:r w:rsidR="004A0638">
        <w:rPr>
          <w:lang w:val="es-ES"/>
        </w:rPr>
        <w:t>os ingresos derivados de l</w:t>
      </w:r>
      <w:r w:rsidR="00340C16">
        <w:rPr>
          <w:lang w:val="es-ES"/>
        </w:rPr>
        <w:t xml:space="preserve">a relación con los partners, en la obtención de mayores eficiencias </w:t>
      </w:r>
      <w:r w:rsidR="000D6E2D">
        <w:rPr>
          <w:lang w:val="es-ES"/>
        </w:rPr>
        <w:t xml:space="preserve">y en mantener el perfil diferencial de la compañía </w:t>
      </w:r>
      <w:r w:rsidR="00BF6597">
        <w:rPr>
          <w:lang w:val="es-ES"/>
        </w:rPr>
        <w:t>con una menor inversión.</w:t>
      </w:r>
    </w:p>
    <w:p w14:paraId="2A623DD9" w14:textId="77777777" w:rsidR="008574E4" w:rsidRDefault="008574E4" w:rsidP="008574E4">
      <w:pPr>
        <w:pStyle w:val="ListaPrrafoTelefnica"/>
        <w:numPr>
          <w:ilvl w:val="0"/>
          <w:numId w:val="0"/>
        </w:numPr>
        <w:ind w:left="1276"/>
        <w:rPr>
          <w:lang w:val="es-ES"/>
        </w:rPr>
      </w:pPr>
    </w:p>
    <w:p w14:paraId="745AFE91" w14:textId="0885BC5A" w:rsidR="008574E4" w:rsidRDefault="008574E4" w:rsidP="008574E4">
      <w:pPr>
        <w:pStyle w:val="ListaPrrafoTelefnica"/>
        <w:rPr>
          <w:lang w:val="es-ES"/>
        </w:rPr>
      </w:pPr>
      <w:r>
        <w:rPr>
          <w:lang w:val="es-ES"/>
        </w:rPr>
        <w:t xml:space="preserve">La deuda financiera neta se reducirá hasta </w:t>
      </w:r>
      <w:r w:rsidR="00492771">
        <w:rPr>
          <w:lang w:val="es-ES"/>
        </w:rPr>
        <w:t>una ratio de endeudamiento de 2,2-2,5</w:t>
      </w:r>
      <w:r w:rsidRPr="008574E4">
        <w:rPr>
          <w:lang w:val="es-ES"/>
        </w:rPr>
        <w:t xml:space="preserve"> veces/</w:t>
      </w:r>
      <w:proofErr w:type="spellStart"/>
      <w:r w:rsidRPr="008574E4">
        <w:rPr>
          <w:lang w:val="es-ES"/>
        </w:rPr>
        <w:t>EBITDAaL</w:t>
      </w:r>
      <w:proofErr w:type="spellEnd"/>
      <w:r>
        <w:rPr>
          <w:lang w:val="es-ES"/>
        </w:rPr>
        <w:t xml:space="preserve"> en 2026. </w:t>
      </w:r>
    </w:p>
    <w:p w14:paraId="6CEE6FB8" w14:textId="77777777" w:rsidR="00E20C7C" w:rsidRDefault="00E20C7C" w:rsidP="00E20C7C">
      <w:pPr>
        <w:pStyle w:val="Prrafodelista"/>
        <w:rPr>
          <w:lang w:val="es-ES"/>
        </w:rPr>
      </w:pPr>
    </w:p>
    <w:p w14:paraId="07F872C5" w14:textId="7E9D7F2A" w:rsidR="00E3680D" w:rsidRDefault="00CA2F88" w:rsidP="00175F14">
      <w:pPr>
        <w:pStyle w:val="ListaPrrafoTelefnica"/>
        <w:rPr>
          <w:lang w:val="es-ES"/>
        </w:rPr>
      </w:pPr>
      <w:r>
        <w:rPr>
          <w:lang w:val="es-ES"/>
        </w:rPr>
        <w:t xml:space="preserve">Telefónica </w:t>
      </w:r>
      <w:r w:rsidR="00341CF7">
        <w:rPr>
          <w:lang w:val="es-ES"/>
        </w:rPr>
        <w:t xml:space="preserve">también </w:t>
      </w:r>
      <w:r>
        <w:rPr>
          <w:lang w:val="es-ES"/>
        </w:rPr>
        <w:t>ha presentado hoy los resultados correspondientes a</w:t>
      </w:r>
      <w:r w:rsidR="00D32FA6">
        <w:rPr>
          <w:lang w:val="es-ES"/>
        </w:rPr>
        <w:t>l tercer trimestre</w:t>
      </w:r>
      <w:r>
        <w:rPr>
          <w:lang w:val="es-ES"/>
        </w:rPr>
        <w:t xml:space="preserve"> del año, </w:t>
      </w:r>
      <w:r w:rsidR="00222997">
        <w:rPr>
          <w:lang w:val="es-ES"/>
        </w:rPr>
        <w:t>periodo en el que el beneficio neto crece un 9,3%, hasta los 502 millones de euros</w:t>
      </w:r>
      <w:r w:rsidR="007F35B2">
        <w:rPr>
          <w:lang w:val="es-ES"/>
        </w:rPr>
        <w:t>.</w:t>
      </w:r>
    </w:p>
    <w:p w14:paraId="72919740" w14:textId="77777777" w:rsidR="00175F14" w:rsidRDefault="00175F14" w:rsidP="00175F14">
      <w:pPr>
        <w:pStyle w:val="Prrafodelista"/>
        <w:rPr>
          <w:lang w:val="es-ES"/>
        </w:rPr>
      </w:pPr>
    </w:p>
    <w:p w14:paraId="063D23C3" w14:textId="03BB088F" w:rsidR="00175F14" w:rsidRDefault="00AD088E" w:rsidP="00175F14">
      <w:pPr>
        <w:pStyle w:val="ListaPrrafoTelefnica"/>
        <w:rPr>
          <w:lang w:val="es-ES"/>
        </w:rPr>
      </w:pPr>
      <w:r>
        <w:rPr>
          <w:lang w:val="es-ES"/>
        </w:rPr>
        <w:t xml:space="preserve">La compañía confirma los objetivos financieros correspondientes al ejercicio actual, </w:t>
      </w:r>
      <w:r w:rsidR="00E76D6C">
        <w:rPr>
          <w:lang w:val="es-ES"/>
        </w:rPr>
        <w:t xml:space="preserve">revisados al alza el pasado julio, </w:t>
      </w:r>
      <w:r>
        <w:rPr>
          <w:lang w:val="es-ES"/>
        </w:rPr>
        <w:t>así como</w:t>
      </w:r>
      <w:r w:rsidR="008B36EE">
        <w:rPr>
          <w:lang w:val="es-ES"/>
        </w:rPr>
        <w:t xml:space="preserve"> su </w:t>
      </w:r>
      <w:r w:rsidR="00E76D6C">
        <w:rPr>
          <w:lang w:val="es-ES"/>
        </w:rPr>
        <w:t>compromiso de retribución al accionista para 2023.</w:t>
      </w:r>
    </w:p>
    <w:p w14:paraId="03BFBA0A" w14:textId="77777777" w:rsidR="008574E4" w:rsidRDefault="008574E4" w:rsidP="008574E4">
      <w:pPr>
        <w:pStyle w:val="Prrafodelista"/>
        <w:rPr>
          <w:lang w:val="es-ES"/>
        </w:rPr>
      </w:pPr>
    </w:p>
    <w:p w14:paraId="394413FE" w14:textId="665FB5FD" w:rsidR="008574E4" w:rsidRPr="00544403" w:rsidRDefault="00F94501" w:rsidP="00164A25">
      <w:pPr>
        <w:pStyle w:val="ListaPrrafoTelefnica"/>
        <w:rPr>
          <w:lang w:val="es-ES"/>
        </w:rPr>
      </w:pPr>
      <w:r w:rsidRPr="00544403">
        <w:rPr>
          <w:lang w:val="es-ES"/>
        </w:rPr>
        <w:t>“</w:t>
      </w:r>
      <w:bookmarkStart w:id="0" w:name="_Hlk150187855"/>
      <w:r w:rsidR="00FA42C5" w:rsidRPr="00FA42C5">
        <w:rPr>
          <w:lang w:val="es-ES"/>
        </w:rPr>
        <w:t xml:space="preserve">Estamos en los albores de la era digital. En Telefónica, hemos llegado hasta aquí siendo fieles a nuestros valores y cumpliendo nuestros principales objetivos. La </w:t>
      </w:r>
      <w:r w:rsidR="00FA42C5" w:rsidRPr="00FA42C5">
        <w:rPr>
          <w:lang w:val="es-ES"/>
        </w:rPr>
        <w:lastRenderedPageBreak/>
        <w:t>operadora se ha reinventado por completo porque la conectividad es la base de todo lo relacionado con lo digital. En Telefónica tenemos una nueva visión y ambición renovada para liderar el futuro, porque no somos sólo una compañía de telecomunicaciones, somos algo más grande y aun mejor. Ahora somos un supercomputador</w:t>
      </w:r>
      <w:r w:rsidR="00FA42C5">
        <w:rPr>
          <w:lang w:val="es-ES"/>
        </w:rPr>
        <w:t xml:space="preserve">. </w:t>
      </w:r>
      <w:r w:rsidR="00FA42C5" w:rsidRPr="00FA42C5">
        <w:rPr>
          <w:lang w:val="es-ES"/>
        </w:rPr>
        <w:t>En este nuevo mundo digital, el sector necesita urgentemente una completa desregulación. La mejor forma de garantizar la autonomía estratégica de Europa y del sector de las telecomunicaciones es un marco regulatorio adaptado a las necesidades de los nuevos tiempos. Nuestro plan GPS es la más valiosa herramienta de crecimiento y estabilidad de la compañía para encarar con éxito su centenario y seguir dando el mejor servicio</w:t>
      </w:r>
      <w:r w:rsidRPr="00544403">
        <w:rPr>
          <w:lang w:val="es-ES"/>
        </w:rPr>
        <w:t xml:space="preserve">”, </w:t>
      </w:r>
      <w:r w:rsidR="00075A97" w:rsidRPr="00544403">
        <w:rPr>
          <w:lang w:val="es-ES"/>
        </w:rPr>
        <w:t>afirma el presidente de Telefónica, José María Álvarez-Pallete</w:t>
      </w:r>
      <w:r w:rsidR="008574E4" w:rsidRPr="00544403">
        <w:rPr>
          <w:lang w:val="es-ES"/>
        </w:rPr>
        <w:t>.</w:t>
      </w:r>
    </w:p>
    <w:bookmarkEnd w:id="0"/>
    <w:p w14:paraId="7B29B1DB" w14:textId="41C2D393" w:rsidR="006A6A02" w:rsidRDefault="006A6A02" w:rsidP="00175F14">
      <w:pPr>
        <w:pStyle w:val="Prrafodelista"/>
        <w:rPr>
          <w:lang w:val="es-ES"/>
        </w:rPr>
      </w:pPr>
    </w:p>
    <w:p w14:paraId="23EA4E14" w14:textId="77777777" w:rsidR="00BD53DC" w:rsidRDefault="00BD53DC" w:rsidP="00175F14">
      <w:pPr>
        <w:pStyle w:val="PrrafoTelefnica"/>
        <w:rPr>
          <w:b/>
          <w:bCs/>
          <w:lang w:val="es-ES"/>
        </w:rPr>
      </w:pPr>
    </w:p>
    <w:p w14:paraId="14EA5F8D" w14:textId="18E853FA" w:rsidR="005F1B0D" w:rsidRDefault="009C32B6" w:rsidP="00175F14">
      <w:pPr>
        <w:pStyle w:val="PrrafoTelefnica"/>
        <w:rPr>
          <w:lang w:val="es-ES"/>
        </w:rPr>
      </w:pPr>
      <w:r w:rsidRPr="00D251BC">
        <w:rPr>
          <w:b/>
          <w:bCs/>
          <w:lang w:val="es-ES"/>
        </w:rPr>
        <w:t xml:space="preserve">Madrid, </w:t>
      </w:r>
      <w:r w:rsidR="00175F14">
        <w:rPr>
          <w:b/>
          <w:bCs/>
          <w:lang w:val="es-ES"/>
        </w:rPr>
        <w:t>8</w:t>
      </w:r>
      <w:r w:rsidR="002B43E1">
        <w:rPr>
          <w:b/>
          <w:bCs/>
          <w:lang w:val="es-ES"/>
        </w:rPr>
        <w:t xml:space="preserve"> de </w:t>
      </w:r>
      <w:r w:rsidR="00175F14">
        <w:rPr>
          <w:b/>
          <w:bCs/>
          <w:lang w:val="es-ES"/>
        </w:rPr>
        <w:t>noviembre</w:t>
      </w:r>
      <w:r w:rsidR="00FE160D">
        <w:rPr>
          <w:b/>
          <w:bCs/>
          <w:lang w:val="es-ES"/>
        </w:rPr>
        <w:t xml:space="preserve"> </w:t>
      </w:r>
      <w:r w:rsidRPr="00D251BC">
        <w:rPr>
          <w:b/>
          <w:bCs/>
          <w:lang w:val="es-ES"/>
        </w:rPr>
        <w:t>de 202</w:t>
      </w:r>
      <w:r w:rsidR="00FE160D">
        <w:rPr>
          <w:b/>
          <w:bCs/>
          <w:lang w:val="es-ES"/>
        </w:rPr>
        <w:t>3</w:t>
      </w:r>
      <w:r w:rsidRPr="00D251BC">
        <w:rPr>
          <w:b/>
          <w:bCs/>
          <w:lang w:val="es-ES"/>
        </w:rPr>
        <w:t>.</w:t>
      </w:r>
      <w:r w:rsidR="00070FF2">
        <w:rPr>
          <w:lang w:val="es-ES"/>
        </w:rPr>
        <w:t xml:space="preserve"> </w:t>
      </w:r>
      <w:r w:rsidR="00070FF2" w:rsidRPr="00070FF2">
        <w:rPr>
          <w:lang w:val="es-ES"/>
        </w:rPr>
        <w:t>Tele</w:t>
      </w:r>
      <w:r w:rsidR="00721D4E">
        <w:rPr>
          <w:lang w:val="es-ES"/>
        </w:rPr>
        <w:t>f</w:t>
      </w:r>
      <w:r w:rsidR="00721D4E" w:rsidRPr="00721D4E">
        <w:rPr>
          <w:lang w:val="es-ES"/>
        </w:rPr>
        <w:t>ónica</w:t>
      </w:r>
      <w:r w:rsidR="00C76D52">
        <w:rPr>
          <w:lang w:val="es-ES"/>
        </w:rPr>
        <w:t xml:space="preserve"> </w:t>
      </w:r>
      <w:r w:rsidR="00BF6597">
        <w:rPr>
          <w:lang w:val="es-ES"/>
        </w:rPr>
        <w:t>celebra hoy en Madrid</w:t>
      </w:r>
      <w:r w:rsidR="00BC2CE4">
        <w:rPr>
          <w:lang w:val="es-ES"/>
        </w:rPr>
        <w:t xml:space="preserve"> su Día del Inversor </w:t>
      </w:r>
      <w:r w:rsidR="008E0B13">
        <w:rPr>
          <w:lang w:val="es-ES"/>
        </w:rPr>
        <w:t>para compartir</w:t>
      </w:r>
      <w:r w:rsidR="00C05362">
        <w:rPr>
          <w:lang w:val="es-ES"/>
        </w:rPr>
        <w:t xml:space="preserve"> con </w:t>
      </w:r>
      <w:r w:rsidR="00D12587">
        <w:rPr>
          <w:lang w:val="es-ES"/>
        </w:rPr>
        <w:t xml:space="preserve">la comunidad financiera </w:t>
      </w:r>
      <w:r w:rsidR="00C05362">
        <w:rPr>
          <w:lang w:val="es-ES"/>
        </w:rPr>
        <w:t xml:space="preserve">los detalles de su visión de compañía para los </w:t>
      </w:r>
      <w:r w:rsidR="00C05362" w:rsidRPr="0001198E">
        <w:rPr>
          <w:lang w:val="es-ES"/>
        </w:rPr>
        <w:t>próximos tres años,</w:t>
      </w:r>
      <w:r w:rsidR="00C05362">
        <w:rPr>
          <w:lang w:val="es-ES"/>
        </w:rPr>
        <w:t xml:space="preserve"> </w:t>
      </w:r>
      <w:r w:rsidR="00596B22">
        <w:rPr>
          <w:lang w:val="es-ES"/>
        </w:rPr>
        <w:t>las claves de su plan GPS</w:t>
      </w:r>
      <w:r w:rsidR="00FF5DCB">
        <w:rPr>
          <w:lang w:val="es-ES"/>
        </w:rPr>
        <w:t xml:space="preserve"> para impulsar el </w:t>
      </w:r>
      <w:r w:rsidR="00500FEA">
        <w:rPr>
          <w:lang w:val="es-ES"/>
        </w:rPr>
        <w:t>c</w:t>
      </w:r>
      <w:r w:rsidR="00596B22">
        <w:rPr>
          <w:lang w:val="es-ES"/>
        </w:rPr>
        <w:t xml:space="preserve">recimiento, </w:t>
      </w:r>
      <w:r w:rsidR="00341CF7">
        <w:rPr>
          <w:lang w:val="es-ES"/>
        </w:rPr>
        <w:t xml:space="preserve">la </w:t>
      </w:r>
      <w:r w:rsidR="00500FEA">
        <w:rPr>
          <w:lang w:val="es-ES"/>
        </w:rPr>
        <w:t>r</w:t>
      </w:r>
      <w:r w:rsidR="00FF5DCB">
        <w:rPr>
          <w:lang w:val="es-ES"/>
        </w:rPr>
        <w:t>entabilidad y</w:t>
      </w:r>
      <w:r w:rsidR="00341CF7">
        <w:rPr>
          <w:lang w:val="es-ES"/>
        </w:rPr>
        <w:t xml:space="preserve"> la</w:t>
      </w:r>
      <w:r w:rsidR="00FF5DCB">
        <w:rPr>
          <w:lang w:val="es-ES"/>
        </w:rPr>
        <w:t xml:space="preserve"> </w:t>
      </w:r>
      <w:r w:rsidR="00500FEA">
        <w:rPr>
          <w:lang w:val="es-ES"/>
        </w:rPr>
        <w:t>s</w:t>
      </w:r>
      <w:r w:rsidR="00FF5DCB">
        <w:rPr>
          <w:lang w:val="es-ES"/>
        </w:rPr>
        <w:t>ostenibilidad</w:t>
      </w:r>
      <w:r w:rsidR="00500FEA">
        <w:rPr>
          <w:lang w:val="es-ES"/>
        </w:rPr>
        <w:t xml:space="preserve"> de la compañía, y </w:t>
      </w:r>
      <w:r w:rsidR="00676611">
        <w:rPr>
          <w:lang w:val="es-ES"/>
        </w:rPr>
        <w:t>un</w:t>
      </w:r>
      <w:r w:rsidR="00C57040">
        <w:rPr>
          <w:lang w:val="es-ES"/>
        </w:rPr>
        <w:t>os</w:t>
      </w:r>
      <w:r w:rsidR="00676611">
        <w:rPr>
          <w:lang w:val="es-ES"/>
        </w:rPr>
        <w:t xml:space="preserve"> nuevo</w:t>
      </w:r>
      <w:r w:rsidR="00C57040">
        <w:rPr>
          <w:lang w:val="es-ES"/>
        </w:rPr>
        <w:t>s</w:t>
      </w:r>
      <w:r w:rsidR="00676611">
        <w:rPr>
          <w:lang w:val="es-ES"/>
        </w:rPr>
        <w:t xml:space="preserve"> </w:t>
      </w:r>
      <w:r w:rsidR="00C57040">
        <w:rPr>
          <w:lang w:val="es-ES"/>
        </w:rPr>
        <w:t>objetivos</w:t>
      </w:r>
      <w:r w:rsidR="00BC2CE4">
        <w:rPr>
          <w:lang w:val="es-ES"/>
        </w:rPr>
        <w:t xml:space="preserve"> </w:t>
      </w:r>
      <w:r w:rsidR="0001198E">
        <w:rPr>
          <w:lang w:val="es-ES"/>
        </w:rPr>
        <w:t xml:space="preserve">para el periodo </w:t>
      </w:r>
      <w:r w:rsidR="00676611">
        <w:rPr>
          <w:lang w:val="es-ES"/>
        </w:rPr>
        <w:t>2023-2026</w:t>
      </w:r>
      <w:r w:rsidR="00CC782A">
        <w:rPr>
          <w:lang w:val="es-ES"/>
        </w:rPr>
        <w:t>.</w:t>
      </w:r>
      <w:r w:rsidR="0083303A">
        <w:rPr>
          <w:lang w:val="es-ES"/>
        </w:rPr>
        <w:t xml:space="preserve"> La compañía también ha presentado hoy los resultados correspondientes al tercer trimestre de 2023, periodo en el que obtuvo un beneficio neto de 502 millones de euros. </w:t>
      </w:r>
    </w:p>
    <w:p w14:paraId="5ACFA90D" w14:textId="6B95384E" w:rsidR="0083303A" w:rsidRDefault="0083303A" w:rsidP="00175F14">
      <w:pPr>
        <w:pStyle w:val="PrrafoTelefnica"/>
        <w:rPr>
          <w:lang w:val="es-ES"/>
        </w:rPr>
      </w:pPr>
    </w:p>
    <w:p w14:paraId="304C0D56" w14:textId="7ABD78FD" w:rsidR="0083303A" w:rsidRDefault="00544403" w:rsidP="00CC782A">
      <w:pPr>
        <w:pStyle w:val="PrrafoTelefnica"/>
        <w:rPr>
          <w:lang w:val="es-ES"/>
        </w:rPr>
      </w:pPr>
      <w:r>
        <w:rPr>
          <w:lang w:val="es-ES"/>
        </w:rPr>
        <w:t>“</w:t>
      </w:r>
      <w:r w:rsidR="008F6504">
        <w:rPr>
          <w:lang w:val="es-ES"/>
        </w:rPr>
        <w:t>Estamos en los albores de la era digital. En Telefónica, h</w:t>
      </w:r>
      <w:r w:rsidRPr="00544403">
        <w:rPr>
          <w:lang w:val="es-ES"/>
        </w:rPr>
        <w:t xml:space="preserve">emos llegado hasta aquí </w:t>
      </w:r>
      <w:r w:rsidR="008F6504">
        <w:rPr>
          <w:lang w:val="es-ES"/>
        </w:rPr>
        <w:t xml:space="preserve">siendo fieles a nuestros valores y </w:t>
      </w:r>
      <w:r w:rsidRPr="00544403">
        <w:rPr>
          <w:lang w:val="es-ES"/>
        </w:rPr>
        <w:t xml:space="preserve">cumpliendo nuestros principales objetivos. </w:t>
      </w:r>
      <w:r w:rsidR="008F6504">
        <w:rPr>
          <w:lang w:val="es-ES"/>
        </w:rPr>
        <w:t xml:space="preserve">La operadora </w:t>
      </w:r>
      <w:r w:rsidRPr="00544403">
        <w:rPr>
          <w:lang w:val="es-ES"/>
        </w:rPr>
        <w:t>se ha reinventado por completo porque la conectividad es la base de todo lo relacionado con lo digital. En Telefónica tenemos</w:t>
      </w:r>
      <w:r w:rsidR="008F6504">
        <w:rPr>
          <w:lang w:val="es-ES"/>
        </w:rPr>
        <w:t xml:space="preserve"> </w:t>
      </w:r>
      <w:r w:rsidRPr="00544403">
        <w:rPr>
          <w:lang w:val="es-ES"/>
        </w:rPr>
        <w:t xml:space="preserve">una nueva visión </w:t>
      </w:r>
      <w:r w:rsidR="008F6504">
        <w:rPr>
          <w:lang w:val="es-ES"/>
        </w:rPr>
        <w:t xml:space="preserve">y ambición renovada </w:t>
      </w:r>
      <w:r w:rsidRPr="00544403">
        <w:rPr>
          <w:lang w:val="es-ES"/>
        </w:rPr>
        <w:t xml:space="preserve">para liderar el futuro, porque no somos sólo una compañía de telecomunicaciones, somos algo más grande y </w:t>
      </w:r>
      <w:r w:rsidR="008F6504">
        <w:rPr>
          <w:lang w:val="es-ES"/>
        </w:rPr>
        <w:t xml:space="preserve">aun </w:t>
      </w:r>
      <w:r w:rsidRPr="00544403">
        <w:rPr>
          <w:lang w:val="es-ES"/>
        </w:rPr>
        <w:t>mejor. Ahora somos un supercomputador</w:t>
      </w:r>
      <w:r>
        <w:rPr>
          <w:lang w:val="es-ES"/>
        </w:rPr>
        <w:t xml:space="preserve">”, </w:t>
      </w:r>
      <w:r w:rsidRPr="00544403">
        <w:rPr>
          <w:lang w:val="es-ES"/>
        </w:rPr>
        <w:t>afirma el presidente de Telefónica, José María Álvarez-Pallete.</w:t>
      </w:r>
      <w:r>
        <w:rPr>
          <w:lang w:val="es-ES"/>
        </w:rPr>
        <w:t xml:space="preserve"> Y añade: “</w:t>
      </w:r>
      <w:r w:rsidRPr="00544403">
        <w:rPr>
          <w:lang w:val="es-ES"/>
        </w:rPr>
        <w:t xml:space="preserve">En este nuevo mundo digital, el sector necesita </w:t>
      </w:r>
      <w:r w:rsidR="008F6504">
        <w:rPr>
          <w:lang w:val="es-ES"/>
        </w:rPr>
        <w:t xml:space="preserve">urgentemente </w:t>
      </w:r>
      <w:r w:rsidRPr="00544403">
        <w:rPr>
          <w:lang w:val="es-ES"/>
        </w:rPr>
        <w:t>una completa desregulación. La mejor forma de garantizar la autonomía estratégica de Europa y del sector de las telecomunicaciones es un marco regulatorio adaptado a las necesidades de los nuevos tiempos. Nuestro plan GPS es la más valiosa herramienta de crecimiento y estabilidad de la compañía para encarar con éxito su centenario</w:t>
      </w:r>
      <w:r w:rsidR="008F6504">
        <w:rPr>
          <w:lang w:val="es-ES"/>
        </w:rPr>
        <w:t xml:space="preserve"> y seguir dando el mejor servicio</w:t>
      </w:r>
      <w:r w:rsidRPr="00544403">
        <w:rPr>
          <w:lang w:val="es-ES"/>
        </w:rPr>
        <w:t>”.</w:t>
      </w:r>
    </w:p>
    <w:p w14:paraId="49C69303" w14:textId="77777777" w:rsidR="00544403" w:rsidRDefault="00544403" w:rsidP="00CC782A">
      <w:pPr>
        <w:pStyle w:val="PrrafoTelefnica"/>
        <w:rPr>
          <w:lang w:val="es-ES"/>
        </w:rPr>
      </w:pPr>
    </w:p>
    <w:p w14:paraId="0958CF46" w14:textId="2B441BE4" w:rsidR="0083303A" w:rsidRDefault="0083303A" w:rsidP="0083303A">
      <w:pPr>
        <w:pStyle w:val="PrrafoTelefnica"/>
        <w:rPr>
          <w:lang w:val="es-ES"/>
        </w:rPr>
      </w:pPr>
      <w:r>
        <w:rPr>
          <w:lang w:val="es-ES"/>
        </w:rPr>
        <w:t xml:space="preserve">La compañía </w:t>
      </w:r>
      <w:r w:rsidR="00971896">
        <w:rPr>
          <w:lang w:val="es-ES"/>
        </w:rPr>
        <w:t>pone en marcha</w:t>
      </w:r>
      <w:r>
        <w:rPr>
          <w:lang w:val="es-ES"/>
        </w:rPr>
        <w:t xml:space="preserve"> su nueva hoja de ruta tras completar con éxito su anterior plan de acción, presentado en 2019, y llega a este punto</w:t>
      </w:r>
      <w:r w:rsidR="0001198E">
        <w:rPr>
          <w:lang w:val="es-ES"/>
        </w:rPr>
        <w:t xml:space="preserve"> cumpliendo todos los objetivos financieros establecidos para 2023 y</w:t>
      </w:r>
      <w:r w:rsidR="00492771">
        <w:rPr>
          <w:lang w:val="es-ES"/>
        </w:rPr>
        <w:t xml:space="preserve"> </w:t>
      </w:r>
      <w:r>
        <w:rPr>
          <w:lang w:val="es-ES"/>
        </w:rPr>
        <w:t xml:space="preserve">con todas sus unidades estratégicas fortalecidas. </w:t>
      </w:r>
    </w:p>
    <w:p w14:paraId="783868F7" w14:textId="77777777" w:rsidR="00676611" w:rsidRDefault="00676611" w:rsidP="00175F14">
      <w:pPr>
        <w:pStyle w:val="PrrafoTelefnica"/>
        <w:rPr>
          <w:lang w:val="es-ES"/>
        </w:rPr>
      </w:pPr>
    </w:p>
    <w:p w14:paraId="4B15EDB4" w14:textId="0C96406E" w:rsidR="00CC782A" w:rsidRDefault="00CC782A" w:rsidP="00CC782A">
      <w:pPr>
        <w:pStyle w:val="PrrafoTelefnica"/>
        <w:rPr>
          <w:lang w:val="es-ES"/>
        </w:rPr>
      </w:pPr>
      <w:r>
        <w:rPr>
          <w:rFonts w:asciiTheme="majorHAnsi" w:hAnsiTheme="majorHAnsi" w:cstheme="majorHAnsi"/>
          <w:b/>
          <w:bCs/>
          <w:color w:val="0066FF"/>
          <w:lang w:val="es-ES"/>
        </w:rPr>
        <w:t>M</w:t>
      </w:r>
      <w:r w:rsidR="00621396">
        <w:rPr>
          <w:rFonts w:asciiTheme="majorHAnsi" w:hAnsiTheme="majorHAnsi" w:cstheme="majorHAnsi"/>
          <w:b/>
          <w:bCs/>
          <w:color w:val="0066FF"/>
          <w:lang w:val="es-ES"/>
        </w:rPr>
        <w:t>ás crecimiento, m</w:t>
      </w:r>
      <w:r>
        <w:rPr>
          <w:rFonts w:asciiTheme="majorHAnsi" w:hAnsiTheme="majorHAnsi" w:cstheme="majorHAnsi"/>
          <w:b/>
          <w:bCs/>
          <w:color w:val="0066FF"/>
          <w:lang w:val="es-ES"/>
        </w:rPr>
        <w:t xml:space="preserve">enos deuda </w:t>
      </w:r>
      <w:r w:rsidR="00621396">
        <w:rPr>
          <w:rFonts w:asciiTheme="majorHAnsi" w:hAnsiTheme="majorHAnsi" w:cstheme="majorHAnsi"/>
          <w:b/>
          <w:bCs/>
          <w:color w:val="0066FF"/>
          <w:lang w:val="es-ES"/>
        </w:rPr>
        <w:t>y sólida retribución al accionista</w:t>
      </w:r>
    </w:p>
    <w:p w14:paraId="3BBC1FFB" w14:textId="77777777" w:rsidR="00CC782A" w:rsidRDefault="00CC782A" w:rsidP="00C20105">
      <w:pPr>
        <w:pStyle w:val="PrrafoTelefnica"/>
        <w:rPr>
          <w:lang w:val="es-ES"/>
        </w:rPr>
      </w:pPr>
    </w:p>
    <w:p w14:paraId="40EB4F9F" w14:textId="6B4475C9" w:rsidR="00EC6115" w:rsidRDefault="008758F0" w:rsidP="00C20105">
      <w:pPr>
        <w:pStyle w:val="PrrafoTelefnica"/>
        <w:rPr>
          <w:lang w:val="es-ES"/>
        </w:rPr>
      </w:pPr>
      <w:r>
        <w:rPr>
          <w:lang w:val="es-ES"/>
        </w:rPr>
        <w:t>Los objetivos financieros 2023-2026</w:t>
      </w:r>
      <w:r w:rsidR="00063775" w:rsidRPr="00063775">
        <w:rPr>
          <w:lang w:val="es-ES"/>
        </w:rPr>
        <w:t xml:space="preserve"> </w:t>
      </w:r>
      <w:r w:rsidR="008E0B13">
        <w:rPr>
          <w:lang w:val="es-ES"/>
        </w:rPr>
        <w:t>que se presentan</w:t>
      </w:r>
      <w:r>
        <w:rPr>
          <w:lang w:val="es-ES"/>
        </w:rPr>
        <w:t xml:space="preserve"> hoy</w:t>
      </w:r>
      <w:r w:rsidR="00E764E8">
        <w:rPr>
          <w:lang w:val="es-ES"/>
        </w:rPr>
        <w:t xml:space="preserve"> </w:t>
      </w:r>
      <w:r w:rsidR="000B3880">
        <w:rPr>
          <w:lang w:val="es-ES"/>
        </w:rPr>
        <w:t>a</w:t>
      </w:r>
      <w:r w:rsidR="00E764E8">
        <w:rPr>
          <w:lang w:val="es-ES"/>
        </w:rPr>
        <w:t>nticipan</w:t>
      </w:r>
      <w:r w:rsidR="00341CF7">
        <w:rPr>
          <w:lang w:val="es-ES"/>
        </w:rPr>
        <w:t xml:space="preserve"> un positiv</w:t>
      </w:r>
      <w:r w:rsidR="00EC6115">
        <w:rPr>
          <w:lang w:val="es-ES"/>
        </w:rPr>
        <w:t>o comportamiento</w:t>
      </w:r>
      <w:r w:rsidR="00341CF7">
        <w:rPr>
          <w:lang w:val="es-ES"/>
        </w:rPr>
        <w:t xml:space="preserve"> de las principales referencias. </w:t>
      </w:r>
      <w:r w:rsidR="002C2A4E">
        <w:rPr>
          <w:lang w:val="es-ES"/>
        </w:rPr>
        <w:t>La tasa anual media de incremento (</w:t>
      </w:r>
      <w:r w:rsidR="00492771">
        <w:rPr>
          <w:lang w:val="es-ES"/>
        </w:rPr>
        <w:t>TAMI</w:t>
      </w:r>
      <w:r w:rsidR="002C2A4E">
        <w:rPr>
          <w:lang w:val="es-ES"/>
        </w:rPr>
        <w:t xml:space="preserve">) se situará </w:t>
      </w:r>
      <w:r w:rsidR="00C40E9B">
        <w:rPr>
          <w:lang w:val="es-ES"/>
        </w:rPr>
        <w:t xml:space="preserve">aproximadamente </w:t>
      </w:r>
      <w:r w:rsidR="002C2A4E">
        <w:rPr>
          <w:lang w:val="es-ES"/>
        </w:rPr>
        <w:t>en el 1% para los ingresos</w:t>
      </w:r>
      <w:r w:rsidR="00971896">
        <w:rPr>
          <w:lang w:val="es-ES"/>
        </w:rPr>
        <w:t>;</w:t>
      </w:r>
      <w:r w:rsidR="002C2A4E">
        <w:rPr>
          <w:lang w:val="es-ES"/>
        </w:rPr>
        <w:t xml:space="preserve"> </w:t>
      </w:r>
      <w:r w:rsidR="00341CF7">
        <w:rPr>
          <w:lang w:val="es-ES"/>
        </w:rPr>
        <w:t>en el 2% para el</w:t>
      </w:r>
      <w:r w:rsidR="002266EE">
        <w:rPr>
          <w:lang w:val="es-ES"/>
        </w:rPr>
        <w:t xml:space="preserve"> </w:t>
      </w:r>
      <w:r w:rsidR="00341CF7">
        <w:rPr>
          <w:lang w:val="es-ES"/>
        </w:rPr>
        <w:t>resultado operativo antes de amortizaciones (</w:t>
      </w:r>
      <w:r w:rsidR="002266EE">
        <w:rPr>
          <w:lang w:val="es-ES"/>
        </w:rPr>
        <w:t>EBITDA</w:t>
      </w:r>
      <w:r w:rsidR="00341CF7">
        <w:rPr>
          <w:lang w:val="es-ES"/>
        </w:rPr>
        <w:t>)</w:t>
      </w:r>
      <w:r w:rsidR="00971896">
        <w:rPr>
          <w:lang w:val="es-ES"/>
        </w:rPr>
        <w:t>;</w:t>
      </w:r>
      <w:r w:rsidR="00341CF7">
        <w:rPr>
          <w:lang w:val="es-ES"/>
        </w:rPr>
        <w:t xml:space="preserve"> en el 5% para la caja operativa (</w:t>
      </w:r>
      <w:proofErr w:type="spellStart"/>
      <w:r w:rsidR="00373E27">
        <w:rPr>
          <w:lang w:val="es-ES"/>
        </w:rPr>
        <w:t>EBITDAaL</w:t>
      </w:r>
      <w:proofErr w:type="spellEnd"/>
      <w:r w:rsidR="00373E27">
        <w:rPr>
          <w:lang w:val="es-ES"/>
        </w:rPr>
        <w:t>-CapEx</w:t>
      </w:r>
      <w:r w:rsidR="00341CF7">
        <w:rPr>
          <w:lang w:val="es-ES"/>
        </w:rPr>
        <w:t>)</w:t>
      </w:r>
      <w:r w:rsidR="00971896">
        <w:rPr>
          <w:lang w:val="es-ES"/>
        </w:rPr>
        <w:t>,</w:t>
      </w:r>
      <w:r w:rsidR="00373E27">
        <w:rPr>
          <w:lang w:val="es-ES"/>
        </w:rPr>
        <w:t xml:space="preserve"> </w:t>
      </w:r>
      <w:r w:rsidR="00341CF7">
        <w:rPr>
          <w:lang w:val="es-ES"/>
        </w:rPr>
        <w:t xml:space="preserve">y </w:t>
      </w:r>
      <w:r w:rsidR="00BC2CE4">
        <w:rPr>
          <w:lang w:val="es-ES"/>
        </w:rPr>
        <w:t>por encima del</w:t>
      </w:r>
      <w:r w:rsidR="00341CF7">
        <w:rPr>
          <w:lang w:val="es-ES"/>
        </w:rPr>
        <w:t xml:space="preserve"> 10% para la generación de flujo de caja (</w:t>
      </w:r>
      <w:r w:rsidR="00373E27">
        <w:rPr>
          <w:lang w:val="es-ES"/>
        </w:rPr>
        <w:t>FCF</w:t>
      </w:r>
      <w:r w:rsidR="00341CF7">
        <w:rPr>
          <w:lang w:val="es-ES"/>
        </w:rPr>
        <w:t>)</w:t>
      </w:r>
      <w:r w:rsidR="0067041A">
        <w:rPr>
          <w:lang w:val="es-ES"/>
        </w:rPr>
        <w:t>.</w:t>
      </w:r>
    </w:p>
    <w:p w14:paraId="13599C78" w14:textId="36FC1DCB" w:rsidR="00621396" w:rsidRDefault="00621396" w:rsidP="00C20105">
      <w:pPr>
        <w:pStyle w:val="PrrafoTelefnica"/>
        <w:rPr>
          <w:lang w:val="es-ES"/>
        </w:rPr>
      </w:pPr>
    </w:p>
    <w:p w14:paraId="6D66B2A6" w14:textId="1AF1BA49" w:rsidR="00263ED3" w:rsidRDefault="00CC782A" w:rsidP="00C20105">
      <w:pPr>
        <w:pStyle w:val="PrrafoTelefnica"/>
        <w:rPr>
          <w:lang w:val="es-ES"/>
        </w:rPr>
      </w:pPr>
      <w:r>
        <w:rPr>
          <w:lang w:val="es-ES"/>
        </w:rPr>
        <w:t xml:space="preserve">El nuevo plan </w:t>
      </w:r>
      <w:r w:rsidR="00621396">
        <w:rPr>
          <w:lang w:val="es-ES"/>
        </w:rPr>
        <w:t>GPS</w:t>
      </w:r>
      <w:r w:rsidR="00971896">
        <w:rPr>
          <w:lang w:val="es-ES"/>
        </w:rPr>
        <w:t xml:space="preserve"> (Crecimiento, Rentabilidad y Sostenibilidad)</w:t>
      </w:r>
      <w:r w:rsidR="00621396">
        <w:rPr>
          <w:lang w:val="es-ES"/>
        </w:rPr>
        <w:t xml:space="preserve"> </w:t>
      </w:r>
      <w:r>
        <w:rPr>
          <w:lang w:val="es-ES"/>
        </w:rPr>
        <w:t>t</w:t>
      </w:r>
      <w:r w:rsidR="00731FAB">
        <w:rPr>
          <w:lang w:val="es-ES"/>
        </w:rPr>
        <w:t>ambién plantea un</w:t>
      </w:r>
      <w:r w:rsidR="00C20105">
        <w:rPr>
          <w:lang w:val="es-ES"/>
        </w:rPr>
        <w:t>a</w:t>
      </w:r>
      <w:r w:rsidR="00341CF7">
        <w:rPr>
          <w:lang w:val="es-ES"/>
        </w:rPr>
        <w:t xml:space="preserve"> favorable evolución de la</w:t>
      </w:r>
      <w:r w:rsidR="00C20105">
        <w:rPr>
          <w:lang w:val="es-ES"/>
        </w:rPr>
        <w:t xml:space="preserve"> r</w:t>
      </w:r>
      <w:r w:rsidR="00731FAB">
        <w:rPr>
          <w:lang w:val="es-ES"/>
        </w:rPr>
        <w:t xml:space="preserve">atio de deuda financiera neta sobre </w:t>
      </w:r>
      <w:proofErr w:type="spellStart"/>
      <w:r w:rsidR="00731FAB">
        <w:rPr>
          <w:lang w:val="es-ES"/>
        </w:rPr>
        <w:t>EBITDA</w:t>
      </w:r>
      <w:r w:rsidR="00492771">
        <w:rPr>
          <w:lang w:val="es-ES"/>
        </w:rPr>
        <w:t>aL</w:t>
      </w:r>
      <w:proofErr w:type="spellEnd"/>
      <w:r w:rsidR="00731FAB">
        <w:rPr>
          <w:lang w:val="es-ES"/>
        </w:rPr>
        <w:t xml:space="preserve"> </w:t>
      </w:r>
      <w:r w:rsidR="00341CF7">
        <w:rPr>
          <w:lang w:val="es-ES"/>
        </w:rPr>
        <w:t xml:space="preserve">para reducirse </w:t>
      </w:r>
      <w:r w:rsidR="00341CF7">
        <w:rPr>
          <w:lang w:val="es-ES"/>
        </w:rPr>
        <w:lastRenderedPageBreak/>
        <w:t xml:space="preserve">hasta las </w:t>
      </w:r>
      <w:r w:rsidR="00731FAB">
        <w:rPr>
          <w:lang w:val="es-ES"/>
        </w:rPr>
        <w:t>2,</w:t>
      </w:r>
      <w:r w:rsidR="00492771">
        <w:rPr>
          <w:lang w:val="es-ES"/>
        </w:rPr>
        <w:t>2-2,</w:t>
      </w:r>
      <w:r w:rsidR="00C57040">
        <w:rPr>
          <w:lang w:val="es-ES"/>
        </w:rPr>
        <w:t>5</w:t>
      </w:r>
      <w:r w:rsidR="00731FAB">
        <w:rPr>
          <w:lang w:val="es-ES"/>
        </w:rPr>
        <w:t xml:space="preserve"> veces</w:t>
      </w:r>
      <w:r w:rsidR="00C57040">
        <w:rPr>
          <w:lang w:val="es-ES"/>
        </w:rPr>
        <w:t xml:space="preserve"> en 2026</w:t>
      </w:r>
      <w:r w:rsidR="00EC6115">
        <w:rPr>
          <w:lang w:val="es-ES"/>
        </w:rPr>
        <w:t>. Confirmando que Telefónica ha superado sus mayores exigencias de inversión, los nuevos objetivos también anticipan una progresiva reducción de las inversiones sobre ventas (</w:t>
      </w:r>
      <w:proofErr w:type="spellStart"/>
      <w:r w:rsidR="00EC6115">
        <w:rPr>
          <w:lang w:val="es-ES"/>
        </w:rPr>
        <w:t>CapEX</w:t>
      </w:r>
      <w:proofErr w:type="spellEnd"/>
      <w:r w:rsidR="00EC6115">
        <w:rPr>
          <w:lang w:val="es-ES"/>
        </w:rPr>
        <w:t>/ventas) para situarse por debajo del 12% en 2026</w:t>
      </w:r>
      <w:r w:rsidR="00F85FAC">
        <w:rPr>
          <w:lang w:val="es-ES"/>
        </w:rPr>
        <w:t>, que representa una caída de más de 2 puntos porcentuales con respecto a</w:t>
      </w:r>
      <w:r>
        <w:rPr>
          <w:lang w:val="es-ES"/>
        </w:rPr>
        <w:t xml:space="preserve"> </w:t>
      </w:r>
      <w:r w:rsidR="00F85FAC">
        <w:rPr>
          <w:lang w:val="es-ES"/>
        </w:rPr>
        <w:t>l</w:t>
      </w:r>
      <w:r>
        <w:rPr>
          <w:lang w:val="es-ES"/>
        </w:rPr>
        <w:t xml:space="preserve">os </w:t>
      </w:r>
      <w:r w:rsidR="00492771">
        <w:rPr>
          <w:lang w:val="es-ES"/>
        </w:rPr>
        <w:t>objetivos de 2023</w:t>
      </w:r>
      <w:r w:rsidR="00F85FAC">
        <w:rPr>
          <w:lang w:val="es-ES"/>
        </w:rPr>
        <w:t>.</w:t>
      </w:r>
    </w:p>
    <w:p w14:paraId="3F13BFCC" w14:textId="2A5F23E2" w:rsidR="00621396" w:rsidRDefault="00621396" w:rsidP="00C20105">
      <w:pPr>
        <w:pStyle w:val="PrrafoTelefnica"/>
        <w:rPr>
          <w:lang w:val="es-ES"/>
        </w:rPr>
      </w:pPr>
    </w:p>
    <w:p w14:paraId="5D3B23C8" w14:textId="2614ED94" w:rsidR="00621396" w:rsidRDefault="00971896" w:rsidP="00621396">
      <w:pPr>
        <w:pStyle w:val="PrrafoTelefnica"/>
        <w:rPr>
          <w:lang w:val="es-ES"/>
        </w:rPr>
      </w:pPr>
      <w:r w:rsidRPr="00971896">
        <w:rPr>
          <w:lang w:val="es-ES"/>
        </w:rPr>
        <w:t>Telefónica mantiene firme su compromiso de creación de valor para el accionista, y garantiza el abono de un dividendo mínimo</w:t>
      </w:r>
      <w:r w:rsidR="00B54525" w:rsidRPr="00971896">
        <w:rPr>
          <w:lang w:val="es-ES"/>
        </w:rPr>
        <w:t xml:space="preserve"> de</w:t>
      </w:r>
      <w:r w:rsidR="00621396" w:rsidRPr="00971896">
        <w:rPr>
          <w:lang w:val="es-ES"/>
        </w:rPr>
        <w:t xml:space="preserve"> 0,30 euros </w:t>
      </w:r>
      <w:r w:rsidR="00B54525" w:rsidRPr="00971896">
        <w:rPr>
          <w:lang w:val="es-ES"/>
        </w:rPr>
        <w:t>por acción durante</w:t>
      </w:r>
      <w:r w:rsidR="00621396" w:rsidRPr="00971896">
        <w:rPr>
          <w:lang w:val="es-ES"/>
        </w:rPr>
        <w:t xml:space="preserve"> el periodo 2023-2026.</w:t>
      </w:r>
      <w:r w:rsidR="00621396">
        <w:rPr>
          <w:lang w:val="es-ES"/>
        </w:rPr>
        <w:t xml:space="preserve">  </w:t>
      </w:r>
    </w:p>
    <w:p w14:paraId="1B037C6D" w14:textId="77777777" w:rsidR="00263ED3" w:rsidRDefault="00263ED3" w:rsidP="00C20105">
      <w:pPr>
        <w:pStyle w:val="PrrafoTelefnica"/>
        <w:rPr>
          <w:lang w:val="es-ES"/>
        </w:rPr>
      </w:pPr>
    </w:p>
    <w:p w14:paraId="1E076A41" w14:textId="54D34D01" w:rsidR="00C20105" w:rsidRDefault="00F271A3" w:rsidP="00C20105">
      <w:pPr>
        <w:pStyle w:val="PrrafoTelefnica"/>
        <w:rPr>
          <w:lang w:val="es-ES"/>
        </w:rPr>
      </w:pPr>
      <w:r>
        <w:rPr>
          <w:lang w:val="es-ES"/>
        </w:rPr>
        <w:t xml:space="preserve">La compañía </w:t>
      </w:r>
      <w:r w:rsidR="008E0B13">
        <w:rPr>
          <w:lang w:val="es-ES"/>
        </w:rPr>
        <w:t xml:space="preserve">anuncia </w:t>
      </w:r>
      <w:r w:rsidR="00C20105">
        <w:rPr>
          <w:lang w:val="es-ES"/>
        </w:rPr>
        <w:t xml:space="preserve">igualmente previsiones adicionales por negocios. </w:t>
      </w:r>
      <w:r w:rsidR="00263ED3">
        <w:rPr>
          <w:lang w:val="es-ES"/>
        </w:rPr>
        <w:t xml:space="preserve">En el segmento minorista (B2C), </w:t>
      </w:r>
      <w:r w:rsidR="00C450CE">
        <w:rPr>
          <w:lang w:val="es-ES"/>
        </w:rPr>
        <w:t>la tasa anual media de incremento</w:t>
      </w:r>
      <w:r w:rsidR="00263ED3">
        <w:rPr>
          <w:lang w:val="es-ES"/>
        </w:rPr>
        <w:t xml:space="preserve"> de los ingresos entre 2023-2026 se situará en el 1,5%, ritmo que en el caso del segmento </w:t>
      </w:r>
      <w:r w:rsidR="003448A2">
        <w:rPr>
          <w:lang w:val="es-ES"/>
        </w:rPr>
        <w:t>empresarial</w:t>
      </w:r>
      <w:r w:rsidR="00263ED3">
        <w:rPr>
          <w:lang w:val="es-ES"/>
        </w:rPr>
        <w:t xml:space="preserve"> (B2B) llegará al 5% para prolongar la favorable evolución que viene </w:t>
      </w:r>
      <w:r w:rsidR="003448A2">
        <w:rPr>
          <w:lang w:val="es-ES"/>
        </w:rPr>
        <w:t>registrando en los últimos trimestres</w:t>
      </w:r>
      <w:r w:rsidR="00263ED3">
        <w:rPr>
          <w:lang w:val="es-ES"/>
        </w:rPr>
        <w:t xml:space="preserve">. </w:t>
      </w:r>
    </w:p>
    <w:p w14:paraId="756AA5B3" w14:textId="1763C4C2" w:rsidR="00971896" w:rsidRDefault="00971896" w:rsidP="00C20105">
      <w:pPr>
        <w:pStyle w:val="PrrafoTelefnica"/>
        <w:rPr>
          <w:lang w:val="es-ES"/>
        </w:rPr>
      </w:pPr>
    </w:p>
    <w:p w14:paraId="407F3608" w14:textId="547FF90C" w:rsidR="00971896" w:rsidRDefault="00971896" w:rsidP="00971896">
      <w:pPr>
        <w:pStyle w:val="PrrafoTelefnica"/>
        <w:rPr>
          <w:lang w:val="es-ES"/>
        </w:rPr>
      </w:pPr>
      <w:r>
        <w:rPr>
          <w:lang w:val="es-ES"/>
        </w:rPr>
        <w:t xml:space="preserve">En relación con los objetivos financieros establecidos para el periodo 2023-2026, Telefónica introduce novedades en el sistema de presentación de la información </w:t>
      </w:r>
      <w:r w:rsidR="009039B9">
        <w:rPr>
          <w:lang w:val="es-ES"/>
        </w:rPr>
        <w:t xml:space="preserve">financiera </w:t>
      </w:r>
      <w:r>
        <w:rPr>
          <w:lang w:val="es-ES"/>
        </w:rPr>
        <w:t>con el objetivo de simplificar conceptos y reforzar su compromiso de transparencia con el mercado. Así, el ‘guidance’ pasa a expresarse en términos reportados</w:t>
      </w:r>
      <w:r w:rsidR="00492771">
        <w:rPr>
          <w:lang w:val="es-ES"/>
        </w:rPr>
        <w:t xml:space="preserve"> </w:t>
      </w:r>
      <w:r w:rsidR="0001198E">
        <w:rPr>
          <w:lang w:val="es-ES"/>
        </w:rPr>
        <w:t>y se</w:t>
      </w:r>
      <w:r>
        <w:rPr>
          <w:lang w:val="es-ES"/>
        </w:rPr>
        <w:t xml:space="preserve"> incluye una nueva referencia </w:t>
      </w:r>
      <w:r w:rsidR="0001198E">
        <w:rPr>
          <w:lang w:val="es-ES"/>
        </w:rPr>
        <w:t>para</w:t>
      </w:r>
      <w:r>
        <w:rPr>
          <w:lang w:val="es-ES"/>
        </w:rPr>
        <w:t xml:space="preserve"> la generación </w:t>
      </w:r>
      <w:r w:rsidR="0001198E">
        <w:rPr>
          <w:lang w:val="es-ES"/>
        </w:rPr>
        <w:t>de flujo</w:t>
      </w:r>
      <w:r>
        <w:rPr>
          <w:lang w:val="es-ES"/>
        </w:rPr>
        <w:t xml:space="preserve"> de caja, entre otros cambios. </w:t>
      </w:r>
    </w:p>
    <w:p w14:paraId="45EB6C47" w14:textId="5E47E1FF" w:rsidR="00621396" w:rsidRDefault="00621396" w:rsidP="00C20105">
      <w:pPr>
        <w:pStyle w:val="PrrafoTelefnica"/>
        <w:rPr>
          <w:lang w:val="es-ES"/>
        </w:rPr>
      </w:pPr>
    </w:p>
    <w:p w14:paraId="749372DE" w14:textId="223BFBA3" w:rsidR="00621396" w:rsidRDefault="00971896" w:rsidP="00621396">
      <w:pPr>
        <w:pStyle w:val="PrrafoTelefnica"/>
        <w:rPr>
          <w:lang w:val="es-ES"/>
        </w:rPr>
      </w:pPr>
      <w:r>
        <w:rPr>
          <w:rFonts w:asciiTheme="majorHAnsi" w:hAnsiTheme="majorHAnsi" w:cstheme="majorHAnsi"/>
          <w:b/>
          <w:bCs/>
          <w:color w:val="0066FF"/>
          <w:lang w:val="es-ES"/>
        </w:rPr>
        <w:t>Cumplimientos inmediatos</w:t>
      </w:r>
      <w:r w:rsidR="00621396">
        <w:rPr>
          <w:rFonts w:asciiTheme="majorHAnsi" w:hAnsiTheme="majorHAnsi" w:cstheme="majorHAnsi"/>
          <w:b/>
          <w:bCs/>
          <w:color w:val="0066FF"/>
          <w:lang w:val="es-ES"/>
        </w:rPr>
        <w:t xml:space="preserve"> </w:t>
      </w:r>
    </w:p>
    <w:p w14:paraId="612F17F3" w14:textId="77777777" w:rsidR="00621396" w:rsidRDefault="00621396" w:rsidP="00621396">
      <w:pPr>
        <w:pStyle w:val="PrrafoTelefnica"/>
        <w:rPr>
          <w:lang w:val="es-ES"/>
        </w:rPr>
      </w:pPr>
    </w:p>
    <w:p w14:paraId="3A56AAE8" w14:textId="50A8E2AC" w:rsidR="00934B2A" w:rsidRDefault="00621396" w:rsidP="00621396">
      <w:pPr>
        <w:pStyle w:val="PrrafoTelefnica"/>
        <w:rPr>
          <w:lang w:val="es-ES"/>
        </w:rPr>
      </w:pPr>
      <w:r>
        <w:rPr>
          <w:lang w:val="es-ES"/>
        </w:rPr>
        <w:t xml:space="preserve">La consecución de estas metas ya será visible en 2024 como demostración de que la compañía está preparada para ejecutar el plan GPS de manera inmediata. </w:t>
      </w:r>
    </w:p>
    <w:p w14:paraId="5F2C7893" w14:textId="77777777" w:rsidR="00934B2A" w:rsidRDefault="00934B2A" w:rsidP="00621396">
      <w:pPr>
        <w:pStyle w:val="PrrafoTelefnica"/>
        <w:rPr>
          <w:lang w:val="es-ES"/>
        </w:rPr>
      </w:pPr>
    </w:p>
    <w:p w14:paraId="40BDA96F" w14:textId="7B611638" w:rsidR="00621396" w:rsidRDefault="00621396" w:rsidP="00621396">
      <w:pPr>
        <w:pStyle w:val="PrrafoTelefnica"/>
        <w:rPr>
          <w:lang w:val="es-ES"/>
        </w:rPr>
      </w:pPr>
      <w:r>
        <w:rPr>
          <w:lang w:val="es-ES"/>
        </w:rPr>
        <w:t>Aunque los objetivos para el próximo ejercicio se precisarán en febrero, Telefónica anticipa que el FCF crecerá en 2024 en torno al 10% y que las inversiones sobre ventas</w:t>
      </w:r>
      <w:r w:rsidR="00971896">
        <w:rPr>
          <w:lang w:val="es-ES"/>
        </w:rPr>
        <w:t xml:space="preserve"> </w:t>
      </w:r>
      <w:r>
        <w:rPr>
          <w:lang w:val="es-ES"/>
        </w:rPr>
        <w:t xml:space="preserve">bajarán del 14%. Este escenario </w:t>
      </w:r>
      <w:r w:rsidRPr="00621396">
        <w:rPr>
          <w:lang w:val="es-ES"/>
        </w:rPr>
        <w:t xml:space="preserve">se basará tanto en la disminución de la intensidad de capital como en </w:t>
      </w:r>
      <w:r>
        <w:rPr>
          <w:lang w:val="es-ES"/>
        </w:rPr>
        <w:t>la</w:t>
      </w:r>
      <w:r w:rsidRPr="00621396">
        <w:rPr>
          <w:lang w:val="es-ES"/>
        </w:rPr>
        <w:t xml:space="preserve"> ambición</w:t>
      </w:r>
      <w:r>
        <w:rPr>
          <w:lang w:val="es-ES"/>
        </w:rPr>
        <w:t xml:space="preserve"> del Grupo</w:t>
      </w:r>
      <w:r w:rsidRPr="00621396">
        <w:rPr>
          <w:lang w:val="es-ES"/>
        </w:rPr>
        <w:t xml:space="preserve"> de aumentar los ingresos</w:t>
      </w:r>
      <w:r>
        <w:rPr>
          <w:lang w:val="es-ES"/>
        </w:rPr>
        <w:t xml:space="preserve"> </w:t>
      </w:r>
      <w:r w:rsidRPr="00621396">
        <w:rPr>
          <w:lang w:val="es-ES"/>
        </w:rPr>
        <w:t>y el EBITDA</w:t>
      </w:r>
      <w:r>
        <w:rPr>
          <w:lang w:val="es-ES"/>
        </w:rPr>
        <w:t>.</w:t>
      </w:r>
    </w:p>
    <w:p w14:paraId="06B5E66E" w14:textId="6FBE0601" w:rsidR="00621396" w:rsidRDefault="00621396" w:rsidP="00C20105">
      <w:pPr>
        <w:pStyle w:val="PrrafoTelefnica"/>
        <w:rPr>
          <w:lang w:val="es-ES"/>
        </w:rPr>
      </w:pPr>
    </w:p>
    <w:p w14:paraId="220954DC" w14:textId="610A70F7" w:rsidR="00FC5EC1" w:rsidRDefault="00621396" w:rsidP="00BF2020">
      <w:pPr>
        <w:pStyle w:val="PrrafoTelefnica"/>
        <w:rPr>
          <w:lang w:val="es-ES"/>
        </w:rPr>
      </w:pPr>
      <w:r>
        <w:rPr>
          <w:rFonts w:asciiTheme="majorHAnsi" w:hAnsiTheme="majorHAnsi" w:cstheme="majorHAnsi"/>
          <w:b/>
          <w:bCs/>
          <w:color w:val="0066FF"/>
          <w:lang w:val="es-ES"/>
        </w:rPr>
        <w:t>Ambición basada en cinco palancas</w:t>
      </w:r>
    </w:p>
    <w:p w14:paraId="0FA1F1B9" w14:textId="77777777" w:rsidR="00FC5EC1" w:rsidRDefault="00FC5EC1" w:rsidP="00BF2020">
      <w:pPr>
        <w:pStyle w:val="PrrafoTelefnica"/>
        <w:rPr>
          <w:lang w:val="es-ES"/>
        </w:rPr>
      </w:pPr>
    </w:p>
    <w:p w14:paraId="14CF51C8" w14:textId="4D9E1867" w:rsidR="000B7B69" w:rsidRDefault="0039370E" w:rsidP="000B7B69">
      <w:pPr>
        <w:pStyle w:val="PrrafoTelefnica"/>
        <w:rPr>
          <w:lang w:val="es-ES"/>
        </w:rPr>
      </w:pPr>
      <w:r>
        <w:rPr>
          <w:lang w:val="es-ES"/>
        </w:rPr>
        <w:t xml:space="preserve">El nuevo plan de </w:t>
      </w:r>
      <w:r w:rsidR="00214BEA">
        <w:rPr>
          <w:lang w:val="es-ES"/>
        </w:rPr>
        <w:t xml:space="preserve">Telefónica </w:t>
      </w:r>
      <w:r>
        <w:rPr>
          <w:lang w:val="es-ES"/>
        </w:rPr>
        <w:t xml:space="preserve">llega </w:t>
      </w:r>
      <w:r w:rsidR="009A1360">
        <w:rPr>
          <w:lang w:val="es-ES"/>
        </w:rPr>
        <w:t>tras haber superado con éxito el planteado en 2019</w:t>
      </w:r>
      <w:r w:rsidR="00214BEA">
        <w:rPr>
          <w:lang w:val="es-ES"/>
        </w:rPr>
        <w:t xml:space="preserve"> y después de </w:t>
      </w:r>
      <w:r w:rsidR="00EC6115">
        <w:rPr>
          <w:lang w:val="es-ES"/>
        </w:rPr>
        <w:t>ejecutar un importante</w:t>
      </w:r>
      <w:r w:rsidR="00214BEA">
        <w:rPr>
          <w:lang w:val="es-ES"/>
        </w:rPr>
        <w:t xml:space="preserve"> proceso de transformación </w:t>
      </w:r>
      <w:r w:rsidR="00097B3C">
        <w:rPr>
          <w:lang w:val="es-ES"/>
        </w:rPr>
        <w:t xml:space="preserve">que </w:t>
      </w:r>
      <w:r w:rsidR="00D45440">
        <w:rPr>
          <w:lang w:val="es-ES"/>
        </w:rPr>
        <w:t xml:space="preserve">ha </w:t>
      </w:r>
      <w:r w:rsidR="00097B3C">
        <w:rPr>
          <w:lang w:val="es-ES"/>
        </w:rPr>
        <w:t>permit</w:t>
      </w:r>
      <w:r w:rsidR="00D45440">
        <w:rPr>
          <w:lang w:val="es-ES"/>
        </w:rPr>
        <w:t>ido</w:t>
      </w:r>
      <w:r w:rsidR="00097B3C">
        <w:rPr>
          <w:lang w:val="es-ES"/>
        </w:rPr>
        <w:t xml:space="preserve"> a la compañía elevar su ambición </w:t>
      </w:r>
      <w:r w:rsidR="00D45440">
        <w:rPr>
          <w:lang w:val="es-ES"/>
        </w:rPr>
        <w:t>y llegar preparad</w:t>
      </w:r>
      <w:r w:rsidR="00A2020A">
        <w:rPr>
          <w:lang w:val="es-ES"/>
        </w:rPr>
        <w:t>a</w:t>
      </w:r>
      <w:r w:rsidR="00D45440">
        <w:rPr>
          <w:lang w:val="es-ES"/>
        </w:rPr>
        <w:t xml:space="preserve"> a la celebración de su Centenario. </w:t>
      </w:r>
    </w:p>
    <w:p w14:paraId="4FA4FD78" w14:textId="77777777" w:rsidR="00D36007" w:rsidRDefault="00D36007" w:rsidP="000B7B69">
      <w:pPr>
        <w:pStyle w:val="PrrafoTelefnica"/>
        <w:rPr>
          <w:lang w:val="es-ES"/>
        </w:rPr>
      </w:pPr>
    </w:p>
    <w:p w14:paraId="230EBC53" w14:textId="488D4726" w:rsidR="00D36007" w:rsidRDefault="009F2B53" w:rsidP="000B7B69">
      <w:pPr>
        <w:pStyle w:val="PrrafoTelefnica"/>
        <w:rPr>
          <w:lang w:val="es-ES"/>
        </w:rPr>
      </w:pPr>
      <w:r>
        <w:rPr>
          <w:lang w:val="es-ES"/>
        </w:rPr>
        <w:t>Los frutos de esta transformación</w:t>
      </w:r>
      <w:r w:rsidR="00EC6115">
        <w:rPr>
          <w:lang w:val="es-ES"/>
        </w:rPr>
        <w:t xml:space="preserve"> </w:t>
      </w:r>
      <w:r>
        <w:rPr>
          <w:lang w:val="es-ES"/>
        </w:rPr>
        <w:t xml:space="preserve">se hacen evidentes </w:t>
      </w:r>
      <w:r w:rsidR="00B2378C">
        <w:rPr>
          <w:lang w:val="es-ES"/>
        </w:rPr>
        <w:t>en la calidad de las redes</w:t>
      </w:r>
      <w:r w:rsidR="006E4474">
        <w:rPr>
          <w:lang w:val="es-ES"/>
        </w:rPr>
        <w:t xml:space="preserve"> y</w:t>
      </w:r>
      <w:r w:rsidR="00B2378C">
        <w:rPr>
          <w:lang w:val="es-ES"/>
        </w:rPr>
        <w:t xml:space="preserve"> en la cada vez mayor relevancia del cliente</w:t>
      </w:r>
      <w:r w:rsidR="006E4474">
        <w:rPr>
          <w:lang w:val="es-ES"/>
        </w:rPr>
        <w:t xml:space="preserve">. También </w:t>
      </w:r>
      <w:r w:rsidR="00127101">
        <w:rPr>
          <w:lang w:val="es-ES"/>
        </w:rPr>
        <w:t xml:space="preserve">en la optimización de las operaciones y en el compromiso </w:t>
      </w:r>
      <w:r w:rsidR="009039B9">
        <w:rPr>
          <w:lang w:val="es-ES"/>
        </w:rPr>
        <w:t>firme</w:t>
      </w:r>
      <w:r w:rsidR="00127101">
        <w:rPr>
          <w:lang w:val="es-ES"/>
        </w:rPr>
        <w:t xml:space="preserve"> </w:t>
      </w:r>
      <w:r w:rsidR="00E764E8">
        <w:rPr>
          <w:lang w:val="es-ES"/>
        </w:rPr>
        <w:t xml:space="preserve">y transversal </w:t>
      </w:r>
      <w:r w:rsidR="00127101">
        <w:rPr>
          <w:lang w:val="es-ES"/>
        </w:rPr>
        <w:t xml:space="preserve">con la sostenibilidad. </w:t>
      </w:r>
    </w:p>
    <w:p w14:paraId="3D1ADAFC" w14:textId="77777777" w:rsidR="00187A93" w:rsidRDefault="00187A93" w:rsidP="000B7B69">
      <w:pPr>
        <w:pStyle w:val="PrrafoTelefnica"/>
        <w:rPr>
          <w:lang w:val="es-ES"/>
        </w:rPr>
      </w:pPr>
    </w:p>
    <w:p w14:paraId="733E35D9" w14:textId="79851FE1" w:rsidR="00187A93" w:rsidRDefault="00187A93" w:rsidP="000B7B69">
      <w:pPr>
        <w:pStyle w:val="PrrafoTelefnica"/>
        <w:rPr>
          <w:lang w:val="es-ES"/>
        </w:rPr>
      </w:pPr>
      <w:r>
        <w:rPr>
          <w:lang w:val="es-ES"/>
        </w:rPr>
        <w:t>El plan GPS</w:t>
      </w:r>
      <w:r w:rsidR="00180818">
        <w:rPr>
          <w:lang w:val="es-ES"/>
        </w:rPr>
        <w:t xml:space="preserve"> se apoya en cinco vectores clave para acelerar su cumplimiento: </w:t>
      </w:r>
      <w:r w:rsidR="00E764E8">
        <w:rPr>
          <w:lang w:val="es-ES"/>
        </w:rPr>
        <w:t xml:space="preserve">(1) </w:t>
      </w:r>
      <w:r w:rsidR="00DD76FB">
        <w:rPr>
          <w:lang w:val="es-ES"/>
        </w:rPr>
        <w:t xml:space="preserve">la sostenibilidad del crecimiento de los ingresos B2C; </w:t>
      </w:r>
      <w:r w:rsidR="00E764E8">
        <w:rPr>
          <w:lang w:val="es-ES"/>
        </w:rPr>
        <w:t xml:space="preserve">(2) </w:t>
      </w:r>
      <w:r w:rsidR="00EC6115">
        <w:rPr>
          <w:lang w:val="es-ES"/>
        </w:rPr>
        <w:t>el mantenimiento d</w:t>
      </w:r>
      <w:r w:rsidR="00DD76FB">
        <w:rPr>
          <w:lang w:val="es-ES"/>
        </w:rPr>
        <w:t>el buen momento de</w:t>
      </w:r>
      <w:r w:rsidR="00FF2CC6">
        <w:rPr>
          <w:lang w:val="es-ES"/>
        </w:rPr>
        <w:t xml:space="preserve">l negocio B2B; </w:t>
      </w:r>
      <w:r w:rsidR="00E764E8">
        <w:rPr>
          <w:lang w:val="es-ES"/>
        </w:rPr>
        <w:t xml:space="preserve">(3) </w:t>
      </w:r>
      <w:r w:rsidR="00EC6115">
        <w:rPr>
          <w:lang w:val="es-ES"/>
        </w:rPr>
        <w:t>la evolución de</w:t>
      </w:r>
      <w:r w:rsidR="00FF2CC6">
        <w:rPr>
          <w:lang w:val="es-ES"/>
        </w:rPr>
        <w:t xml:space="preserve"> los ingresos derivados de </w:t>
      </w:r>
      <w:r w:rsidR="00710311">
        <w:rPr>
          <w:lang w:val="es-ES"/>
        </w:rPr>
        <w:t>los</w:t>
      </w:r>
      <w:r w:rsidR="00FF2CC6">
        <w:rPr>
          <w:lang w:val="es-ES"/>
        </w:rPr>
        <w:t xml:space="preserve"> acuerdo</w:t>
      </w:r>
      <w:r w:rsidR="00710311">
        <w:rPr>
          <w:lang w:val="es-ES"/>
        </w:rPr>
        <w:t>s</w:t>
      </w:r>
      <w:r w:rsidR="00FF2CC6">
        <w:rPr>
          <w:lang w:val="es-ES"/>
        </w:rPr>
        <w:t xml:space="preserve"> </w:t>
      </w:r>
      <w:r w:rsidR="00710311">
        <w:rPr>
          <w:lang w:val="es-ES"/>
        </w:rPr>
        <w:t xml:space="preserve">con </w:t>
      </w:r>
      <w:r w:rsidR="00EC6115">
        <w:rPr>
          <w:lang w:val="es-ES"/>
        </w:rPr>
        <w:t xml:space="preserve">los </w:t>
      </w:r>
      <w:r w:rsidR="00FF2CC6">
        <w:rPr>
          <w:lang w:val="es-ES"/>
        </w:rPr>
        <w:t>partners</w:t>
      </w:r>
      <w:r w:rsidR="00EC6115">
        <w:rPr>
          <w:lang w:val="es-ES"/>
        </w:rPr>
        <w:t xml:space="preserve"> de la compañía</w:t>
      </w:r>
      <w:r w:rsidR="00FF2CC6">
        <w:rPr>
          <w:lang w:val="es-ES"/>
        </w:rPr>
        <w:t xml:space="preserve">; </w:t>
      </w:r>
      <w:r w:rsidR="00E764E8">
        <w:rPr>
          <w:lang w:val="es-ES"/>
        </w:rPr>
        <w:t xml:space="preserve">(4) </w:t>
      </w:r>
      <w:r w:rsidR="00710311">
        <w:rPr>
          <w:lang w:val="es-ES"/>
        </w:rPr>
        <w:t>la obtención de e</w:t>
      </w:r>
      <w:r w:rsidR="00D857F0">
        <w:rPr>
          <w:lang w:val="es-ES"/>
        </w:rPr>
        <w:t>f</w:t>
      </w:r>
      <w:r w:rsidR="00710311">
        <w:rPr>
          <w:lang w:val="es-ES"/>
        </w:rPr>
        <w:t xml:space="preserve">iciencias que </w:t>
      </w:r>
      <w:r w:rsidR="00D857F0">
        <w:rPr>
          <w:lang w:val="es-ES"/>
        </w:rPr>
        <w:t xml:space="preserve">ayuden a reducir la estructura de costes; </w:t>
      </w:r>
      <w:r w:rsidR="00AA53DD">
        <w:rPr>
          <w:lang w:val="es-ES"/>
        </w:rPr>
        <w:t xml:space="preserve">y </w:t>
      </w:r>
      <w:r w:rsidR="00E764E8">
        <w:rPr>
          <w:lang w:val="es-ES"/>
        </w:rPr>
        <w:t xml:space="preserve">(5) </w:t>
      </w:r>
      <w:r w:rsidR="00EC6115">
        <w:rPr>
          <w:lang w:val="es-ES"/>
        </w:rPr>
        <w:t>la reducción de</w:t>
      </w:r>
      <w:r w:rsidR="00D857F0">
        <w:rPr>
          <w:lang w:val="es-ES"/>
        </w:rPr>
        <w:t xml:space="preserve"> la inversión, pero manten</w:t>
      </w:r>
      <w:r w:rsidR="00F81D62">
        <w:rPr>
          <w:lang w:val="es-ES"/>
        </w:rPr>
        <w:t>i</w:t>
      </w:r>
      <w:r w:rsidR="00D857F0">
        <w:rPr>
          <w:lang w:val="es-ES"/>
        </w:rPr>
        <w:t xml:space="preserve">endo el perfil diferencial de Telefónica en el sector. </w:t>
      </w:r>
      <w:r w:rsidR="00180818">
        <w:rPr>
          <w:lang w:val="es-ES"/>
        </w:rPr>
        <w:t xml:space="preserve"> </w:t>
      </w:r>
    </w:p>
    <w:p w14:paraId="48ACF8DE" w14:textId="2FBAEAC9" w:rsidR="002554BB" w:rsidRDefault="00F90318" w:rsidP="002554BB">
      <w:pPr>
        <w:pStyle w:val="PrrafoTelefnica"/>
        <w:rPr>
          <w:rFonts w:asciiTheme="majorHAnsi" w:hAnsiTheme="majorHAnsi" w:cstheme="majorHAnsi"/>
          <w:b/>
          <w:bCs/>
          <w:color w:val="0066FF"/>
          <w:lang w:val="es-ES"/>
        </w:rPr>
      </w:pPr>
      <w:r>
        <w:rPr>
          <w:rFonts w:asciiTheme="majorHAnsi" w:hAnsiTheme="majorHAnsi" w:cstheme="majorHAnsi"/>
          <w:b/>
          <w:bCs/>
          <w:color w:val="0066FF"/>
          <w:lang w:val="es-ES"/>
        </w:rPr>
        <w:lastRenderedPageBreak/>
        <w:t>Simplificación y f</w:t>
      </w:r>
      <w:r w:rsidR="005C1227">
        <w:rPr>
          <w:rFonts w:asciiTheme="majorHAnsi" w:hAnsiTheme="majorHAnsi" w:cstheme="majorHAnsi"/>
          <w:b/>
          <w:bCs/>
          <w:color w:val="0066FF"/>
          <w:lang w:val="es-ES"/>
        </w:rPr>
        <w:t xml:space="preserve">oco en </w:t>
      </w:r>
      <w:r>
        <w:rPr>
          <w:rFonts w:asciiTheme="majorHAnsi" w:hAnsiTheme="majorHAnsi" w:cstheme="majorHAnsi"/>
          <w:b/>
          <w:bCs/>
          <w:color w:val="0066FF"/>
          <w:lang w:val="es-ES"/>
        </w:rPr>
        <w:t>la generación de caja</w:t>
      </w:r>
    </w:p>
    <w:p w14:paraId="2113DA56" w14:textId="77777777" w:rsidR="002554BB" w:rsidRDefault="002554BB" w:rsidP="002554BB">
      <w:pPr>
        <w:pStyle w:val="PrrafoTelefnica"/>
        <w:rPr>
          <w:rFonts w:asciiTheme="majorHAnsi" w:hAnsiTheme="majorHAnsi" w:cstheme="majorHAnsi"/>
          <w:b/>
          <w:bCs/>
          <w:color w:val="0066FF"/>
          <w:lang w:val="es-ES"/>
        </w:rPr>
      </w:pPr>
    </w:p>
    <w:p w14:paraId="4B54E752" w14:textId="5A9A57FE" w:rsidR="00F85FAC" w:rsidRDefault="000E0AE9" w:rsidP="0067041A">
      <w:pPr>
        <w:pStyle w:val="PrrafoTelefnica"/>
        <w:rPr>
          <w:lang w:val="es-ES"/>
        </w:rPr>
      </w:pPr>
      <w:r>
        <w:rPr>
          <w:lang w:val="es-ES"/>
        </w:rPr>
        <w:t xml:space="preserve">Telefónica </w:t>
      </w:r>
      <w:r w:rsidR="00E82004">
        <w:rPr>
          <w:lang w:val="es-ES"/>
        </w:rPr>
        <w:t xml:space="preserve">presenta </w:t>
      </w:r>
      <w:r w:rsidR="004B01AA">
        <w:rPr>
          <w:lang w:val="es-ES"/>
        </w:rPr>
        <w:t>estos objetivos</w:t>
      </w:r>
      <w:r w:rsidR="005B57C9">
        <w:rPr>
          <w:lang w:val="es-ES"/>
        </w:rPr>
        <w:t xml:space="preserve"> en un momento </w:t>
      </w:r>
      <w:r w:rsidR="002805FC">
        <w:rPr>
          <w:lang w:val="es-ES"/>
        </w:rPr>
        <w:t xml:space="preserve">en el que </w:t>
      </w:r>
      <w:r w:rsidR="005B57C9">
        <w:rPr>
          <w:lang w:val="es-ES"/>
        </w:rPr>
        <w:t xml:space="preserve">sus fundamentales </w:t>
      </w:r>
      <w:r w:rsidR="002805FC">
        <w:rPr>
          <w:lang w:val="es-ES"/>
        </w:rPr>
        <w:t xml:space="preserve">financieros </w:t>
      </w:r>
      <w:r w:rsidR="00235395">
        <w:rPr>
          <w:lang w:val="es-ES"/>
        </w:rPr>
        <w:t>son más fuertes y resilientes, c</w:t>
      </w:r>
      <w:r w:rsidR="00CD6427">
        <w:rPr>
          <w:lang w:val="es-ES"/>
        </w:rPr>
        <w:t>on una estrategia de creación de valor a medida y una estricta política de gestión de capital</w:t>
      </w:r>
      <w:r w:rsidR="00792A59">
        <w:rPr>
          <w:lang w:val="es-ES"/>
        </w:rPr>
        <w:t xml:space="preserve">, lo que ha </w:t>
      </w:r>
      <w:r w:rsidR="009237A1">
        <w:rPr>
          <w:lang w:val="es-ES"/>
        </w:rPr>
        <w:t>facilitado la fijación de unos objetivos más ambicioso</w:t>
      </w:r>
      <w:r w:rsidR="00E764E8">
        <w:rPr>
          <w:lang w:val="es-ES"/>
        </w:rPr>
        <w:t xml:space="preserve">s </w:t>
      </w:r>
      <w:r w:rsidR="004D7498">
        <w:rPr>
          <w:lang w:val="es-ES"/>
        </w:rPr>
        <w:t>y robusto</w:t>
      </w:r>
      <w:r w:rsidR="00E764E8">
        <w:rPr>
          <w:lang w:val="es-ES"/>
        </w:rPr>
        <w:t>s</w:t>
      </w:r>
      <w:r w:rsidR="004D7498">
        <w:rPr>
          <w:lang w:val="es-ES"/>
        </w:rPr>
        <w:t xml:space="preserve">, con el foco en </w:t>
      </w:r>
      <w:r w:rsidR="00AA53DD">
        <w:rPr>
          <w:lang w:val="es-ES"/>
        </w:rPr>
        <w:t>un</w:t>
      </w:r>
      <w:r w:rsidR="004D7498">
        <w:rPr>
          <w:lang w:val="es-ES"/>
        </w:rPr>
        <w:t xml:space="preserve"> crecimiento</w:t>
      </w:r>
      <w:r w:rsidR="00E73C97">
        <w:rPr>
          <w:lang w:val="es-ES"/>
        </w:rPr>
        <w:t xml:space="preserve"> </w:t>
      </w:r>
      <w:r w:rsidR="005642F7">
        <w:rPr>
          <w:lang w:val="es-ES"/>
        </w:rPr>
        <w:t>mayor del 10% del flujo de caja</w:t>
      </w:r>
      <w:r w:rsidR="004B01AA">
        <w:rPr>
          <w:lang w:val="es-ES"/>
        </w:rPr>
        <w:t xml:space="preserve">. Esta evolución permitirá </w:t>
      </w:r>
      <w:r w:rsidR="0067041A">
        <w:rPr>
          <w:lang w:val="es-ES"/>
        </w:rPr>
        <w:t>a</w:t>
      </w:r>
      <w:r w:rsidR="004B01AA">
        <w:rPr>
          <w:lang w:val="es-ES"/>
        </w:rPr>
        <w:t>umentar la generación de caja de</w:t>
      </w:r>
      <w:r w:rsidR="008F330E">
        <w:rPr>
          <w:lang w:val="es-ES"/>
        </w:rPr>
        <w:t>sde</w:t>
      </w:r>
      <w:r w:rsidR="004B01AA">
        <w:rPr>
          <w:lang w:val="es-ES"/>
        </w:rPr>
        <w:t xml:space="preserve"> </w:t>
      </w:r>
      <w:r w:rsidR="007F4950">
        <w:rPr>
          <w:lang w:val="es-ES"/>
        </w:rPr>
        <w:t xml:space="preserve">los </w:t>
      </w:r>
      <w:r w:rsidR="004B01AA">
        <w:rPr>
          <w:lang w:val="es-ES"/>
        </w:rPr>
        <w:t xml:space="preserve">aproximadamente 4.000 millones </w:t>
      </w:r>
      <w:r w:rsidR="009039B9">
        <w:rPr>
          <w:lang w:val="es-ES"/>
        </w:rPr>
        <w:t xml:space="preserve">de euros </w:t>
      </w:r>
      <w:r w:rsidR="007F4950">
        <w:rPr>
          <w:lang w:val="es-ES"/>
        </w:rPr>
        <w:t xml:space="preserve">previstos </w:t>
      </w:r>
      <w:r w:rsidR="004B01AA">
        <w:rPr>
          <w:lang w:val="es-ES"/>
        </w:rPr>
        <w:t xml:space="preserve">en 2023 </w:t>
      </w:r>
      <w:r w:rsidR="00467A19">
        <w:rPr>
          <w:lang w:val="es-ES"/>
        </w:rPr>
        <w:t>hasta los</w:t>
      </w:r>
      <w:r w:rsidR="0067041A">
        <w:rPr>
          <w:lang w:val="es-ES"/>
        </w:rPr>
        <w:t xml:space="preserve"> </w:t>
      </w:r>
      <w:r w:rsidR="00CC3056">
        <w:rPr>
          <w:lang w:val="es-ES"/>
        </w:rPr>
        <w:t>5</w:t>
      </w:r>
      <w:r w:rsidR="0067041A">
        <w:rPr>
          <w:lang w:val="es-ES"/>
        </w:rPr>
        <w:t>.000 millones de euros en 2026</w:t>
      </w:r>
      <w:r w:rsidR="00752A5C">
        <w:rPr>
          <w:lang w:val="es-ES"/>
        </w:rPr>
        <w:t>.</w:t>
      </w:r>
      <w:r w:rsidR="007F4950">
        <w:rPr>
          <w:lang w:val="es-ES"/>
        </w:rPr>
        <w:t xml:space="preserve"> </w:t>
      </w:r>
      <w:r w:rsidR="0001198E">
        <w:rPr>
          <w:lang w:val="es-ES"/>
        </w:rPr>
        <w:t xml:space="preserve">Partiendo de la nueva definición </w:t>
      </w:r>
      <w:r w:rsidR="009039B9">
        <w:rPr>
          <w:lang w:val="es-ES"/>
        </w:rPr>
        <w:t xml:space="preserve">de FCF </w:t>
      </w:r>
      <w:r w:rsidR="0001198E">
        <w:rPr>
          <w:lang w:val="es-ES"/>
        </w:rPr>
        <w:t>que la compañía utilizará</w:t>
      </w:r>
      <w:r w:rsidR="009039B9">
        <w:rPr>
          <w:lang w:val="es-ES"/>
        </w:rPr>
        <w:t xml:space="preserve"> en adelante</w:t>
      </w:r>
      <w:r w:rsidR="0035463A">
        <w:rPr>
          <w:rStyle w:val="Refdenotaalpie"/>
          <w:lang w:val="es-ES"/>
        </w:rPr>
        <w:footnoteReference w:id="1"/>
      </w:r>
      <w:r w:rsidR="0001198E">
        <w:rPr>
          <w:lang w:val="es-ES"/>
        </w:rPr>
        <w:t>, ese incremento anual superior al 10% se traducirá en un aumento desde los 2.100 millones de euros en 2023 hasta los 3.000 millones de euros en 2026.</w:t>
      </w:r>
      <w:r w:rsidR="00492771">
        <w:rPr>
          <w:lang w:val="es-ES"/>
        </w:rPr>
        <w:t xml:space="preserve"> </w:t>
      </w:r>
      <w:r w:rsidR="0067041A">
        <w:rPr>
          <w:lang w:val="es-ES"/>
        </w:rPr>
        <w:t>El flujo de caja se afianza</w:t>
      </w:r>
      <w:r w:rsidR="004B01AA">
        <w:rPr>
          <w:lang w:val="es-ES"/>
        </w:rPr>
        <w:t xml:space="preserve"> </w:t>
      </w:r>
      <w:r w:rsidR="0067041A">
        <w:rPr>
          <w:lang w:val="es-ES"/>
        </w:rPr>
        <w:t xml:space="preserve">como una prioridad para Telefónica y como una referencia primordial en el plan GPS para seguir reduciendo la deuda, atender los compromisos financieros y </w:t>
      </w:r>
      <w:r w:rsidR="00AA53DD">
        <w:rPr>
          <w:lang w:val="es-ES"/>
        </w:rPr>
        <w:t>garantizar</w:t>
      </w:r>
      <w:r w:rsidR="00F85FAC">
        <w:rPr>
          <w:lang w:val="es-ES"/>
        </w:rPr>
        <w:t xml:space="preserve"> el dividendo.</w:t>
      </w:r>
    </w:p>
    <w:p w14:paraId="6AB6DB14" w14:textId="77777777" w:rsidR="0067041A" w:rsidRDefault="0067041A" w:rsidP="002554BB">
      <w:pPr>
        <w:pStyle w:val="PrrafoTelefnica"/>
        <w:rPr>
          <w:lang w:val="es-ES"/>
        </w:rPr>
      </w:pPr>
    </w:p>
    <w:p w14:paraId="64480756" w14:textId="37BC1ADB" w:rsidR="007E3FC8" w:rsidRDefault="006348E1" w:rsidP="007E3FC8">
      <w:pPr>
        <w:pStyle w:val="PrrafoTelefnica"/>
        <w:rPr>
          <w:lang w:val="es-ES"/>
        </w:rPr>
      </w:pPr>
      <w:r>
        <w:rPr>
          <w:lang w:val="es-ES"/>
        </w:rPr>
        <w:t xml:space="preserve">La compañía </w:t>
      </w:r>
      <w:r w:rsidR="000D5EB4">
        <w:rPr>
          <w:lang w:val="es-ES"/>
        </w:rPr>
        <w:t xml:space="preserve">atesora </w:t>
      </w:r>
      <w:r>
        <w:rPr>
          <w:lang w:val="es-ES"/>
        </w:rPr>
        <w:t xml:space="preserve">un balance sólido </w:t>
      </w:r>
      <w:r w:rsidR="00B81A74">
        <w:rPr>
          <w:lang w:val="es-ES"/>
        </w:rPr>
        <w:t>que le permite hacer frente a</w:t>
      </w:r>
      <w:r w:rsidR="001F6F71">
        <w:rPr>
          <w:lang w:val="es-ES"/>
        </w:rPr>
        <w:t xml:space="preserve"> un</w:t>
      </w:r>
      <w:r w:rsidR="00B81A74">
        <w:rPr>
          <w:lang w:val="es-ES"/>
        </w:rPr>
        <w:t xml:space="preserve"> entorno </w:t>
      </w:r>
      <w:r w:rsidR="001F6F71">
        <w:rPr>
          <w:lang w:val="es-ES"/>
        </w:rPr>
        <w:t xml:space="preserve">macroeconómico </w:t>
      </w:r>
      <w:r w:rsidR="00AA53DD">
        <w:rPr>
          <w:lang w:val="es-ES"/>
        </w:rPr>
        <w:t>dinámico</w:t>
      </w:r>
      <w:r w:rsidR="001F6F71">
        <w:rPr>
          <w:lang w:val="es-ES"/>
        </w:rPr>
        <w:t xml:space="preserve"> y </w:t>
      </w:r>
      <w:r w:rsidR="00EE68AE">
        <w:rPr>
          <w:lang w:val="es-ES"/>
        </w:rPr>
        <w:t xml:space="preserve">que le dota de flexibilidad para </w:t>
      </w:r>
      <w:r w:rsidR="001F6F71">
        <w:rPr>
          <w:lang w:val="es-ES"/>
        </w:rPr>
        <w:t xml:space="preserve">acceder </w:t>
      </w:r>
      <w:r w:rsidR="00EE68AE">
        <w:rPr>
          <w:lang w:val="es-ES"/>
        </w:rPr>
        <w:t>a los mercados financieros</w:t>
      </w:r>
      <w:r w:rsidR="000D5EB4">
        <w:rPr>
          <w:lang w:val="es-ES"/>
        </w:rPr>
        <w:t>, y</w:t>
      </w:r>
      <w:r w:rsidR="00BF6495">
        <w:rPr>
          <w:lang w:val="es-ES"/>
        </w:rPr>
        <w:t xml:space="preserve"> </w:t>
      </w:r>
      <w:r w:rsidR="00E73C97">
        <w:rPr>
          <w:lang w:val="es-ES"/>
        </w:rPr>
        <w:t xml:space="preserve">cuenta </w:t>
      </w:r>
      <w:r w:rsidR="00BF6495">
        <w:rPr>
          <w:lang w:val="es-ES"/>
        </w:rPr>
        <w:t xml:space="preserve">con </w:t>
      </w:r>
      <w:r w:rsidR="00006D5B">
        <w:rPr>
          <w:lang w:val="es-ES"/>
        </w:rPr>
        <w:t xml:space="preserve">una liquidez suficiente para cubrir </w:t>
      </w:r>
      <w:r w:rsidR="0026454B">
        <w:rPr>
          <w:lang w:val="es-ES"/>
        </w:rPr>
        <w:t xml:space="preserve">el </w:t>
      </w:r>
      <w:r w:rsidR="00EB033D">
        <w:rPr>
          <w:lang w:val="es-ES"/>
        </w:rPr>
        <w:t>calendario</w:t>
      </w:r>
      <w:r w:rsidR="0026454B">
        <w:rPr>
          <w:lang w:val="es-ES"/>
        </w:rPr>
        <w:t xml:space="preserve"> de vencimientos existente</w:t>
      </w:r>
      <w:r w:rsidR="00346275">
        <w:rPr>
          <w:lang w:val="es-ES"/>
        </w:rPr>
        <w:t xml:space="preserve"> en este momento</w:t>
      </w:r>
      <w:r w:rsidR="0034168D">
        <w:rPr>
          <w:lang w:val="es-ES"/>
        </w:rPr>
        <w:t>.</w:t>
      </w:r>
      <w:r w:rsidR="00163AE5">
        <w:rPr>
          <w:lang w:val="es-ES"/>
        </w:rPr>
        <w:t xml:space="preserve"> Al cierre del tercer trimestre, Telefónica cuenta con una posición de liquidez de 20.772 millones de euros, cuando los vencimientos acumulados en los tres próximos ejercicios se sitúa</w:t>
      </w:r>
      <w:r w:rsidR="00442166">
        <w:rPr>
          <w:lang w:val="es-ES"/>
        </w:rPr>
        <w:t>n</w:t>
      </w:r>
      <w:r w:rsidR="00163AE5">
        <w:rPr>
          <w:lang w:val="es-ES"/>
        </w:rPr>
        <w:t xml:space="preserve"> en los 10.300 millones de euros. </w:t>
      </w:r>
    </w:p>
    <w:p w14:paraId="5B2F9151" w14:textId="4AE6B760" w:rsidR="00145028" w:rsidRDefault="00145028" w:rsidP="007E3FC8">
      <w:pPr>
        <w:pStyle w:val="PrrafoTelefnica"/>
        <w:rPr>
          <w:lang w:val="es-ES"/>
        </w:rPr>
      </w:pPr>
    </w:p>
    <w:p w14:paraId="2F82D322" w14:textId="0D35E6A1" w:rsidR="00145028" w:rsidRDefault="00145028" w:rsidP="00145028">
      <w:pPr>
        <w:pStyle w:val="PrrafoTelefnica"/>
        <w:rPr>
          <w:rFonts w:asciiTheme="majorHAnsi" w:hAnsiTheme="majorHAnsi" w:cstheme="majorHAnsi"/>
          <w:b/>
          <w:bCs/>
          <w:color w:val="0066FF"/>
          <w:lang w:val="es-ES"/>
        </w:rPr>
      </w:pPr>
      <w:r>
        <w:rPr>
          <w:rFonts w:asciiTheme="majorHAnsi" w:hAnsiTheme="majorHAnsi" w:cstheme="majorHAnsi"/>
          <w:b/>
          <w:bCs/>
          <w:color w:val="0066FF"/>
          <w:lang w:val="es-ES"/>
        </w:rPr>
        <w:t xml:space="preserve">Más crecimiento en Telefónica Tech </w:t>
      </w:r>
      <w:r w:rsidR="00893B52">
        <w:rPr>
          <w:rFonts w:asciiTheme="majorHAnsi" w:hAnsiTheme="majorHAnsi" w:cstheme="majorHAnsi"/>
          <w:b/>
          <w:bCs/>
          <w:color w:val="0066FF"/>
          <w:lang w:val="es-ES"/>
        </w:rPr>
        <w:t>y en Telefónica Infra</w:t>
      </w:r>
    </w:p>
    <w:p w14:paraId="48EA826A" w14:textId="77777777" w:rsidR="00145028" w:rsidRDefault="00145028" w:rsidP="00145028">
      <w:pPr>
        <w:pStyle w:val="PrrafoTelefnica"/>
        <w:rPr>
          <w:rFonts w:asciiTheme="majorHAnsi" w:hAnsiTheme="majorHAnsi" w:cstheme="majorHAnsi"/>
          <w:b/>
          <w:bCs/>
          <w:color w:val="0066FF"/>
          <w:lang w:val="es-ES"/>
        </w:rPr>
      </w:pPr>
    </w:p>
    <w:p w14:paraId="1015CDBF" w14:textId="77915550" w:rsidR="00145028" w:rsidRDefault="00AA53DD" w:rsidP="00145028">
      <w:pPr>
        <w:pStyle w:val="PrrafoTelefnica"/>
        <w:rPr>
          <w:lang w:val="es-ES"/>
        </w:rPr>
      </w:pPr>
      <w:r>
        <w:rPr>
          <w:lang w:val="es-ES"/>
        </w:rPr>
        <w:t xml:space="preserve">La unidad estratégica de servicios digitales Telefónica Tech mantiene un papel relevante en los objetivos anunciados hoy por la compañía. </w:t>
      </w:r>
      <w:r w:rsidR="00263ED3">
        <w:rPr>
          <w:lang w:val="es-ES"/>
        </w:rPr>
        <w:t xml:space="preserve">Lanzada precisamente como uno de los ejes principales del plan </w:t>
      </w:r>
      <w:r>
        <w:rPr>
          <w:lang w:val="es-ES"/>
        </w:rPr>
        <w:t>de acción</w:t>
      </w:r>
      <w:r w:rsidR="00263ED3">
        <w:rPr>
          <w:lang w:val="es-ES"/>
        </w:rPr>
        <w:t xml:space="preserve"> de 2019, en los últimos años ha protagonizado una </w:t>
      </w:r>
      <w:r>
        <w:rPr>
          <w:lang w:val="es-ES"/>
        </w:rPr>
        <w:t xml:space="preserve">sólida </w:t>
      </w:r>
      <w:r w:rsidR="00263ED3">
        <w:rPr>
          <w:lang w:val="es-ES"/>
        </w:rPr>
        <w:t xml:space="preserve">historia de crecimiento que tendrá continuidad en el periodo 2023-2026. </w:t>
      </w:r>
    </w:p>
    <w:p w14:paraId="0BDA98E6" w14:textId="5C286FEB" w:rsidR="00263ED3" w:rsidRDefault="00263ED3" w:rsidP="00145028">
      <w:pPr>
        <w:pStyle w:val="PrrafoTelefnica"/>
        <w:rPr>
          <w:lang w:val="es-ES"/>
        </w:rPr>
      </w:pPr>
    </w:p>
    <w:p w14:paraId="165A6556" w14:textId="4A289F9E" w:rsidR="00263ED3" w:rsidRDefault="00263ED3" w:rsidP="00145028">
      <w:pPr>
        <w:pStyle w:val="PrrafoTelefnica"/>
        <w:rPr>
          <w:lang w:val="es-ES"/>
        </w:rPr>
      </w:pPr>
      <w:r>
        <w:rPr>
          <w:lang w:val="es-ES"/>
        </w:rPr>
        <w:t>En este intervalo registrará un</w:t>
      </w:r>
      <w:r w:rsidR="00C450CE">
        <w:rPr>
          <w:lang w:val="es-ES"/>
        </w:rPr>
        <w:t xml:space="preserve">a tasa anual media de crecimiento </w:t>
      </w:r>
      <w:r>
        <w:rPr>
          <w:lang w:val="es-ES"/>
        </w:rPr>
        <w:t>del 18%</w:t>
      </w:r>
      <w:r w:rsidR="003448A2">
        <w:rPr>
          <w:lang w:val="es-ES"/>
        </w:rPr>
        <w:t>, por encima del mercado</w:t>
      </w:r>
      <w:r>
        <w:rPr>
          <w:lang w:val="es-ES"/>
        </w:rPr>
        <w:t xml:space="preserve">, para terminar 2026 con unos ingresos de 3.000 millones de euros. </w:t>
      </w:r>
    </w:p>
    <w:p w14:paraId="13805481" w14:textId="41CC4292" w:rsidR="00893B52" w:rsidRDefault="00893B52" w:rsidP="00145028">
      <w:pPr>
        <w:pStyle w:val="PrrafoTelefnica"/>
        <w:rPr>
          <w:lang w:val="es-ES"/>
        </w:rPr>
      </w:pPr>
    </w:p>
    <w:p w14:paraId="210B928D" w14:textId="3E2923EC" w:rsidR="00971BAA" w:rsidRDefault="00893B52" w:rsidP="008E5226">
      <w:pPr>
        <w:pStyle w:val="PrrafoTelefnica"/>
        <w:rPr>
          <w:rFonts w:asciiTheme="majorHAnsi" w:hAnsiTheme="majorHAnsi" w:cstheme="majorHAnsi"/>
          <w:b/>
          <w:bCs/>
          <w:color w:val="0066FF"/>
          <w:lang w:val="es-ES"/>
        </w:rPr>
      </w:pPr>
      <w:r>
        <w:rPr>
          <w:lang w:val="es-ES"/>
        </w:rPr>
        <w:t>Telefónica Infra, unidad creada en 2019 para aflorar y desarrollar el valor de las infraestructuras de telecomunicaciones de</w:t>
      </w:r>
      <w:r w:rsidR="00CC782A">
        <w:rPr>
          <w:lang w:val="es-ES"/>
        </w:rPr>
        <w:t xml:space="preserve"> la compañía</w:t>
      </w:r>
      <w:r>
        <w:rPr>
          <w:lang w:val="es-ES"/>
        </w:rPr>
        <w:t xml:space="preserve">, prolongará la expansión que ya ha protagonizado en los últimos años. En 2026 </w:t>
      </w:r>
      <w:r w:rsidR="00CC782A">
        <w:rPr>
          <w:lang w:val="es-ES"/>
        </w:rPr>
        <w:t>su huella de fibra hasta el hogar (FTTH) alcanzará aproximadamente los 30 millones de unidades inmobiliarias (UUII), frente a los 20 millones actuales</w:t>
      </w:r>
      <w:r>
        <w:rPr>
          <w:lang w:val="es-ES"/>
        </w:rPr>
        <w:t>.</w:t>
      </w:r>
      <w:r w:rsidR="00CC782A">
        <w:rPr>
          <w:lang w:val="es-ES"/>
        </w:rPr>
        <w:t xml:space="preserve"> Este incremento contribuirá a que el volumen total de UUII pasadas con fibra hasta el hogar en el conjunto del Grupo supere los 100 millones en 2026. </w:t>
      </w:r>
    </w:p>
    <w:p w14:paraId="668CED6A" w14:textId="77777777" w:rsidR="00971BAA" w:rsidRDefault="00971BAA" w:rsidP="008E5226">
      <w:pPr>
        <w:pStyle w:val="PrrafoTelefnica"/>
        <w:rPr>
          <w:rFonts w:asciiTheme="majorHAnsi" w:hAnsiTheme="majorHAnsi" w:cstheme="majorHAnsi"/>
          <w:b/>
          <w:bCs/>
          <w:color w:val="0066FF"/>
          <w:lang w:val="es-ES"/>
        </w:rPr>
      </w:pPr>
    </w:p>
    <w:p w14:paraId="1C7C0F24" w14:textId="5401DD20" w:rsidR="008E5226" w:rsidRPr="00E94EA0" w:rsidRDefault="008E5226" w:rsidP="008E5226">
      <w:pPr>
        <w:pStyle w:val="PrrafoTelefnica"/>
        <w:rPr>
          <w:rFonts w:asciiTheme="majorHAnsi" w:hAnsiTheme="majorHAnsi" w:cstheme="majorHAnsi"/>
          <w:b/>
          <w:bCs/>
          <w:color w:val="0066FF"/>
          <w:lang w:val="es-ES"/>
        </w:rPr>
      </w:pPr>
      <w:r w:rsidRPr="00E94EA0">
        <w:rPr>
          <w:rFonts w:asciiTheme="majorHAnsi" w:hAnsiTheme="majorHAnsi" w:cstheme="majorHAnsi"/>
          <w:b/>
          <w:bCs/>
          <w:color w:val="0066FF"/>
          <w:lang w:val="es-ES"/>
        </w:rPr>
        <w:t>La sostenibilidad como pilar transversal</w:t>
      </w:r>
    </w:p>
    <w:p w14:paraId="45805B1A" w14:textId="77777777" w:rsidR="008E5226" w:rsidRPr="00E94EA0" w:rsidRDefault="008E5226" w:rsidP="008E5226">
      <w:pPr>
        <w:pStyle w:val="PrrafoTelefnica"/>
        <w:rPr>
          <w:lang w:val="es-ES"/>
        </w:rPr>
      </w:pPr>
    </w:p>
    <w:p w14:paraId="2CED61F9" w14:textId="59166FBD" w:rsidR="00B57460" w:rsidRPr="00424C9E" w:rsidRDefault="00B57460" w:rsidP="00B57460">
      <w:pPr>
        <w:pStyle w:val="PrrafoTelefnica"/>
        <w:rPr>
          <w:lang w:val="es-ES"/>
        </w:rPr>
      </w:pPr>
      <w:r w:rsidRPr="00424C9E">
        <w:rPr>
          <w:lang w:val="es-ES"/>
        </w:rPr>
        <w:t xml:space="preserve">La sostenibilidad </w:t>
      </w:r>
      <w:r w:rsidR="00AA53DD">
        <w:rPr>
          <w:lang w:val="es-ES"/>
        </w:rPr>
        <w:t>es</w:t>
      </w:r>
      <w:r w:rsidRPr="00424C9E">
        <w:rPr>
          <w:lang w:val="es-ES"/>
        </w:rPr>
        <w:t xml:space="preserve"> otro de los pilares fundamentales para Telefónica en el periodo 2023-2026. La compañía </w:t>
      </w:r>
      <w:r w:rsidR="00AA53DD">
        <w:rPr>
          <w:lang w:val="es-ES"/>
        </w:rPr>
        <w:t>acelerará</w:t>
      </w:r>
      <w:r w:rsidRPr="00424C9E">
        <w:rPr>
          <w:lang w:val="es-ES"/>
        </w:rPr>
        <w:t xml:space="preserve"> su sólido desempeño en torno </w:t>
      </w:r>
      <w:r w:rsidR="00424C9E" w:rsidRPr="00424C9E">
        <w:rPr>
          <w:lang w:val="es-ES"/>
        </w:rPr>
        <w:t xml:space="preserve">a </w:t>
      </w:r>
      <w:r w:rsidRPr="00424C9E">
        <w:rPr>
          <w:lang w:val="es-ES"/>
        </w:rPr>
        <w:t xml:space="preserve">cuestiones medioambientales, sociales y de gobernanza, con especial foco en los empleados. </w:t>
      </w:r>
    </w:p>
    <w:p w14:paraId="29D45158" w14:textId="77777777" w:rsidR="00B57460" w:rsidRPr="00B57460" w:rsidRDefault="00B57460" w:rsidP="00B57460">
      <w:pPr>
        <w:pStyle w:val="PrrafoTelefnica"/>
        <w:rPr>
          <w:rFonts w:ascii="Arial" w:hAnsi="Arial" w:cs="Arial"/>
          <w:color w:val="auto"/>
          <w:lang w:val="es-ES"/>
        </w:rPr>
      </w:pPr>
    </w:p>
    <w:p w14:paraId="5141662C" w14:textId="3632FEC9" w:rsidR="00B57460" w:rsidRPr="00D25387" w:rsidRDefault="00B57460" w:rsidP="00B57460">
      <w:pPr>
        <w:pStyle w:val="PrrafoTelefnica"/>
        <w:rPr>
          <w:lang w:val="es-ES"/>
        </w:rPr>
      </w:pPr>
      <w:r w:rsidRPr="00D25387">
        <w:rPr>
          <w:lang w:val="es-ES"/>
        </w:rPr>
        <w:t xml:space="preserve">Por un lado, </w:t>
      </w:r>
      <w:r w:rsidR="00AA53DD">
        <w:rPr>
          <w:lang w:val="es-ES"/>
        </w:rPr>
        <w:t xml:space="preserve">la operadora </w:t>
      </w:r>
      <w:r w:rsidRPr="00D25387">
        <w:rPr>
          <w:lang w:val="es-ES"/>
        </w:rPr>
        <w:t xml:space="preserve">intensificará su colaboración con la industria telco con el fin de liderar el proceso de lograr un entorno regulatorio más justo para el sector. Por otro, los pilares ESG </w:t>
      </w:r>
      <w:r w:rsidR="00027CAB" w:rsidRPr="00D25387">
        <w:rPr>
          <w:lang w:val="es-ES"/>
        </w:rPr>
        <w:t xml:space="preserve">serán el referente </w:t>
      </w:r>
      <w:r w:rsidR="00663D32" w:rsidRPr="00D25387">
        <w:rPr>
          <w:lang w:val="es-ES"/>
        </w:rPr>
        <w:t>de</w:t>
      </w:r>
      <w:r w:rsidRPr="00D25387">
        <w:rPr>
          <w:lang w:val="es-ES"/>
        </w:rPr>
        <w:t xml:space="preserve"> la compañía </w:t>
      </w:r>
      <w:r w:rsidR="00663D32" w:rsidRPr="00D25387">
        <w:rPr>
          <w:lang w:val="es-ES"/>
        </w:rPr>
        <w:t xml:space="preserve">en su relación </w:t>
      </w:r>
      <w:r w:rsidRPr="00D25387">
        <w:rPr>
          <w:lang w:val="es-ES"/>
        </w:rPr>
        <w:t xml:space="preserve">con sus clientes y </w:t>
      </w:r>
      <w:r w:rsidR="00663D32" w:rsidRPr="00D25387">
        <w:rPr>
          <w:lang w:val="es-ES"/>
        </w:rPr>
        <w:t xml:space="preserve">en </w:t>
      </w:r>
      <w:r w:rsidRPr="00D25387">
        <w:rPr>
          <w:lang w:val="es-ES"/>
        </w:rPr>
        <w:t>su propuesta de valor, basada en los principios de integridad, transparencia y sencillez. Además, Telefónica se mantiene firme en su objetivo de alcanzar emisiones netas cero en 2040</w:t>
      </w:r>
      <w:r w:rsidR="00D25387" w:rsidRPr="00D25387">
        <w:rPr>
          <w:lang w:val="es-ES"/>
        </w:rPr>
        <w:t xml:space="preserve">, </w:t>
      </w:r>
      <w:r w:rsidRPr="00D25387">
        <w:rPr>
          <w:lang w:val="es-ES"/>
        </w:rPr>
        <w:t>sobre la base de las renovables, la eficiencia y la circularidad</w:t>
      </w:r>
      <w:r w:rsidR="00AA53DD">
        <w:rPr>
          <w:lang w:val="es-ES"/>
        </w:rPr>
        <w:t>. En cuanto a gobernanza</w:t>
      </w:r>
      <w:r w:rsidRPr="00D25387">
        <w:rPr>
          <w:lang w:val="es-ES"/>
        </w:rPr>
        <w:t xml:space="preserve">, continuará fortaleciendo la </w:t>
      </w:r>
      <w:r w:rsidR="00E85AF8">
        <w:rPr>
          <w:lang w:val="es-ES"/>
        </w:rPr>
        <w:t xml:space="preserve">compañía </w:t>
      </w:r>
      <w:r w:rsidRPr="00D25387">
        <w:rPr>
          <w:lang w:val="es-ES"/>
        </w:rPr>
        <w:t>a través de</w:t>
      </w:r>
      <w:r w:rsidR="00EB3010">
        <w:rPr>
          <w:lang w:val="es-ES"/>
        </w:rPr>
        <w:t>l</w:t>
      </w:r>
      <w:r w:rsidRPr="00D25387">
        <w:rPr>
          <w:lang w:val="es-ES"/>
        </w:rPr>
        <w:t xml:space="preserve"> compromiso de </w:t>
      </w:r>
      <w:r w:rsidR="00EB3010">
        <w:rPr>
          <w:lang w:val="es-ES"/>
        </w:rPr>
        <w:t xml:space="preserve">alcanzar </w:t>
      </w:r>
      <w:r w:rsidRPr="00D25387">
        <w:rPr>
          <w:lang w:val="es-ES"/>
        </w:rPr>
        <w:t xml:space="preserve">paridad de género en los máximos órganos de gobierno en 2030. </w:t>
      </w:r>
    </w:p>
    <w:p w14:paraId="54F99195" w14:textId="77777777" w:rsidR="00B57460" w:rsidRPr="001C614F" w:rsidRDefault="00B57460" w:rsidP="00B57460">
      <w:pPr>
        <w:pStyle w:val="PrrafoTelefnica"/>
        <w:rPr>
          <w:rFonts w:ascii="Arial" w:hAnsi="Arial" w:cs="Arial"/>
          <w:color w:val="auto"/>
          <w:lang w:val="es-ES"/>
        </w:rPr>
      </w:pPr>
    </w:p>
    <w:p w14:paraId="55B5B8A1" w14:textId="5F1A74BD" w:rsidR="00B57460" w:rsidRPr="00F17A3D" w:rsidRDefault="00F17A3D" w:rsidP="00B57460">
      <w:pPr>
        <w:pStyle w:val="PrrafoTelefnica"/>
        <w:rPr>
          <w:lang w:val="es-ES"/>
        </w:rPr>
      </w:pPr>
      <w:r w:rsidRPr="00F17A3D">
        <w:rPr>
          <w:lang w:val="es-ES"/>
        </w:rPr>
        <w:t>Te</w:t>
      </w:r>
      <w:r w:rsidR="00B57460" w:rsidRPr="00F17A3D">
        <w:rPr>
          <w:lang w:val="es-ES"/>
        </w:rPr>
        <w:t xml:space="preserve">lefónica </w:t>
      </w:r>
      <w:r w:rsidRPr="00F17A3D">
        <w:rPr>
          <w:lang w:val="es-ES"/>
        </w:rPr>
        <w:t xml:space="preserve">también </w:t>
      </w:r>
      <w:r w:rsidR="00B57460" w:rsidRPr="00F17A3D">
        <w:rPr>
          <w:lang w:val="es-ES"/>
        </w:rPr>
        <w:t>trabaja para acelerar el crecimiento de las personas fomentando la diversidad, la movilidad y el ‘</w:t>
      </w:r>
      <w:proofErr w:type="spellStart"/>
      <w:r w:rsidR="00B57460" w:rsidRPr="00F17A3D">
        <w:rPr>
          <w:lang w:val="es-ES"/>
        </w:rPr>
        <w:t>reskilling</w:t>
      </w:r>
      <w:proofErr w:type="spellEnd"/>
      <w:r w:rsidR="00B57460" w:rsidRPr="00F17A3D">
        <w:rPr>
          <w:lang w:val="es-ES"/>
        </w:rPr>
        <w:t xml:space="preserve">’, con el </w:t>
      </w:r>
      <w:r w:rsidR="0044120E">
        <w:rPr>
          <w:lang w:val="es-ES"/>
        </w:rPr>
        <w:t>propósito</w:t>
      </w:r>
      <w:r w:rsidR="00B57460" w:rsidRPr="00F17A3D">
        <w:rPr>
          <w:lang w:val="es-ES"/>
        </w:rPr>
        <w:t xml:space="preserve"> de ganar en agilidad y garantizar una gestión responsable de la transición digital con una plantilla motivada.</w:t>
      </w:r>
    </w:p>
    <w:p w14:paraId="572476C6" w14:textId="77777777" w:rsidR="00B57460" w:rsidRPr="00E94EA0" w:rsidRDefault="00B57460" w:rsidP="008E5226">
      <w:pPr>
        <w:pStyle w:val="PrrafoTelefnica"/>
        <w:rPr>
          <w:lang w:val="es-ES"/>
        </w:rPr>
      </w:pPr>
    </w:p>
    <w:p w14:paraId="7AFB49EF" w14:textId="0E663D4F" w:rsidR="00E53988" w:rsidRPr="0021557C" w:rsidRDefault="00AA53DD" w:rsidP="00BF2020">
      <w:pPr>
        <w:pStyle w:val="PrrafoTelefnica"/>
        <w:rPr>
          <w:rFonts w:asciiTheme="majorHAnsi" w:hAnsiTheme="majorHAnsi" w:cstheme="majorHAnsi"/>
          <w:b/>
          <w:bCs/>
          <w:color w:val="0066FF"/>
          <w:lang w:val="es-ES"/>
        </w:rPr>
      </w:pPr>
      <w:r>
        <w:rPr>
          <w:rFonts w:asciiTheme="majorHAnsi" w:hAnsiTheme="majorHAnsi" w:cstheme="majorHAnsi"/>
          <w:b/>
          <w:bCs/>
          <w:color w:val="0066FF"/>
          <w:lang w:val="es-ES"/>
        </w:rPr>
        <w:t>Resultados Tercer Trimestre: m</w:t>
      </w:r>
      <w:r w:rsidR="00E5148B">
        <w:rPr>
          <w:rFonts w:asciiTheme="majorHAnsi" w:hAnsiTheme="majorHAnsi" w:cstheme="majorHAnsi"/>
          <w:b/>
          <w:bCs/>
          <w:color w:val="0066FF"/>
          <w:lang w:val="es-ES"/>
        </w:rPr>
        <w:t>ayor crecimiento</w:t>
      </w:r>
      <w:r w:rsidR="00F81D62">
        <w:rPr>
          <w:rFonts w:asciiTheme="majorHAnsi" w:hAnsiTheme="majorHAnsi" w:cstheme="majorHAnsi"/>
          <w:b/>
          <w:bCs/>
          <w:color w:val="0066FF"/>
          <w:lang w:val="es-ES"/>
        </w:rPr>
        <w:t xml:space="preserve"> y confirmación de los objetivos</w:t>
      </w:r>
      <w:r w:rsidR="00EC6115">
        <w:rPr>
          <w:rFonts w:asciiTheme="majorHAnsi" w:hAnsiTheme="majorHAnsi" w:cstheme="majorHAnsi"/>
          <w:b/>
          <w:bCs/>
          <w:color w:val="0066FF"/>
          <w:lang w:val="es-ES"/>
        </w:rPr>
        <w:t xml:space="preserve"> </w:t>
      </w:r>
    </w:p>
    <w:p w14:paraId="45D03E90" w14:textId="77777777" w:rsidR="00E53988" w:rsidRDefault="00E53988" w:rsidP="00BF2020">
      <w:pPr>
        <w:pStyle w:val="PrrafoTelefnica"/>
        <w:rPr>
          <w:lang w:val="es-ES"/>
        </w:rPr>
      </w:pPr>
    </w:p>
    <w:p w14:paraId="525E0452" w14:textId="6EA075B9" w:rsidR="00277A40" w:rsidRDefault="00220C0D" w:rsidP="008A4BE2">
      <w:pPr>
        <w:pStyle w:val="PrrafoTelefnica"/>
        <w:rPr>
          <w:lang w:val="es-ES"/>
        </w:rPr>
      </w:pPr>
      <w:r>
        <w:rPr>
          <w:lang w:val="es-ES"/>
        </w:rPr>
        <w:t xml:space="preserve">Coincidiendo con la celebración del </w:t>
      </w:r>
      <w:r w:rsidR="00426C02">
        <w:rPr>
          <w:lang w:val="es-ES"/>
        </w:rPr>
        <w:t>Día del Inversor</w:t>
      </w:r>
      <w:r>
        <w:rPr>
          <w:lang w:val="es-ES"/>
        </w:rPr>
        <w:t xml:space="preserve">, </w:t>
      </w:r>
      <w:r w:rsidR="008A4BE2" w:rsidRPr="008A4BE2">
        <w:rPr>
          <w:lang w:val="es-ES"/>
        </w:rPr>
        <w:t xml:space="preserve">Telefónica </w:t>
      </w:r>
      <w:r>
        <w:rPr>
          <w:lang w:val="es-ES"/>
        </w:rPr>
        <w:t xml:space="preserve">también </w:t>
      </w:r>
      <w:r w:rsidR="008A4BE2" w:rsidRPr="008A4BE2">
        <w:rPr>
          <w:lang w:val="es-ES"/>
        </w:rPr>
        <w:t xml:space="preserve">ha anunciado </w:t>
      </w:r>
      <w:r>
        <w:rPr>
          <w:lang w:val="es-ES"/>
        </w:rPr>
        <w:t xml:space="preserve">hoy </w:t>
      </w:r>
      <w:r w:rsidR="008A4BE2" w:rsidRPr="008A4BE2">
        <w:rPr>
          <w:lang w:val="es-ES"/>
        </w:rPr>
        <w:t xml:space="preserve">los resultados del tercer trimestre de 2023. </w:t>
      </w:r>
    </w:p>
    <w:p w14:paraId="1CD12941" w14:textId="1F285D96" w:rsidR="0030790B" w:rsidRDefault="0030790B" w:rsidP="008A4BE2">
      <w:pPr>
        <w:pStyle w:val="PrrafoTelefnica"/>
        <w:rPr>
          <w:lang w:val="es-ES"/>
        </w:rPr>
      </w:pPr>
    </w:p>
    <w:p w14:paraId="470A0B8D" w14:textId="03C4E3D6" w:rsidR="0030790B" w:rsidRDefault="008A4BE2" w:rsidP="008A4BE2">
      <w:pPr>
        <w:pStyle w:val="PrrafoTelefnica"/>
        <w:rPr>
          <w:lang w:val="es-ES"/>
        </w:rPr>
      </w:pPr>
      <w:r w:rsidRPr="008A4BE2">
        <w:rPr>
          <w:lang w:val="es-ES"/>
        </w:rPr>
        <w:t>Entre julio y septiembre</w:t>
      </w:r>
      <w:r w:rsidR="0030790B">
        <w:rPr>
          <w:lang w:val="es-ES"/>
        </w:rPr>
        <w:t xml:space="preserve">, los ingresos se mantuvieron estables en los 10.321 millones de euros y el beneficio neto alcanzó los 502 millones de euros, un 9,3% más que en el mismo periodo de 2022. </w:t>
      </w:r>
      <w:r w:rsidR="0030790B" w:rsidRPr="008A4BE2">
        <w:rPr>
          <w:lang w:val="es-ES"/>
        </w:rPr>
        <w:t xml:space="preserve">El OIBDA volvió a crecer en este tercer trimestre del año, </w:t>
      </w:r>
      <w:r w:rsidR="0030790B">
        <w:rPr>
          <w:lang w:val="es-ES"/>
        </w:rPr>
        <w:t xml:space="preserve">acelerándose </w:t>
      </w:r>
      <w:r w:rsidR="0030790B" w:rsidRPr="008A4BE2">
        <w:rPr>
          <w:lang w:val="es-ES"/>
        </w:rPr>
        <w:t>un 2,5%</w:t>
      </w:r>
      <w:r w:rsidR="0001198E">
        <w:rPr>
          <w:lang w:val="es-ES"/>
        </w:rPr>
        <w:t>,</w:t>
      </w:r>
      <w:r w:rsidR="0030790B" w:rsidRPr="008A4BE2">
        <w:rPr>
          <w:lang w:val="es-ES"/>
        </w:rPr>
        <w:t xml:space="preserve"> hasta 3.330 millones de euros</w:t>
      </w:r>
      <w:r w:rsidR="006D011F">
        <w:rPr>
          <w:lang w:val="es-ES"/>
        </w:rPr>
        <w:t>.</w:t>
      </w:r>
    </w:p>
    <w:p w14:paraId="7FD33AFC" w14:textId="77777777" w:rsidR="0030790B" w:rsidRDefault="0030790B" w:rsidP="008A4BE2">
      <w:pPr>
        <w:pStyle w:val="PrrafoTelefnica"/>
        <w:rPr>
          <w:lang w:val="es-ES"/>
        </w:rPr>
      </w:pPr>
    </w:p>
    <w:p w14:paraId="0AC6514C" w14:textId="09006309" w:rsidR="008A4BE2" w:rsidRPr="008A4BE2" w:rsidRDefault="008A4BE2" w:rsidP="008A4BE2">
      <w:pPr>
        <w:pStyle w:val="PrrafoTelefnica"/>
        <w:rPr>
          <w:lang w:val="es-ES"/>
        </w:rPr>
      </w:pPr>
      <w:r w:rsidRPr="008A4BE2">
        <w:rPr>
          <w:lang w:val="es-ES"/>
        </w:rPr>
        <w:t xml:space="preserve">Tras el sólido comportamiento registrado en el tercer trimestre, la compañía confirma tanto sus previsiones para el conjunto del año, revisadas al alza el pasado mes de julio, como su compromiso de retribución al accionista para 2023. </w:t>
      </w:r>
    </w:p>
    <w:p w14:paraId="00B77367" w14:textId="77777777" w:rsidR="00277A40" w:rsidRDefault="00277A40" w:rsidP="008A4BE2">
      <w:pPr>
        <w:pStyle w:val="PrrafoTelefnica"/>
        <w:rPr>
          <w:lang w:val="es-ES"/>
        </w:rPr>
      </w:pPr>
    </w:p>
    <w:p w14:paraId="55A2E56D" w14:textId="5FF26681" w:rsidR="004524C9" w:rsidRPr="00591981" w:rsidRDefault="007B0F44" w:rsidP="00591981">
      <w:pPr>
        <w:pStyle w:val="PrrafoTelefnica"/>
        <w:rPr>
          <w:rFonts w:asciiTheme="majorHAnsi" w:hAnsiTheme="majorHAnsi" w:cstheme="majorHAnsi"/>
          <w:b/>
          <w:bCs/>
          <w:color w:val="0066FF"/>
          <w:lang w:val="es-ES"/>
        </w:rPr>
      </w:pPr>
      <w:r>
        <w:rPr>
          <w:rFonts w:asciiTheme="majorHAnsi" w:hAnsiTheme="majorHAnsi" w:cstheme="majorHAnsi"/>
          <w:b/>
          <w:bCs/>
          <w:color w:val="0066FF"/>
          <w:lang w:val="es-ES"/>
        </w:rPr>
        <w:t>Destacada aportación de los negocios globales</w:t>
      </w:r>
      <w:r w:rsidR="00175F14">
        <w:rPr>
          <w:rFonts w:asciiTheme="majorHAnsi" w:hAnsiTheme="majorHAnsi" w:cstheme="majorHAnsi"/>
          <w:b/>
          <w:bCs/>
          <w:color w:val="0066FF"/>
          <w:lang w:val="es-ES"/>
        </w:rPr>
        <w:t xml:space="preserve"> </w:t>
      </w:r>
    </w:p>
    <w:p w14:paraId="25D08D0A" w14:textId="77777777" w:rsidR="004524C9" w:rsidRDefault="004524C9" w:rsidP="004920A2">
      <w:pPr>
        <w:pStyle w:val="SubtituloTelefnica"/>
        <w:rPr>
          <w:lang w:val="es-ES"/>
        </w:rPr>
      </w:pPr>
    </w:p>
    <w:p w14:paraId="22904CFE" w14:textId="52E3217B" w:rsidR="007B0F44" w:rsidRPr="007B0F44" w:rsidRDefault="007B0F44" w:rsidP="007B0F44">
      <w:pPr>
        <w:pStyle w:val="PrrafoTelefnica"/>
        <w:rPr>
          <w:lang w:val="es-ES"/>
        </w:rPr>
      </w:pPr>
      <w:r w:rsidRPr="007B0F44">
        <w:rPr>
          <w:lang w:val="es-ES"/>
        </w:rPr>
        <w:t>Telefónica Tech registró de nuevo un destacado crecimiento de los ingresos, del 14,4% interanual en el trimestre</w:t>
      </w:r>
      <w:r w:rsidR="00EB033D">
        <w:rPr>
          <w:lang w:val="es-ES"/>
        </w:rPr>
        <w:t>, hasta los 442 millones de euros,</w:t>
      </w:r>
      <w:r w:rsidRPr="007B0F44">
        <w:rPr>
          <w:lang w:val="es-ES"/>
        </w:rPr>
        <w:t xml:space="preserve"> y del 30% en el acumulado del año, hasta 1.327 millones de euros. </w:t>
      </w:r>
    </w:p>
    <w:p w14:paraId="14E66D50" w14:textId="77777777" w:rsidR="007B0F44" w:rsidRPr="007B0F44" w:rsidRDefault="007B0F44" w:rsidP="007B0F44">
      <w:pPr>
        <w:pStyle w:val="PrrafoTelefnica"/>
        <w:rPr>
          <w:lang w:val="es-ES"/>
        </w:rPr>
      </w:pPr>
    </w:p>
    <w:p w14:paraId="66FC6303" w14:textId="33654942" w:rsidR="007B0F44" w:rsidRPr="007B0F44" w:rsidRDefault="007B0F44" w:rsidP="007B0F44">
      <w:pPr>
        <w:pStyle w:val="PrrafoTelefnica"/>
        <w:rPr>
          <w:lang w:val="es-ES"/>
        </w:rPr>
      </w:pPr>
      <w:r w:rsidRPr="007B0F44">
        <w:rPr>
          <w:lang w:val="es-ES"/>
        </w:rPr>
        <w:t>Telefónica Infra, por su parte, continuó consolidando su atractiva cartera de activos. A cierre del tercer trimestre, la compañía contabilizaba un total de 20 millones de unidades inmobiliaria</w:t>
      </w:r>
      <w:r w:rsidR="006D011F">
        <w:rPr>
          <w:lang w:val="es-ES"/>
        </w:rPr>
        <w:t>s</w:t>
      </w:r>
      <w:r w:rsidRPr="007B0F44">
        <w:rPr>
          <w:lang w:val="es-ES"/>
        </w:rPr>
        <w:t xml:space="preserve"> pasadas con FTTH, reforzando así las infraestructuras de Telefónica. </w:t>
      </w:r>
    </w:p>
    <w:p w14:paraId="6890C81E" w14:textId="65860FDE" w:rsidR="003A6C1E" w:rsidRDefault="00175F14" w:rsidP="00332899">
      <w:pPr>
        <w:pStyle w:val="PrrafoTelefnica"/>
        <w:rPr>
          <w:lang w:val="es-ES"/>
        </w:rPr>
      </w:pPr>
      <w:r>
        <w:rPr>
          <w:lang w:val="es-ES"/>
        </w:rPr>
        <w:t xml:space="preserve"> </w:t>
      </w:r>
    </w:p>
    <w:p w14:paraId="40BC2A54" w14:textId="07AD70D2" w:rsidR="005362AF" w:rsidRDefault="007B0F44" w:rsidP="001B0499">
      <w:pPr>
        <w:pStyle w:val="SubtituloTelefnica"/>
        <w:rPr>
          <w:lang w:val="es-ES"/>
        </w:rPr>
      </w:pPr>
      <w:r>
        <w:rPr>
          <w:lang w:val="es-ES"/>
        </w:rPr>
        <w:t>Generación libre de caja y fortaleza financiera</w:t>
      </w:r>
      <w:r w:rsidR="00175F14">
        <w:rPr>
          <w:lang w:val="es-ES"/>
        </w:rPr>
        <w:t xml:space="preserve"> </w:t>
      </w:r>
    </w:p>
    <w:p w14:paraId="1C693CB2" w14:textId="77777777" w:rsidR="00A74E0C" w:rsidRDefault="00A74E0C" w:rsidP="001B0499">
      <w:pPr>
        <w:pStyle w:val="SubtituloTelefnica"/>
        <w:rPr>
          <w:lang w:val="es-ES"/>
        </w:rPr>
      </w:pPr>
    </w:p>
    <w:p w14:paraId="21835084" w14:textId="38C6B3BB" w:rsidR="007B0F44" w:rsidRPr="007B0F44" w:rsidRDefault="007B0F44" w:rsidP="007B0F44">
      <w:pPr>
        <w:pStyle w:val="PrrafoTelefnica"/>
        <w:rPr>
          <w:lang w:val="es-ES"/>
        </w:rPr>
      </w:pPr>
      <w:r w:rsidRPr="007B0F44">
        <w:rPr>
          <w:lang w:val="es-ES"/>
        </w:rPr>
        <w:t xml:space="preserve">La caja operativa aumentó un 9,3% en el </w:t>
      </w:r>
      <w:r w:rsidR="00F85FAC">
        <w:rPr>
          <w:lang w:val="es-ES"/>
        </w:rPr>
        <w:t>tercer</w:t>
      </w:r>
      <w:r w:rsidRPr="007B0F44">
        <w:rPr>
          <w:lang w:val="es-ES"/>
        </w:rPr>
        <w:t xml:space="preserve"> trimestre, mientras que la ratio de inversión sobre ingresos, parte del </w:t>
      </w:r>
      <w:r w:rsidR="00131D48">
        <w:rPr>
          <w:lang w:val="es-ES"/>
        </w:rPr>
        <w:t>‘</w:t>
      </w:r>
      <w:r w:rsidRPr="007B0F44">
        <w:rPr>
          <w:lang w:val="es-ES"/>
        </w:rPr>
        <w:t>guidance</w:t>
      </w:r>
      <w:r w:rsidR="00131D48">
        <w:rPr>
          <w:lang w:val="es-ES"/>
        </w:rPr>
        <w:t>’</w:t>
      </w:r>
      <w:r w:rsidRPr="007B0F44">
        <w:rPr>
          <w:lang w:val="es-ES"/>
        </w:rPr>
        <w:t xml:space="preserve"> de la compañía, se situó en el 13,4%, en línea con lo esperado para el conjunto del año.</w:t>
      </w:r>
    </w:p>
    <w:p w14:paraId="45B490F9" w14:textId="77777777" w:rsidR="007B0F44" w:rsidRPr="007B0F44" w:rsidRDefault="007B0F44" w:rsidP="007B0F44">
      <w:pPr>
        <w:pStyle w:val="PrrafoTelefnica"/>
        <w:rPr>
          <w:lang w:val="es-ES"/>
        </w:rPr>
      </w:pPr>
    </w:p>
    <w:p w14:paraId="3B2A8310" w14:textId="37FE08BD" w:rsidR="007B0F44" w:rsidRPr="007B0F44" w:rsidRDefault="007B0F44" w:rsidP="007B0F44">
      <w:pPr>
        <w:pStyle w:val="PrrafoTelefnica"/>
        <w:rPr>
          <w:lang w:val="es-ES"/>
        </w:rPr>
      </w:pPr>
      <w:r w:rsidRPr="007B0F44">
        <w:rPr>
          <w:lang w:val="es-ES"/>
        </w:rPr>
        <w:t>La generación libre de caja prolongó su mejora secuencial a lo largo del año y llegó hasta los 1.130 millones de euros en el trimestre y un total de 2.426</w:t>
      </w:r>
      <w:r w:rsidR="00EB033D">
        <w:rPr>
          <w:lang w:val="es-ES"/>
        </w:rPr>
        <w:t xml:space="preserve"> millones</w:t>
      </w:r>
      <w:r w:rsidRPr="007B0F44">
        <w:rPr>
          <w:lang w:val="es-ES"/>
        </w:rPr>
        <w:t xml:space="preserve"> en el acumulado del ejercicio.  </w:t>
      </w:r>
    </w:p>
    <w:p w14:paraId="0C11A6D0" w14:textId="77777777" w:rsidR="007B0F44" w:rsidRPr="007B0F44" w:rsidRDefault="007B0F44" w:rsidP="007B0F44">
      <w:pPr>
        <w:pStyle w:val="PrrafoTelefnica"/>
        <w:rPr>
          <w:lang w:val="es-ES"/>
        </w:rPr>
      </w:pPr>
    </w:p>
    <w:p w14:paraId="662201F1" w14:textId="3C16CD27" w:rsidR="00B95544" w:rsidRDefault="007B0F44" w:rsidP="00B95544">
      <w:pPr>
        <w:pStyle w:val="PrrafoTelefnica"/>
        <w:rPr>
          <w:lang w:val="es-ES"/>
        </w:rPr>
      </w:pPr>
      <w:r w:rsidRPr="007B0F44">
        <w:rPr>
          <w:lang w:val="es-ES"/>
        </w:rPr>
        <w:lastRenderedPageBreak/>
        <w:t xml:space="preserve">La deuda neta se redujo en 942 millones de euros en el trimestre y se situó en 26.537 millones a 30 de septiembre. </w:t>
      </w:r>
    </w:p>
    <w:p w14:paraId="2BE2F027" w14:textId="77777777" w:rsidR="00B95544" w:rsidRDefault="00B95544" w:rsidP="00B95544">
      <w:pPr>
        <w:pStyle w:val="PrrafoTelefnica"/>
        <w:rPr>
          <w:b/>
          <w:bCs/>
          <w:lang w:val="es-ES"/>
        </w:rPr>
      </w:pPr>
    </w:p>
    <w:p w14:paraId="355C6641" w14:textId="75A1A55C" w:rsidR="00572DBD" w:rsidRPr="00B65DBC" w:rsidRDefault="007B0F44" w:rsidP="00DD2724">
      <w:pPr>
        <w:pStyle w:val="PrrafoTelefnica"/>
        <w:rPr>
          <w:rFonts w:asciiTheme="majorHAnsi" w:hAnsiTheme="majorHAnsi" w:cstheme="majorHAnsi"/>
          <w:b/>
          <w:bCs/>
          <w:color w:val="0066FF"/>
          <w:lang w:val="es-ES"/>
        </w:rPr>
      </w:pPr>
      <w:r>
        <w:rPr>
          <w:rFonts w:asciiTheme="majorHAnsi" w:hAnsiTheme="majorHAnsi" w:cstheme="majorHAnsi"/>
          <w:b/>
          <w:bCs/>
          <w:color w:val="0066FF"/>
          <w:lang w:val="es-ES"/>
        </w:rPr>
        <w:t>Liderazgo en despliegue de infraestructuras</w:t>
      </w:r>
      <w:r w:rsidR="00175F14">
        <w:rPr>
          <w:rFonts w:asciiTheme="majorHAnsi" w:hAnsiTheme="majorHAnsi" w:cstheme="majorHAnsi"/>
          <w:b/>
          <w:bCs/>
          <w:color w:val="0066FF"/>
          <w:lang w:val="es-ES"/>
        </w:rPr>
        <w:t xml:space="preserve"> </w:t>
      </w:r>
    </w:p>
    <w:p w14:paraId="47290EA4" w14:textId="77777777" w:rsidR="00B65DBC" w:rsidRDefault="00B65DBC" w:rsidP="00DD2724">
      <w:pPr>
        <w:pStyle w:val="PrrafoTelefnica"/>
        <w:rPr>
          <w:lang w:val="es-ES"/>
        </w:rPr>
      </w:pPr>
    </w:p>
    <w:p w14:paraId="718C2ECA" w14:textId="15FDE7B5" w:rsidR="007B0F44" w:rsidRPr="007B0F44" w:rsidRDefault="007B0F44" w:rsidP="007B0F44">
      <w:pPr>
        <w:pStyle w:val="PrrafoTelefnica"/>
        <w:rPr>
          <w:lang w:val="es-ES"/>
        </w:rPr>
      </w:pPr>
      <w:r w:rsidRPr="007B0F44">
        <w:rPr>
          <w:lang w:val="es-ES"/>
        </w:rPr>
        <w:t xml:space="preserve">La transformación de las redes y sistemas de la compañía está facilitando la aceleración de los despliegues de infraestructura fija y móvil, fundamentalmente fibra y tecnología 5G, y el apagado de la red de cobre en España, previsto </w:t>
      </w:r>
      <w:r w:rsidR="0030790B">
        <w:rPr>
          <w:lang w:val="es-ES"/>
        </w:rPr>
        <w:t>para</w:t>
      </w:r>
      <w:r w:rsidRPr="007B0F44">
        <w:rPr>
          <w:lang w:val="es-ES"/>
        </w:rPr>
        <w:t xml:space="preserve"> 2024. </w:t>
      </w:r>
    </w:p>
    <w:p w14:paraId="29EBF0DF" w14:textId="77777777" w:rsidR="007B0F44" w:rsidRPr="007B0F44" w:rsidRDefault="007B0F44" w:rsidP="007B0F44">
      <w:pPr>
        <w:pStyle w:val="PrrafoTelefnica"/>
        <w:rPr>
          <w:lang w:val="es-ES"/>
        </w:rPr>
      </w:pPr>
    </w:p>
    <w:p w14:paraId="5B846DA8" w14:textId="30393FF8" w:rsidR="007B0F44" w:rsidRPr="007B0F44" w:rsidRDefault="007B0F44" w:rsidP="007B0F44">
      <w:pPr>
        <w:pStyle w:val="PrrafoTelefnica"/>
        <w:rPr>
          <w:lang w:val="es-ES"/>
        </w:rPr>
      </w:pPr>
      <w:r w:rsidRPr="007B0F44">
        <w:rPr>
          <w:lang w:val="es-ES"/>
        </w:rPr>
        <w:t>En términos de banda ancha ultrarrápida, Telefónica mantuvo su liderazgo global con un total de 17</w:t>
      </w:r>
      <w:r w:rsidR="00783EE0">
        <w:rPr>
          <w:lang w:val="es-ES"/>
        </w:rPr>
        <w:t>1,2</w:t>
      </w:r>
      <w:r w:rsidRPr="007B0F44">
        <w:rPr>
          <w:lang w:val="es-ES"/>
        </w:rPr>
        <w:t xml:space="preserve"> millones de UUII pasadas, de las que un total de 70,3 millones se corresponden con FTTH, un 13% más en términos interanuales. A 30 de septiembre, la cobertura 5G alcanzaba el 87% de la población en España, el 92% en Alemania, el 42% en Brasil y el 49% en Reino Unido. </w:t>
      </w:r>
    </w:p>
    <w:p w14:paraId="026FAD49" w14:textId="77777777" w:rsidR="007B0F44" w:rsidRPr="007B0F44" w:rsidRDefault="007B0F44" w:rsidP="007B0F44">
      <w:pPr>
        <w:pStyle w:val="PrrafoTelefnica"/>
        <w:rPr>
          <w:lang w:val="es-ES"/>
        </w:rPr>
      </w:pPr>
    </w:p>
    <w:p w14:paraId="1157888A" w14:textId="77777777" w:rsidR="007B0F44" w:rsidRPr="007B0F44" w:rsidRDefault="007B0F44" w:rsidP="007B0F44">
      <w:pPr>
        <w:pStyle w:val="PrrafoTelefnica"/>
        <w:rPr>
          <w:lang w:val="es-ES"/>
        </w:rPr>
      </w:pPr>
      <w:r w:rsidRPr="007B0F44">
        <w:rPr>
          <w:lang w:val="es-ES"/>
        </w:rPr>
        <w:t xml:space="preserve">La base de clientes de Telefónica creció un 0,3%, hasta 384,8 millones de accesos, con incrementos en los segmentos de alto valor añadido del 14%, en el caso de los accesos FTTH, y del 3% en contrato móvil. </w:t>
      </w:r>
    </w:p>
    <w:p w14:paraId="661DC065" w14:textId="77777777" w:rsidR="007B0F44" w:rsidRPr="007B0F44" w:rsidRDefault="007B0F44" w:rsidP="007B0F44">
      <w:pPr>
        <w:pStyle w:val="PrrafoTelefnica"/>
        <w:rPr>
          <w:lang w:val="es-ES"/>
        </w:rPr>
      </w:pPr>
    </w:p>
    <w:p w14:paraId="1E6ABE42" w14:textId="77777777" w:rsidR="007B0F44" w:rsidRPr="007B0F44" w:rsidRDefault="007B0F44" w:rsidP="007B0F44">
      <w:pPr>
        <w:pStyle w:val="PrrafoTelefnica"/>
        <w:rPr>
          <w:rFonts w:asciiTheme="majorHAnsi" w:hAnsiTheme="majorHAnsi" w:cstheme="majorHAnsi"/>
          <w:b/>
          <w:bCs/>
          <w:color w:val="0066FF"/>
          <w:lang w:val="es-ES"/>
        </w:rPr>
      </w:pPr>
      <w:r w:rsidRPr="007B0F44">
        <w:rPr>
          <w:rFonts w:asciiTheme="majorHAnsi" w:hAnsiTheme="majorHAnsi" w:cstheme="majorHAnsi"/>
          <w:b/>
          <w:bCs/>
          <w:color w:val="0066FF"/>
          <w:lang w:val="es-ES"/>
        </w:rPr>
        <w:t>Telefónica se pone por delante en materia de ESG</w:t>
      </w:r>
    </w:p>
    <w:p w14:paraId="0BDC7F01" w14:textId="77777777" w:rsidR="007B0F44" w:rsidRDefault="007B0F44" w:rsidP="007B0F44">
      <w:pPr>
        <w:pStyle w:val="SubtituloTelefnica"/>
        <w:rPr>
          <w:rFonts w:asciiTheme="minorHAnsi" w:hAnsiTheme="minorHAnsi" w:cstheme="minorHAnsi"/>
          <w:b w:val="0"/>
          <w:bCs w:val="0"/>
          <w:color w:val="6E7893" w:themeColor="accent1"/>
          <w:lang w:val="es-ES"/>
        </w:rPr>
      </w:pPr>
    </w:p>
    <w:p w14:paraId="3E9E7F24" w14:textId="30E76AB0" w:rsidR="007B0F44" w:rsidRPr="007B0F44" w:rsidRDefault="00F94501" w:rsidP="007B0F44">
      <w:pPr>
        <w:pStyle w:val="PrrafoTelefnica"/>
        <w:rPr>
          <w:lang w:val="es-ES"/>
        </w:rPr>
      </w:pPr>
      <w:r>
        <w:rPr>
          <w:lang w:val="es-ES"/>
        </w:rPr>
        <w:t xml:space="preserve">En cuanto a los </w:t>
      </w:r>
      <w:r w:rsidR="007B0F44" w:rsidRPr="007B0F44">
        <w:rPr>
          <w:lang w:val="es-ES"/>
        </w:rPr>
        <w:t>indicadores de sostenibilidad de la compañía, Telefónica actualizó su Plan de Acción Climática, adelantándose a diversos requerimientos regulatorios y en línea con las recomendaciones del TCFD (</w:t>
      </w:r>
      <w:r w:rsidR="003448A2">
        <w:rPr>
          <w:lang w:val="es-ES"/>
        </w:rPr>
        <w:t>‘</w:t>
      </w:r>
      <w:proofErr w:type="spellStart"/>
      <w:r w:rsidR="007B0F44" w:rsidRPr="003448A2">
        <w:rPr>
          <w:lang w:val="es-ES"/>
        </w:rPr>
        <w:t>Task</w:t>
      </w:r>
      <w:proofErr w:type="spellEnd"/>
      <w:r w:rsidR="007B0F44" w:rsidRPr="003448A2">
        <w:rPr>
          <w:lang w:val="es-ES"/>
        </w:rPr>
        <w:t xml:space="preserve"> </w:t>
      </w:r>
      <w:proofErr w:type="spellStart"/>
      <w:r w:rsidR="007B0F44" w:rsidRPr="003448A2">
        <w:rPr>
          <w:lang w:val="es-ES"/>
        </w:rPr>
        <w:t>Force</w:t>
      </w:r>
      <w:proofErr w:type="spellEnd"/>
      <w:r w:rsidR="007B0F44" w:rsidRPr="003448A2">
        <w:rPr>
          <w:lang w:val="es-ES"/>
        </w:rPr>
        <w:t xml:space="preserve"> on </w:t>
      </w:r>
      <w:proofErr w:type="spellStart"/>
      <w:r w:rsidR="007B0F44" w:rsidRPr="003448A2">
        <w:rPr>
          <w:lang w:val="es-ES"/>
        </w:rPr>
        <w:t>Climate-related</w:t>
      </w:r>
      <w:proofErr w:type="spellEnd"/>
      <w:r w:rsidR="007B0F44" w:rsidRPr="003448A2">
        <w:rPr>
          <w:lang w:val="es-ES"/>
        </w:rPr>
        <w:t xml:space="preserve"> Financial </w:t>
      </w:r>
      <w:proofErr w:type="spellStart"/>
      <w:r w:rsidR="007B0F44" w:rsidRPr="003448A2">
        <w:rPr>
          <w:lang w:val="es-ES"/>
        </w:rPr>
        <w:t>Disclosures</w:t>
      </w:r>
      <w:proofErr w:type="spellEnd"/>
      <w:r w:rsidR="003448A2">
        <w:rPr>
          <w:lang w:val="es-ES"/>
        </w:rPr>
        <w:t>’)</w:t>
      </w:r>
      <w:r w:rsidR="007B0F44" w:rsidRPr="007B0F44">
        <w:rPr>
          <w:lang w:val="es-ES"/>
        </w:rPr>
        <w:t xml:space="preserve">, incluyendo detalles más precisos acerca de los riesgos y oportunidades derivados del clima, entre otros. </w:t>
      </w:r>
    </w:p>
    <w:p w14:paraId="61805EEB" w14:textId="77777777" w:rsidR="007B0F44" w:rsidRPr="007B0F44" w:rsidRDefault="007B0F44" w:rsidP="007B0F44">
      <w:pPr>
        <w:pStyle w:val="PrrafoTelefnica"/>
        <w:rPr>
          <w:lang w:val="es-ES"/>
        </w:rPr>
      </w:pPr>
    </w:p>
    <w:p w14:paraId="14C658DB" w14:textId="7068E87A" w:rsidR="007B0F44" w:rsidRPr="007B0F44" w:rsidRDefault="007B0F44" w:rsidP="007B0F44">
      <w:pPr>
        <w:pStyle w:val="PrrafoTelefnica"/>
        <w:rPr>
          <w:lang w:val="es-ES"/>
        </w:rPr>
      </w:pPr>
      <w:r w:rsidRPr="007B0F44">
        <w:rPr>
          <w:lang w:val="es-ES"/>
        </w:rPr>
        <w:t xml:space="preserve">A lo largo del trimestre, Telefónica también avanzó en el respeto y promoción de los derechos de las personas, convirtiéndose en una de las primeras compañías de telecomunicaciones en publicar una evaluación del impacto de las distintas iniciativas en los derechos humanos y el medio ambiente </w:t>
      </w:r>
      <w:r w:rsidR="000D7852">
        <w:rPr>
          <w:lang w:val="es-ES"/>
        </w:rPr>
        <w:t xml:space="preserve">en vista de </w:t>
      </w:r>
      <w:r w:rsidRPr="007B0F44">
        <w:rPr>
          <w:lang w:val="es-ES"/>
        </w:rPr>
        <w:t xml:space="preserve">los nuevos requisitos </w:t>
      </w:r>
      <w:r w:rsidR="000D7852">
        <w:rPr>
          <w:lang w:val="es-ES"/>
        </w:rPr>
        <w:t>de debida diligencia</w:t>
      </w:r>
      <w:r w:rsidRPr="007B0F44">
        <w:rPr>
          <w:lang w:val="es-ES"/>
        </w:rPr>
        <w:t xml:space="preserve">. Telefónica publicó su primera evaluación global en 2013. </w:t>
      </w:r>
    </w:p>
    <w:p w14:paraId="184B8A39" w14:textId="77777777" w:rsidR="007B0F44" w:rsidRPr="007B0F44" w:rsidRDefault="007B0F44" w:rsidP="007B0F44">
      <w:pPr>
        <w:pStyle w:val="PrrafoTelefnica"/>
        <w:rPr>
          <w:lang w:val="es-ES"/>
        </w:rPr>
      </w:pPr>
    </w:p>
    <w:p w14:paraId="25027D2F" w14:textId="35D30831" w:rsidR="007B0F44" w:rsidRPr="007B0F44" w:rsidRDefault="0001198E" w:rsidP="007B0F44">
      <w:pPr>
        <w:pStyle w:val="PrrafoTelefnica"/>
        <w:rPr>
          <w:lang w:val="es-ES"/>
        </w:rPr>
      </w:pPr>
      <w:r>
        <w:rPr>
          <w:lang w:val="es-ES"/>
        </w:rPr>
        <w:t>E</w:t>
      </w:r>
      <w:r w:rsidR="007B0F44" w:rsidRPr="007B0F44">
        <w:rPr>
          <w:lang w:val="es-ES"/>
        </w:rPr>
        <w:t xml:space="preserve">n lo que respecta a cuestiones de gobernanza, la compañía lanzó al mercado en el tercer trimestre un híbrido verde por importe de 750 millones de euros. Avanzó así en su política de financiación, de acuerdo con el </w:t>
      </w:r>
      <w:hyperlink r:id="rId16" w:history="1">
        <w:r w:rsidR="007B0F44" w:rsidRPr="006C7ACF">
          <w:rPr>
            <w:lang w:val="es-ES"/>
          </w:rPr>
          <w:t>Marco de Financiación Sostenible</w:t>
        </w:r>
      </w:hyperlink>
      <w:r w:rsidR="007B0F44" w:rsidRPr="007B0F44">
        <w:rPr>
          <w:lang w:val="es-ES"/>
        </w:rPr>
        <w:t xml:space="preserve"> de la compañía, actualizado el pasado mes de julio, y que busca cumplir con las mejores prácticas del mercado y con las expectativas de la comunidad inversora. </w:t>
      </w:r>
    </w:p>
    <w:p w14:paraId="6B892AB2" w14:textId="77777777" w:rsidR="007B0F44" w:rsidRPr="007B0F44" w:rsidRDefault="007B0F44" w:rsidP="007B0F44">
      <w:pPr>
        <w:pStyle w:val="PrrafoTelefnica"/>
        <w:rPr>
          <w:lang w:val="es-ES"/>
        </w:rPr>
      </w:pPr>
    </w:p>
    <w:p w14:paraId="0837D877" w14:textId="77777777" w:rsidR="007B0F44" w:rsidRPr="007B0F44" w:rsidRDefault="007B0F44" w:rsidP="007B0F44">
      <w:pPr>
        <w:pStyle w:val="PrrafoTelefnica"/>
        <w:rPr>
          <w:lang w:val="es-ES"/>
        </w:rPr>
      </w:pPr>
    </w:p>
    <w:p w14:paraId="617812FD" w14:textId="77777777" w:rsidR="007B0F44" w:rsidRDefault="007B0F44" w:rsidP="007B0F44">
      <w:pPr>
        <w:pStyle w:val="PrrafoTelefnica"/>
        <w:rPr>
          <w:lang w:val="es-ES"/>
        </w:rPr>
      </w:pPr>
    </w:p>
    <w:p w14:paraId="0446890F" w14:textId="77777777" w:rsidR="007B0F44" w:rsidRDefault="007B0F44" w:rsidP="00175F14">
      <w:pPr>
        <w:pStyle w:val="PrrafoTelefnica"/>
        <w:rPr>
          <w:lang w:val="es-ES"/>
        </w:rPr>
      </w:pPr>
    </w:p>
    <w:sectPr w:rsidR="007B0F44" w:rsidSect="004E6327">
      <w:headerReference w:type="default" r:id="rId17"/>
      <w:footerReference w:type="even" r:id="rId18"/>
      <w:footerReference w:type="default" r:id="rId19"/>
      <w:footerReference w:type="first" r:id="rId20"/>
      <w:pgSz w:w="11900" w:h="16840"/>
      <w:pgMar w:top="1418" w:right="843" w:bottom="1440"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ED7A" w14:textId="77777777" w:rsidR="002055CE" w:rsidRDefault="002055CE" w:rsidP="00932EC0">
      <w:r>
        <w:separator/>
      </w:r>
    </w:p>
  </w:endnote>
  <w:endnote w:type="continuationSeparator" w:id="0">
    <w:p w14:paraId="062D2313" w14:textId="77777777" w:rsidR="002055CE" w:rsidRDefault="002055CE" w:rsidP="0093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elefonica Sans Medium">
    <w:charset w:val="00"/>
    <w:family w:val="modern"/>
    <w:notTrueType/>
    <w:pitch w:val="variable"/>
    <w:sig w:usb0="A000027F" w:usb1="5000A4FB" w:usb2="00000000" w:usb3="00000000" w:csb0="00000097" w:csb1="00000000"/>
  </w:font>
  <w:font w:name="Telefonica ExtraLight">
    <w:altName w:val="Calibri"/>
    <w:charset w:val="00"/>
    <w:family w:val="auto"/>
    <w:pitch w:val="variable"/>
    <w:sig w:usb0="A00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7668" w14:textId="78ACF4E3" w:rsidR="00937087" w:rsidRDefault="005F5C9E" w:rsidP="004142DD">
    <w:pPr>
      <w:framePr w:wrap="none" w:vAnchor="text" w:hAnchor="margin" w:xAlign="right" w:y="1"/>
      <w:rPr>
        <w:rStyle w:val="Nmerodepgina"/>
      </w:rPr>
    </w:pPr>
    <w:r>
      <w:rPr>
        <w:noProof/>
      </w:rPr>
      <mc:AlternateContent>
        <mc:Choice Requires="wps">
          <w:drawing>
            <wp:anchor distT="0" distB="0" distL="0" distR="0" simplePos="0" relativeHeight="251659264" behindDoc="0" locked="0" layoutInCell="1" allowOverlap="1" wp14:anchorId="1E3B9F87" wp14:editId="55BFCDAC">
              <wp:simplePos x="635" y="635"/>
              <wp:positionH relativeFrom="page">
                <wp:align>left</wp:align>
              </wp:positionH>
              <wp:positionV relativeFrom="page">
                <wp:align>bottom</wp:align>
              </wp:positionV>
              <wp:extent cx="443865" cy="443865"/>
              <wp:effectExtent l="0" t="0" r="15875" b="0"/>
              <wp:wrapNone/>
              <wp:docPr id="5" name="Cuadro de texto 5"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6B7C7E" w14:textId="77777777" w:rsidR="005F5C9E" w:rsidRPr="005F5C9E" w:rsidRDefault="005F5C9E" w:rsidP="005F5C9E">
                          <w:pPr>
                            <w:rPr>
                              <w:rFonts w:ascii="Arial" w:eastAsia="Arial" w:hAnsi="Arial" w:cs="Arial"/>
                              <w:noProof/>
                              <w:color w:val="000000"/>
                              <w:sz w:val="14"/>
                              <w:szCs w:val="14"/>
                              <w:lang w:val="es-ES"/>
                            </w:rPr>
                          </w:pPr>
                          <w:r w:rsidRPr="005F5C9E">
                            <w:rPr>
                              <w:rFonts w:ascii="Arial" w:eastAsia="Arial" w:hAnsi="Arial" w:cs="Arial"/>
                              <w:noProof/>
                              <w:color w:val="000000"/>
                              <w:sz w:val="14"/>
                              <w:szCs w:val="14"/>
                              <w:lang w:val="es-ES"/>
                            </w:rPr>
                            <w:t>***Este documento está clasificado como PUBLICO por TELEFÓNICA.</w:t>
                          </w:r>
                        </w:p>
                        <w:p w14:paraId="3F3BA358" w14:textId="3F93A43F" w:rsidR="005F5C9E" w:rsidRPr="005F5C9E" w:rsidRDefault="005F5C9E" w:rsidP="005F5C9E">
                          <w:pPr>
                            <w:rPr>
                              <w:rFonts w:ascii="Arial" w:eastAsia="Arial" w:hAnsi="Arial" w:cs="Arial"/>
                              <w:noProof/>
                              <w:color w:val="000000"/>
                              <w:sz w:val="14"/>
                              <w:szCs w:val="14"/>
                            </w:rPr>
                          </w:pPr>
                          <w:r w:rsidRPr="005F5C9E">
                            <w:rPr>
                              <w:rFonts w:ascii="Arial" w:eastAsia="Arial" w:hAnsi="Arial" w:cs="Arial"/>
                              <w:noProof/>
                              <w:color w:val="000000"/>
                              <w:sz w:val="14"/>
                              <w:szCs w:val="14"/>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3B9F87" id="_x0000_t202" coordsize="21600,21600" o:spt="202" path="m,l,21600r21600,l21600,xe">
              <v:stroke joinstyle="miter"/>
              <v:path gradientshapeok="t" o:connecttype="rect"/>
            </v:shapetype>
            <v:shape id="Cuadro de texto 5" o:spid="_x0000_s1026" type="#_x0000_t202" alt="***Este documento está clasificado como PUBLICO por TELEFÓNICA.&#10;***This document is classified as PUBLIC by TELEFÓNIC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D6B7C7E" w14:textId="77777777" w:rsidR="005F5C9E" w:rsidRPr="005F5C9E" w:rsidRDefault="005F5C9E" w:rsidP="005F5C9E">
                    <w:pPr>
                      <w:rPr>
                        <w:rFonts w:ascii="Arial" w:eastAsia="Arial" w:hAnsi="Arial" w:cs="Arial"/>
                        <w:noProof/>
                        <w:color w:val="000000"/>
                        <w:sz w:val="14"/>
                        <w:szCs w:val="14"/>
                        <w:lang w:val="es-ES"/>
                      </w:rPr>
                    </w:pPr>
                    <w:r w:rsidRPr="005F5C9E">
                      <w:rPr>
                        <w:rFonts w:ascii="Arial" w:eastAsia="Arial" w:hAnsi="Arial" w:cs="Arial"/>
                        <w:noProof/>
                        <w:color w:val="000000"/>
                        <w:sz w:val="14"/>
                        <w:szCs w:val="14"/>
                        <w:lang w:val="es-ES"/>
                      </w:rPr>
                      <w:t>***Este documento está clasificado como PUBLICO por TELEFÓNICA.</w:t>
                    </w:r>
                  </w:p>
                  <w:p w14:paraId="3F3BA358" w14:textId="3F93A43F" w:rsidR="005F5C9E" w:rsidRPr="005F5C9E" w:rsidRDefault="005F5C9E" w:rsidP="005F5C9E">
                    <w:pPr>
                      <w:rPr>
                        <w:rFonts w:ascii="Arial" w:eastAsia="Arial" w:hAnsi="Arial" w:cs="Arial"/>
                        <w:noProof/>
                        <w:color w:val="000000"/>
                        <w:sz w:val="14"/>
                        <w:szCs w:val="14"/>
                      </w:rPr>
                    </w:pPr>
                    <w:r w:rsidRPr="005F5C9E">
                      <w:rPr>
                        <w:rFonts w:ascii="Arial" w:eastAsia="Arial" w:hAnsi="Arial" w:cs="Arial"/>
                        <w:noProof/>
                        <w:color w:val="000000"/>
                        <w:sz w:val="14"/>
                        <w:szCs w:val="14"/>
                      </w:rPr>
                      <w:t>***This document is classified as PUBLIC by TELEFÓNICA.</w:t>
                    </w:r>
                  </w:p>
                </w:txbxContent>
              </v:textbox>
              <w10:wrap anchorx="page" anchory="page"/>
            </v:shape>
          </w:pict>
        </mc:Fallback>
      </mc:AlternateContent>
    </w:r>
  </w:p>
  <w:sdt>
    <w:sdtPr>
      <w:rPr>
        <w:rStyle w:val="Nmerodepgina"/>
      </w:rPr>
      <w:id w:val="1924607036"/>
      <w:docPartObj>
        <w:docPartGallery w:val="Page Numbers (Bottom of Page)"/>
        <w:docPartUnique/>
      </w:docPartObj>
    </w:sdtPr>
    <w:sdtEndPr>
      <w:rPr>
        <w:rStyle w:val="Nmerodepgina"/>
      </w:rPr>
    </w:sdtEndPr>
    <w:sdtContent>
      <w:p w14:paraId="56720A9F" w14:textId="605DA77A" w:rsidR="00937087" w:rsidRDefault="00937087" w:rsidP="004142DD">
        <w:pPr>
          <w:framePr w:wrap="none" w:vAnchor="text" w:hAnchor="margin" w:xAlign="right" w:y="1"/>
          <w:rPr>
            <w:rStyle w:val="Nmerodepgina"/>
          </w:rPr>
        </w:pPr>
        <w:r>
          <w:rPr>
            <w:rStyle w:val="Nmerodepgina"/>
          </w:rPr>
          <w:fldChar w:fldCharType="begin"/>
        </w:r>
        <w:r>
          <w:rPr>
            <w:rStyle w:val="Nmerodepgina"/>
          </w:rPr>
          <w:instrText xml:space="preserve"> PAGE </w:instrText>
        </w:r>
        <w:r w:rsidR="005F5C9E">
          <w:rPr>
            <w:rStyle w:val="Nmerodepgina"/>
          </w:rPr>
          <w:fldChar w:fldCharType="separate"/>
        </w:r>
        <w:r w:rsidR="005F5C9E">
          <w:rPr>
            <w:rStyle w:val="Nmerodepgina"/>
            <w:noProof/>
          </w:rPr>
          <w:t>2</w:t>
        </w:r>
        <w:r>
          <w:rPr>
            <w:rStyle w:val="Nmerodepgina"/>
          </w:rPr>
          <w:fldChar w:fldCharType="end"/>
        </w:r>
      </w:p>
    </w:sdtContent>
  </w:sdt>
  <w:sdt>
    <w:sdtPr>
      <w:rPr>
        <w:rStyle w:val="Nmerodepgina"/>
      </w:rPr>
      <w:id w:val="-1267452554"/>
      <w:docPartObj>
        <w:docPartGallery w:val="Page Numbers (Bottom of Page)"/>
        <w:docPartUnique/>
      </w:docPartObj>
    </w:sdtPr>
    <w:sdtEndPr>
      <w:rPr>
        <w:rStyle w:val="Nmerodepgina"/>
      </w:rPr>
    </w:sdtEndPr>
    <w:sdtContent>
      <w:p w14:paraId="707834D1" w14:textId="007453B1" w:rsidR="002344AC" w:rsidRDefault="002344AC" w:rsidP="00937087">
        <w:pPr>
          <w:framePr w:wrap="none" w:vAnchor="text" w:hAnchor="margin" w:xAlign="right" w:y="1"/>
          <w:ind w:right="360"/>
          <w:rPr>
            <w:rStyle w:val="Nmerodepgina"/>
          </w:rPr>
        </w:pPr>
        <w:r>
          <w:rPr>
            <w:rStyle w:val="Nmerodepgina"/>
          </w:rPr>
          <w:fldChar w:fldCharType="begin"/>
        </w:r>
        <w:r>
          <w:rPr>
            <w:rStyle w:val="Nmerodepgina"/>
          </w:rPr>
          <w:instrText xml:space="preserve"> PAGE </w:instrText>
        </w:r>
        <w:r w:rsidR="005F5C9E">
          <w:rPr>
            <w:rStyle w:val="Nmerodepgina"/>
          </w:rPr>
          <w:fldChar w:fldCharType="separate"/>
        </w:r>
        <w:r w:rsidR="005F5C9E">
          <w:rPr>
            <w:rStyle w:val="Nmerodepgina"/>
            <w:noProof/>
          </w:rPr>
          <w:t>2</w:t>
        </w:r>
        <w:r>
          <w:rPr>
            <w:rStyle w:val="Nmerodepgina"/>
          </w:rPr>
          <w:fldChar w:fldCharType="end"/>
        </w:r>
      </w:p>
    </w:sdtContent>
  </w:sdt>
  <w:sdt>
    <w:sdtPr>
      <w:rPr>
        <w:rStyle w:val="Nmerodepgina"/>
      </w:rPr>
      <w:id w:val="-1574120457"/>
      <w:docPartObj>
        <w:docPartGallery w:val="Page Numbers (Bottom of Page)"/>
        <w:docPartUnique/>
      </w:docPartObj>
    </w:sdtPr>
    <w:sdtEndPr>
      <w:rPr>
        <w:rStyle w:val="Nmerodepgina"/>
      </w:rPr>
    </w:sdtEndPr>
    <w:sdtContent>
      <w:p w14:paraId="4E8F293D" w14:textId="75EF5348" w:rsidR="002344AC" w:rsidRDefault="002344AC" w:rsidP="002344AC">
        <w:pPr>
          <w:framePr w:wrap="none" w:vAnchor="text" w:hAnchor="margin" w:xAlign="right" w:y="1"/>
          <w:ind w:right="360"/>
          <w:rPr>
            <w:rStyle w:val="Nmerodepgina"/>
          </w:rPr>
        </w:pPr>
        <w:r>
          <w:rPr>
            <w:rStyle w:val="Nmerodepgina"/>
          </w:rPr>
          <w:fldChar w:fldCharType="begin"/>
        </w:r>
        <w:r>
          <w:rPr>
            <w:rStyle w:val="Nmerodepgina"/>
          </w:rPr>
          <w:instrText xml:space="preserve"> PAGE </w:instrText>
        </w:r>
        <w:r w:rsidR="005F5C9E">
          <w:rPr>
            <w:rStyle w:val="Nmerodepgina"/>
          </w:rPr>
          <w:fldChar w:fldCharType="separate"/>
        </w:r>
        <w:r w:rsidR="005F5C9E">
          <w:rPr>
            <w:rStyle w:val="Nmerodepgina"/>
            <w:noProof/>
          </w:rPr>
          <w:t>2</w:t>
        </w:r>
        <w:r>
          <w:rPr>
            <w:rStyle w:val="Nmerodepgina"/>
          </w:rPr>
          <w:fldChar w:fldCharType="end"/>
        </w:r>
      </w:p>
    </w:sdtContent>
  </w:sdt>
  <w:p w14:paraId="652DF7FA" w14:textId="77777777" w:rsidR="002344AC" w:rsidRDefault="002344AC" w:rsidP="002344A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43AC" w14:textId="17B51597" w:rsidR="0018763A" w:rsidRDefault="005F5C9E" w:rsidP="00937087">
    <w:pPr>
      <w:pStyle w:val="PrrafoTelefnica"/>
      <w:ind w:right="360"/>
      <w:rPr>
        <w:rFonts w:asciiTheme="majorHAnsi" w:hAnsiTheme="majorHAnsi" w:cstheme="majorHAnsi"/>
        <w:b/>
        <w:bCs/>
        <w:sz w:val="20"/>
        <w:szCs w:val="20"/>
        <w:lang w:val="es-ES"/>
      </w:rPr>
    </w:pPr>
    <w:r>
      <w:rPr>
        <w:rFonts w:asciiTheme="majorHAnsi" w:hAnsiTheme="majorHAnsi" w:cstheme="majorHAnsi"/>
        <w:b/>
        <w:bCs/>
        <w:noProof/>
        <w:sz w:val="20"/>
        <w:szCs w:val="20"/>
        <w:lang w:val="es-ES"/>
      </w:rPr>
      <mc:AlternateContent>
        <mc:Choice Requires="wps">
          <w:drawing>
            <wp:anchor distT="0" distB="0" distL="0" distR="0" simplePos="0" relativeHeight="251660288" behindDoc="0" locked="0" layoutInCell="1" allowOverlap="1" wp14:anchorId="190A03F2" wp14:editId="2257A54D">
              <wp:simplePos x="447675" y="9334500"/>
              <wp:positionH relativeFrom="page">
                <wp:align>left</wp:align>
              </wp:positionH>
              <wp:positionV relativeFrom="page">
                <wp:align>bottom</wp:align>
              </wp:positionV>
              <wp:extent cx="443865" cy="443865"/>
              <wp:effectExtent l="0" t="0" r="15875" b="0"/>
              <wp:wrapNone/>
              <wp:docPr id="6" name="Cuadro de texto 6"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ED90B" w14:textId="77777777" w:rsidR="005F5C9E" w:rsidRPr="005F5C9E" w:rsidRDefault="005F5C9E" w:rsidP="005F5C9E">
                          <w:pPr>
                            <w:rPr>
                              <w:rFonts w:ascii="Arial" w:eastAsia="Arial" w:hAnsi="Arial" w:cs="Arial"/>
                              <w:noProof/>
                              <w:color w:val="000000"/>
                              <w:sz w:val="14"/>
                              <w:szCs w:val="14"/>
                              <w:lang w:val="es-ES"/>
                            </w:rPr>
                          </w:pPr>
                          <w:r w:rsidRPr="005F5C9E">
                            <w:rPr>
                              <w:rFonts w:ascii="Arial" w:eastAsia="Arial" w:hAnsi="Arial" w:cs="Arial"/>
                              <w:noProof/>
                              <w:color w:val="000000"/>
                              <w:sz w:val="14"/>
                              <w:szCs w:val="14"/>
                              <w:lang w:val="es-ES"/>
                            </w:rPr>
                            <w:t>***Este documento está clasificado como PUBLICO por TELEFÓNICA.</w:t>
                          </w:r>
                        </w:p>
                        <w:p w14:paraId="0BD3964C" w14:textId="56697773" w:rsidR="005F5C9E" w:rsidRPr="005F5C9E" w:rsidRDefault="005F5C9E" w:rsidP="005F5C9E">
                          <w:pPr>
                            <w:rPr>
                              <w:rFonts w:ascii="Arial" w:eastAsia="Arial" w:hAnsi="Arial" w:cs="Arial"/>
                              <w:noProof/>
                              <w:color w:val="000000"/>
                              <w:sz w:val="14"/>
                              <w:szCs w:val="14"/>
                            </w:rPr>
                          </w:pPr>
                          <w:r w:rsidRPr="005F5C9E">
                            <w:rPr>
                              <w:rFonts w:ascii="Arial" w:eastAsia="Arial" w:hAnsi="Arial" w:cs="Arial"/>
                              <w:noProof/>
                              <w:color w:val="000000"/>
                              <w:sz w:val="14"/>
                              <w:szCs w:val="14"/>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A03F2" id="_x0000_t202" coordsize="21600,21600" o:spt="202" path="m,l,21600r21600,l21600,xe">
              <v:stroke joinstyle="miter"/>
              <v:path gradientshapeok="t" o:connecttype="rect"/>
            </v:shapetype>
            <v:shape id="Cuadro de texto 6" o:spid="_x0000_s1027" type="#_x0000_t202" alt="***Este documento está clasificado como PUBLICO por TELEFÓNICA.&#10;***This document is classified as PUBLIC by TELEFÓNICA."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CCED90B" w14:textId="77777777" w:rsidR="005F5C9E" w:rsidRPr="005F5C9E" w:rsidRDefault="005F5C9E" w:rsidP="005F5C9E">
                    <w:pPr>
                      <w:rPr>
                        <w:rFonts w:ascii="Arial" w:eastAsia="Arial" w:hAnsi="Arial" w:cs="Arial"/>
                        <w:noProof/>
                        <w:color w:val="000000"/>
                        <w:sz w:val="14"/>
                        <w:szCs w:val="14"/>
                        <w:lang w:val="es-ES"/>
                      </w:rPr>
                    </w:pPr>
                    <w:r w:rsidRPr="005F5C9E">
                      <w:rPr>
                        <w:rFonts w:ascii="Arial" w:eastAsia="Arial" w:hAnsi="Arial" w:cs="Arial"/>
                        <w:noProof/>
                        <w:color w:val="000000"/>
                        <w:sz w:val="14"/>
                        <w:szCs w:val="14"/>
                        <w:lang w:val="es-ES"/>
                      </w:rPr>
                      <w:t>***Este documento está clasificado como PUBLICO por TELEFÓNICA.</w:t>
                    </w:r>
                  </w:p>
                  <w:p w14:paraId="0BD3964C" w14:textId="56697773" w:rsidR="005F5C9E" w:rsidRPr="005F5C9E" w:rsidRDefault="005F5C9E" w:rsidP="005F5C9E">
                    <w:pPr>
                      <w:rPr>
                        <w:rFonts w:ascii="Arial" w:eastAsia="Arial" w:hAnsi="Arial" w:cs="Arial"/>
                        <w:noProof/>
                        <w:color w:val="000000"/>
                        <w:sz w:val="14"/>
                        <w:szCs w:val="14"/>
                      </w:rPr>
                    </w:pPr>
                    <w:r w:rsidRPr="005F5C9E">
                      <w:rPr>
                        <w:rFonts w:ascii="Arial" w:eastAsia="Arial" w:hAnsi="Arial" w:cs="Arial"/>
                        <w:noProof/>
                        <w:color w:val="000000"/>
                        <w:sz w:val="14"/>
                        <w:szCs w:val="14"/>
                      </w:rPr>
                      <w:t>***This document is classified as PUBLIC by TELEFÓNICA.</w:t>
                    </w:r>
                  </w:p>
                </w:txbxContent>
              </v:textbox>
              <w10:wrap anchorx="page" anchory="page"/>
            </v:shape>
          </w:pict>
        </mc:Fallback>
      </mc:AlternateContent>
    </w:r>
  </w:p>
  <w:p w14:paraId="21769943" w14:textId="468A841E" w:rsidR="00C97C47" w:rsidRPr="007F1FA2" w:rsidRDefault="00C97C47" w:rsidP="00937087">
    <w:pPr>
      <w:pStyle w:val="PrrafoTelefnica"/>
      <w:ind w:right="360"/>
      <w:rPr>
        <w:lang w:val="es-ES"/>
      </w:rPr>
    </w:pPr>
    <w:r w:rsidRPr="002344AC">
      <w:rPr>
        <w:rFonts w:asciiTheme="majorHAnsi" w:hAnsiTheme="majorHAnsi" w:cstheme="majorHAnsi"/>
        <w:b/>
        <w:bCs/>
        <w:sz w:val="20"/>
        <w:szCs w:val="20"/>
        <w:lang w:val="es-ES"/>
      </w:rPr>
      <w:t>Telefónica, S.A.</w:t>
    </w:r>
  </w:p>
  <w:p w14:paraId="5DE26360" w14:textId="77777777" w:rsidR="00C97C47" w:rsidRPr="002344AC" w:rsidRDefault="00C97C47" w:rsidP="00C97C47">
    <w:pPr>
      <w:tabs>
        <w:tab w:val="left" w:pos="3520"/>
      </w:tabs>
      <w:ind w:left="567" w:right="425"/>
      <w:rPr>
        <w:rFonts w:cstheme="minorHAnsi"/>
        <w:color w:val="6E7893" w:themeColor="accent1"/>
        <w:sz w:val="20"/>
        <w:szCs w:val="20"/>
        <w:lang w:val="es-ES"/>
      </w:rPr>
    </w:pPr>
    <w:r w:rsidRPr="002344AC">
      <w:rPr>
        <w:rFonts w:cstheme="minorHAnsi"/>
        <w:color w:val="6E7893" w:themeColor="accent1"/>
        <w:sz w:val="20"/>
        <w:szCs w:val="20"/>
        <w:lang w:val="es-ES"/>
      </w:rPr>
      <w:t>Dirección de Comunicación Corporativa</w:t>
    </w:r>
  </w:p>
  <w:p w14:paraId="510B3104" w14:textId="4CC150A1" w:rsidR="00C97C47" w:rsidRPr="00E263E2" w:rsidRDefault="00C97C47" w:rsidP="00C97C47">
    <w:pPr>
      <w:tabs>
        <w:tab w:val="left" w:pos="3520"/>
      </w:tabs>
      <w:ind w:left="567" w:right="425"/>
      <w:rPr>
        <w:rFonts w:cstheme="minorHAnsi"/>
        <w:color w:val="6E7893" w:themeColor="accent1"/>
        <w:sz w:val="20"/>
        <w:szCs w:val="20"/>
        <w:lang w:val="fr-FR"/>
      </w:rPr>
    </w:pPr>
    <w:r w:rsidRPr="00E263E2">
      <w:rPr>
        <w:rFonts w:cstheme="minorHAnsi"/>
        <w:color w:val="6E7893" w:themeColor="accent1"/>
        <w:sz w:val="20"/>
        <w:szCs w:val="20"/>
        <w:lang w:val="fr-FR"/>
      </w:rPr>
      <w:t>prensatelefonica@telefonica.com</w:t>
    </w:r>
  </w:p>
  <w:sdt>
    <w:sdtPr>
      <w:rPr>
        <w:rStyle w:val="Nmerodepgina"/>
      </w:rPr>
      <w:id w:val="8955253"/>
      <w:docPartObj>
        <w:docPartGallery w:val="Page Numbers (Bottom of Page)"/>
        <w:docPartUnique/>
      </w:docPartObj>
    </w:sdtPr>
    <w:sdtEndPr>
      <w:rPr>
        <w:rStyle w:val="Nmerodepgina"/>
        <w:color w:val="6E7893" w:themeColor="accent1"/>
        <w:sz w:val="20"/>
        <w:szCs w:val="20"/>
      </w:rPr>
    </w:sdtEndPr>
    <w:sdtContent>
      <w:p w14:paraId="356449CF" w14:textId="6DAFC798" w:rsidR="00937087" w:rsidRPr="00E263E2" w:rsidRDefault="00937087" w:rsidP="00937087">
        <w:pPr>
          <w:framePr w:wrap="none" w:vAnchor="text" w:hAnchor="page" w:x="10437" w:y="67"/>
          <w:rPr>
            <w:rStyle w:val="Nmerodepgina"/>
            <w:color w:val="6E7893" w:themeColor="accent1"/>
            <w:sz w:val="20"/>
            <w:szCs w:val="20"/>
            <w:lang w:val="fr-FR"/>
          </w:rPr>
        </w:pPr>
        <w:r w:rsidRPr="00937087">
          <w:rPr>
            <w:rStyle w:val="Nmerodepgina"/>
            <w:color w:val="6E7893" w:themeColor="accent1"/>
            <w:sz w:val="20"/>
            <w:szCs w:val="20"/>
          </w:rPr>
          <w:fldChar w:fldCharType="begin"/>
        </w:r>
        <w:r w:rsidRPr="00E263E2">
          <w:rPr>
            <w:rStyle w:val="Nmerodepgina"/>
            <w:color w:val="6E7893" w:themeColor="accent1"/>
            <w:sz w:val="20"/>
            <w:szCs w:val="20"/>
            <w:lang w:val="fr-FR"/>
          </w:rPr>
          <w:instrText xml:space="preserve"> PAGE </w:instrText>
        </w:r>
        <w:r w:rsidRPr="00937087">
          <w:rPr>
            <w:rStyle w:val="Nmerodepgina"/>
            <w:color w:val="6E7893" w:themeColor="accent1"/>
            <w:sz w:val="20"/>
            <w:szCs w:val="20"/>
          </w:rPr>
          <w:fldChar w:fldCharType="separate"/>
        </w:r>
        <w:r w:rsidR="00C80D32">
          <w:rPr>
            <w:rStyle w:val="Nmerodepgina"/>
            <w:noProof/>
            <w:color w:val="6E7893" w:themeColor="accent1"/>
            <w:sz w:val="20"/>
            <w:szCs w:val="20"/>
            <w:lang w:val="fr-FR"/>
          </w:rPr>
          <w:t>3</w:t>
        </w:r>
        <w:r w:rsidRPr="00937087">
          <w:rPr>
            <w:rStyle w:val="Nmerodepgina"/>
            <w:color w:val="6E7893" w:themeColor="accent1"/>
            <w:sz w:val="20"/>
            <w:szCs w:val="20"/>
          </w:rPr>
          <w:fldChar w:fldCharType="end"/>
        </w:r>
      </w:p>
    </w:sdtContent>
  </w:sdt>
  <w:p w14:paraId="63705E7E" w14:textId="77777777" w:rsidR="00C97C47" w:rsidRPr="003F7575" w:rsidRDefault="00C97C47" w:rsidP="00C97C47">
    <w:pPr>
      <w:tabs>
        <w:tab w:val="left" w:pos="3520"/>
      </w:tabs>
      <w:ind w:left="567" w:right="425"/>
      <w:rPr>
        <w:rFonts w:cstheme="minorHAnsi"/>
        <w:color w:val="0066FF" w:themeColor="text2"/>
        <w:lang w:val="es-ES"/>
      </w:rPr>
    </w:pPr>
    <w:r w:rsidRPr="003F7575">
      <w:rPr>
        <w:rFonts w:cstheme="minorHAnsi"/>
        <w:color w:val="0066FF" w:themeColor="text2"/>
        <w:sz w:val="20"/>
        <w:szCs w:val="20"/>
        <w:lang w:val="es-ES"/>
      </w:rPr>
      <w:t>saladeprensa.telefonica.com</w:t>
    </w:r>
  </w:p>
  <w:p w14:paraId="68E5EEDF" w14:textId="7D64684F" w:rsidR="00C97C47" w:rsidRPr="003F7575" w:rsidRDefault="00C97C47">
    <w:pP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362C" w14:textId="3F777B13" w:rsidR="00514459" w:rsidRDefault="005F5C9E">
    <w:pPr>
      <w:pStyle w:val="Piedepgina"/>
    </w:pPr>
    <w:r>
      <w:rPr>
        <w:noProof/>
      </w:rPr>
      <mc:AlternateContent>
        <mc:Choice Requires="wps">
          <w:drawing>
            <wp:anchor distT="0" distB="0" distL="0" distR="0" simplePos="0" relativeHeight="251658240" behindDoc="0" locked="0" layoutInCell="1" allowOverlap="1" wp14:anchorId="65B94F4F" wp14:editId="496A1622">
              <wp:simplePos x="635" y="635"/>
              <wp:positionH relativeFrom="page">
                <wp:align>left</wp:align>
              </wp:positionH>
              <wp:positionV relativeFrom="page">
                <wp:align>bottom</wp:align>
              </wp:positionV>
              <wp:extent cx="443865" cy="443865"/>
              <wp:effectExtent l="0" t="0" r="15875" b="0"/>
              <wp:wrapNone/>
              <wp:docPr id="4" name="Cuadro de texto 4"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31980B" w14:textId="77777777" w:rsidR="005F5C9E" w:rsidRPr="005F5C9E" w:rsidRDefault="005F5C9E" w:rsidP="005F5C9E">
                          <w:pPr>
                            <w:rPr>
                              <w:rFonts w:ascii="Arial" w:eastAsia="Arial" w:hAnsi="Arial" w:cs="Arial"/>
                              <w:noProof/>
                              <w:color w:val="000000"/>
                              <w:sz w:val="14"/>
                              <w:szCs w:val="14"/>
                              <w:lang w:val="es-ES"/>
                            </w:rPr>
                          </w:pPr>
                          <w:r w:rsidRPr="005F5C9E">
                            <w:rPr>
                              <w:rFonts w:ascii="Arial" w:eastAsia="Arial" w:hAnsi="Arial" w:cs="Arial"/>
                              <w:noProof/>
                              <w:color w:val="000000"/>
                              <w:sz w:val="14"/>
                              <w:szCs w:val="14"/>
                              <w:lang w:val="es-ES"/>
                            </w:rPr>
                            <w:t>***Este documento está clasificado como PUBLICO por TELEFÓNICA.</w:t>
                          </w:r>
                        </w:p>
                        <w:p w14:paraId="3CA3CFF3" w14:textId="48A2AEFE" w:rsidR="005F5C9E" w:rsidRPr="005F5C9E" w:rsidRDefault="005F5C9E" w:rsidP="005F5C9E">
                          <w:pPr>
                            <w:rPr>
                              <w:rFonts w:ascii="Arial" w:eastAsia="Arial" w:hAnsi="Arial" w:cs="Arial"/>
                              <w:noProof/>
                              <w:color w:val="000000"/>
                              <w:sz w:val="14"/>
                              <w:szCs w:val="14"/>
                            </w:rPr>
                          </w:pPr>
                          <w:r w:rsidRPr="005F5C9E">
                            <w:rPr>
                              <w:rFonts w:ascii="Arial" w:eastAsia="Arial" w:hAnsi="Arial" w:cs="Arial"/>
                              <w:noProof/>
                              <w:color w:val="000000"/>
                              <w:sz w:val="14"/>
                              <w:szCs w:val="14"/>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B94F4F" id="_x0000_t202" coordsize="21600,21600" o:spt="202" path="m,l,21600r21600,l21600,xe">
              <v:stroke joinstyle="miter"/>
              <v:path gradientshapeok="t" o:connecttype="rect"/>
            </v:shapetype>
            <v:shape id="Cuadro de texto 4" o:spid="_x0000_s1028" type="#_x0000_t202" alt="***Este documento está clasificado como PUBLICO por TELEFÓNICA.&#10;***This document is classified as PUBLIC by TELEFÓNIC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B31980B" w14:textId="77777777" w:rsidR="005F5C9E" w:rsidRPr="005F5C9E" w:rsidRDefault="005F5C9E" w:rsidP="005F5C9E">
                    <w:pPr>
                      <w:rPr>
                        <w:rFonts w:ascii="Arial" w:eastAsia="Arial" w:hAnsi="Arial" w:cs="Arial"/>
                        <w:noProof/>
                        <w:color w:val="000000"/>
                        <w:sz w:val="14"/>
                        <w:szCs w:val="14"/>
                        <w:lang w:val="es-ES"/>
                      </w:rPr>
                    </w:pPr>
                    <w:r w:rsidRPr="005F5C9E">
                      <w:rPr>
                        <w:rFonts w:ascii="Arial" w:eastAsia="Arial" w:hAnsi="Arial" w:cs="Arial"/>
                        <w:noProof/>
                        <w:color w:val="000000"/>
                        <w:sz w:val="14"/>
                        <w:szCs w:val="14"/>
                        <w:lang w:val="es-ES"/>
                      </w:rPr>
                      <w:t>***Este documento está clasificado como PUBLICO por TELEFÓNICA.</w:t>
                    </w:r>
                  </w:p>
                  <w:p w14:paraId="3CA3CFF3" w14:textId="48A2AEFE" w:rsidR="005F5C9E" w:rsidRPr="005F5C9E" w:rsidRDefault="005F5C9E" w:rsidP="005F5C9E">
                    <w:pPr>
                      <w:rPr>
                        <w:rFonts w:ascii="Arial" w:eastAsia="Arial" w:hAnsi="Arial" w:cs="Arial"/>
                        <w:noProof/>
                        <w:color w:val="000000"/>
                        <w:sz w:val="14"/>
                        <w:szCs w:val="14"/>
                      </w:rPr>
                    </w:pPr>
                    <w:r w:rsidRPr="005F5C9E">
                      <w:rPr>
                        <w:rFonts w:ascii="Arial" w:eastAsia="Arial" w:hAnsi="Arial" w:cs="Arial"/>
                        <w:noProof/>
                        <w:color w:val="000000"/>
                        <w:sz w:val="14"/>
                        <w:szCs w:val="14"/>
                      </w:rPr>
                      <w:t>***This document is classified as PUBLIC by TELEFÓNICA.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DEC7" w14:textId="77777777" w:rsidR="002055CE" w:rsidRDefault="002055CE" w:rsidP="00932EC0">
      <w:r>
        <w:separator/>
      </w:r>
    </w:p>
  </w:footnote>
  <w:footnote w:type="continuationSeparator" w:id="0">
    <w:p w14:paraId="59D3C273" w14:textId="77777777" w:rsidR="002055CE" w:rsidRDefault="002055CE" w:rsidP="00932EC0">
      <w:r>
        <w:continuationSeparator/>
      </w:r>
    </w:p>
  </w:footnote>
  <w:footnote w:id="1">
    <w:p w14:paraId="6E2E8423" w14:textId="5548E06A" w:rsidR="0035463A" w:rsidRPr="0035463A" w:rsidRDefault="0035463A">
      <w:pPr>
        <w:pStyle w:val="Textonotapie"/>
        <w:rPr>
          <w:sz w:val="16"/>
          <w:szCs w:val="16"/>
          <w:lang w:val="es-ES"/>
        </w:rPr>
      </w:pPr>
      <w:r w:rsidRPr="0035463A">
        <w:rPr>
          <w:rStyle w:val="Refdenotaalpie"/>
          <w:sz w:val="16"/>
          <w:szCs w:val="16"/>
        </w:rPr>
        <w:footnoteRef/>
      </w:r>
      <w:r w:rsidRPr="0035463A">
        <w:rPr>
          <w:sz w:val="16"/>
          <w:szCs w:val="16"/>
          <w:lang w:val="es-ES"/>
        </w:rPr>
        <w:t xml:space="preserve"> </w:t>
      </w:r>
      <w:r w:rsidRPr="0035463A">
        <w:rPr>
          <w:rFonts w:cstheme="minorHAnsi"/>
          <w:color w:val="6E7893" w:themeColor="accent1"/>
          <w:sz w:val="16"/>
          <w:szCs w:val="16"/>
          <w:lang w:val="es-ES"/>
        </w:rPr>
        <w:t>Nuev</w:t>
      </w:r>
      <w:r>
        <w:rPr>
          <w:rFonts w:cstheme="minorHAnsi"/>
          <w:color w:val="6E7893" w:themeColor="accent1"/>
          <w:sz w:val="16"/>
          <w:szCs w:val="16"/>
          <w:lang w:val="es-ES"/>
        </w:rPr>
        <w:t>a definición</w:t>
      </w:r>
      <w:r w:rsidRPr="0035463A">
        <w:rPr>
          <w:rFonts w:cstheme="minorHAnsi"/>
          <w:color w:val="6E7893" w:themeColor="accent1"/>
          <w:sz w:val="16"/>
          <w:szCs w:val="16"/>
          <w:lang w:val="es-ES"/>
        </w:rPr>
        <w:t xml:space="preserve"> FCF (incl. arrendamientos): ex espectro, incluye coste de </w:t>
      </w:r>
      <w:r>
        <w:rPr>
          <w:rFonts w:cstheme="minorHAnsi"/>
          <w:color w:val="6E7893" w:themeColor="accent1"/>
          <w:sz w:val="16"/>
          <w:szCs w:val="16"/>
          <w:lang w:val="es-ES"/>
        </w:rPr>
        <w:t>reestructuración</w:t>
      </w:r>
      <w:r w:rsidRPr="0035463A">
        <w:rPr>
          <w:rFonts w:cstheme="minorHAnsi"/>
          <w:color w:val="6E7893" w:themeColor="accent1"/>
          <w:sz w:val="16"/>
          <w:szCs w:val="16"/>
          <w:lang w:val="es-ES"/>
        </w:rPr>
        <w:t>, cupones híbridos, compromisos, excluye recapitalizaciones VMO2</w:t>
      </w:r>
      <w:r>
        <w:rPr>
          <w:rFonts w:cstheme="minorHAnsi"/>
          <w:color w:val="6E7893" w:themeColor="accent1"/>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7FFE" w14:textId="77777777" w:rsidR="00430CEE" w:rsidRPr="00B31A63" w:rsidRDefault="00430CEE" w:rsidP="00B31A63">
    <w:pPr>
      <w:jc w:val="right"/>
      <w:rPr>
        <w:rFonts w:ascii="Telefonica ExtraLight" w:hAnsi="Telefonica ExtraLight"/>
        <w:color w:val="FFFFFF" w:themeColor="background1"/>
        <w:sz w:val="60"/>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3E61"/>
    <w:multiLevelType w:val="hybridMultilevel"/>
    <w:tmpl w:val="91804E98"/>
    <w:lvl w:ilvl="0" w:tplc="0C0A0001">
      <w:start w:val="1"/>
      <w:numFmt w:val="bullet"/>
      <w:lvlText w:val=""/>
      <w:lvlJc w:val="left"/>
      <w:pPr>
        <w:ind w:left="1636" w:hanging="360"/>
      </w:pPr>
      <w:rPr>
        <w:rFonts w:ascii="Symbol" w:hAnsi="Symbol"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 w15:restartNumberingAfterBreak="0">
    <w:nsid w:val="1345676F"/>
    <w:multiLevelType w:val="hybridMultilevel"/>
    <w:tmpl w:val="AA3E8BA4"/>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 w15:restartNumberingAfterBreak="0">
    <w:nsid w:val="16EA3749"/>
    <w:multiLevelType w:val="hybridMultilevel"/>
    <w:tmpl w:val="6DEC6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E64707"/>
    <w:multiLevelType w:val="hybridMultilevel"/>
    <w:tmpl w:val="19A06D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0B2DDC"/>
    <w:multiLevelType w:val="hybridMultilevel"/>
    <w:tmpl w:val="2D8A5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5F6F58"/>
    <w:multiLevelType w:val="hybridMultilevel"/>
    <w:tmpl w:val="76E6E290"/>
    <w:lvl w:ilvl="0" w:tplc="0C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E231389"/>
    <w:multiLevelType w:val="hybridMultilevel"/>
    <w:tmpl w:val="444ED60E"/>
    <w:lvl w:ilvl="0" w:tplc="0C0A0001">
      <w:start w:val="1"/>
      <w:numFmt w:val="bullet"/>
      <w:lvlText w:val=""/>
      <w:lvlJc w:val="left"/>
      <w:pPr>
        <w:ind w:left="1636" w:hanging="360"/>
      </w:pPr>
      <w:rPr>
        <w:rFonts w:ascii="Symbol" w:hAnsi="Symbol"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7" w15:restartNumberingAfterBreak="0">
    <w:nsid w:val="43541F79"/>
    <w:multiLevelType w:val="hybridMultilevel"/>
    <w:tmpl w:val="148491D8"/>
    <w:lvl w:ilvl="0" w:tplc="929859CA">
      <w:start w:val="1"/>
      <w:numFmt w:val="bullet"/>
      <w:lvlText w:val="•"/>
      <w:lvlJc w:val="left"/>
      <w:pPr>
        <w:tabs>
          <w:tab w:val="num" w:pos="720"/>
        </w:tabs>
        <w:ind w:left="720" w:hanging="360"/>
      </w:pPr>
      <w:rPr>
        <w:rFonts w:ascii="Arial" w:hAnsi="Arial" w:hint="default"/>
      </w:rPr>
    </w:lvl>
    <w:lvl w:ilvl="1" w:tplc="F3C802B4" w:tentative="1">
      <w:start w:val="1"/>
      <w:numFmt w:val="bullet"/>
      <w:lvlText w:val="•"/>
      <w:lvlJc w:val="left"/>
      <w:pPr>
        <w:tabs>
          <w:tab w:val="num" w:pos="1440"/>
        </w:tabs>
        <w:ind w:left="1440" w:hanging="360"/>
      </w:pPr>
      <w:rPr>
        <w:rFonts w:ascii="Arial" w:hAnsi="Arial" w:hint="default"/>
      </w:rPr>
    </w:lvl>
    <w:lvl w:ilvl="2" w:tplc="F4A4BEA6" w:tentative="1">
      <w:start w:val="1"/>
      <w:numFmt w:val="bullet"/>
      <w:lvlText w:val="•"/>
      <w:lvlJc w:val="left"/>
      <w:pPr>
        <w:tabs>
          <w:tab w:val="num" w:pos="2160"/>
        </w:tabs>
        <w:ind w:left="2160" w:hanging="360"/>
      </w:pPr>
      <w:rPr>
        <w:rFonts w:ascii="Arial" w:hAnsi="Arial" w:hint="default"/>
      </w:rPr>
    </w:lvl>
    <w:lvl w:ilvl="3" w:tplc="7FD48436" w:tentative="1">
      <w:start w:val="1"/>
      <w:numFmt w:val="bullet"/>
      <w:lvlText w:val="•"/>
      <w:lvlJc w:val="left"/>
      <w:pPr>
        <w:tabs>
          <w:tab w:val="num" w:pos="2880"/>
        </w:tabs>
        <w:ind w:left="2880" w:hanging="360"/>
      </w:pPr>
      <w:rPr>
        <w:rFonts w:ascii="Arial" w:hAnsi="Arial" w:hint="default"/>
      </w:rPr>
    </w:lvl>
    <w:lvl w:ilvl="4" w:tplc="A56ED7D6" w:tentative="1">
      <w:start w:val="1"/>
      <w:numFmt w:val="bullet"/>
      <w:lvlText w:val="•"/>
      <w:lvlJc w:val="left"/>
      <w:pPr>
        <w:tabs>
          <w:tab w:val="num" w:pos="3600"/>
        </w:tabs>
        <w:ind w:left="3600" w:hanging="360"/>
      </w:pPr>
      <w:rPr>
        <w:rFonts w:ascii="Arial" w:hAnsi="Arial" w:hint="default"/>
      </w:rPr>
    </w:lvl>
    <w:lvl w:ilvl="5" w:tplc="C65EB8E0" w:tentative="1">
      <w:start w:val="1"/>
      <w:numFmt w:val="bullet"/>
      <w:lvlText w:val="•"/>
      <w:lvlJc w:val="left"/>
      <w:pPr>
        <w:tabs>
          <w:tab w:val="num" w:pos="4320"/>
        </w:tabs>
        <w:ind w:left="4320" w:hanging="360"/>
      </w:pPr>
      <w:rPr>
        <w:rFonts w:ascii="Arial" w:hAnsi="Arial" w:hint="default"/>
      </w:rPr>
    </w:lvl>
    <w:lvl w:ilvl="6" w:tplc="DDA22856" w:tentative="1">
      <w:start w:val="1"/>
      <w:numFmt w:val="bullet"/>
      <w:lvlText w:val="•"/>
      <w:lvlJc w:val="left"/>
      <w:pPr>
        <w:tabs>
          <w:tab w:val="num" w:pos="5040"/>
        </w:tabs>
        <w:ind w:left="5040" w:hanging="360"/>
      </w:pPr>
      <w:rPr>
        <w:rFonts w:ascii="Arial" w:hAnsi="Arial" w:hint="default"/>
      </w:rPr>
    </w:lvl>
    <w:lvl w:ilvl="7" w:tplc="EE8280F2" w:tentative="1">
      <w:start w:val="1"/>
      <w:numFmt w:val="bullet"/>
      <w:lvlText w:val="•"/>
      <w:lvlJc w:val="left"/>
      <w:pPr>
        <w:tabs>
          <w:tab w:val="num" w:pos="5760"/>
        </w:tabs>
        <w:ind w:left="5760" w:hanging="360"/>
      </w:pPr>
      <w:rPr>
        <w:rFonts w:ascii="Arial" w:hAnsi="Arial" w:hint="default"/>
      </w:rPr>
    </w:lvl>
    <w:lvl w:ilvl="8" w:tplc="55643C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6852240"/>
    <w:multiLevelType w:val="hybridMultilevel"/>
    <w:tmpl w:val="7278DE06"/>
    <w:lvl w:ilvl="0" w:tplc="0526D83A">
      <w:start w:val="1"/>
      <w:numFmt w:val="bullet"/>
      <w:lvlText w:val="•"/>
      <w:lvlJc w:val="left"/>
      <w:pPr>
        <w:tabs>
          <w:tab w:val="num" w:pos="720"/>
        </w:tabs>
        <w:ind w:left="720" w:hanging="360"/>
      </w:pPr>
      <w:rPr>
        <w:rFonts w:ascii="Arial" w:hAnsi="Arial" w:hint="default"/>
      </w:rPr>
    </w:lvl>
    <w:lvl w:ilvl="1" w:tplc="E4A4180E">
      <w:numFmt w:val="bullet"/>
      <w:lvlText w:val="•"/>
      <w:lvlJc w:val="left"/>
      <w:pPr>
        <w:tabs>
          <w:tab w:val="num" w:pos="1440"/>
        </w:tabs>
        <w:ind w:left="1440" w:hanging="360"/>
      </w:pPr>
      <w:rPr>
        <w:rFonts w:ascii="Arial" w:hAnsi="Arial" w:hint="default"/>
      </w:rPr>
    </w:lvl>
    <w:lvl w:ilvl="2" w:tplc="1450C9CC" w:tentative="1">
      <w:start w:val="1"/>
      <w:numFmt w:val="bullet"/>
      <w:lvlText w:val="•"/>
      <w:lvlJc w:val="left"/>
      <w:pPr>
        <w:tabs>
          <w:tab w:val="num" w:pos="2160"/>
        </w:tabs>
        <w:ind w:left="2160" w:hanging="360"/>
      </w:pPr>
      <w:rPr>
        <w:rFonts w:ascii="Arial" w:hAnsi="Arial" w:hint="default"/>
      </w:rPr>
    </w:lvl>
    <w:lvl w:ilvl="3" w:tplc="3362868C" w:tentative="1">
      <w:start w:val="1"/>
      <w:numFmt w:val="bullet"/>
      <w:lvlText w:val="•"/>
      <w:lvlJc w:val="left"/>
      <w:pPr>
        <w:tabs>
          <w:tab w:val="num" w:pos="2880"/>
        </w:tabs>
        <w:ind w:left="2880" w:hanging="360"/>
      </w:pPr>
      <w:rPr>
        <w:rFonts w:ascii="Arial" w:hAnsi="Arial" w:hint="default"/>
      </w:rPr>
    </w:lvl>
    <w:lvl w:ilvl="4" w:tplc="4F5288A2" w:tentative="1">
      <w:start w:val="1"/>
      <w:numFmt w:val="bullet"/>
      <w:lvlText w:val="•"/>
      <w:lvlJc w:val="left"/>
      <w:pPr>
        <w:tabs>
          <w:tab w:val="num" w:pos="3600"/>
        </w:tabs>
        <w:ind w:left="3600" w:hanging="360"/>
      </w:pPr>
      <w:rPr>
        <w:rFonts w:ascii="Arial" w:hAnsi="Arial" w:hint="default"/>
      </w:rPr>
    </w:lvl>
    <w:lvl w:ilvl="5" w:tplc="3EA842FC" w:tentative="1">
      <w:start w:val="1"/>
      <w:numFmt w:val="bullet"/>
      <w:lvlText w:val="•"/>
      <w:lvlJc w:val="left"/>
      <w:pPr>
        <w:tabs>
          <w:tab w:val="num" w:pos="4320"/>
        </w:tabs>
        <w:ind w:left="4320" w:hanging="360"/>
      </w:pPr>
      <w:rPr>
        <w:rFonts w:ascii="Arial" w:hAnsi="Arial" w:hint="default"/>
      </w:rPr>
    </w:lvl>
    <w:lvl w:ilvl="6" w:tplc="50BA703A" w:tentative="1">
      <w:start w:val="1"/>
      <w:numFmt w:val="bullet"/>
      <w:lvlText w:val="•"/>
      <w:lvlJc w:val="left"/>
      <w:pPr>
        <w:tabs>
          <w:tab w:val="num" w:pos="5040"/>
        </w:tabs>
        <w:ind w:left="5040" w:hanging="360"/>
      </w:pPr>
      <w:rPr>
        <w:rFonts w:ascii="Arial" w:hAnsi="Arial" w:hint="default"/>
      </w:rPr>
    </w:lvl>
    <w:lvl w:ilvl="7" w:tplc="CB24B20C" w:tentative="1">
      <w:start w:val="1"/>
      <w:numFmt w:val="bullet"/>
      <w:lvlText w:val="•"/>
      <w:lvlJc w:val="left"/>
      <w:pPr>
        <w:tabs>
          <w:tab w:val="num" w:pos="5760"/>
        </w:tabs>
        <w:ind w:left="5760" w:hanging="360"/>
      </w:pPr>
      <w:rPr>
        <w:rFonts w:ascii="Arial" w:hAnsi="Arial" w:hint="default"/>
      </w:rPr>
    </w:lvl>
    <w:lvl w:ilvl="8" w:tplc="115EAE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9DF3DC6"/>
    <w:multiLevelType w:val="hybridMultilevel"/>
    <w:tmpl w:val="1F9E77CA"/>
    <w:lvl w:ilvl="0" w:tplc="EFF67382">
      <w:start w:val="1"/>
      <w:numFmt w:val="bullet"/>
      <w:lvlText w:val="•"/>
      <w:lvlJc w:val="left"/>
      <w:pPr>
        <w:tabs>
          <w:tab w:val="num" w:pos="720"/>
        </w:tabs>
        <w:ind w:left="720" w:hanging="360"/>
      </w:pPr>
      <w:rPr>
        <w:rFonts w:ascii="Arial" w:hAnsi="Arial" w:hint="default"/>
      </w:rPr>
    </w:lvl>
    <w:lvl w:ilvl="1" w:tplc="E5126828" w:tentative="1">
      <w:start w:val="1"/>
      <w:numFmt w:val="bullet"/>
      <w:lvlText w:val="•"/>
      <w:lvlJc w:val="left"/>
      <w:pPr>
        <w:tabs>
          <w:tab w:val="num" w:pos="1440"/>
        </w:tabs>
        <w:ind w:left="1440" w:hanging="360"/>
      </w:pPr>
      <w:rPr>
        <w:rFonts w:ascii="Arial" w:hAnsi="Arial" w:hint="default"/>
      </w:rPr>
    </w:lvl>
    <w:lvl w:ilvl="2" w:tplc="2084E538" w:tentative="1">
      <w:start w:val="1"/>
      <w:numFmt w:val="bullet"/>
      <w:lvlText w:val="•"/>
      <w:lvlJc w:val="left"/>
      <w:pPr>
        <w:tabs>
          <w:tab w:val="num" w:pos="2160"/>
        </w:tabs>
        <w:ind w:left="2160" w:hanging="360"/>
      </w:pPr>
      <w:rPr>
        <w:rFonts w:ascii="Arial" w:hAnsi="Arial" w:hint="default"/>
      </w:rPr>
    </w:lvl>
    <w:lvl w:ilvl="3" w:tplc="1958BFA8" w:tentative="1">
      <w:start w:val="1"/>
      <w:numFmt w:val="bullet"/>
      <w:lvlText w:val="•"/>
      <w:lvlJc w:val="left"/>
      <w:pPr>
        <w:tabs>
          <w:tab w:val="num" w:pos="2880"/>
        </w:tabs>
        <w:ind w:left="2880" w:hanging="360"/>
      </w:pPr>
      <w:rPr>
        <w:rFonts w:ascii="Arial" w:hAnsi="Arial" w:hint="default"/>
      </w:rPr>
    </w:lvl>
    <w:lvl w:ilvl="4" w:tplc="332440B2" w:tentative="1">
      <w:start w:val="1"/>
      <w:numFmt w:val="bullet"/>
      <w:lvlText w:val="•"/>
      <w:lvlJc w:val="left"/>
      <w:pPr>
        <w:tabs>
          <w:tab w:val="num" w:pos="3600"/>
        </w:tabs>
        <w:ind w:left="3600" w:hanging="360"/>
      </w:pPr>
      <w:rPr>
        <w:rFonts w:ascii="Arial" w:hAnsi="Arial" w:hint="default"/>
      </w:rPr>
    </w:lvl>
    <w:lvl w:ilvl="5" w:tplc="48426ADE" w:tentative="1">
      <w:start w:val="1"/>
      <w:numFmt w:val="bullet"/>
      <w:lvlText w:val="•"/>
      <w:lvlJc w:val="left"/>
      <w:pPr>
        <w:tabs>
          <w:tab w:val="num" w:pos="4320"/>
        </w:tabs>
        <w:ind w:left="4320" w:hanging="360"/>
      </w:pPr>
      <w:rPr>
        <w:rFonts w:ascii="Arial" w:hAnsi="Arial" w:hint="default"/>
      </w:rPr>
    </w:lvl>
    <w:lvl w:ilvl="6" w:tplc="37B81976" w:tentative="1">
      <w:start w:val="1"/>
      <w:numFmt w:val="bullet"/>
      <w:lvlText w:val="•"/>
      <w:lvlJc w:val="left"/>
      <w:pPr>
        <w:tabs>
          <w:tab w:val="num" w:pos="5040"/>
        </w:tabs>
        <w:ind w:left="5040" w:hanging="360"/>
      </w:pPr>
      <w:rPr>
        <w:rFonts w:ascii="Arial" w:hAnsi="Arial" w:hint="default"/>
      </w:rPr>
    </w:lvl>
    <w:lvl w:ilvl="7" w:tplc="339E9652" w:tentative="1">
      <w:start w:val="1"/>
      <w:numFmt w:val="bullet"/>
      <w:lvlText w:val="•"/>
      <w:lvlJc w:val="left"/>
      <w:pPr>
        <w:tabs>
          <w:tab w:val="num" w:pos="5760"/>
        </w:tabs>
        <w:ind w:left="5760" w:hanging="360"/>
      </w:pPr>
      <w:rPr>
        <w:rFonts w:ascii="Arial" w:hAnsi="Arial" w:hint="default"/>
      </w:rPr>
    </w:lvl>
    <w:lvl w:ilvl="8" w:tplc="54C6C9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359532D"/>
    <w:multiLevelType w:val="hybridMultilevel"/>
    <w:tmpl w:val="23CA667C"/>
    <w:lvl w:ilvl="0" w:tplc="CC381E92">
      <w:numFmt w:val="bullet"/>
      <w:lvlText w:val="-"/>
      <w:lvlJc w:val="left"/>
      <w:pPr>
        <w:ind w:left="927" w:hanging="360"/>
      </w:pPr>
      <w:rPr>
        <w:rFonts w:ascii="Arial" w:eastAsiaTheme="minorEastAsia"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73752885"/>
    <w:multiLevelType w:val="hybridMultilevel"/>
    <w:tmpl w:val="810894E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2" w15:restartNumberingAfterBreak="0">
    <w:nsid w:val="74E67E8A"/>
    <w:multiLevelType w:val="hybridMultilevel"/>
    <w:tmpl w:val="837EDF8C"/>
    <w:lvl w:ilvl="0" w:tplc="92B0EF22">
      <w:start w:val="1"/>
      <w:numFmt w:val="bullet"/>
      <w:lvlText w:val="•"/>
      <w:lvlJc w:val="left"/>
      <w:pPr>
        <w:tabs>
          <w:tab w:val="num" w:pos="720"/>
        </w:tabs>
        <w:ind w:left="720" w:hanging="360"/>
      </w:pPr>
      <w:rPr>
        <w:rFonts w:ascii="Arial" w:hAnsi="Arial" w:hint="default"/>
      </w:rPr>
    </w:lvl>
    <w:lvl w:ilvl="1" w:tplc="829073C8">
      <w:numFmt w:val="bullet"/>
      <w:lvlText w:val="•"/>
      <w:lvlJc w:val="left"/>
      <w:pPr>
        <w:tabs>
          <w:tab w:val="num" w:pos="1440"/>
        </w:tabs>
        <w:ind w:left="1440" w:hanging="360"/>
      </w:pPr>
      <w:rPr>
        <w:rFonts w:ascii="Arial" w:hAnsi="Arial" w:hint="default"/>
      </w:rPr>
    </w:lvl>
    <w:lvl w:ilvl="2" w:tplc="24A8C36E" w:tentative="1">
      <w:start w:val="1"/>
      <w:numFmt w:val="bullet"/>
      <w:lvlText w:val="•"/>
      <w:lvlJc w:val="left"/>
      <w:pPr>
        <w:tabs>
          <w:tab w:val="num" w:pos="2160"/>
        </w:tabs>
        <w:ind w:left="2160" w:hanging="360"/>
      </w:pPr>
      <w:rPr>
        <w:rFonts w:ascii="Arial" w:hAnsi="Arial" w:hint="default"/>
      </w:rPr>
    </w:lvl>
    <w:lvl w:ilvl="3" w:tplc="CBECB5AE" w:tentative="1">
      <w:start w:val="1"/>
      <w:numFmt w:val="bullet"/>
      <w:lvlText w:val="•"/>
      <w:lvlJc w:val="left"/>
      <w:pPr>
        <w:tabs>
          <w:tab w:val="num" w:pos="2880"/>
        </w:tabs>
        <w:ind w:left="2880" w:hanging="360"/>
      </w:pPr>
      <w:rPr>
        <w:rFonts w:ascii="Arial" w:hAnsi="Arial" w:hint="default"/>
      </w:rPr>
    </w:lvl>
    <w:lvl w:ilvl="4" w:tplc="6616F068" w:tentative="1">
      <w:start w:val="1"/>
      <w:numFmt w:val="bullet"/>
      <w:lvlText w:val="•"/>
      <w:lvlJc w:val="left"/>
      <w:pPr>
        <w:tabs>
          <w:tab w:val="num" w:pos="3600"/>
        </w:tabs>
        <w:ind w:left="3600" w:hanging="360"/>
      </w:pPr>
      <w:rPr>
        <w:rFonts w:ascii="Arial" w:hAnsi="Arial" w:hint="default"/>
      </w:rPr>
    </w:lvl>
    <w:lvl w:ilvl="5" w:tplc="864A556E" w:tentative="1">
      <w:start w:val="1"/>
      <w:numFmt w:val="bullet"/>
      <w:lvlText w:val="•"/>
      <w:lvlJc w:val="left"/>
      <w:pPr>
        <w:tabs>
          <w:tab w:val="num" w:pos="4320"/>
        </w:tabs>
        <w:ind w:left="4320" w:hanging="360"/>
      </w:pPr>
      <w:rPr>
        <w:rFonts w:ascii="Arial" w:hAnsi="Arial" w:hint="default"/>
      </w:rPr>
    </w:lvl>
    <w:lvl w:ilvl="6" w:tplc="F0AA38CE" w:tentative="1">
      <w:start w:val="1"/>
      <w:numFmt w:val="bullet"/>
      <w:lvlText w:val="•"/>
      <w:lvlJc w:val="left"/>
      <w:pPr>
        <w:tabs>
          <w:tab w:val="num" w:pos="5040"/>
        </w:tabs>
        <w:ind w:left="5040" w:hanging="360"/>
      </w:pPr>
      <w:rPr>
        <w:rFonts w:ascii="Arial" w:hAnsi="Arial" w:hint="default"/>
      </w:rPr>
    </w:lvl>
    <w:lvl w:ilvl="7" w:tplc="99F86016" w:tentative="1">
      <w:start w:val="1"/>
      <w:numFmt w:val="bullet"/>
      <w:lvlText w:val="•"/>
      <w:lvlJc w:val="left"/>
      <w:pPr>
        <w:tabs>
          <w:tab w:val="num" w:pos="5760"/>
        </w:tabs>
        <w:ind w:left="5760" w:hanging="360"/>
      </w:pPr>
      <w:rPr>
        <w:rFonts w:ascii="Arial" w:hAnsi="Arial" w:hint="default"/>
      </w:rPr>
    </w:lvl>
    <w:lvl w:ilvl="8" w:tplc="C77214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815452"/>
    <w:multiLevelType w:val="hybridMultilevel"/>
    <w:tmpl w:val="2C66BF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CCD1F1C"/>
    <w:multiLevelType w:val="hybridMultilevel"/>
    <w:tmpl w:val="E578E070"/>
    <w:lvl w:ilvl="0" w:tplc="D214C27E">
      <w:start w:val="1"/>
      <w:numFmt w:val="bullet"/>
      <w:pStyle w:val="ListaPrrafoTelefnica"/>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7DFB5D7B"/>
    <w:multiLevelType w:val="hybridMultilevel"/>
    <w:tmpl w:val="0D12C884"/>
    <w:lvl w:ilvl="0" w:tplc="F7B4651C">
      <w:start w:val="1"/>
      <w:numFmt w:val="bullet"/>
      <w:lvlText w:val="•"/>
      <w:lvlJc w:val="left"/>
      <w:pPr>
        <w:tabs>
          <w:tab w:val="num" w:pos="720"/>
        </w:tabs>
        <w:ind w:left="720" w:hanging="360"/>
      </w:pPr>
      <w:rPr>
        <w:rFonts w:ascii="Arial" w:hAnsi="Arial" w:hint="default"/>
      </w:rPr>
    </w:lvl>
    <w:lvl w:ilvl="1" w:tplc="644298A8" w:tentative="1">
      <w:start w:val="1"/>
      <w:numFmt w:val="bullet"/>
      <w:lvlText w:val="•"/>
      <w:lvlJc w:val="left"/>
      <w:pPr>
        <w:tabs>
          <w:tab w:val="num" w:pos="1440"/>
        </w:tabs>
        <w:ind w:left="1440" w:hanging="360"/>
      </w:pPr>
      <w:rPr>
        <w:rFonts w:ascii="Arial" w:hAnsi="Arial" w:hint="default"/>
      </w:rPr>
    </w:lvl>
    <w:lvl w:ilvl="2" w:tplc="12303572" w:tentative="1">
      <w:start w:val="1"/>
      <w:numFmt w:val="bullet"/>
      <w:lvlText w:val="•"/>
      <w:lvlJc w:val="left"/>
      <w:pPr>
        <w:tabs>
          <w:tab w:val="num" w:pos="2160"/>
        </w:tabs>
        <w:ind w:left="2160" w:hanging="360"/>
      </w:pPr>
      <w:rPr>
        <w:rFonts w:ascii="Arial" w:hAnsi="Arial" w:hint="default"/>
      </w:rPr>
    </w:lvl>
    <w:lvl w:ilvl="3" w:tplc="AAA28886" w:tentative="1">
      <w:start w:val="1"/>
      <w:numFmt w:val="bullet"/>
      <w:lvlText w:val="•"/>
      <w:lvlJc w:val="left"/>
      <w:pPr>
        <w:tabs>
          <w:tab w:val="num" w:pos="2880"/>
        </w:tabs>
        <w:ind w:left="2880" w:hanging="360"/>
      </w:pPr>
      <w:rPr>
        <w:rFonts w:ascii="Arial" w:hAnsi="Arial" w:hint="default"/>
      </w:rPr>
    </w:lvl>
    <w:lvl w:ilvl="4" w:tplc="EBFE2BDA" w:tentative="1">
      <w:start w:val="1"/>
      <w:numFmt w:val="bullet"/>
      <w:lvlText w:val="•"/>
      <w:lvlJc w:val="left"/>
      <w:pPr>
        <w:tabs>
          <w:tab w:val="num" w:pos="3600"/>
        </w:tabs>
        <w:ind w:left="3600" w:hanging="360"/>
      </w:pPr>
      <w:rPr>
        <w:rFonts w:ascii="Arial" w:hAnsi="Arial" w:hint="default"/>
      </w:rPr>
    </w:lvl>
    <w:lvl w:ilvl="5" w:tplc="9CFC083C" w:tentative="1">
      <w:start w:val="1"/>
      <w:numFmt w:val="bullet"/>
      <w:lvlText w:val="•"/>
      <w:lvlJc w:val="left"/>
      <w:pPr>
        <w:tabs>
          <w:tab w:val="num" w:pos="4320"/>
        </w:tabs>
        <w:ind w:left="4320" w:hanging="360"/>
      </w:pPr>
      <w:rPr>
        <w:rFonts w:ascii="Arial" w:hAnsi="Arial" w:hint="default"/>
      </w:rPr>
    </w:lvl>
    <w:lvl w:ilvl="6" w:tplc="4558C186" w:tentative="1">
      <w:start w:val="1"/>
      <w:numFmt w:val="bullet"/>
      <w:lvlText w:val="•"/>
      <w:lvlJc w:val="left"/>
      <w:pPr>
        <w:tabs>
          <w:tab w:val="num" w:pos="5040"/>
        </w:tabs>
        <w:ind w:left="5040" w:hanging="360"/>
      </w:pPr>
      <w:rPr>
        <w:rFonts w:ascii="Arial" w:hAnsi="Arial" w:hint="default"/>
      </w:rPr>
    </w:lvl>
    <w:lvl w:ilvl="7" w:tplc="CA30193A" w:tentative="1">
      <w:start w:val="1"/>
      <w:numFmt w:val="bullet"/>
      <w:lvlText w:val="•"/>
      <w:lvlJc w:val="left"/>
      <w:pPr>
        <w:tabs>
          <w:tab w:val="num" w:pos="5760"/>
        </w:tabs>
        <w:ind w:left="5760" w:hanging="360"/>
      </w:pPr>
      <w:rPr>
        <w:rFonts w:ascii="Arial" w:hAnsi="Arial" w:hint="default"/>
      </w:rPr>
    </w:lvl>
    <w:lvl w:ilvl="8" w:tplc="30963F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EFA14DC"/>
    <w:multiLevelType w:val="hybridMultilevel"/>
    <w:tmpl w:val="5D4E033A"/>
    <w:lvl w:ilvl="0" w:tplc="235A7776">
      <w:start w:val="2"/>
      <w:numFmt w:val="bullet"/>
      <w:lvlText w:val="-"/>
      <w:lvlJc w:val="left"/>
      <w:pPr>
        <w:ind w:left="927" w:hanging="360"/>
      </w:pPr>
      <w:rPr>
        <w:rFonts w:ascii="Arial" w:eastAsiaTheme="minorEastAsia"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16cid:durableId="717893849">
    <w:abstractNumId w:val="13"/>
  </w:num>
  <w:num w:numId="2" w16cid:durableId="838888299">
    <w:abstractNumId w:val="14"/>
  </w:num>
  <w:num w:numId="3" w16cid:durableId="1537766083">
    <w:abstractNumId w:val="1"/>
  </w:num>
  <w:num w:numId="4" w16cid:durableId="156459401">
    <w:abstractNumId w:val="2"/>
  </w:num>
  <w:num w:numId="5" w16cid:durableId="1928881953">
    <w:abstractNumId w:val="5"/>
  </w:num>
  <w:num w:numId="6" w16cid:durableId="150869840">
    <w:abstractNumId w:val="16"/>
  </w:num>
  <w:num w:numId="7" w16cid:durableId="1140998083">
    <w:abstractNumId w:val="4"/>
  </w:num>
  <w:num w:numId="8" w16cid:durableId="878975133">
    <w:abstractNumId w:val="11"/>
  </w:num>
  <w:num w:numId="9" w16cid:durableId="1035429358">
    <w:abstractNumId w:val="3"/>
  </w:num>
  <w:num w:numId="10" w16cid:durableId="1058936020">
    <w:abstractNumId w:val="10"/>
  </w:num>
  <w:num w:numId="11" w16cid:durableId="795175585">
    <w:abstractNumId w:val="7"/>
  </w:num>
  <w:num w:numId="12" w16cid:durableId="1474757628">
    <w:abstractNumId w:val="15"/>
  </w:num>
  <w:num w:numId="13" w16cid:durableId="534774571">
    <w:abstractNumId w:val="8"/>
  </w:num>
  <w:num w:numId="14" w16cid:durableId="1012073076">
    <w:abstractNumId w:val="6"/>
  </w:num>
  <w:num w:numId="15" w16cid:durableId="895776743">
    <w:abstractNumId w:val="0"/>
  </w:num>
  <w:num w:numId="16" w16cid:durableId="814418557">
    <w:abstractNumId w:val="9"/>
  </w:num>
  <w:num w:numId="17" w16cid:durableId="1661348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IE" w:vendorID="64" w:dllVersion="0" w:nlCheck="1" w:checkStyle="0"/>
  <w:activeWritingStyle w:appName="MSWord" w:lang="en-GB" w:vendorID="64" w:dllVersion="0" w:nlCheck="1" w:checkStyle="0"/>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B6"/>
    <w:rsid w:val="00004325"/>
    <w:rsid w:val="00004B94"/>
    <w:rsid w:val="00005359"/>
    <w:rsid w:val="0000548A"/>
    <w:rsid w:val="000058B1"/>
    <w:rsid w:val="00006304"/>
    <w:rsid w:val="00006D5B"/>
    <w:rsid w:val="0001198E"/>
    <w:rsid w:val="000119A9"/>
    <w:rsid w:val="00013EF1"/>
    <w:rsid w:val="00015514"/>
    <w:rsid w:val="00017269"/>
    <w:rsid w:val="00017950"/>
    <w:rsid w:val="00017F46"/>
    <w:rsid w:val="0002123B"/>
    <w:rsid w:val="000218F5"/>
    <w:rsid w:val="000221FF"/>
    <w:rsid w:val="00023F43"/>
    <w:rsid w:val="00025E5B"/>
    <w:rsid w:val="000262C5"/>
    <w:rsid w:val="00027CAB"/>
    <w:rsid w:val="00030F5D"/>
    <w:rsid w:val="000316C4"/>
    <w:rsid w:val="000320F3"/>
    <w:rsid w:val="00032BFA"/>
    <w:rsid w:val="00032CE6"/>
    <w:rsid w:val="00035A5E"/>
    <w:rsid w:val="00036870"/>
    <w:rsid w:val="00036AE6"/>
    <w:rsid w:val="00041FE5"/>
    <w:rsid w:val="000426E9"/>
    <w:rsid w:val="000427B6"/>
    <w:rsid w:val="00043202"/>
    <w:rsid w:val="000437AF"/>
    <w:rsid w:val="00044966"/>
    <w:rsid w:val="000503B1"/>
    <w:rsid w:val="00050954"/>
    <w:rsid w:val="0005150D"/>
    <w:rsid w:val="000556AC"/>
    <w:rsid w:val="0006216C"/>
    <w:rsid w:val="00062CED"/>
    <w:rsid w:val="00062E0A"/>
    <w:rsid w:val="00063775"/>
    <w:rsid w:val="0006495B"/>
    <w:rsid w:val="00064B2B"/>
    <w:rsid w:val="000656BD"/>
    <w:rsid w:val="000661B6"/>
    <w:rsid w:val="000670B2"/>
    <w:rsid w:val="0007020D"/>
    <w:rsid w:val="00070FF2"/>
    <w:rsid w:val="00071D24"/>
    <w:rsid w:val="000733BF"/>
    <w:rsid w:val="00075A97"/>
    <w:rsid w:val="0007689C"/>
    <w:rsid w:val="00077106"/>
    <w:rsid w:val="00080664"/>
    <w:rsid w:val="00081332"/>
    <w:rsid w:val="0008139E"/>
    <w:rsid w:val="000836F7"/>
    <w:rsid w:val="00086898"/>
    <w:rsid w:val="00087B19"/>
    <w:rsid w:val="0009228C"/>
    <w:rsid w:val="00092350"/>
    <w:rsid w:val="00093C8E"/>
    <w:rsid w:val="00094E83"/>
    <w:rsid w:val="00096628"/>
    <w:rsid w:val="00096A59"/>
    <w:rsid w:val="00096B25"/>
    <w:rsid w:val="000977F7"/>
    <w:rsid w:val="00097B3C"/>
    <w:rsid w:val="000A03F6"/>
    <w:rsid w:val="000A1617"/>
    <w:rsid w:val="000A17F5"/>
    <w:rsid w:val="000A1B18"/>
    <w:rsid w:val="000A1B49"/>
    <w:rsid w:val="000A1D26"/>
    <w:rsid w:val="000A3EAD"/>
    <w:rsid w:val="000B135D"/>
    <w:rsid w:val="000B3880"/>
    <w:rsid w:val="000B39B6"/>
    <w:rsid w:val="000B5C3E"/>
    <w:rsid w:val="000B7B69"/>
    <w:rsid w:val="000C0033"/>
    <w:rsid w:val="000C08C0"/>
    <w:rsid w:val="000C16BF"/>
    <w:rsid w:val="000C2744"/>
    <w:rsid w:val="000C43F4"/>
    <w:rsid w:val="000C681A"/>
    <w:rsid w:val="000C74D8"/>
    <w:rsid w:val="000C7B6D"/>
    <w:rsid w:val="000D019B"/>
    <w:rsid w:val="000D023F"/>
    <w:rsid w:val="000D0E53"/>
    <w:rsid w:val="000D13DF"/>
    <w:rsid w:val="000D1CC0"/>
    <w:rsid w:val="000D2123"/>
    <w:rsid w:val="000D35CE"/>
    <w:rsid w:val="000D5EB4"/>
    <w:rsid w:val="000D6E2D"/>
    <w:rsid w:val="000D7852"/>
    <w:rsid w:val="000E0AE9"/>
    <w:rsid w:val="000E174F"/>
    <w:rsid w:val="000E18A7"/>
    <w:rsid w:val="000E312E"/>
    <w:rsid w:val="000E4B53"/>
    <w:rsid w:val="000E4C64"/>
    <w:rsid w:val="000E50D1"/>
    <w:rsid w:val="000E533B"/>
    <w:rsid w:val="000E5EA2"/>
    <w:rsid w:val="000E5FB5"/>
    <w:rsid w:val="000E73D1"/>
    <w:rsid w:val="000F3252"/>
    <w:rsid w:val="000F3C5E"/>
    <w:rsid w:val="000F44B6"/>
    <w:rsid w:val="000F4631"/>
    <w:rsid w:val="000F4CA2"/>
    <w:rsid w:val="000F7EDB"/>
    <w:rsid w:val="0010159D"/>
    <w:rsid w:val="001021BB"/>
    <w:rsid w:val="00103216"/>
    <w:rsid w:val="00103422"/>
    <w:rsid w:val="00104338"/>
    <w:rsid w:val="0010546A"/>
    <w:rsid w:val="00107309"/>
    <w:rsid w:val="001104CF"/>
    <w:rsid w:val="00111598"/>
    <w:rsid w:val="00113D75"/>
    <w:rsid w:val="00115E94"/>
    <w:rsid w:val="001161B0"/>
    <w:rsid w:val="001209B3"/>
    <w:rsid w:val="00124560"/>
    <w:rsid w:val="00125F1E"/>
    <w:rsid w:val="00127101"/>
    <w:rsid w:val="001277ED"/>
    <w:rsid w:val="00130061"/>
    <w:rsid w:val="00131395"/>
    <w:rsid w:val="0013139E"/>
    <w:rsid w:val="00131D48"/>
    <w:rsid w:val="00133F1D"/>
    <w:rsid w:val="00135179"/>
    <w:rsid w:val="00135B90"/>
    <w:rsid w:val="00135F7B"/>
    <w:rsid w:val="00137E51"/>
    <w:rsid w:val="001409EF"/>
    <w:rsid w:val="00142432"/>
    <w:rsid w:val="001432C6"/>
    <w:rsid w:val="00143DE0"/>
    <w:rsid w:val="00143F2E"/>
    <w:rsid w:val="00145028"/>
    <w:rsid w:val="00147320"/>
    <w:rsid w:val="001476C7"/>
    <w:rsid w:val="00147C69"/>
    <w:rsid w:val="00151513"/>
    <w:rsid w:val="00154304"/>
    <w:rsid w:val="001543EB"/>
    <w:rsid w:val="001573CF"/>
    <w:rsid w:val="00160E2A"/>
    <w:rsid w:val="001617A5"/>
    <w:rsid w:val="00161B1E"/>
    <w:rsid w:val="0016374E"/>
    <w:rsid w:val="0016394A"/>
    <w:rsid w:val="00163AE5"/>
    <w:rsid w:val="001645FB"/>
    <w:rsid w:val="00165866"/>
    <w:rsid w:val="00166AEE"/>
    <w:rsid w:val="00167C51"/>
    <w:rsid w:val="0017177F"/>
    <w:rsid w:val="00173138"/>
    <w:rsid w:val="00173A3B"/>
    <w:rsid w:val="00174491"/>
    <w:rsid w:val="00175F14"/>
    <w:rsid w:val="00176495"/>
    <w:rsid w:val="00176684"/>
    <w:rsid w:val="00176752"/>
    <w:rsid w:val="00176D84"/>
    <w:rsid w:val="00177970"/>
    <w:rsid w:val="00180818"/>
    <w:rsid w:val="001839C4"/>
    <w:rsid w:val="001860D5"/>
    <w:rsid w:val="0018763A"/>
    <w:rsid w:val="00187A93"/>
    <w:rsid w:val="0019047D"/>
    <w:rsid w:val="00192CBD"/>
    <w:rsid w:val="00194DEA"/>
    <w:rsid w:val="00195110"/>
    <w:rsid w:val="001968C8"/>
    <w:rsid w:val="00196C18"/>
    <w:rsid w:val="001970C2"/>
    <w:rsid w:val="001A0168"/>
    <w:rsid w:val="001A06BE"/>
    <w:rsid w:val="001A323F"/>
    <w:rsid w:val="001A38FA"/>
    <w:rsid w:val="001A4F81"/>
    <w:rsid w:val="001A77F0"/>
    <w:rsid w:val="001A792A"/>
    <w:rsid w:val="001A7C97"/>
    <w:rsid w:val="001B0112"/>
    <w:rsid w:val="001B03D7"/>
    <w:rsid w:val="001B0499"/>
    <w:rsid w:val="001B0DF6"/>
    <w:rsid w:val="001B131B"/>
    <w:rsid w:val="001B30DC"/>
    <w:rsid w:val="001B3216"/>
    <w:rsid w:val="001B47B6"/>
    <w:rsid w:val="001B4817"/>
    <w:rsid w:val="001B60DA"/>
    <w:rsid w:val="001B65DD"/>
    <w:rsid w:val="001C0241"/>
    <w:rsid w:val="001C0920"/>
    <w:rsid w:val="001C11AD"/>
    <w:rsid w:val="001C12AC"/>
    <w:rsid w:val="001C238A"/>
    <w:rsid w:val="001C3786"/>
    <w:rsid w:val="001C4EDB"/>
    <w:rsid w:val="001C5CB9"/>
    <w:rsid w:val="001C5F3A"/>
    <w:rsid w:val="001C6755"/>
    <w:rsid w:val="001C6B2E"/>
    <w:rsid w:val="001C6CF3"/>
    <w:rsid w:val="001D07E0"/>
    <w:rsid w:val="001D091B"/>
    <w:rsid w:val="001D1D77"/>
    <w:rsid w:val="001D2291"/>
    <w:rsid w:val="001D353A"/>
    <w:rsid w:val="001D4F55"/>
    <w:rsid w:val="001D7298"/>
    <w:rsid w:val="001D7555"/>
    <w:rsid w:val="001D771E"/>
    <w:rsid w:val="001D78C1"/>
    <w:rsid w:val="001D7996"/>
    <w:rsid w:val="001E0092"/>
    <w:rsid w:val="001E109B"/>
    <w:rsid w:val="001E1D9D"/>
    <w:rsid w:val="001E273D"/>
    <w:rsid w:val="001E46E3"/>
    <w:rsid w:val="001E5E65"/>
    <w:rsid w:val="001E6312"/>
    <w:rsid w:val="001E6A2C"/>
    <w:rsid w:val="001E6DFB"/>
    <w:rsid w:val="001E74CB"/>
    <w:rsid w:val="001F1E76"/>
    <w:rsid w:val="001F234D"/>
    <w:rsid w:val="001F2B3C"/>
    <w:rsid w:val="001F4D48"/>
    <w:rsid w:val="001F5A71"/>
    <w:rsid w:val="001F68F1"/>
    <w:rsid w:val="001F6F71"/>
    <w:rsid w:val="0020348E"/>
    <w:rsid w:val="002038DB"/>
    <w:rsid w:val="002055CE"/>
    <w:rsid w:val="002076BB"/>
    <w:rsid w:val="00210427"/>
    <w:rsid w:val="00210F72"/>
    <w:rsid w:val="00210FE5"/>
    <w:rsid w:val="002112CF"/>
    <w:rsid w:val="00213364"/>
    <w:rsid w:val="002134C7"/>
    <w:rsid w:val="00213602"/>
    <w:rsid w:val="00214BEA"/>
    <w:rsid w:val="00214DB7"/>
    <w:rsid w:val="00214FAE"/>
    <w:rsid w:val="0021557C"/>
    <w:rsid w:val="002155CF"/>
    <w:rsid w:val="00215B58"/>
    <w:rsid w:val="0021607A"/>
    <w:rsid w:val="002163F5"/>
    <w:rsid w:val="0021699E"/>
    <w:rsid w:val="0021752D"/>
    <w:rsid w:val="00217E52"/>
    <w:rsid w:val="00220C0D"/>
    <w:rsid w:val="002210E2"/>
    <w:rsid w:val="002226D9"/>
    <w:rsid w:val="00222997"/>
    <w:rsid w:val="002239EF"/>
    <w:rsid w:val="00223E0E"/>
    <w:rsid w:val="00224F1D"/>
    <w:rsid w:val="00224FD9"/>
    <w:rsid w:val="00224FFE"/>
    <w:rsid w:val="002266EE"/>
    <w:rsid w:val="00231661"/>
    <w:rsid w:val="00233544"/>
    <w:rsid w:val="00233DDD"/>
    <w:rsid w:val="002344AC"/>
    <w:rsid w:val="00234AEC"/>
    <w:rsid w:val="00234E59"/>
    <w:rsid w:val="00235395"/>
    <w:rsid w:val="00235554"/>
    <w:rsid w:val="002358E1"/>
    <w:rsid w:val="00236218"/>
    <w:rsid w:val="00242306"/>
    <w:rsid w:val="00244632"/>
    <w:rsid w:val="002465FB"/>
    <w:rsid w:val="00246D0B"/>
    <w:rsid w:val="00250029"/>
    <w:rsid w:val="00250BBE"/>
    <w:rsid w:val="00251CC5"/>
    <w:rsid w:val="00254961"/>
    <w:rsid w:val="00255054"/>
    <w:rsid w:val="0025547F"/>
    <w:rsid w:val="002554BB"/>
    <w:rsid w:val="00255F95"/>
    <w:rsid w:val="0026206F"/>
    <w:rsid w:val="00262B6B"/>
    <w:rsid w:val="002632D0"/>
    <w:rsid w:val="00263ED3"/>
    <w:rsid w:val="002643EF"/>
    <w:rsid w:val="0026454B"/>
    <w:rsid w:val="00264C07"/>
    <w:rsid w:val="00266844"/>
    <w:rsid w:val="002679CB"/>
    <w:rsid w:val="00267C79"/>
    <w:rsid w:val="002701EF"/>
    <w:rsid w:val="0027054A"/>
    <w:rsid w:val="00270BC6"/>
    <w:rsid w:val="00270D0D"/>
    <w:rsid w:val="00270DA3"/>
    <w:rsid w:val="0027302C"/>
    <w:rsid w:val="00273769"/>
    <w:rsid w:val="00273CBA"/>
    <w:rsid w:val="002750E5"/>
    <w:rsid w:val="00276315"/>
    <w:rsid w:val="00277A40"/>
    <w:rsid w:val="00280063"/>
    <w:rsid w:val="002805FC"/>
    <w:rsid w:val="0028251F"/>
    <w:rsid w:val="00282ACE"/>
    <w:rsid w:val="00283029"/>
    <w:rsid w:val="00283ACC"/>
    <w:rsid w:val="002845F7"/>
    <w:rsid w:val="00286656"/>
    <w:rsid w:val="0029026F"/>
    <w:rsid w:val="0029093A"/>
    <w:rsid w:val="0029188A"/>
    <w:rsid w:val="00291D0B"/>
    <w:rsid w:val="0029201C"/>
    <w:rsid w:val="00295088"/>
    <w:rsid w:val="0029629B"/>
    <w:rsid w:val="00297924"/>
    <w:rsid w:val="002A04B1"/>
    <w:rsid w:val="002A056D"/>
    <w:rsid w:val="002A0CC2"/>
    <w:rsid w:val="002A245A"/>
    <w:rsid w:val="002A3E4A"/>
    <w:rsid w:val="002A4CC3"/>
    <w:rsid w:val="002A546F"/>
    <w:rsid w:val="002A5866"/>
    <w:rsid w:val="002A589A"/>
    <w:rsid w:val="002A7060"/>
    <w:rsid w:val="002A717C"/>
    <w:rsid w:val="002A7F5E"/>
    <w:rsid w:val="002B0175"/>
    <w:rsid w:val="002B0E81"/>
    <w:rsid w:val="002B1137"/>
    <w:rsid w:val="002B43E1"/>
    <w:rsid w:val="002B7DBF"/>
    <w:rsid w:val="002B7DC3"/>
    <w:rsid w:val="002C1129"/>
    <w:rsid w:val="002C160E"/>
    <w:rsid w:val="002C23E6"/>
    <w:rsid w:val="002C2A4E"/>
    <w:rsid w:val="002C2AE0"/>
    <w:rsid w:val="002C2C5A"/>
    <w:rsid w:val="002C2EC6"/>
    <w:rsid w:val="002C3209"/>
    <w:rsid w:val="002C3EC5"/>
    <w:rsid w:val="002C4140"/>
    <w:rsid w:val="002C5E4E"/>
    <w:rsid w:val="002C6862"/>
    <w:rsid w:val="002C6D47"/>
    <w:rsid w:val="002C7C45"/>
    <w:rsid w:val="002C7ED5"/>
    <w:rsid w:val="002D3EDE"/>
    <w:rsid w:val="002D48AF"/>
    <w:rsid w:val="002D4B8B"/>
    <w:rsid w:val="002D579E"/>
    <w:rsid w:val="002D5CDC"/>
    <w:rsid w:val="002D69F7"/>
    <w:rsid w:val="002D6F1C"/>
    <w:rsid w:val="002D7416"/>
    <w:rsid w:val="002E3007"/>
    <w:rsid w:val="002E47B6"/>
    <w:rsid w:val="002E605B"/>
    <w:rsid w:val="002F06BF"/>
    <w:rsid w:val="002F170C"/>
    <w:rsid w:val="002F21DA"/>
    <w:rsid w:val="002F3161"/>
    <w:rsid w:val="002F4672"/>
    <w:rsid w:val="002F4ED6"/>
    <w:rsid w:val="002F53C2"/>
    <w:rsid w:val="00300570"/>
    <w:rsid w:val="00301081"/>
    <w:rsid w:val="00304CF7"/>
    <w:rsid w:val="00306F14"/>
    <w:rsid w:val="0030790B"/>
    <w:rsid w:val="003103EA"/>
    <w:rsid w:val="0031220F"/>
    <w:rsid w:val="00312A73"/>
    <w:rsid w:val="003134AE"/>
    <w:rsid w:val="00314AD7"/>
    <w:rsid w:val="00314CBB"/>
    <w:rsid w:val="003161CA"/>
    <w:rsid w:val="00316D84"/>
    <w:rsid w:val="00322950"/>
    <w:rsid w:val="00322AF7"/>
    <w:rsid w:val="00323AAE"/>
    <w:rsid w:val="00324850"/>
    <w:rsid w:val="003308CC"/>
    <w:rsid w:val="003320E8"/>
    <w:rsid w:val="00332899"/>
    <w:rsid w:val="00333089"/>
    <w:rsid w:val="00334ECD"/>
    <w:rsid w:val="003355FA"/>
    <w:rsid w:val="00336844"/>
    <w:rsid w:val="00336E01"/>
    <w:rsid w:val="00340C16"/>
    <w:rsid w:val="0034168D"/>
    <w:rsid w:val="00341CF7"/>
    <w:rsid w:val="00343C7B"/>
    <w:rsid w:val="00344384"/>
    <w:rsid w:val="00344528"/>
    <w:rsid w:val="003448A2"/>
    <w:rsid w:val="00345858"/>
    <w:rsid w:val="00345B17"/>
    <w:rsid w:val="00346275"/>
    <w:rsid w:val="003479C3"/>
    <w:rsid w:val="00347AE5"/>
    <w:rsid w:val="00350A14"/>
    <w:rsid w:val="003534CA"/>
    <w:rsid w:val="0035383C"/>
    <w:rsid w:val="00353F2B"/>
    <w:rsid w:val="0035463A"/>
    <w:rsid w:val="00354827"/>
    <w:rsid w:val="00357090"/>
    <w:rsid w:val="003576A9"/>
    <w:rsid w:val="00363F50"/>
    <w:rsid w:val="00364B10"/>
    <w:rsid w:val="0036667E"/>
    <w:rsid w:val="00367769"/>
    <w:rsid w:val="00373E27"/>
    <w:rsid w:val="00374AB0"/>
    <w:rsid w:val="003757FF"/>
    <w:rsid w:val="00380C97"/>
    <w:rsid w:val="003811C5"/>
    <w:rsid w:val="00384ED5"/>
    <w:rsid w:val="00386245"/>
    <w:rsid w:val="00386571"/>
    <w:rsid w:val="00387D7F"/>
    <w:rsid w:val="0039073B"/>
    <w:rsid w:val="00390840"/>
    <w:rsid w:val="00390BA4"/>
    <w:rsid w:val="003936E6"/>
    <w:rsid w:val="0039370E"/>
    <w:rsid w:val="00394A71"/>
    <w:rsid w:val="00394BA9"/>
    <w:rsid w:val="00395340"/>
    <w:rsid w:val="00396145"/>
    <w:rsid w:val="00397C96"/>
    <w:rsid w:val="003A00F2"/>
    <w:rsid w:val="003A0777"/>
    <w:rsid w:val="003A3939"/>
    <w:rsid w:val="003A43A1"/>
    <w:rsid w:val="003A5450"/>
    <w:rsid w:val="003A5627"/>
    <w:rsid w:val="003A5A96"/>
    <w:rsid w:val="003A6C1E"/>
    <w:rsid w:val="003A6DF6"/>
    <w:rsid w:val="003A7CDE"/>
    <w:rsid w:val="003B148C"/>
    <w:rsid w:val="003B3550"/>
    <w:rsid w:val="003B46B3"/>
    <w:rsid w:val="003B49B5"/>
    <w:rsid w:val="003B6502"/>
    <w:rsid w:val="003B7D6D"/>
    <w:rsid w:val="003C0675"/>
    <w:rsid w:val="003C0A47"/>
    <w:rsid w:val="003C1A6E"/>
    <w:rsid w:val="003C30FB"/>
    <w:rsid w:val="003C3C0F"/>
    <w:rsid w:val="003C4614"/>
    <w:rsid w:val="003C50EA"/>
    <w:rsid w:val="003C72F5"/>
    <w:rsid w:val="003C7E3B"/>
    <w:rsid w:val="003D13E2"/>
    <w:rsid w:val="003D189E"/>
    <w:rsid w:val="003D18D9"/>
    <w:rsid w:val="003D229A"/>
    <w:rsid w:val="003D3C18"/>
    <w:rsid w:val="003D5401"/>
    <w:rsid w:val="003E0115"/>
    <w:rsid w:val="003E444A"/>
    <w:rsid w:val="003E4D5C"/>
    <w:rsid w:val="003E51F9"/>
    <w:rsid w:val="003E59CE"/>
    <w:rsid w:val="003F0840"/>
    <w:rsid w:val="003F0DF7"/>
    <w:rsid w:val="003F0EF3"/>
    <w:rsid w:val="003F0FB0"/>
    <w:rsid w:val="003F1734"/>
    <w:rsid w:val="003F1878"/>
    <w:rsid w:val="003F1937"/>
    <w:rsid w:val="003F3DBA"/>
    <w:rsid w:val="003F6C54"/>
    <w:rsid w:val="003F7575"/>
    <w:rsid w:val="0040091C"/>
    <w:rsid w:val="004030B0"/>
    <w:rsid w:val="00403B09"/>
    <w:rsid w:val="00405218"/>
    <w:rsid w:val="004056C6"/>
    <w:rsid w:val="00405806"/>
    <w:rsid w:val="00406126"/>
    <w:rsid w:val="00406DE7"/>
    <w:rsid w:val="00407EF0"/>
    <w:rsid w:val="00412349"/>
    <w:rsid w:val="004128D1"/>
    <w:rsid w:val="00413522"/>
    <w:rsid w:val="00414EC2"/>
    <w:rsid w:val="0041504F"/>
    <w:rsid w:val="004163B2"/>
    <w:rsid w:val="00420261"/>
    <w:rsid w:val="0042175F"/>
    <w:rsid w:val="0042183F"/>
    <w:rsid w:val="00424C9E"/>
    <w:rsid w:val="0042592E"/>
    <w:rsid w:val="00426C02"/>
    <w:rsid w:val="0042728E"/>
    <w:rsid w:val="00427C3A"/>
    <w:rsid w:val="00430CEE"/>
    <w:rsid w:val="00430E33"/>
    <w:rsid w:val="0043162D"/>
    <w:rsid w:val="00434559"/>
    <w:rsid w:val="004362CD"/>
    <w:rsid w:val="00437331"/>
    <w:rsid w:val="00437E3F"/>
    <w:rsid w:val="00440C2C"/>
    <w:rsid w:val="00440E90"/>
    <w:rsid w:val="0044120E"/>
    <w:rsid w:val="00442166"/>
    <w:rsid w:val="004436C1"/>
    <w:rsid w:val="004437CB"/>
    <w:rsid w:val="004451F3"/>
    <w:rsid w:val="004461DB"/>
    <w:rsid w:val="004473AD"/>
    <w:rsid w:val="004511A0"/>
    <w:rsid w:val="00451AEB"/>
    <w:rsid w:val="004524C9"/>
    <w:rsid w:val="00454279"/>
    <w:rsid w:val="00454859"/>
    <w:rsid w:val="00454C36"/>
    <w:rsid w:val="00454E07"/>
    <w:rsid w:val="00457578"/>
    <w:rsid w:val="00462A52"/>
    <w:rsid w:val="00462E3E"/>
    <w:rsid w:val="0046396A"/>
    <w:rsid w:val="00464557"/>
    <w:rsid w:val="00465D4B"/>
    <w:rsid w:val="00467A19"/>
    <w:rsid w:val="00470B22"/>
    <w:rsid w:val="0047381C"/>
    <w:rsid w:val="004767F6"/>
    <w:rsid w:val="00476EE0"/>
    <w:rsid w:val="0047784E"/>
    <w:rsid w:val="004779BE"/>
    <w:rsid w:val="00480953"/>
    <w:rsid w:val="00482F33"/>
    <w:rsid w:val="0048367F"/>
    <w:rsid w:val="00484896"/>
    <w:rsid w:val="00486005"/>
    <w:rsid w:val="00487635"/>
    <w:rsid w:val="00487E74"/>
    <w:rsid w:val="004905C4"/>
    <w:rsid w:val="004918E2"/>
    <w:rsid w:val="004920A2"/>
    <w:rsid w:val="00492771"/>
    <w:rsid w:val="00492A76"/>
    <w:rsid w:val="0049333E"/>
    <w:rsid w:val="00494896"/>
    <w:rsid w:val="00495F0E"/>
    <w:rsid w:val="004964FE"/>
    <w:rsid w:val="004A0638"/>
    <w:rsid w:val="004A0A44"/>
    <w:rsid w:val="004A1952"/>
    <w:rsid w:val="004A2BA2"/>
    <w:rsid w:val="004A2C80"/>
    <w:rsid w:val="004A2FF0"/>
    <w:rsid w:val="004A4065"/>
    <w:rsid w:val="004A4920"/>
    <w:rsid w:val="004A4CE4"/>
    <w:rsid w:val="004A51FF"/>
    <w:rsid w:val="004A5292"/>
    <w:rsid w:val="004A63E2"/>
    <w:rsid w:val="004B01AA"/>
    <w:rsid w:val="004B4536"/>
    <w:rsid w:val="004B5540"/>
    <w:rsid w:val="004B6038"/>
    <w:rsid w:val="004B63F0"/>
    <w:rsid w:val="004C1534"/>
    <w:rsid w:val="004C1C38"/>
    <w:rsid w:val="004C2437"/>
    <w:rsid w:val="004C2722"/>
    <w:rsid w:val="004C2B9B"/>
    <w:rsid w:val="004C57FB"/>
    <w:rsid w:val="004D1C4C"/>
    <w:rsid w:val="004D34AF"/>
    <w:rsid w:val="004D3ABC"/>
    <w:rsid w:val="004D7498"/>
    <w:rsid w:val="004D74EA"/>
    <w:rsid w:val="004E015C"/>
    <w:rsid w:val="004E1CFA"/>
    <w:rsid w:val="004E481E"/>
    <w:rsid w:val="004E6327"/>
    <w:rsid w:val="004E65B4"/>
    <w:rsid w:val="004E6EEA"/>
    <w:rsid w:val="004E6F55"/>
    <w:rsid w:val="004E751D"/>
    <w:rsid w:val="004E7BCC"/>
    <w:rsid w:val="004E7E2B"/>
    <w:rsid w:val="004F1307"/>
    <w:rsid w:val="004F1AB0"/>
    <w:rsid w:val="004F2B8E"/>
    <w:rsid w:val="004F3142"/>
    <w:rsid w:val="004F4B94"/>
    <w:rsid w:val="004F6649"/>
    <w:rsid w:val="00500AD0"/>
    <w:rsid w:val="00500E9E"/>
    <w:rsid w:val="00500FEA"/>
    <w:rsid w:val="005034F3"/>
    <w:rsid w:val="00504FB2"/>
    <w:rsid w:val="00506F8E"/>
    <w:rsid w:val="00513C94"/>
    <w:rsid w:val="00514049"/>
    <w:rsid w:val="00514459"/>
    <w:rsid w:val="00516B76"/>
    <w:rsid w:val="00516F43"/>
    <w:rsid w:val="00517A96"/>
    <w:rsid w:val="005201F3"/>
    <w:rsid w:val="005214EF"/>
    <w:rsid w:val="00523CBA"/>
    <w:rsid w:val="00523ED5"/>
    <w:rsid w:val="00524315"/>
    <w:rsid w:val="00525C02"/>
    <w:rsid w:val="00526C2E"/>
    <w:rsid w:val="00527986"/>
    <w:rsid w:val="00527C9C"/>
    <w:rsid w:val="00530CF0"/>
    <w:rsid w:val="005324B8"/>
    <w:rsid w:val="00532567"/>
    <w:rsid w:val="005362AF"/>
    <w:rsid w:val="005366A4"/>
    <w:rsid w:val="00540225"/>
    <w:rsid w:val="00540C75"/>
    <w:rsid w:val="00540E20"/>
    <w:rsid w:val="0054104A"/>
    <w:rsid w:val="00541828"/>
    <w:rsid w:val="005431C9"/>
    <w:rsid w:val="00543A4B"/>
    <w:rsid w:val="00543E9F"/>
    <w:rsid w:val="00544004"/>
    <w:rsid w:val="00544403"/>
    <w:rsid w:val="00544A58"/>
    <w:rsid w:val="005462E6"/>
    <w:rsid w:val="005479EB"/>
    <w:rsid w:val="00550C5B"/>
    <w:rsid w:val="00551338"/>
    <w:rsid w:val="005514E0"/>
    <w:rsid w:val="0055153A"/>
    <w:rsid w:val="00551C08"/>
    <w:rsid w:val="00553B89"/>
    <w:rsid w:val="005541E8"/>
    <w:rsid w:val="00554E29"/>
    <w:rsid w:val="0055542F"/>
    <w:rsid w:val="005561B2"/>
    <w:rsid w:val="005579ED"/>
    <w:rsid w:val="00557B3E"/>
    <w:rsid w:val="00557BAE"/>
    <w:rsid w:val="005611CE"/>
    <w:rsid w:val="00561282"/>
    <w:rsid w:val="00561659"/>
    <w:rsid w:val="005616CA"/>
    <w:rsid w:val="0056378E"/>
    <w:rsid w:val="005642F7"/>
    <w:rsid w:val="00564ADF"/>
    <w:rsid w:val="0056643C"/>
    <w:rsid w:val="00566EF1"/>
    <w:rsid w:val="00571A1B"/>
    <w:rsid w:val="00572DBD"/>
    <w:rsid w:val="005735F9"/>
    <w:rsid w:val="0057367C"/>
    <w:rsid w:val="005749DE"/>
    <w:rsid w:val="005760D8"/>
    <w:rsid w:val="005764D5"/>
    <w:rsid w:val="005765AD"/>
    <w:rsid w:val="0057661B"/>
    <w:rsid w:val="00577210"/>
    <w:rsid w:val="00580699"/>
    <w:rsid w:val="0058248E"/>
    <w:rsid w:val="00584676"/>
    <w:rsid w:val="00584CDE"/>
    <w:rsid w:val="00585CA7"/>
    <w:rsid w:val="00587311"/>
    <w:rsid w:val="0058736E"/>
    <w:rsid w:val="005875A6"/>
    <w:rsid w:val="00587763"/>
    <w:rsid w:val="00587797"/>
    <w:rsid w:val="00587F1E"/>
    <w:rsid w:val="00591981"/>
    <w:rsid w:val="00591C4A"/>
    <w:rsid w:val="005929D6"/>
    <w:rsid w:val="00594D76"/>
    <w:rsid w:val="00596183"/>
    <w:rsid w:val="00596B22"/>
    <w:rsid w:val="005A24FD"/>
    <w:rsid w:val="005A5955"/>
    <w:rsid w:val="005A6000"/>
    <w:rsid w:val="005A642F"/>
    <w:rsid w:val="005A72FF"/>
    <w:rsid w:val="005A7F6C"/>
    <w:rsid w:val="005B160E"/>
    <w:rsid w:val="005B2978"/>
    <w:rsid w:val="005B30A0"/>
    <w:rsid w:val="005B34DA"/>
    <w:rsid w:val="005B4657"/>
    <w:rsid w:val="005B57C9"/>
    <w:rsid w:val="005B66E1"/>
    <w:rsid w:val="005C01E1"/>
    <w:rsid w:val="005C1227"/>
    <w:rsid w:val="005C1901"/>
    <w:rsid w:val="005C1E57"/>
    <w:rsid w:val="005C1F55"/>
    <w:rsid w:val="005C2029"/>
    <w:rsid w:val="005C253D"/>
    <w:rsid w:val="005C2B64"/>
    <w:rsid w:val="005C35EE"/>
    <w:rsid w:val="005C4A85"/>
    <w:rsid w:val="005C4B1C"/>
    <w:rsid w:val="005C5A72"/>
    <w:rsid w:val="005C612C"/>
    <w:rsid w:val="005C7543"/>
    <w:rsid w:val="005C766E"/>
    <w:rsid w:val="005D07D7"/>
    <w:rsid w:val="005D14C8"/>
    <w:rsid w:val="005D3150"/>
    <w:rsid w:val="005D57F3"/>
    <w:rsid w:val="005D605C"/>
    <w:rsid w:val="005D775E"/>
    <w:rsid w:val="005D779D"/>
    <w:rsid w:val="005E16AB"/>
    <w:rsid w:val="005E2038"/>
    <w:rsid w:val="005E240E"/>
    <w:rsid w:val="005E31EC"/>
    <w:rsid w:val="005E382E"/>
    <w:rsid w:val="005E3A7A"/>
    <w:rsid w:val="005E3C81"/>
    <w:rsid w:val="005E404B"/>
    <w:rsid w:val="005E5613"/>
    <w:rsid w:val="005E79D4"/>
    <w:rsid w:val="005E7C8B"/>
    <w:rsid w:val="005F131F"/>
    <w:rsid w:val="005F1B0D"/>
    <w:rsid w:val="005F1EAD"/>
    <w:rsid w:val="005F23C5"/>
    <w:rsid w:val="005F5734"/>
    <w:rsid w:val="005F5C9E"/>
    <w:rsid w:val="005F756E"/>
    <w:rsid w:val="005F7A79"/>
    <w:rsid w:val="00600D88"/>
    <w:rsid w:val="006035B4"/>
    <w:rsid w:val="0060363A"/>
    <w:rsid w:val="006115A1"/>
    <w:rsid w:val="006149D3"/>
    <w:rsid w:val="0061537D"/>
    <w:rsid w:val="00615C4A"/>
    <w:rsid w:val="00616BBE"/>
    <w:rsid w:val="00617A31"/>
    <w:rsid w:val="00621396"/>
    <w:rsid w:val="006234A1"/>
    <w:rsid w:val="0062703E"/>
    <w:rsid w:val="00630571"/>
    <w:rsid w:val="006311F9"/>
    <w:rsid w:val="00631932"/>
    <w:rsid w:val="006348E1"/>
    <w:rsid w:val="006349C4"/>
    <w:rsid w:val="00635ADE"/>
    <w:rsid w:val="006364B4"/>
    <w:rsid w:val="00636791"/>
    <w:rsid w:val="00637908"/>
    <w:rsid w:val="0064046C"/>
    <w:rsid w:val="006406CC"/>
    <w:rsid w:val="00641460"/>
    <w:rsid w:val="006419C0"/>
    <w:rsid w:val="00643D7B"/>
    <w:rsid w:val="00652DE3"/>
    <w:rsid w:val="006539F4"/>
    <w:rsid w:val="00654B76"/>
    <w:rsid w:val="00655313"/>
    <w:rsid w:val="00660279"/>
    <w:rsid w:val="0066053B"/>
    <w:rsid w:val="00660672"/>
    <w:rsid w:val="006607C2"/>
    <w:rsid w:val="00661174"/>
    <w:rsid w:val="00663D32"/>
    <w:rsid w:val="00663F73"/>
    <w:rsid w:val="00664881"/>
    <w:rsid w:val="006652DD"/>
    <w:rsid w:val="0066547D"/>
    <w:rsid w:val="00670078"/>
    <w:rsid w:val="0067041A"/>
    <w:rsid w:val="00671E6A"/>
    <w:rsid w:val="0067276C"/>
    <w:rsid w:val="00672842"/>
    <w:rsid w:val="00672F3F"/>
    <w:rsid w:val="00672FA3"/>
    <w:rsid w:val="006754A2"/>
    <w:rsid w:val="00676611"/>
    <w:rsid w:val="00682ACC"/>
    <w:rsid w:val="006834E2"/>
    <w:rsid w:val="006837DA"/>
    <w:rsid w:val="00684FAE"/>
    <w:rsid w:val="006854E6"/>
    <w:rsid w:val="006877ED"/>
    <w:rsid w:val="006966E9"/>
    <w:rsid w:val="00696FB6"/>
    <w:rsid w:val="006A156B"/>
    <w:rsid w:val="006A3D5B"/>
    <w:rsid w:val="006A6070"/>
    <w:rsid w:val="006A6A02"/>
    <w:rsid w:val="006A7DCC"/>
    <w:rsid w:val="006B0182"/>
    <w:rsid w:val="006B1030"/>
    <w:rsid w:val="006B1824"/>
    <w:rsid w:val="006B2C34"/>
    <w:rsid w:val="006B491D"/>
    <w:rsid w:val="006B61C8"/>
    <w:rsid w:val="006B6680"/>
    <w:rsid w:val="006B796F"/>
    <w:rsid w:val="006C00F1"/>
    <w:rsid w:val="006C03F6"/>
    <w:rsid w:val="006C20BD"/>
    <w:rsid w:val="006C2A36"/>
    <w:rsid w:val="006C42A0"/>
    <w:rsid w:val="006C4DC6"/>
    <w:rsid w:val="006C51F5"/>
    <w:rsid w:val="006C5AB9"/>
    <w:rsid w:val="006C79DA"/>
    <w:rsid w:val="006C7ACF"/>
    <w:rsid w:val="006C7CD3"/>
    <w:rsid w:val="006D011F"/>
    <w:rsid w:val="006D032A"/>
    <w:rsid w:val="006D0D44"/>
    <w:rsid w:val="006D200F"/>
    <w:rsid w:val="006D2A44"/>
    <w:rsid w:val="006D2AAC"/>
    <w:rsid w:val="006D402A"/>
    <w:rsid w:val="006D62C5"/>
    <w:rsid w:val="006E0683"/>
    <w:rsid w:val="006E0A1A"/>
    <w:rsid w:val="006E2A11"/>
    <w:rsid w:val="006E4474"/>
    <w:rsid w:val="006E4742"/>
    <w:rsid w:val="006F1A39"/>
    <w:rsid w:val="006F3266"/>
    <w:rsid w:val="006F361F"/>
    <w:rsid w:val="006F4116"/>
    <w:rsid w:val="006F632C"/>
    <w:rsid w:val="006F7307"/>
    <w:rsid w:val="006F73D2"/>
    <w:rsid w:val="007005F6"/>
    <w:rsid w:val="00701E4B"/>
    <w:rsid w:val="00701F3B"/>
    <w:rsid w:val="00702FB0"/>
    <w:rsid w:val="00703082"/>
    <w:rsid w:val="007041BD"/>
    <w:rsid w:val="00706962"/>
    <w:rsid w:val="00707D9C"/>
    <w:rsid w:val="00710311"/>
    <w:rsid w:val="00710828"/>
    <w:rsid w:val="007146D2"/>
    <w:rsid w:val="00714E70"/>
    <w:rsid w:val="00715011"/>
    <w:rsid w:val="007158BC"/>
    <w:rsid w:val="00717C02"/>
    <w:rsid w:val="0072081C"/>
    <w:rsid w:val="00721730"/>
    <w:rsid w:val="00721D4E"/>
    <w:rsid w:val="0072387F"/>
    <w:rsid w:val="00724C94"/>
    <w:rsid w:val="00727667"/>
    <w:rsid w:val="007278E7"/>
    <w:rsid w:val="007301CF"/>
    <w:rsid w:val="00730AF1"/>
    <w:rsid w:val="00731FAB"/>
    <w:rsid w:val="0073380F"/>
    <w:rsid w:val="0073403E"/>
    <w:rsid w:val="00734CE3"/>
    <w:rsid w:val="00734E19"/>
    <w:rsid w:val="007355DC"/>
    <w:rsid w:val="0073566B"/>
    <w:rsid w:val="00735A69"/>
    <w:rsid w:val="00735B9A"/>
    <w:rsid w:val="0074062C"/>
    <w:rsid w:val="0074096D"/>
    <w:rsid w:val="00741599"/>
    <w:rsid w:val="0074234B"/>
    <w:rsid w:val="00743720"/>
    <w:rsid w:val="00745A2C"/>
    <w:rsid w:val="007467D6"/>
    <w:rsid w:val="00746D77"/>
    <w:rsid w:val="00746DF8"/>
    <w:rsid w:val="00747C1A"/>
    <w:rsid w:val="00750CA0"/>
    <w:rsid w:val="00751C4D"/>
    <w:rsid w:val="00752A5C"/>
    <w:rsid w:val="00752DBE"/>
    <w:rsid w:val="00752EB9"/>
    <w:rsid w:val="007531C2"/>
    <w:rsid w:val="007535A7"/>
    <w:rsid w:val="007537CB"/>
    <w:rsid w:val="007548C2"/>
    <w:rsid w:val="00755B16"/>
    <w:rsid w:val="00761250"/>
    <w:rsid w:val="00763515"/>
    <w:rsid w:val="007663DF"/>
    <w:rsid w:val="00766545"/>
    <w:rsid w:val="007675D6"/>
    <w:rsid w:val="00767737"/>
    <w:rsid w:val="00770FB7"/>
    <w:rsid w:val="007716E0"/>
    <w:rsid w:val="00772C8C"/>
    <w:rsid w:val="00774351"/>
    <w:rsid w:val="00774677"/>
    <w:rsid w:val="00775A0F"/>
    <w:rsid w:val="00777467"/>
    <w:rsid w:val="00777C59"/>
    <w:rsid w:val="0078025C"/>
    <w:rsid w:val="00781404"/>
    <w:rsid w:val="00781684"/>
    <w:rsid w:val="0078249C"/>
    <w:rsid w:val="00783EE0"/>
    <w:rsid w:val="007846C1"/>
    <w:rsid w:val="0078478D"/>
    <w:rsid w:val="00785F4C"/>
    <w:rsid w:val="00786357"/>
    <w:rsid w:val="00786752"/>
    <w:rsid w:val="00787671"/>
    <w:rsid w:val="00787BD1"/>
    <w:rsid w:val="00791F98"/>
    <w:rsid w:val="00792A59"/>
    <w:rsid w:val="00793223"/>
    <w:rsid w:val="0079399E"/>
    <w:rsid w:val="00794165"/>
    <w:rsid w:val="00794507"/>
    <w:rsid w:val="00794ACE"/>
    <w:rsid w:val="00795025"/>
    <w:rsid w:val="00795115"/>
    <w:rsid w:val="00797128"/>
    <w:rsid w:val="00797766"/>
    <w:rsid w:val="007A177B"/>
    <w:rsid w:val="007A1E60"/>
    <w:rsid w:val="007A25A4"/>
    <w:rsid w:val="007A3580"/>
    <w:rsid w:val="007A40D8"/>
    <w:rsid w:val="007A413E"/>
    <w:rsid w:val="007A52F6"/>
    <w:rsid w:val="007A6143"/>
    <w:rsid w:val="007A7734"/>
    <w:rsid w:val="007B00FB"/>
    <w:rsid w:val="007B0DC8"/>
    <w:rsid w:val="007B0F44"/>
    <w:rsid w:val="007B3AD8"/>
    <w:rsid w:val="007B7068"/>
    <w:rsid w:val="007C026A"/>
    <w:rsid w:val="007C09A6"/>
    <w:rsid w:val="007C0E45"/>
    <w:rsid w:val="007C368A"/>
    <w:rsid w:val="007C47E8"/>
    <w:rsid w:val="007C5BE0"/>
    <w:rsid w:val="007C7E6D"/>
    <w:rsid w:val="007D1B05"/>
    <w:rsid w:val="007D2610"/>
    <w:rsid w:val="007D37BC"/>
    <w:rsid w:val="007D4832"/>
    <w:rsid w:val="007D7467"/>
    <w:rsid w:val="007D7D55"/>
    <w:rsid w:val="007E1858"/>
    <w:rsid w:val="007E195F"/>
    <w:rsid w:val="007E2191"/>
    <w:rsid w:val="007E3FC8"/>
    <w:rsid w:val="007E5B7C"/>
    <w:rsid w:val="007E7259"/>
    <w:rsid w:val="007E73E5"/>
    <w:rsid w:val="007E7647"/>
    <w:rsid w:val="007E7890"/>
    <w:rsid w:val="007E7977"/>
    <w:rsid w:val="007F1FA2"/>
    <w:rsid w:val="007F2359"/>
    <w:rsid w:val="007F3080"/>
    <w:rsid w:val="007F35B2"/>
    <w:rsid w:val="007F4950"/>
    <w:rsid w:val="007F4CD5"/>
    <w:rsid w:val="00800F80"/>
    <w:rsid w:val="00801287"/>
    <w:rsid w:val="00801E05"/>
    <w:rsid w:val="0080204B"/>
    <w:rsid w:val="00803070"/>
    <w:rsid w:val="00803198"/>
    <w:rsid w:val="008039ED"/>
    <w:rsid w:val="00803FE7"/>
    <w:rsid w:val="0080436D"/>
    <w:rsid w:val="00804866"/>
    <w:rsid w:val="00804D83"/>
    <w:rsid w:val="00807E41"/>
    <w:rsid w:val="008117E7"/>
    <w:rsid w:val="0081268A"/>
    <w:rsid w:val="00812FF2"/>
    <w:rsid w:val="00813ED4"/>
    <w:rsid w:val="00814B11"/>
    <w:rsid w:val="008168C4"/>
    <w:rsid w:val="00817194"/>
    <w:rsid w:val="00817D35"/>
    <w:rsid w:val="008212D3"/>
    <w:rsid w:val="008213BA"/>
    <w:rsid w:val="008245BC"/>
    <w:rsid w:val="00824DBF"/>
    <w:rsid w:val="008254C4"/>
    <w:rsid w:val="008256E7"/>
    <w:rsid w:val="00825F81"/>
    <w:rsid w:val="0082624F"/>
    <w:rsid w:val="0082753E"/>
    <w:rsid w:val="00830872"/>
    <w:rsid w:val="00832459"/>
    <w:rsid w:val="0083303A"/>
    <w:rsid w:val="00833988"/>
    <w:rsid w:val="00834F64"/>
    <w:rsid w:val="008358AF"/>
    <w:rsid w:val="008408F4"/>
    <w:rsid w:val="008414B8"/>
    <w:rsid w:val="008422C8"/>
    <w:rsid w:val="00843FF3"/>
    <w:rsid w:val="00847666"/>
    <w:rsid w:val="008515C7"/>
    <w:rsid w:val="00851963"/>
    <w:rsid w:val="00853B51"/>
    <w:rsid w:val="0085690B"/>
    <w:rsid w:val="008574E4"/>
    <w:rsid w:val="00857CA9"/>
    <w:rsid w:val="00857EA2"/>
    <w:rsid w:val="008629EE"/>
    <w:rsid w:val="008636BC"/>
    <w:rsid w:val="008660FD"/>
    <w:rsid w:val="00866819"/>
    <w:rsid w:val="00866949"/>
    <w:rsid w:val="008758F0"/>
    <w:rsid w:val="00875D60"/>
    <w:rsid w:val="00877991"/>
    <w:rsid w:val="00881AC4"/>
    <w:rsid w:val="00884D4C"/>
    <w:rsid w:val="00884DA2"/>
    <w:rsid w:val="008856D5"/>
    <w:rsid w:val="0088669B"/>
    <w:rsid w:val="00887D64"/>
    <w:rsid w:val="00891637"/>
    <w:rsid w:val="008927EC"/>
    <w:rsid w:val="00892A5A"/>
    <w:rsid w:val="00892CE6"/>
    <w:rsid w:val="00892E0C"/>
    <w:rsid w:val="00893B52"/>
    <w:rsid w:val="0089408C"/>
    <w:rsid w:val="00894592"/>
    <w:rsid w:val="00895690"/>
    <w:rsid w:val="00895EE7"/>
    <w:rsid w:val="00897F66"/>
    <w:rsid w:val="008A076B"/>
    <w:rsid w:val="008A27CC"/>
    <w:rsid w:val="008A3163"/>
    <w:rsid w:val="008A38BD"/>
    <w:rsid w:val="008A4A5A"/>
    <w:rsid w:val="008A4BE2"/>
    <w:rsid w:val="008A528A"/>
    <w:rsid w:val="008A5FC6"/>
    <w:rsid w:val="008A626B"/>
    <w:rsid w:val="008A6525"/>
    <w:rsid w:val="008A6687"/>
    <w:rsid w:val="008A6CC4"/>
    <w:rsid w:val="008B0163"/>
    <w:rsid w:val="008B1014"/>
    <w:rsid w:val="008B18AA"/>
    <w:rsid w:val="008B19A1"/>
    <w:rsid w:val="008B333F"/>
    <w:rsid w:val="008B3409"/>
    <w:rsid w:val="008B36EE"/>
    <w:rsid w:val="008B4916"/>
    <w:rsid w:val="008B5692"/>
    <w:rsid w:val="008B6644"/>
    <w:rsid w:val="008B7F66"/>
    <w:rsid w:val="008C018E"/>
    <w:rsid w:val="008C1324"/>
    <w:rsid w:val="008C1C24"/>
    <w:rsid w:val="008C1FAB"/>
    <w:rsid w:val="008C5157"/>
    <w:rsid w:val="008C5308"/>
    <w:rsid w:val="008C60CD"/>
    <w:rsid w:val="008C67C1"/>
    <w:rsid w:val="008C7481"/>
    <w:rsid w:val="008C7E61"/>
    <w:rsid w:val="008D0C13"/>
    <w:rsid w:val="008D3972"/>
    <w:rsid w:val="008D4054"/>
    <w:rsid w:val="008D75B6"/>
    <w:rsid w:val="008D7EA2"/>
    <w:rsid w:val="008E021A"/>
    <w:rsid w:val="008E02C7"/>
    <w:rsid w:val="008E0B13"/>
    <w:rsid w:val="008E1023"/>
    <w:rsid w:val="008E17AE"/>
    <w:rsid w:val="008E1D7C"/>
    <w:rsid w:val="008E3178"/>
    <w:rsid w:val="008E3608"/>
    <w:rsid w:val="008E5226"/>
    <w:rsid w:val="008E71B4"/>
    <w:rsid w:val="008F05A3"/>
    <w:rsid w:val="008F10B5"/>
    <w:rsid w:val="008F2D76"/>
    <w:rsid w:val="008F330E"/>
    <w:rsid w:val="008F3332"/>
    <w:rsid w:val="008F4F91"/>
    <w:rsid w:val="008F5025"/>
    <w:rsid w:val="008F557F"/>
    <w:rsid w:val="008F6504"/>
    <w:rsid w:val="008F67BE"/>
    <w:rsid w:val="008F6F7F"/>
    <w:rsid w:val="008F7013"/>
    <w:rsid w:val="00900FCB"/>
    <w:rsid w:val="00901305"/>
    <w:rsid w:val="00902B9B"/>
    <w:rsid w:val="009039B9"/>
    <w:rsid w:val="009061D0"/>
    <w:rsid w:val="00906F29"/>
    <w:rsid w:val="009079C9"/>
    <w:rsid w:val="009079F5"/>
    <w:rsid w:val="00910E89"/>
    <w:rsid w:val="00912C58"/>
    <w:rsid w:val="009139E7"/>
    <w:rsid w:val="0091593F"/>
    <w:rsid w:val="00917826"/>
    <w:rsid w:val="00917CB2"/>
    <w:rsid w:val="00920103"/>
    <w:rsid w:val="00920472"/>
    <w:rsid w:val="00922080"/>
    <w:rsid w:val="009237A1"/>
    <w:rsid w:val="00923EE1"/>
    <w:rsid w:val="00924F9F"/>
    <w:rsid w:val="0092501E"/>
    <w:rsid w:val="00930232"/>
    <w:rsid w:val="00932748"/>
    <w:rsid w:val="00932EC0"/>
    <w:rsid w:val="0093378F"/>
    <w:rsid w:val="00934B2A"/>
    <w:rsid w:val="00936672"/>
    <w:rsid w:val="009366F2"/>
    <w:rsid w:val="00937087"/>
    <w:rsid w:val="009406D2"/>
    <w:rsid w:val="009410F4"/>
    <w:rsid w:val="00943A95"/>
    <w:rsid w:val="00943C66"/>
    <w:rsid w:val="009448F5"/>
    <w:rsid w:val="00944B05"/>
    <w:rsid w:val="00944EFB"/>
    <w:rsid w:val="00945088"/>
    <w:rsid w:val="009504FE"/>
    <w:rsid w:val="009508C5"/>
    <w:rsid w:val="00950EB7"/>
    <w:rsid w:val="009510E5"/>
    <w:rsid w:val="009511FB"/>
    <w:rsid w:val="00951ED8"/>
    <w:rsid w:val="00952199"/>
    <w:rsid w:val="00952678"/>
    <w:rsid w:val="009526B1"/>
    <w:rsid w:val="00956C2B"/>
    <w:rsid w:val="00956D6F"/>
    <w:rsid w:val="00956D7F"/>
    <w:rsid w:val="00960EC5"/>
    <w:rsid w:val="009611A8"/>
    <w:rsid w:val="009629A6"/>
    <w:rsid w:val="00964D84"/>
    <w:rsid w:val="009666E0"/>
    <w:rsid w:val="0097073C"/>
    <w:rsid w:val="00971197"/>
    <w:rsid w:val="00971564"/>
    <w:rsid w:val="00971896"/>
    <w:rsid w:val="00971BAA"/>
    <w:rsid w:val="00972B7F"/>
    <w:rsid w:val="009737B0"/>
    <w:rsid w:val="0097588D"/>
    <w:rsid w:val="009765A9"/>
    <w:rsid w:val="0097729B"/>
    <w:rsid w:val="00977E85"/>
    <w:rsid w:val="00977ED7"/>
    <w:rsid w:val="00980108"/>
    <w:rsid w:val="009802AF"/>
    <w:rsid w:val="009813B4"/>
    <w:rsid w:val="009816A7"/>
    <w:rsid w:val="00981992"/>
    <w:rsid w:val="009829B6"/>
    <w:rsid w:val="00982CF6"/>
    <w:rsid w:val="00982F81"/>
    <w:rsid w:val="009836DC"/>
    <w:rsid w:val="00983A1E"/>
    <w:rsid w:val="00984C70"/>
    <w:rsid w:val="00984F7E"/>
    <w:rsid w:val="00985175"/>
    <w:rsid w:val="0098603B"/>
    <w:rsid w:val="009863D2"/>
    <w:rsid w:val="00991CDE"/>
    <w:rsid w:val="00992413"/>
    <w:rsid w:val="00992559"/>
    <w:rsid w:val="00994732"/>
    <w:rsid w:val="009954B6"/>
    <w:rsid w:val="00995D96"/>
    <w:rsid w:val="0099639B"/>
    <w:rsid w:val="00996D22"/>
    <w:rsid w:val="009A066C"/>
    <w:rsid w:val="009A1360"/>
    <w:rsid w:val="009A1E25"/>
    <w:rsid w:val="009A21B5"/>
    <w:rsid w:val="009A21FE"/>
    <w:rsid w:val="009A3BFE"/>
    <w:rsid w:val="009A3F49"/>
    <w:rsid w:val="009A3F8B"/>
    <w:rsid w:val="009A642E"/>
    <w:rsid w:val="009A67E6"/>
    <w:rsid w:val="009A7111"/>
    <w:rsid w:val="009A7FE3"/>
    <w:rsid w:val="009A7FF6"/>
    <w:rsid w:val="009B0616"/>
    <w:rsid w:val="009B0D56"/>
    <w:rsid w:val="009B1B78"/>
    <w:rsid w:val="009B2F73"/>
    <w:rsid w:val="009B3A51"/>
    <w:rsid w:val="009B3D16"/>
    <w:rsid w:val="009B5778"/>
    <w:rsid w:val="009B74DB"/>
    <w:rsid w:val="009C0AE7"/>
    <w:rsid w:val="009C190F"/>
    <w:rsid w:val="009C1A2E"/>
    <w:rsid w:val="009C1A8F"/>
    <w:rsid w:val="009C2C39"/>
    <w:rsid w:val="009C32B6"/>
    <w:rsid w:val="009C4C92"/>
    <w:rsid w:val="009C5298"/>
    <w:rsid w:val="009C5A46"/>
    <w:rsid w:val="009C5E0F"/>
    <w:rsid w:val="009C659E"/>
    <w:rsid w:val="009C6A3B"/>
    <w:rsid w:val="009C6AC7"/>
    <w:rsid w:val="009C6BC3"/>
    <w:rsid w:val="009C6E52"/>
    <w:rsid w:val="009C75C7"/>
    <w:rsid w:val="009D0DAD"/>
    <w:rsid w:val="009D20A3"/>
    <w:rsid w:val="009D3228"/>
    <w:rsid w:val="009D3CA1"/>
    <w:rsid w:val="009D3E17"/>
    <w:rsid w:val="009D40D5"/>
    <w:rsid w:val="009D52F3"/>
    <w:rsid w:val="009D659B"/>
    <w:rsid w:val="009D68C9"/>
    <w:rsid w:val="009E1AF7"/>
    <w:rsid w:val="009E1C2C"/>
    <w:rsid w:val="009E2F36"/>
    <w:rsid w:val="009E5CE5"/>
    <w:rsid w:val="009E5E4E"/>
    <w:rsid w:val="009E7999"/>
    <w:rsid w:val="009F08C0"/>
    <w:rsid w:val="009F1779"/>
    <w:rsid w:val="009F20B5"/>
    <w:rsid w:val="009F218A"/>
    <w:rsid w:val="009F2B53"/>
    <w:rsid w:val="009F3416"/>
    <w:rsid w:val="009F3F3C"/>
    <w:rsid w:val="009F4637"/>
    <w:rsid w:val="009F5920"/>
    <w:rsid w:val="009F5D52"/>
    <w:rsid w:val="009F5FEE"/>
    <w:rsid w:val="009F6279"/>
    <w:rsid w:val="009F683A"/>
    <w:rsid w:val="00A01E89"/>
    <w:rsid w:val="00A031D8"/>
    <w:rsid w:val="00A03CE8"/>
    <w:rsid w:val="00A102E6"/>
    <w:rsid w:val="00A10776"/>
    <w:rsid w:val="00A11001"/>
    <w:rsid w:val="00A11078"/>
    <w:rsid w:val="00A11F0A"/>
    <w:rsid w:val="00A14B47"/>
    <w:rsid w:val="00A16162"/>
    <w:rsid w:val="00A1662E"/>
    <w:rsid w:val="00A170C4"/>
    <w:rsid w:val="00A17720"/>
    <w:rsid w:val="00A2020A"/>
    <w:rsid w:val="00A20FCF"/>
    <w:rsid w:val="00A21558"/>
    <w:rsid w:val="00A23646"/>
    <w:rsid w:val="00A247B1"/>
    <w:rsid w:val="00A25B2A"/>
    <w:rsid w:val="00A2774B"/>
    <w:rsid w:val="00A27ECB"/>
    <w:rsid w:val="00A305FF"/>
    <w:rsid w:val="00A31805"/>
    <w:rsid w:val="00A32C37"/>
    <w:rsid w:val="00A35A0F"/>
    <w:rsid w:val="00A3653A"/>
    <w:rsid w:val="00A36EAC"/>
    <w:rsid w:val="00A40CCF"/>
    <w:rsid w:val="00A429B7"/>
    <w:rsid w:val="00A42A0B"/>
    <w:rsid w:val="00A42F40"/>
    <w:rsid w:val="00A42F98"/>
    <w:rsid w:val="00A43C91"/>
    <w:rsid w:val="00A440E9"/>
    <w:rsid w:val="00A458F1"/>
    <w:rsid w:val="00A45C15"/>
    <w:rsid w:val="00A460E4"/>
    <w:rsid w:val="00A46F01"/>
    <w:rsid w:val="00A47AE9"/>
    <w:rsid w:val="00A508D4"/>
    <w:rsid w:val="00A51BC8"/>
    <w:rsid w:val="00A5411F"/>
    <w:rsid w:val="00A572BE"/>
    <w:rsid w:val="00A57969"/>
    <w:rsid w:val="00A57B80"/>
    <w:rsid w:val="00A61F2B"/>
    <w:rsid w:val="00A62781"/>
    <w:rsid w:val="00A64108"/>
    <w:rsid w:val="00A64A89"/>
    <w:rsid w:val="00A64B10"/>
    <w:rsid w:val="00A64B8C"/>
    <w:rsid w:val="00A65C61"/>
    <w:rsid w:val="00A66BFA"/>
    <w:rsid w:val="00A67272"/>
    <w:rsid w:val="00A67D45"/>
    <w:rsid w:val="00A7046F"/>
    <w:rsid w:val="00A7115A"/>
    <w:rsid w:val="00A7138A"/>
    <w:rsid w:val="00A748A0"/>
    <w:rsid w:val="00A74E0C"/>
    <w:rsid w:val="00A76524"/>
    <w:rsid w:val="00A7733E"/>
    <w:rsid w:val="00A77778"/>
    <w:rsid w:val="00A80777"/>
    <w:rsid w:val="00A80C17"/>
    <w:rsid w:val="00A80DE2"/>
    <w:rsid w:val="00A834B4"/>
    <w:rsid w:val="00A83BEB"/>
    <w:rsid w:val="00A84E24"/>
    <w:rsid w:val="00A8586D"/>
    <w:rsid w:val="00A85A8C"/>
    <w:rsid w:val="00A86949"/>
    <w:rsid w:val="00A90B29"/>
    <w:rsid w:val="00A91505"/>
    <w:rsid w:val="00A91667"/>
    <w:rsid w:val="00A91B5C"/>
    <w:rsid w:val="00A92140"/>
    <w:rsid w:val="00A93D1E"/>
    <w:rsid w:val="00A9489B"/>
    <w:rsid w:val="00AA0210"/>
    <w:rsid w:val="00AA48D8"/>
    <w:rsid w:val="00AA53D6"/>
    <w:rsid w:val="00AA53DD"/>
    <w:rsid w:val="00AA7CC3"/>
    <w:rsid w:val="00AB0756"/>
    <w:rsid w:val="00AB0D78"/>
    <w:rsid w:val="00AB24C5"/>
    <w:rsid w:val="00AB284F"/>
    <w:rsid w:val="00AB67F5"/>
    <w:rsid w:val="00AC2CC9"/>
    <w:rsid w:val="00AC53BD"/>
    <w:rsid w:val="00AD0727"/>
    <w:rsid w:val="00AD088E"/>
    <w:rsid w:val="00AD1110"/>
    <w:rsid w:val="00AD12F8"/>
    <w:rsid w:val="00AD4BE3"/>
    <w:rsid w:val="00AD5F01"/>
    <w:rsid w:val="00AD737A"/>
    <w:rsid w:val="00AD75BF"/>
    <w:rsid w:val="00AD7B80"/>
    <w:rsid w:val="00AD7BD9"/>
    <w:rsid w:val="00AE0A8B"/>
    <w:rsid w:val="00AE15AB"/>
    <w:rsid w:val="00AE283E"/>
    <w:rsid w:val="00AE2EBA"/>
    <w:rsid w:val="00AE38F4"/>
    <w:rsid w:val="00AE4D17"/>
    <w:rsid w:val="00AE615B"/>
    <w:rsid w:val="00AE68FF"/>
    <w:rsid w:val="00AF16F4"/>
    <w:rsid w:val="00AF4526"/>
    <w:rsid w:val="00AF76E2"/>
    <w:rsid w:val="00B02246"/>
    <w:rsid w:val="00B02EF2"/>
    <w:rsid w:val="00B046AD"/>
    <w:rsid w:val="00B05CD9"/>
    <w:rsid w:val="00B068FB"/>
    <w:rsid w:val="00B06A17"/>
    <w:rsid w:val="00B07C21"/>
    <w:rsid w:val="00B11D8B"/>
    <w:rsid w:val="00B125FC"/>
    <w:rsid w:val="00B126AD"/>
    <w:rsid w:val="00B147BD"/>
    <w:rsid w:val="00B14EE5"/>
    <w:rsid w:val="00B15E07"/>
    <w:rsid w:val="00B160AE"/>
    <w:rsid w:val="00B16572"/>
    <w:rsid w:val="00B17743"/>
    <w:rsid w:val="00B17A89"/>
    <w:rsid w:val="00B206D1"/>
    <w:rsid w:val="00B2188B"/>
    <w:rsid w:val="00B22146"/>
    <w:rsid w:val="00B22939"/>
    <w:rsid w:val="00B22EA5"/>
    <w:rsid w:val="00B23298"/>
    <w:rsid w:val="00B2349D"/>
    <w:rsid w:val="00B2378C"/>
    <w:rsid w:val="00B24F92"/>
    <w:rsid w:val="00B267CB"/>
    <w:rsid w:val="00B279A7"/>
    <w:rsid w:val="00B27A6D"/>
    <w:rsid w:val="00B30916"/>
    <w:rsid w:val="00B31A63"/>
    <w:rsid w:val="00B34AF5"/>
    <w:rsid w:val="00B35720"/>
    <w:rsid w:val="00B367B2"/>
    <w:rsid w:val="00B36F3C"/>
    <w:rsid w:val="00B375C8"/>
    <w:rsid w:val="00B37E14"/>
    <w:rsid w:val="00B42923"/>
    <w:rsid w:val="00B44C40"/>
    <w:rsid w:val="00B46846"/>
    <w:rsid w:val="00B47118"/>
    <w:rsid w:val="00B47A1A"/>
    <w:rsid w:val="00B506D1"/>
    <w:rsid w:val="00B50A9E"/>
    <w:rsid w:val="00B5133B"/>
    <w:rsid w:val="00B5190A"/>
    <w:rsid w:val="00B51938"/>
    <w:rsid w:val="00B52FF5"/>
    <w:rsid w:val="00B537DE"/>
    <w:rsid w:val="00B53FFE"/>
    <w:rsid w:val="00B54525"/>
    <w:rsid w:val="00B552AB"/>
    <w:rsid w:val="00B56252"/>
    <w:rsid w:val="00B5670E"/>
    <w:rsid w:val="00B57460"/>
    <w:rsid w:val="00B6066B"/>
    <w:rsid w:val="00B61141"/>
    <w:rsid w:val="00B614BE"/>
    <w:rsid w:val="00B61576"/>
    <w:rsid w:val="00B6345E"/>
    <w:rsid w:val="00B648A9"/>
    <w:rsid w:val="00B65DBC"/>
    <w:rsid w:val="00B66179"/>
    <w:rsid w:val="00B66AFE"/>
    <w:rsid w:val="00B70195"/>
    <w:rsid w:val="00B705CE"/>
    <w:rsid w:val="00B721C6"/>
    <w:rsid w:val="00B7238B"/>
    <w:rsid w:val="00B737A6"/>
    <w:rsid w:val="00B81728"/>
    <w:rsid w:val="00B81A74"/>
    <w:rsid w:val="00B81E87"/>
    <w:rsid w:val="00B82554"/>
    <w:rsid w:val="00B8324E"/>
    <w:rsid w:val="00B83FF1"/>
    <w:rsid w:val="00B843F7"/>
    <w:rsid w:val="00B84744"/>
    <w:rsid w:val="00B85039"/>
    <w:rsid w:val="00B8786C"/>
    <w:rsid w:val="00B90F5D"/>
    <w:rsid w:val="00B9269C"/>
    <w:rsid w:val="00B9290E"/>
    <w:rsid w:val="00B92B27"/>
    <w:rsid w:val="00B92F63"/>
    <w:rsid w:val="00B93877"/>
    <w:rsid w:val="00B94E56"/>
    <w:rsid w:val="00B950E0"/>
    <w:rsid w:val="00B95544"/>
    <w:rsid w:val="00B97806"/>
    <w:rsid w:val="00BA0159"/>
    <w:rsid w:val="00BA059A"/>
    <w:rsid w:val="00BA0AFB"/>
    <w:rsid w:val="00BA0C51"/>
    <w:rsid w:val="00BA19AF"/>
    <w:rsid w:val="00BA1BAA"/>
    <w:rsid w:val="00BA4894"/>
    <w:rsid w:val="00BA51D3"/>
    <w:rsid w:val="00BA650C"/>
    <w:rsid w:val="00BB2AA2"/>
    <w:rsid w:val="00BB43CF"/>
    <w:rsid w:val="00BB61DC"/>
    <w:rsid w:val="00BB627D"/>
    <w:rsid w:val="00BB63AA"/>
    <w:rsid w:val="00BB63E6"/>
    <w:rsid w:val="00BB732F"/>
    <w:rsid w:val="00BB7A50"/>
    <w:rsid w:val="00BC10A2"/>
    <w:rsid w:val="00BC2CE4"/>
    <w:rsid w:val="00BC2DD1"/>
    <w:rsid w:val="00BC4311"/>
    <w:rsid w:val="00BC68C0"/>
    <w:rsid w:val="00BC69CB"/>
    <w:rsid w:val="00BC6CC2"/>
    <w:rsid w:val="00BC7030"/>
    <w:rsid w:val="00BC77E0"/>
    <w:rsid w:val="00BC7F7C"/>
    <w:rsid w:val="00BD31FB"/>
    <w:rsid w:val="00BD326E"/>
    <w:rsid w:val="00BD4C64"/>
    <w:rsid w:val="00BD4FB5"/>
    <w:rsid w:val="00BD53DC"/>
    <w:rsid w:val="00BD6690"/>
    <w:rsid w:val="00BD79DB"/>
    <w:rsid w:val="00BE074D"/>
    <w:rsid w:val="00BE1903"/>
    <w:rsid w:val="00BE1A46"/>
    <w:rsid w:val="00BE26D1"/>
    <w:rsid w:val="00BE40D6"/>
    <w:rsid w:val="00BE5E8A"/>
    <w:rsid w:val="00BE6171"/>
    <w:rsid w:val="00BE65EF"/>
    <w:rsid w:val="00BE6BD6"/>
    <w:rsid w:val="00BE7464"/>
    <w:rsid w:val="00BE79FE"/>
    <w:rsid w:val="00BF060E"/>
    <w:rsid w:val="00BF2020"/>
    <w:rsid w:val="00BF24CA"/>
    <w:rsid w:val="00BF3E70"/>
    <w:rsid w:val="00BF4022"/>
    <w:rsid w:val="00BF5969"/>
    <w:rsid w:val="00BF5FB9"/>
    <w:rsid w:val="00BF6074"/>
    <w:rsid w:val="00BF6495"/>
    <w:rsid w:val="00BF6597"/>
    <w:rsid w:val="00BF70CA"/>
    <w:rsid w:val="00BF7D90"/>
    <w:rsid w:val="00C00812"/>
    <w:rsid w:val="00C00D18"/>
    <w:rsid w:val="00C03223"/>
    <w:rsid w:val="00C0336E"/>
    <w:rsid w:val="00C05362"/>
    <w:rsid w:val="00C06A9C"/>
    <w:rsid w:val="00C07A71"/>
    <w:rsid w:val="00C110D3"/>
    <w:rsid w:val="00C113D5"/>
    <w:rsid w:val="00C12FC6"/>
    <w:rsid w:val="00C158AC"/>
    <w:rsid w:val="00C15FC7"/>
    <w:rsid w:val="00C20105"/>
    <w:rsid w:val="00C209C8"/>
    <w:rsid w:val="00C22ADB"/>
    <w:rsid w:val="00C2323A"/>
    <w:rsid w:val="00C234A5"/>
    <w:rsid w:val="00C244CA"/>
    <w:rsid w:val="00C24669"/>
    <w:rsid w:val="00C249D7"/>
    <w:rsid w:val="00C24D12"/>
    <w:rsid w:val="00C25E0B"/>
    <w:rsid w:val="00C27DF0"/>
    <w:rsid w:val="00C30201"/>
    <w:rsid w:val="00C31F20"/>
    <w:rsid w:val="00C323A6"/>
    <w:rsid w:val="00C331BC"/>
    <w:rsid w:val="00C34294"/>
    <w:rsid w:val="00C34464"/>
    <w:rsid w:val="00C348CA"/>
    <w:rsid w:val="00C35259"/>
    <w:rsid w:val="00C36369"/>
    <w:rsid w:val="00C36C3E"/>
    <w:rsid w:val="00C3783D"/>
    <w:rsid w:val="00C37F3D"/>
    <w:rsid w:val="00C37F7A"/>
    <w:rsid w:val="00C40E9B"/>
    <w:rsid w:val="00C4195C"/>
    <w:rsid w:val="00C41E4D"/>
    <w:rsid w:val="00C43EA2"/>
    <w:rsid w:val="00C446F2"/>
    <w:rsid w:val="00C450CE"/>
    <w:rsid w:val="00C46C8D"/>
    <w:rsid w:val="00C50631"/>
    <w:rsid w:val="00C54A71"/>
    <w:rsid w:val="00C55E24"/>
    <w:rsid w:val="00C55FD7"/>
    <w:rsid w:val="00C57040"/>
    <w:rsid w:val="00C577F8"/>
    <w:rsid w:val="00C60865"/>
    <w:rsid w:val="00C61C22"/>
    <w:rsid w:val="00C642B1"/>
    <w:rsid w:val="00C64905"/>
    <w:rsid w:val="00C64CAD"/>
    <w:rsid w:val="00C64DA4"/>
    <w:rsid w:val="00C653FB"/>
    <w:rsid w:val="00C654EF"/>
    <w:rsid w:val="00C65A21"/>
    <w:rsid w:val="00C66F78"/>
    <w:rsid w:val="00C67E75"/>
    <w:rsid w:val="00C70697"/>
    <w:rsid w:val="00C718FD"/>
    <w:rsid w:val="00C71DFF"/>
    <w:rsid w:val="00C720AF"/>
    <w:rsid w:val="00C7285B"/>
    <w:rsid w:val="00C73260"/>
    <w:rsid w:val="00C737C7"/>
    <w:rsid w:val="00C74470"/>
    <w:rsid w:val="00C750DD"/>
    <w:rsid w:val="00C76D52"/>
    <w:rsid w:val="00C7708F"/>
    <w:rsid w:val="00C773E7"/>
    <w:rsid w:val="00C803AC"/>
    <w:rsid w:val="00C80D32"/>
    <w:rsid w:val="00C81DC2"/>
    <w:rsid w:val="00C82AC7"/>
    <w:rsid w:val="00C82B6F"/>
    <w:rsid w:val="00C83633"/>
    <w:rsid w:val="00C83A5D"/>
    <w:rsid w:val="00C876B3"/>
    <w:rsid w:val="00C87B77"/>
    <w:rsid w:val="00C903E5"/>
    <w:rsid w:val="00C9147F"/>
    <w:rsid w:val="00C94A4C"/>
    <w:rsid w:val="00C95210"/>
    <w:rsid w:val="00C966D1"/>
    <w:rsid w:val="00C97C47"/>
    <w:rsid w:val="00CA12DC"/>
    <w:rsid w:val="00CA1A34"/>
    <w:rsid w:val="00CA238F"/>
    <w:rsid w:val="00CA2F88"/>
    <w:rsid w:val="00CA4598"/>
    <w:rsid w:val="00CA48EB"/>
    <w:rsid w:val="00CA4B9E"/>
    <w:rsid w:val="00CA67DC"/>
    <w:rsid w:val="00CA6EF2"/>
    <w:rsid w:val="00CA6F37"/>
    <w:rsid w:val="00CB0148"/>
    <w:rsid w:val="00CB02A8"/>
    <w:rsid w:val="00CB13C9"/>
    <w:rsid w:val="00CB242D"/>
    <w:rsid w:val="00CB2742"/>
    <w:rsid w:val="00CB2837"/>
    <w:rsid w:val="00CB3F28"/>
    <w:rsid w:val="00CB4475"/>
    <w:rsid w:val="00CB73BC"/>
    <w:rsid w:val="00CC2686"/>
    <w:rsid w:val="00CC2822"/>
    <w:rsid w:val="00CC3056"/>
    <w:rsid w:val="00CC32FF"/>
    <w:rsid w:val="00CC34CD"/>
    <w:rsid w:val="00CC3812"/>
    <w:rsid w:val="00CC5262"/>
    <w:rsid w:val="00CC7636"/>
    <w:rsid w:val="00CC782A"/>
    <w:rsid w:val="00CC7B28"/>
    <w:rsid w:val="00CC7EE2"/>
    <w:rsid w:val="00CD167C"/>
    <w:rsid w:val="00CD17E9"/>
    <w:rsid w:val="00CD1CD8"/>
    <w:rsid w:val="00CD237A"/>
    <w:rsid w:val="00CD3FA6"/>
    <w:rsid w:val="00CD4AEB"/>
    <w:rsid w:val="00CD4C8E"/>
    <w:rsid w:val="00CD6427"/>
    <w:rsid w:val="00CD6C76"/>
    <w:rsid w:val="00CD75FA"/>
    <w:rsid w:val="00CE0B46"/>
    <w:rsid w:val="00CE1B12"/>
    <w:rsid w:val="00CE3F3F"/>
    <w:rsid w:val="00CE48BE"/>
    <w:rsid w:val="00CE5404"/>
    <w:rsid w:val="00CE66BD"/>
    <w:rsid w:val="00CE758A"/>
    <w:rsid w:val="00CF119A"/>
    <w:rsid w:val="00CF2831"/>
    <w:rsid w:val="00CF2D18"/>
    <w:rsid w:val="00CF339F"/>
    <w:rsid w:val="00CF393C"/>
    <w:rsid w:val="00CF5208"/>
    <w:rsid w:val="00CF5E42"/>
    <w:rsid w:val="00CF6084"/>
    <w:rsid w:val="00CF758E"/>
    <w:rsid w:val="00D00803"/>
    <w:rsid w:val="00D01B51"/>
    <w:rsid w:val="00D031AA"/>
    <w:rsid w:val="00D05632"/>
    <w:rsid w:val="00D05638"/>
    <w:rsid w:val="00D12587"/>
    <w:rsid w:val="00D13072"/>
    <w:rsid w:val="00D13A01"/>
    <w:rsid w:val="00D14CFA"/>
    <w:rsid w:val="00D152BC"/>
    <w:rsid w:val="00D157FF"/>
    <w:rsid w:val="00D15A9A"/>
    <w:rsid w:val="00D1613D"/>
    <w:rsid w:val="00D16E55"/>
    <w:rsid w:val="00D16E89"/>
    <w:rsid w:val="00D174DE"/>
    <w:rsid w:val="00D20789"/>
    <w:rsid w:val="00D2178B"/>
    <w:rsid w:val="00D221BC"/>
    <w:rsid w:val="00D23111"/>
    <w:rsid w:val="00D23E83"/>
    <w:rsid w:val="00D24237"/>
    <w:rsid w:val="00D24733"/>
    <w:rsid w:val="00D251BC"/>
    <w:rsid w:val="00D25387"/>
    <w:rsid w:val="00D276CB"/>
    <w:rsid w:val="00D30308"/>
    <w:rsid w:val="00D30E12"/>
    <w:rsid w:val="00D315F5"/>
    <w:rsid w:val="00D31E96"/>
    <w:rsid w:val="00D32FA6"/>
    <w:rsid w:val="00D34758"/>
    <w:rsid w:val="00D35C94"/>
    <w:rsid w:val="00D36007"/>
    <w:rsid w:val="00D37AC9"/>
    <w:rsid w:val="00D418AA"/>
    <w:rsid w:val="00D43538"/>
    <w:rsid w:val="00D43F8A"/>
    <w:rsid w:val="00D45440"/>
    <w:rsid w:val="00D46EF6"/>
    <w:rsid w:val="00D47E7E"/>
    <w:rsid w:val="00D50618"/>
    <w:rsid w:val="00D5139C"/>
    <w:rsid w:val="00D51515"/>
    <w:rsid w:val="00D52241"/>
    <w:rsid w:val="00D52274"/>
    <w:rsid w:val="00D523DF"/>
    <w:rsid w:val="00D525DC"/>
    <w:rsid w:val="00D55D45"/>
    <w:rsid w:val="00D5711B"/>
    <w:rsid w:val="00D61DD7"/>
    <w:rsid w:val="00D63586"/>
    <w:rsid w:val="00D63926"/>
    <w:rsid w:val="00D63C20"/>
    <w:rsid w:val="00D63E83"/>
    <w:rsid w:val="00D64070"/>
    <w:rsid w:val="00D64436"/>
    <w:rsid w:val="00D6520F"/>
    <w:rsid w:val="00D655C1"/>
    <w:rsid w:val="00D6755B"/>
    <w:rsid w:val="00D678F7"/>
    <w:rsid w:val="00D67B84"/>
    <w:rsid w:val="00D7351A"/>
    <w:rsid w:val="00D73A58"/>
    <w:rsid w:val="00D75165"/>
    <w:rsid w:val="00D75AF9"/>
    <w:rsid w:val="00D75EF1"/>
    <w:rsid w:val="00D7644C"/>
    <w:rsid w:val="00D7726A"/>
    <w:rsid w:val="00D8054E"/>
    <w:rsid w:val="00D80C73"/>
    <w:rsid w:val="00D818C3"/>
    <w:rsid w:val="00D82250"/>
    <w:rsid w:val="00D857F0"/>
    <w:rsid w:val="00D920B7"/>
    <w:rsid w:val="00D924CC"/>
    <w:rsid w:val="00D92586"/>
    <w:rsid w:val="00D92BEC"/>
    <w:rsid w:val="00D92CC4"/>
    <w:rsid w:val="00D92DC7"/>
    <w:rsid w:val="00D9311D"/>
    <w:rsid w:val="00D934C9"/>
    <w:rsid w:val="00D950F2"/>
    <w:rsid w:val="00D9512E"/>
    <w:rsid w:val="00DA0141"/>
    <w:rsid w:val="00DA1E33"/>
    <w:rsid w:val="00DA211F"/>
    <w:rsid w:val="00DA3A66"/>
    <w:rsid w:val="00DA6008"/>
    <w:rsid w:val="00DB072D"/>
    <w:rsid w:val="00DB0E54"/>
    <w:rsid w:val="00DB1D85"/>
    <w:rsid w:val="00DB301D"/>
    <w:rsid w:val="00DB50F5"/>
    <w:rsid w:val="00DB7397"/>
    <w:rsid w:val="00DC0282"/>
    <w:rsid w:val="00DC174F"/>
    <w:rsid w:val="00DC1B9D"/>
    <w:rsid w:val="00DC2685"/>
    <w:rsid w:val="00DD1116"/>
    <w:rsid w:val="00DD1863"/>
    <w:rsid w:val="00DD2724"/>
    <w:rsid w:val="00DD2A38"/>
    <w:rsid w:val="00DD2CF4"/>
    <w:rsid w:val="00DD32C1"/>
    <w:rsid w:val="00DD4BA8"/>
    <w:rsid w:val="00DD4F3A"/>
    <w:rsid w:val="00DD4F7F"/>
    <w:rsid w:val="00DD6C3B"/>
    <w:rsid w:val="00DD76FB"/>
    <w:rsid w:val="00DE1A2D"/>
    <w:rsid w:val="00DE2718"/>
    <w:rsid w:val="00DE73E7"/>
    <w:rsid w:val="00DF0005"/>
    <w:rsid w:val="00DF1212"/>
    <w:rsid w:val="00DF254F"/>
    <w:rsid w:val="00DF38C6"/>
    <w:rsid w:val="00DF38E9"/>
    <w:rsid w:val="00DF4F8C"/>
    <w:rsid w:val="00DF548A"/>
    <w:rsid w:val="00DF665D"/>
    <w:rsid w:val="00DF6A4A"/>
    <w:rsid w:val="00E05D44"/>
    <w:rsid w:val="00E07DA9"/>
    <w:rsid w:val="00E1041E"/>
    <w:rsid w:val="00E10524"/>
    <w:rsid w:val="00E1280C"/>
    <w:rsid w:val="00E13233"/>
    <w:rsid w:val="00E159D8"/>
    <w:rsid w:val="00E16AD4"/>
    <w:rsid w:val="00E1741A"/>
    <w:rsid w:val="00E178DC"/>
    <w:rsid w:val="00E20C7C"/>
    <w:rsid w:val="00E21B99"/>
    <w:rsid w:val="00E21F80"/>
    <w:rsid w:val="00E22651"/>
    <w:rsid w:val="00E233D2"/>
    <w:rsid w:val="00E239CA"/>
    <w:rsid w:val="00E249F4"/>
    <w:rsid w:val="00E25100"/>
    <w:rsid w:val="00E263E2"/>
    <w:rsid w:val="00E2663E"/>
    <w:rsid w:val="00E30E3C"/>
    <w:rsid w:val="00E3248D"/>
    <w:rsid w:val="00E3680D"/>
    <w:rsid w:val="00E36FAF"/>
    <w:rsid w:val="00E42A44"/>
    <w:rsid w:val="00E42E1C"/>
    <w:rsid w:val="00E4587C"/>
    <w:rsid w:val="00E45A1C"/>
    <w:rsid w:val="00E47018"/>
    <w:rsid w:val="00E5076C"/>
    <w:rsid w:val="00E5148B"/>
    <w:rsid w:val="00E53021"/>
    <w:rsid w:val="00E530D6"/>
    <w:rsid w:val="00E53988"/>
    <w:rsid w:val="00E541B9"/>
    <w:rsid w:val="00E54F59"/>
    <w:rsid w:val="00E5655B"/>
    <w:rsid w:val="00E56A66"/>
    <w:rsid w:val="00E56A91"/>
    <w:rsid w:val="00E57820"/>
    <w:rsid w:val="00E57BA6"/>
    <w:rsid w:val="00E61338"/>
    <w:rsid w:val="00E62177"/>
    <w:rsid w:val="00E64093"/>
    <w:rsid w:val="00E6702A"/>
    <w:rsid w:val="00E70A94"/>
    <w:rsid w:val="00E718CE"/>
    <w:rsid w:val="00E71C00"/>
    <w:rsid w:val="00E71D15"/>
    <w:rsid w:val="00E7291E"/>
    <w:rsid w:val="00E72DBB"/>
    <w:rsid w:val="00E733E2"/>
    <w:rsid w:val="00E738AD"/>
    <w:rsid w:val="00E73C97"/>
    <w:rsid w:val="00E7468E"/>
    <w:rsid w:val="00E74BBE"/>
    <w:rsid w:val="00E74EFE"/>
    <w:rsid w:val="00E764E8"/>
    <w:rsid w:val="00E76BE9"/>
    <w:rsid w:val="00E76D6C"/>
    <w:rsid w:val="00E82004"/>
    <w:rsid w:val="00E82CBD"/>
    <w:rsid w:val="00E852B3"/>
    <w:rsid w:val="00E85AF8"/>
    <w:rsid w:val="00E86752"/>
    <w:rsid w:val="00E877E0"/>
    <w:rsid w:val="00E87CD6"/>
    <w:rsid w:val="00E900D1"/>
    <w:rsid w:val="00E91629"/>
    <w:rsid w:val="00E91C75"/>
    <w:rsid w:val="00E93B10"/>
    <w:rsid w:val="00E94EA0"/>
    <w:rsid w:val="00EA1909"/>
    <w:rsid w:val="00EA1BBA"/>
    <w:rsid w:val="00EA3390"/>
    <w:rsid w:val="00EA4020"/>
    <w:rsid w:val="00EA4BF7"/>
    <w:rsid w:val="00EA5197"/>
    <w:rsid w:val="00EA62C8"/>
    <w:rsid w:val="00EA6B1D"/>
    <w:rsid w:val="00EA7932"/>
    <w:rsid w:val="00EA7E78"/>
    <w:rsid w:val="00EB033D"/>
    <w:rsid w:val="00EB3010"/>
    <w:rsid w:val="00EB31AA"/>
    <w:rsid w:val="00EB34D4"/>
    <w:rsid w:val="00EB4145"/>
    <w:rsid w:val="00EB546A"/>
    <w:rsid w:val="00EB590F"/>
    <w:rsid w:val="00EB5AE4"/>
    <w:rsid w:val="00EB6904"/>
    <w:rsid w:val="00EB7735"/>
    <w:rsid w:val="00EC0963"/>
    <w:rsid w:val="00EC0995"/>
    <w:rsid w:val="00EC0AED"/>
    <w:rsid w:val="00EC1333"/>
    <w:rsid w:val="00EC145E"/>
    <w:rsid w:val="00EC1A0F"/>
    <w:rsid w:val="00EC233C"/>
    <w:rsid w:val="00EC396E"/>
    <w:rsid w:val="00EC43FE"/>
    <w:rsid w:val="00EC6115"/>
    <w:rsid w:val="00ED00C6"/>
    <w:rsid w:val="00ED2386"/>
    <w:rsid w:val="00ED799C"/>
    <w:rsid w:val="00EE0C0E"/>
    <w:rsid w:val="00EE150A"/>
    <w:rsid w:val="00EE2236"/>
    <w:rsid w:val="00EE24A6"/>
    <w:rsid w:val="00EE2FFD"/>
    <w:rsid w:val="00EE4F74"/>
    <w:rsid w:val="00EE68AE"/>
    <w:rsid w:val="00EF08D3"/>
    <w:rsid w:val="00EF13B5"/>
    <w:rsid w:val="00EF38E1"/>
    <w:rsid w:val="00EF4B50"/>
    <w:rsid w:val="00EF7F4F"/>
    <w:rsid w:val="00F00FBA"/>
    <w:rsid w:val="00F035F4"/>
    <w:rsid w:val="00F05E9C"/>
    <w:rsid w:val="00F0628B"/>
    <w:rsid w:val="00F06BA1"/>
    <w:rsid w:val="00F07A2B"/>
    <w:rsid w:val="00F157D4"/>
    <w:rsid w:val="00F15DFD"/>
    <w:rsid w:val="00F17A3D"/>
    <w:rsid w:val="00F21CC7"/>
    <w:rsid w:val="00F22596"/>
    <w:rsid w:val="00F22628"/>
    <w:rsid w:val="00F22C3F"/>
    <w:rsid w:val="00F2309A"/>
    <w:rsid w:val="00F23749"/>
    <w:rsid w:val="00F242F7"/>
    <w:rsid w:val="00F25B6B"/>
    <w:rsid w:val="00F271A3"/>
    <w:rsid w:val="00F30849"/>
    <w:rsid w:val="00F313B2"/>
    <w:rsid w:val="00F3162B"/>
    <w:rsid w:val="00F351E6"/>
    <w:rsid w:val="00F366B9"/>
    <w:rsid w:val="00F40759"/>
    <w:rsid w:val="00F41CFF"/>
    <w:rsid w:val="00F426E6"/>
    <w:rsid w:val="00F42D40"/>
    <w:rsid w:val="00F460BA"/>
    <w:rsid w:val="00F46F9C"/>
    <w:rsid w:val="00F47552"/>
    <w:rsid w:val="00F5083D"/>
    <w:rsid w:val="00F50A8E"/>
    <w:rsid w:val="00F51EAF"/>
    <w:rsid w:val="00F5257C"/>
    <w:rsid w:val="00F52D5C"/>
    <w:rsid w:val="00F5321C"/>
    <w:rsid w:val="00F53585"/>
    <w:rsid w:val="00F5372D"/>
    <w:rsid w:val="00F54012"/>
    <w:rsid w:val="00F5460E"/>
    <w:rsid w:val="00F54F50"/>
    <w:rsid w:val="00F553E6"/>
    <w:rsid w:val="00F556BB"/>
    <w:rsid w:val="00F55D2E"/>
    <w:rsid w:val="00F56045"/>
    <w:rsid w:val="00F56685"/>
    <w:rsid w:val="00F56728"/>
    <w:rsid w:val="00F609D7"/>
    <w:rsid w:val="00F60CD8"/>
    <w:rsid w:val="00F61770"/>
    <w:rsid w:val="00F62620"/>
    <w:rsid w:val="00F62E9E"/>
    <w:rsid w:val="00F6314C"/>
    <w:rsid w:val="00F67EA1"/>
    <w:rsid w:val="00F711CD"/>
    <w:rsid w:val="00F7120C"/>
    <w:rsid w:val="00F726B8"/>
    <w:rsid w:val="00F74DF4"/>
    <w:rsid w:val="00F76466"/>
    <w:rsid w:val="00F801A6"/>
    <w:rsid w:val="00F81D62"/>
    <w:rsid w:val="00F84213"/>
    <w:rsid w:val="00F84365"/>
    <w:rsid w:val="00F8474C"/>
    <w:rsid w:val="00F84806"/>
    <w:rsid w:val="00F84CC2"/>
    <w:rsid w:val="00F85FAC"/>
    <w:rsid w:val="00F863AB"/>
    <w:rsid w:val="00F874F4"/>
    <w:rsid w:val="00F87730"/>
    <w:rsid w:val="00F87EC5"/>
    <w:rsid w:val="00F902FF"/>
    <w:rsid w:val="00F90318"/>
    <w:rsid w:val="00F90982"/>
    <w:rsid w:val="00F913A7"/>
    <w:rsid w:val="00F9317E"/>
    <w:rsid w:val="00F94014"/>
    <w:rsid w:val="00F94501"/>
    <w:rsid w:val="00F95490"/>
    <w:rsid w:val="00F95F64"/>
    <w:rsid w:val="00F96DA3"/>
    <w:rsid w:val="00F97724"/>
    <w:rsid w:val="00FA1DF8"/>
    <w:rsid w:val="00FA251C"/>
    <w:rsid w:val="00FA2C5F"/>
    <w:rsid w:val="00FA2F75"/>
    <w:rsid w:val="00FA42C5"/>
    <w:rsid w:val="00FA5009"/>
    <w:rsid w:val="00FA707B"/>
    <w:rsid w:val="00FA721A"/>
    <w:rsid w:val="00FA7AF1"/>
    <w:rsid w:val="00FA7AFD"/>
    <w:rsid w:val="00FB0037"/>
    <w:rsid w:val="00FB0274"/>
    <w:rsid w:val="00FB19A2"/>
    <w:rsid w:val="00FB21C3"/>
    <w:rsid w:val="00FB2AF0"/>
    <w:rsid w:val="00FB615D"/>
    <w:rsid w:val="00FC1BC0"/>
    <w:rsid w:val="00FC5EC1"/>
    <w:rsid w:val="00FC6375"/>
    <w:rsid w:val="00FC64A3"/>
    <w:rsid w:val="00FD1343"/>
    <w:rsid w:val="00FD20EF"/>
    <w:rsid w:val="00FD254C"/>
    <w:rsid w:val="00FD2D66"/>
    <w:rsid w:val="00FD2DB3"/>
    <w:rsid w:val="00FD32C7"/>
    <w:rsid w:val="00FD4B05"/>
    <w:rsid w:val="00FD6FEB"/>
    <w:rsid w:val="00FE0382"/>
    <w:rsid w:val="00FE0428"/>
    <w:rsid w:val="00FE1200"/>
    <w:rsid w:val="00FE15DA"/>
    <w:rsid w:val="00FE160D"/>
    <w:rsid w:val="00FE1DF2"/>
    <w:rsid w:val="00FE2688"/>
    <w:rsid w:val="00FF1474"/>
    <w:rsid w:val="00FF2CC6"/>
    <w:rsid w:val="00FF3E66"/>
    <w:rsid w:val="00FF5634"/>
    <w:rsid w:val="00FF5DCB"/>
    <w:rsid w:val="00FF61F8"/>
    <w:rsid w:val="00FF7196"/>
    <w:rsid w:val="00FF73C0"/>
    <w:rsid w:val="00FF78EF"/>
    <w:rsid w:val="00FF7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CA0261"/>
  <w14:defaultImageDpi w14:val="330"/>
  <w15:docId w15:val="{FCDACF5F-3BC5-439A-8909-17E06ED3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rsid w:val="007F1FA2"/>
    <w:pPr>
      <w:keepNext/>
      <w:keepLines/>
      <w:spacing w:before="240"/>
      <w:outlineLvl w:val="0"/>
    </w:pPr>
    <w:rPr>
      <w:rFonts w:asciiTheme="majorHAnsi" w:eastAsiaTheme="majorEastAsia" w:hAnsiTheme="majorHAnsi" w:cstheme="majorBidi"/>
      <w:color w:val="52596E"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1FA2"/>
    <w:rPr>
      <w:rFonts w:asciiTheme="majorHAnsi" w:eastAsiaTheme="majorEastAsia" w:hAnsiTheme="majorHAnsi" w:cstheme="majorBidi"/>
      <w:color w:val="52596E" w:themeColor="accent1" w:themeShade="BF"/>
      <w:sz w:val="32"/>
      <w:szCs w:val="32"/>
    </w:rPr>
  </w:style>
  <w:style w:type="paragraph" w:styleId="Textodeglobo">
    <w:name w:val="Balloon Text"/>
    <w:basedOn w:val="Normal"/>
    <w:link w:val="TextodegloboCar"/>
    <w:uiPriority w:val="99"/>
    <w:semiHidden/>
    <w:unhideWhenUsed/>
    <w:rsid w:val="00932EC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32EC0"/>
    <w:rPr>
      <w:rFonts w:ascii="Lucida Grande" w:hAnsi="Lucida Grande"/>
      <w:sz w:val="18"/>
      <w:szCs w:val="18"/>
    </w:rPr>
  </w:style>
  <w:style w:type="paragraph" w:customStyle="1" w:styleId="TtuloTelefnica">
    <w:name w:val="Título Telefónica"/>
    <w:basedOn w:val="Normal"/>
    <w:qFormat/>
    <w:rsid w:val="002344AC"/>
    <w:pPr>
      <w:tabs>
        <w:tab w:val="left" w:pos="3520"/>
      </w:tabs>
      <w:ind w:left="567" w:right="283"/>
    </w:pPr>
    <w:rPr>
      <w:rFonts w:asciiTheme="majorHAnsi" w:hAnsiTheme="majorHAnsi" w:cstheme="majorHAnsi"/>
      <w:b/>
      <w:bCs/>
      <w:color w:val="0066FF"/>
      <w:sz w:val="44"/>
      <w:szCs w:val="44"/>
      <w:lang w:val="es-ES"/>
    </w:rPr>
  </w:style>
  <w:style w:type="paragraph" w:customStyle="1" w:styleId="ListaPrrafoTelefnica">
    <w:name w:val="Lista Párrafo Telefónica"/>
    <w:basedOn w:val="Normal"/>
    <w:qFormat/>
    <w:rsid w:val="007F1FA2"/>
    <w:pPr>
      <w:numPr>
        <w:numId w:val="2"/>
      </w:numPr>
      <w:tabs>
        <w:tab w:val="left" w:pos="3520"/>
      </w:tabs>
      <w:ind w:left="1276" w:right="283"/>
      <w:contextualSpacing/>
    </w:pPr>
    <w:rPr>
      <w:rFonts w:cstheme="minorHAnsi"/>
      <w:color w:val="6E7893" w:themeColor="accent1"/>
    </w:rPr>
  </w:style>
  <w:style w:type="paragraph" w:customStyle="1" w:styleId="PrrafoTelefnica">
    <w:name w:val="Párrafo Telefónica"/>
    <w:basedOn w:val="Normal"/>
    <w:qFormat/>
    <w:rsid w:val="007F1FA2"/>
    <w:pPr>
      <w:tabs>
        <w:tab w:val="left" w:pos="3520"/>
      </w:tabs>
      <w:ind w:left="567" w:right="283"/>
      <w:contextualSpacing/>
    </w:pPr>
    <w:rPr>
      <w:rFonts w:cstheme="minorHAnsi"/>
      <w:color w:val="6E7893" w:themeColor="accent1"/>
    </w:rPr>
  </w:style>
  <w:style w:type="paragraph" w:customStyle="1" w:styleId="SubtituloTelefnica">
    <w:name w:val="Subtitulo Telefónica"/>
    <w:basedOn w:val="Normal"/>
    <w:qFormat/>
    <w:rsid w:val="007F1FA2"/>
    <w:pPr>
      <w:tabs>
        <w:tab w:val="left" w:pos="3520"/>
      </w:tabs>
      <w:ind w:left="567"/>
      <w:contextualSpacing/>
    </w:pPr>
    <w:rPr>
      <w:rFonts w:asciiTheme="majorHAnsi" w:hAnsiTheme="majorHAnsi" w:cstheme="majorHAnsi"/>
      <w:b/>
      <w:bCs/>
      <w:color w:val="0066FF"/>
    </w:rPr>
  </w:style>
  <w:style w:type="character" w:styleId="Nmerodepgina">
    <w:name w:val="page number"/>
    <w:basedOn w:val="Fuentedeprrafopredeter"/>
    <w:uiPriority w:val="99"/>
    <w:semiHidden/>
    <w:unhideWhenUsed/>
    <w:rsid w:val="002344AC"/>
  </w:style>
  <w:style w:type="paragraph" w:styleId="Encabezado">
    <w:name w:val="header"/>
    <w:basedOn w:val="Normal"/>
    <w:link w:val="EncabezadoCar"/>
    <w:uiPriority w:val="99"/>
    <w:unhideWhenUsed/>
    <w:rsid w:val="00CF339F"/>
    <w:pPr>
      <w:tabs>
        <w:tab w:val="center" w:pos="4252"/>
        <w:tab w:val="right" w:pos="8504"/>
      </w:tabs>
    </w:pPr>
  </w:style>
  <w:style w:type="character" w:customStyle="1" w:styleId="EncabezadoCar">
    <w:name w:val="Encabezado Car"/>
    <w:basedOn w:val="Fuentedeprrafopredeter"/>
    <w:link w:val="Encabezado"/>
    <w:uiPriority w:val="99"/>
    <w:rsid w:val="00CF339F"/>
  </w:style>
  <w:style w:type="paragraph" w:styleId="Piedepgina">
    <w:name w:val="footer"/>
    <w:basedOn w:val="Normal"/>
    <w:link w:val="PiedepginaCar"/>
    <w:uiPriority w:val="99"/>
    <w:unhideWhenUsed/>
    <w:rsid w:val="00CF339F"/>
    <w:pPr>
      <w:tabs>
        <w:tab w:val="center" w:pos="4252"/>
        <w:tab w:val="right" w:pos="8504"/>
      </w:tabs>
    </w:pPr>
  </w:style>
  <w:style w:type="character" w:customStyle="1" w:styleId="PiedepginaCar">
    <w:name w:val="Pie de página Car"/>
    <w:basedOn w:val="Fuentedeprrafopredeter"/>
    <w:link w:val="Piedepgina"/>
    <w:uiPriority w:val="99"/>
    <w:rsid w:val="00CF339F"/>
  </w:style>
  <w:style w:type="paragraph" w:styleId="Prrafodelista">
    <w:name w:val="List Paragraph"/>
    <w:basedOn w:val="Normal"/>
    <w:uiPriority w:val="34"/>
    <w:qFormat/>
    <w:rsid w:val="00D2178B"/>
    <w:pPr>
      <w:ind w:left="720"/>
      <w:contextualSpacing/>
    </w:pPr>
  </w:style>
  <w:style w:type="paragraph" w:customStyle="1" w:styleId="xmsonormal">
    <w:name w:val="x_msonormal"/>
    <w:basedOn w:val="Normal"/>
    <w:rsid w:val="00070FF2"/>
    <w:rPr>
      <w:rFonts w:ascii="Calibri" w:eastAsiaTheme="minorHAnsi" w:hAnsi="Calibri" w:cs="Calibri"/>
      <w:sz w:val="22"/>
      <w:szCs w:val="22"/>
      <w:lang w:val="en-GB" w:eastAsia="en-GB"/>
    </w:rPr>
  </w:style>
  <w:style w:type="paragraph" w:styleId="NormalWeb">
    <w:name w:val="Normal (Web)"/>
    <w:basedOn w:val="Normal"/>
    <w:uiPriority w:val="99"/>
    <w:unhideWhenUsed/>
    <w:rsid w:val="0006216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06216C"/>
    <w:rPr>
      <w:color w:val="0000FF"/>
      <w:u w:val="single"/>
    </w:rPr>
  </w:style>
  <w:style w:type="character" w:styleId="Refdecomentario">
    <w:name w:val="annotation reference"/>
    <w:basedOn w:val="Fuentedeprrafopredeter"/>
    <w:uiPriority w:val="99"/>
    <w:semiHidden/>
    <w:unhideWhenUsed/>
    <w:rsid w:val="000977F7"/>
    <w:rPr>
      <w:sz w:val="16"/>
      <w:szCs w:val="16"/>
    </w:rPr>
  </w:style>
  <w:style w:type="paragraph" w:styleId="Textocomentario">
    <w:name w:val="annotation text"/>
    <w:basedOn w:val="Normal"/>
    <w:link w:val="TextocomentarioCar"/>
    <w:uiPriority w:val="99"/>
    <w:unhideWhenUsed/>
    <w:rsid w:val="000977F7"/>
    <w:rPr>
      <w:sz w:val="20"/>
      <w:szCs w:val="20"/>
    </w:rPr>
  </w:style>
  <w:style w:type="character" w:customStyle="1" w:styleId="TextocomentarioCar">
    <w:name w:val="Texto comentario Car"/>
    <w:basedOn w:val="Fuentedeprrafopredeter"/>
    <w:link w:val="Textocomentario"/>
    <w:uiPriority w:val="99"/>
    <w:rsid w:val="000977F7"/>
    <w:rPr>
      <w:sz w:val="20"/>
      <w:szCs w:val="20"/>
    </w:rPr>
  </w:style>
  <w:style w:type="paragraph" w:styleId="Asuntodelcomentario">
    <w:name w:val="annotation subject"/>
    <w:basedOn w:val="Textocomentario"/>
    <w:next w:val="Textocomentario"/>
    <w:link w:val="AsuntodelcomentarioCar"/>
    <w:uiPriority w:val="99"/>
    <w:semiHidden/>
    <w:unhideWhenUsed/>
    <w:rsid w:val="000977F7"/>
    <w:rPr>
      <w:b/>
      <w:bCs/>
    </w:rPr>
  </w:style>
  <w:style w:type="character" w:customStyle="1" w:styleId="AsuntodelcomentarioCar">
    <w:name w:val="Asunto del comentario Car"/>
    <w:basedOn w:val="TextocomentarioCar"/>
    <w:link w:val="Asuntodelcomentario"/>
    <w:uiPriority w:val="99"/>
    <w:semiHidden/>
    <w:rsid w:val="000977F7"/>
    <w:rPr>
      <w:b/>
      <w:bCs/>
      <w:sz w:val="20"/>
      <w:szCs w:val="20"/>
    </w:rPr>
  </w:style>
  <w:style w:type="character" w:customStyle="1" w:styleId="Mencinsinresolver1">
    <w:name w:val="Mención sin resolver1"/>
    <w:basedOn w:val="Fuentedeprrafopredeter"/>
    <w:uiPriority w:val="99"/>
    <w:semiHidden/>
    <w:unhideWhenUsed/>
    <w:rsid w:val="000977F7"/>
    <w:rPr>
      <w:color w:val="605E5C"/>
      <w:shd w:val="clear" w:color="auto" w:fill="E1DFDD"/>
    </w:rPr>
  </w:style>
  <w:style w:type="paragraph" w:styleId="Revisin">
    <w:name w:val="Revision"/>
    <w:hidden/>
    <w:uiPriority w:val="99"/>
    <w:semiHidden/>
    <w:rsid w:val="00C3783D"/>
  </w:style>
  <w:style w:type="character" w:styleId="Hipervnculovisitado">
    <w:name w:val="FollowedHyperlink"/>
    <w:basedOn w:val="Fuentedeprrafopredeter"/>
    <w:uiPriority w:val="99"/>
    <w:semiHidden/>
    <w:unhideWhenUsed/>
    <w:rsid w:val="007A6143"/>
    <w:rPr>
      <w:color w:val="C366EF" w:themeColor="followedHyperlink"/>
      <w:u w:val="single"/>
    </w:rPr>
  </w:style>
  <w:style w:type="character" w:styleId="Mencinsinresolver">
    <w:name w:val="Unresolved Mention"/>
    <w:basedOn w:val="Fuentedeprrafopredeter"/>
    <w:uiPriority w:val="99"/>
    <w:semiHidden/>
    <w:unhideWhenUsed/>
    <w:rsid w:val="00430E33"/>
    <w:rPr>
      <w:color w:val="605E5C"/>
      <w:shd w:val="clear" w:color="auto" w:fill="E1DFDD"/>
    </w:rPr>
  </w:style>
  <w:style w:type="paragraph" w:customStyle="1" w:styleId="xxmsonormal">
    <w:name w:val="x_xmsonormal"/>
    <w:basedOn w:val="Normal"/>
    <w:rsid w:val="00BF5FB9"/>
    <w:rPr>
      <w:rFonts w:ascii="Calibri" w:eastAsiaTheme="minorHAnsi" w:hAnsi="Calibri" w:cs="Calibri"/>
      <w:sz w:val="22"/>
      <w:szCs w:val="22"/>
      <w:lang w:val="es-ES" w:eastAsia="es-ES"/>
    </w:rPr>
  </w:style>
  <w:style w:type="paragraph" w:customStyle="1" w:styleId="Pa2">
    <w:name w:val="Pa2"/>
    <w:basedOn w:val="Normal"/>
    <w:next w:val="Normal"/>
    <w:uiPriority w:val="99"/>
    <w:rsid w:val="0082624F"/>
    <w:pPr>
      <w:autoSpaceDE w:val="0"/>
      <w:autoSpaceDN w:val="0"/>
      <w:adjustRightInd w:val="0"/>
      <w:spacing w:line="241" w:lineRule="atLeast"/>
    </w:pPr>
    <w:rPr>
      <w:rFonts w:ascii="Telefonica Sans Medium" w:eastAsiaTheme="minorHAnsi" w:hAnsi="Telefonica Sans Medium"/>
      <w:lang w:val="es-ES"/>
    </w:rPr>
  </w:style>
  <w:style w:type="paragraph" w:styleId="Textonotapie">
    <w:name w:val="footnote text"/>
    <w:basedOn w:val="Normal"/>
    <w:link w:val="TextonotapieCar"/>
    <w:uiPriority w:val="99"/>
    <w:semiHidden/>
    <w:unhideWhenUsed/>
    <w:rsid w:val="00F5372D"/>
    <w:rPr>
      <w:sz w:val="20"/>
      <w:szCs w:val="20"/>
    </w:rPr>
  </w:style>
  <w:style w:type="character" w:customStyle="1" w:styleId="TextonotapieCar">
    <w:name w:val="Texto nota pie Car"/>
    <w:basedOn w:val="Fuentedeprrafopredeter"/>
    <w:link w:val="Textonotapie"/>
    <w:uiPriority w:val="99"/>
    <w:semiHidden/>
    <w:rsid w:val="00F5372D"/>
    <w:rPr>
      <w:sz w:val="20"/>
      <w:szCs w:val="20"/>
    </w:rPr>
  </w:style>
  <w:style w:type="character" w:styleId="Refdenotaalpie">
    <w:name w:val="footnote reference"/>
    <w:basedOn w:val="Fuentedeprrafopredeter"/>
    <w:uiPriority w:val="99"/>
    <w:semiHidden/>
    <w:unhideWhenUsed/>
    <w:rsid w:val="00F5372D"/>
    <w:rPr>
      <w:vertAlign w:val="superscript"/>
    </w:rPr>
  </w:style>
  <w:style w:type="paragraph" w:styleId="Textonotaalfinal">
    <w:name w:val="endnote text"/>
    <w:basedOn w:val="Normal"/>
    <w:link w:val="TextonotaalfinalCar"/>
    <w:uiPriority w:val="99"/>
    <w:semiHidden/>
    <w:unhideWhenUsed/>
    <w:rsid w:val="00672F3F"/>
    <w:rPr>
      <w:sz w:val="20"/>
      <w:szCs w:val="20"/>
    </w:rPr>
  </w:style>
  <w:style w:type="character" w:customStyle="1" w:styleId="TextonotaalfinalCar">
    <w:name w:val="Texto nota al final Car"/>
    <w:basedOn w:val="Fuentedeprrafopredeter"/>
    <w:link w:val="Textonotaalfinal"/>
    <w:uiPriority w:val="99"/>
    <w:semiHidden/>
    <w:rsid w:val="00672F3F"/>
    <w:rPr>
      <w:sz w:val="20"/>
      <w:szCs w:val="20"/>
    </w:rPr>
  </w:style>
  <w:style w:type="character" w:styleId="Refdenotaalfinal">
    <w:name w:val="endnote reference"/>
    <w:basedOn w:val="Fuentedeprrafopredeter"/>
    <w:uiPriority w:val="99"/>
    <w:semiHidden/>
    <w:unhideWhenUsed/>
    <w:rsid w:val="00672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3330">
      <w:bodyDiv w:val="1"/>
      <w:marLeft w:val="0"/>
      <w:marRight w:val="0"/>
      <w:marTop w:val="0"/>
      <w:marBottom w:val="0"/>
      <w:divBdr>
        <w:top w:val="none" w:sz="0" w:space="0" w:color="auto"/>
        <w:left w:val="none" w:sz="0" w:space="0" w:color="auto"/>
        <w:bottom w:val="none" w:sz="0" w:space="0" w:color="auto"/>
        <w:right w:val="none" w:sz="0" w:space="0" w:color="auto"/>
      </w:divBdr>
      <w:divsChild>
        <w:div w:id="478424638">
          <w:marLeft w:val="288"/>
          <w:marRight w:val="0"/>
          <w:marTop w:val="0"/>
          <w:marBottom w:val="0"/>
          <w:divBdr>
            <w:top w:val="none" w:sz="0" w:space="0" w:color="auto"/>
            <w:left w:val="none" w:sz="0" w:space="0" w:color="auto"/>
            <w:bottom w:val="none" w:sz="0" w:space="0" w:color="auto"/>
            <w:right w:val="none" w:sz="0" w:space="0" w:color="auto"/>
          </w:divBdr>
        </w:div>
        <w:div w:id="692418529">
          <w:marLeft w:val="288"/>
          <w:marRight w:val="0"/>
          <w:marTop w:val="0"/>
          <w:marBottom w:val="0"/>
          <w:divBdr>
            <w:top w:val="none" w:sz="0" w:space="0" w:color="auto"/>
            <w:left w:val="none" w:sz="0" w:space="0" w:color="auto"/>
            <w:bottom w:val="none" w:sz="0" w:space="0" w:color="auto"/>
            <w:right w:val="none" w:sz="0" w:space="0" w:color="auto"/>
          </w:divBdr>
        </w:div>
        <w:div w:id="108819167">
          <w:marLeft w:val="288"/>
          <w:marRight w:val="0"/>
          <w:marTop w:val="0"/>
          <w:marBottom w:val="0"/>
          <w:divBdr>
            <w:top w:val="none" w:sz="0" w:space="0" w:color="auto"/>
            <w:left w:val="none" w:sz="0" w:space="0" w:color="auto"/>
            <w:bottom w:val="none" w:sz="0" w:space="0" w:color="auto"/>
            <w:right w:val="none" w:sz="0" w:space="0" w:color="auto"/>
          </w:divBdr>
        </w:div>
      </w:divsChild>
    </w:div>
    <w:div w:id="47268937">
      <w:bodyDiv w:val="1"/>
      <w:marLeft w:val="0"/>
      <w:marRight w:val="0"/>
      <w:marTop w:val="0"/>
      <w:marBottom w:val="0"/>
      <w:divBdr>
        <w:top w:val="none" w:sz="0" w:space="0" w:color="auto"/>
        <w:left w:val="none" w:sz="0" w:space="0" w:color="auto"/>
        <w:bottom w:val="none" w:sz="0" w:space="0" w:color="auto"/>
        <w:right w:val="none" w:sz="0" w:space="0" w:color="auto"/>
      </w:divBdr>
      <w:divsChild>
        <w:div w:id="1017737007">
          <w:marLeft w:val="0"/>
          <w:marRight w:val="0"/>
          <w:marTop w:val="0"/>
          <w:marBottom w:val="0"/>
          <w:divBdr>
            <w:top w:val="none" w:sz="0" w:space="0" w:color="auto"/>
            <w:left w:val="none" w:sz="0" w:space="0" w:color="auto"/>
            <w:bottom w:val="none" w:sz="0" w:space="0" w:color="auto"/>
            <w:right w:val="none" w:sz="0" w:space="0" w:color="auto"/>
          </w:divBdr>
        </w:div>
      </w:divsChild>
    </w:div>
    <w:div w:id="123815794">
      <w:bodyDiv w:val="1"/>
      <w:marLeft w:val="0"/>
      <w:marRight w:val="0"/>
      <w:marTop w:val="0"/>
      <w:marBottom w:val="0"/>
      <w:divBdr>
        <w:top w:val="none" w:sz="0" w:space="0" w:color="auto"/>
        <w:left w:val="none" w:sz="0" w:space="0" w:color="auto"/>
        <w:bottom w:val="none" w:sz="0" w:space="0" w:color="auto"/>
        <w:right w:val="none" w:sz="0" w:space="0" w:color="auto"/>
      </w:divBdr>
    </w:div>
    <w:div w:id="124130282">
      <w:bodyDiv w:val="1"/>
      <w:marLeft w:val="0"/>
      <w:marRight w:val="0"/>
      <w:marTop w:val="0"/>
      <w:marBottom w:val="0"/>
      <w:divBdr>
        <w:top w:val="none" w:sz="0" w:space="0" w:color="auto"/>
        <w:left w:val="none" w:sz="0" w:space="0" w:color="auto"/>
        <w:bottom w:val="none" w:sz="0" w:space="0" w:color="auto"/>
        <w:right w:val="none" w:sz="0" w:space="0" w:color="auto"/>
      </w:divBdr>
    </w:div>
    <w:div w:id="137960146">
      <w:bodyDiv w:val="1"/>
      <w:marLeft w:val="0"/>
      <w:marRight w:val="0"/>
      <w:marTop w:val="0"/>
      <w:marBottom w:val="0"/>
      <w:divBdr>
        <w:top w:val="none" w:sz="0" w:space="0" w:color="auto"/>
        <w:left w:val="none" w:sz="0" w:space="0" w:color="auto"/>
        <w:bottom w:val="none" w:sz="0" w:space="0" w:color="auto"/>
        <w:right w:val="none" w:sz="0" w:space="0" w:color="auto"/>
      </w:divBdr>
      <w:divsChild>
        <w:div w:id="729378826">
          <w:marLeft w:val="288"/>
          <w:marRight w:val="0"/>
          <w:marTop w:val="0"/>
          <w:marBottom w:val="0"/>
          <w:divBdr>
            <w:top w:val="none" w:sz="0" w:space="0" w:color="auto"/>
            <w:left w:val="none" w:sz="0" w:space="0" w:color="auto"/>
            <w:bottom w:val="none" w:sz="0" w:space="0" w:color="auto"/>
            <w:right w:val="none" w:sz="0" w:space="0" w:color="auto"/>
          </w:divBdr>
        </w:div>
        <w:div w:id="1549948256">
          <w:marLeft w:val="288"/>
          <w:marRight w:val="0"/>
          <w:marTop w:val="0"/>
          <w:marBottom w:val="0"/>
          <w:divBdr>
            <w:top w:val="none" w:sz="0" w:space="0" w:color="auto"/>
            <w:left w:val="none" w:sz="0" w:space="0" w:color="auto"/>
            <w:bottom w:val="none" w:sz="0" w:space="0" w:color="auto"/>
            <w:right w:val="none" w:sz="0" w:space="0" w:color="auto"/>
          </w:divBdr>
        </w:div>
        <w:div w:id="330642592">
          <w:marLeft w:val="288"/>
          <w:marRight w:val="0"/>
          <w:marTop w:val="0"/>
          <w:marBottom w:val="0"/>
          <w:divBdr>
            <w:top w:val="none" w:sz="0" w:space="0" w:color="auto"/>
            <w:left w:val="none" w:sz="0" w:space="0" w:color="auto"/>
            <w:bottom w:val="none" w:sz="0" w:space="0" w:color="auto"/>
            <w:right w:val="none" w:sz="0" w:space="0" w:color="auto"/>
          </w:divBdr>
        </w:div>
      </w:divsChild>
    </w:div>
    <w:div w:id="272789012">
      <w:bodyDiv w:val="1"/>
      <w:marLeft w:val="0"/>
      <w:marRight w:val="0"/>
      <w:marTop w:val="0"/>
      <w:marBottom w:val="0"/>
      <w:divBdr>
        <w:top w:val="none" w:sz="0" w:space="0" w:color="auto"/>
        <w:left w:val="none" w:sz="0" w:space="0" w:color="auto"/>
        <w:bottom w:val="none" w:sz="0" w:space="0" w:color="auto"/>
        <w:right w:val="none" w:sz="0" w:space="0" w:color="auto"/>
      </w:divBdr>
    </w:div>
    <w:div w:id="340161979">
      <w:bodyDiv w:val="1"/>
      <w:marLeft w:val="0"/>
      <w:marRight w:val="0"/>
      <w:marTop w:val="0"/>
      <w:marBottom w:val="0"/>
      <w:divBdr>
        <w:top w:val="none" w:sz="0" w:space="0" w:color="auto"/>
        <w:left w:val="none" w:sz="0" w:space="0" w:color="auto"/>
        <w:bottom w:val="none" w:sz="0" w:space="0" w:color="auto"/>
        <w:right w:val="none" w:sz="0" w:space="0" w:color="auto"/>
      </w:divBdr>
    </w:div>
    <w:div w:id="512766489">
      <w:bodyDiv w:val="1"/>
      <w:marLeft w:val="0"/>
      <w:marRight w:val="0"/>
      <w:marTop w:val="0"/>
      <w:marBottom w:val="0"/>
      <w:divBdr>
        <w:top w:val="none" w:sz="0" w:space="0" w:color="auto"/>
        <w:left w:val="none" w:sz="0" w:space="0" w:color="auto"/>
        <w:bottom w:val="none" w:sz="0" w:space="0" w:color="auto"/>
        <w:right w:val="none" w:sz="0" w:space="0" w:color="auto"/>
      </w:divBdr>
    </w:div>
    <w:div w:id="612518325">
      <w:bodyDiv w:val="1"/>
      <w:marLeft w:val="0"/>
      <w:marRight w:val="0"/>
      <w:marTop w:val="0"/>
      <w:marBottom w:val="0"/>
      <w:divBdr>
        <w:top w:val="none" w:sz="0" w:space="0" w:color="auto"/>
        <w:left w:val="none" w:sz="0" w:space="0" w:color="auto"/>
        <w:bottom w:val="none" w:sz="0" w:space="0" w:color="auto"/>
        <w:right w:val="none" w:sz="0" w:space="0" w:color="auto"/>
      </w:divBdr>
    </w:div>
    <w:div w:id="778791432">
      <w:bodyDiv w:val="1"/>
      <w:marLeft w:val="0"/>
      <w:marRight w:val="0"/>
      <w:marTop w:val="0"/>
      <w:marBottom w:val="0"/>
      <w:divBdr>
        <w:top w:val="none" w:sz="0" w:space="0" w:color="auto"/>
        <w:left w:val="none" w:sz="0" w:space="0" w:color="auto"/>
        <w:bottom w:val="none" w:sz="0" w:space="0" w:color="auto"/>
        <w:right w:val="none" w:sz="0" w:space="0" w:color="auto"/>
      </w:divBdr>
    </w:div>
    <w:div w:id="793132705">
      <w:bodyDiv w:val="1"/>
      <w:marLeft w:val="0"/>
      <w:marRight w:val="0"/>
      <w:marTop w:val="0"/>
      <w:marBottom w:val="0"/>
      <w:divBdr>
        <w:top w:val="none" w:sz="0" w:space="0" w:color="auto"/>
        <w:left w:val="none" w:sz="0" w:space="0" w:color="auto"/>
        <w:bottom w:val="none" w:sz="0" w:space="0" w:color="auto"/>
        <w:right w:val="none" w:sz="0" w:space="0" w:color="auto"/>
      </w:divBdr>
    </w:div>
    <w:div w:id="799034003">
      <w:bodyDiv w:val="1"/>
      <w:marLeft w:val="0"/>
      <w:marRight w:val="0"/>
      <w:marTop w:val="0"/>
      <w:marBottom w:val="0"/>
      <w:divBdr>
        <w:top w:val="none" w:sz="0" w:space="0" w:color="auto"/>
        <w:left w:val="none" w:sz="0" w:space="0" w:color="auto"/>
        <w:bottom w:val="none" w:sz="0" w:space="0" w:color="auto"/>
        <w:right w:val="none" w:sz="0" w:space="0" w:color="auto"/>
      </w:divBdr>
    </w:div>
    <w:div w:id="818234437">
      <w:bodyDiv w:val="1"/>
      <w:marLeft w:val="0"/>
      <w:marRight w:val="0"/>
      <w:marTop w:val="0"/>
      <w:marBottom w:val="0"/>
      <w:divBdr>
        <w:top w:val="none" w:sz="0" w:space="0" w:color="auto"/>
        <w:left w:val="none" w:sz="0" w:space="0" w:color="auto"/>
        <w:bottom w:val="none" w:sz="0" w:space="0" w:color="auto"/>
        <w:right w:val="none" w:sz="0" w:space="0" w:color="auto"/>
      </w:divBdr>
      <w:divsChild>
        <w:div w:id="1197622477">
          <w:marLeft w:val="288"/>
          <w:marRight w:val="0"/>
          <w:marTop w:val="0"/>
          <w:marBottom w:val="0"/>
          <w:divBdr>
            <w:top w:val="none" w:sz="0" w:space="0" w:color="auto"/>
            <w:left w:val="none" w:sz="0" w:space="0" w:color="auto"/>
            <w:bottom w:val="none" w:sz="0" w:space="0" w:color="auto"/>
            <w:right w:val="none" w:sz="0" w:space="0" w:color="auto"/>
          </w:divBdr>
        </w:div>
        <w:div w:id="440800184">
          <w:marLeft w:val="288"/>
          <w:marRight w:val="0"/>
          <w:marTop w:val="0"/>
          <w:marBottom w:val="0"/>
          <w:divBdr>
            <w:top w:val="none" w:sz="0" w:space="0" w:color="auto"/>
            <w:left w:val="none" w:sz="0" w:space="0" w:color="auto"/>
            <w:bottom w:val="none" w:sz="0" w:space="0" w:color="auto"/>
            <w:right w:val="none" w:sz="0" w:space="0" w:color="auto"/>
          </w:divBdr>
        </w:div>
        <w:div w:id="1564632091">
          <w:marLeft w:val="288"/>
          <w:marRight w:val="0"/>
          <w:marTop w:val="0"/>
          <w:marBottom w:val="0"/>
          <w:divBdr>
            <w:top w:val="none" w:sz="0" w:space="0" w:color="auto"/>
            <w:left w:val="none" w:sz="0" w:space="0" w:color="auto"/>
            <w:bottom w:val="none" w:sz="0" w:space="0" w:color="auto"/>
            <w:right w:val="none" w:sz="0" w:space="0" w:color="auto"/>
          </w:divBdr>
        </w:div>
        <w:div w:id="749037109">
          <w:marLeft w:val="288"/>
          <w:marRight w:val="0"/>
          <w:marTop w:val="0"/>
          <w:marBottom w:val="0"/>
          <w:divBdr>
            <w:top w:val="none" w:sz="0" w:space="0" w:color="auto"/>
            <w:left w:val="none" w:sz="0" w:space="0" w:color="auto"/>
            <w:bottom w:val="none" w:sz="0" w:space="0" w:color="auto"/>
            <w:right w:val="none" w:sz="0" w:space="0" w:color="auto"/>
          </w:divBdr>
        </w:div>
      </w:divsChild>
    </w:div>
    <w:div w:id="827553433">
      <w:bodyDiv w:val="1"/>
      <w:marLeft w:val="0"/>
      <w:marRight w:val="0"/>
      <w:marTop w:val="0"/>
      <w:marBottom w:val="0"/>
      <w:divBdr>
        <w:top w:val="none" w:sz="0" w:space="0" w:color="auto"/>
        <w:left w:val="none" w:sz="0" w:space="0" w:color="auto"/>
        <w:bottom w:val="none" w:sz="0" w:space="0" w:color="auto"/>
        <w:right w:val="none" w:sz="0" w:space="0" w:color="auto"/>
      </w:divBdr>
    </w:div>
    <w:div w:id="847065967">
      <w:bodyDiv w:val="1"/>
      <w:marLeft w:val="0"/>
      <w:marRight w:val="0"/>
      <w:marTop w:val="0"/>
      <w:marBottom w:val="0"/>
      <w:divBdr>
        <w:top w:val="none" w:sz="0" w:space="0" w:color="auto"/>
        <w:left w:val="none" w:sz="0" w:space="0" w:color="auto"/>
        <w:bottom w:val="none" w:sz="0" w:space="0" w:color="auto"/>
        <w:right w:val="none" w:sz="0" w:space="0" w:color="auto"/>
      </w:divBdr>
    </w:div>
    <w:div w:id="1035807418">
      <w:bodyDiv w:val="1"/>
      <w:marLeft w:val="0"/>
      <w:marRight w:val="0"/>
      <w:marTop w:val="0"/>
      <w:marBottom w:val="0"/>
      <w:divBdr>
        <w:top w:val="none" w:sz="0" w:space="0" w:color="auto"/>
        <w:left w:val="none" w:sz="0" w:space="0" w:color="auto"/>
        <w:bottom w:val="none" w:sz="0" w:space="0" w:color="auto"/>
        <w:right w:val="none" w:sz="0" w:space="0" w:color="auto"/>
      </w:divBdr>
    </w:div>
    <w:div w:id="1149399140">
      <w:bodyDiv w:val="1"/>
      <w:marLeft w:val="0"/>
      <w:marRight w:val="0"/>
      <w:marTop w:val="0"/>
      <w:marBottom w:val="0"/>
      <w:divBdr>
        <w:top w:val="none" w:sz="0" w:space="0" w:color="auto"/>
        <w:left w:val="none" w:sz="0" w:space="0" w:color="auto"/>
        <w:bottom w:val="none" w:sz="0" w:space="0" w:color="auto"/>
        <w:right w:val="none" w:sz="0" w:space="0" w:color="auto"/>
      </w:divBdr>
      <w:divsChild>
        <w:div w:id="321934218">
          <w:marLeft w:val="288"/>
          <w:marRight w:val="0"/>
          <w:marTop w:val="0"/>
          <w:marBottom w:val="0"/>
          <w:divBdr>
            <w:top w:val="none" w:sz="0" w:space="0" w:color="auto"/>
            <w:left w:val="none" w:sz="0" w:space="0" w:color="auto"/>
            <w:bottom w:val="none" w:sz="0" w:space="0" w:color="auto"/>
            <w:right w:val="none" w:sz="0" w:space="0" w:color="auto"/>
          </w:divBdr>
        </w:div>
        <w:div w:id="289627086">
          <w:marLeft w:val="1008"/>
          <w:marRight w:val="0"/>
          <w:marTop w:val="0"/>
          <w:marBottom w:val="0"/>
          <w:divBdr>
            <w:top w:val="none" w:sz="0" w:space="0" w:color="auto"/>
            <w:left w:val="none" w:sz="0" w:space="0" w:color="auto"/>
            <w:bottom w:val="none" w:sz="0" w:space="0" w:color="auto"/>
            <w:right w:val="none" w:sz="0" w:space="0" w:color="auto"/>
          </w:divBdr>
        </w:div>
        <w:div w:id="1012608413">
          <w:marLeft w:val="1008"/>
          <w:marRight w:val="0"/>
          <w:marTop w:val="0"/>
          <w:marBottom w:val="0"/>
          <w:divBdr>
            <w:top w:val="none" w:sz="0" w:space="0" w:color="auto"/>
            <w:left w:val="none" w:sz="0" w:space="0" w:color="auto"/>
            <w:bottom w:val="none" w:sz="0" w:space="0" w:color="auto"/>
            <w:right w:val="none" w:sz="0" w:space="0" w:color="auto"/>
          </w:divBdr>
        </w:div>
        <w:div w:id="1143932773">
          <w:marLeft w:val="1008"/>
          <w:marRight w:val="0"/>
          <w:marTop w:val="0"/>
          <w:marBottom w:val="0"/>
          <w:divBdr>
            <w:top w:val="none" w:sz="0" w:space="0" w:color="auto"/>
            <w:left w:val="none" w:sz="0" w:space="0" w:color="auto"/>
            <w:bottom w:val="none" w:sz="0" w:space="0" w:color="auto"/>
            <w:right w:val="none" w:sz="0" w:space="0" w:color="auto"/>
          </w:divBdr>
        </w:div>
      </w:divsChild>
    </w:div>
    <w:div w:id="1333605277">
      <w:bodyDiv w:val="1"/>
      <w:marLeft w:val="0"/>
      <w:marRight w:val="0"/>
      <w:marTop w:val="0"/>
      <w:marBottom w:val="0"/>
      <w:divBdr>
        <w:top w:val="none" w:sz="0" w:space="0" w:color="auto"/>
        <w:left w:val="none" w:sz="0" w:space="0" w:color="auto"/>
        <w:bottom w:val="none" w:sz="0" w:space="0" w:color="auto"/>
        <w:right w:val="none" w:sz="0" w:space="0" w:color="auto"/>
      </w:divBdr>
      <w:divsChild>
        <w:div w:id="1310868855">
          <w:marLeft w:val="288"/>
          <w:marRight w:val="0"/>
          <w:marTop w:val="0"/>
          <w:marBottom w:val="0"/>
          <w:divBdr>
            <w:top w:val="none" w:sz="0" w:space="0" w:color="auto"/>
            <w:left w:val="none" w:sz="0" w:space="0" w:color="auto"/>
            <w:bottom w:val="none" w:sz="0" w:space="0" w:color="auto"/>
            <w:right w:val="none" w:sz="0" w:space="0" w:color="auto"/>
          </w:divBdr>
        </w:div>
        <w:div w:id="68620441">
          <w:marLeft w:val="1008"/>
          <w:marRight w:val="0"/>
          <w:marTop w:val="0"/>
          <w:marBottom w:val="0"/>
          <w:divBdr>
            <w:top w:val="none" w:sz="0" w:space="0" w:color="auto"/>
            <w:left w:val="none" w:sz="0" w:space="0" w:color="auto"/>
            <w:bottom w:val="none" w:sz="0" w:space="0" w:color="auto"/>
            <w:right w:val="none" w:sz="0" w:space="0" w:color="auto"/>
          </w:divBdr>
        </w:div>
        <w:div w:id="901647140">
          <w:marLeft w:val="1008"/>
          <w:marRight w:val="0"/>
          <w:marTop w:val="0"/>
          <w:marBottom w:val="0"/>
          <w:divBdr>
            <w:top w:val="none" w:sz="0" w:space="0" w:color="auto"/>
            <w:left w:val="none" w:sz="0" w:space="0" w:color="auto"/>
            <w:bottom w:val="none" w:sz="0" w:space="0" w:color="auto"/>
            <w:right w:val="none" w:sz="0" w:space="0" w:color="auto"/>
          </w:divBdr>
        </w:div>
        <w:div w:id="827408463">
          <w:marLeft w:val="1008"/>
          <w:marRight w:val="0"/>
          <w:marTop w:val="0"/>
          <w:marBottom w:val="0"/>
          <w:divBdr>
            <w:top w:val="none" w:sz="0" w:space="0" w:color="auto"/>
            <w:left w:val="none" w:sz="0" w:space="0" w:color="auto"/>
            <w:bottom w:val="none" w:sz="0" w:space="0" w:color="auto"/>
            <w:right w:val="none" w:sz="0" w:space="0" w:color="auto"/>
          </w:divBdr>
        </w:div>
        <w:div w:id="170684555">
          <w:marLeft w:val="288"/>
          <w:marRight w:val="0"/>
          <w:marTop w:val="0"/>
          <w:marBottom w:val="0"/>
          <w:divBdr>
            <w:top w:val="none" w:sz="0" w:space="0" w:color="auto"/>
            <w:left w:val="none" w:sz="0" w:space="0" w:color="auto"/>
            <w:bottom w:val="none" w:sz="0" w:space="0" w:color="auto"/>
            <w:right w:val="none" w:sz="0" w:space="0" w:color="auto"/>
          </w:divBdr>
        </w:div>
        <w:div w:id="1376612802">
          <w:marLeft w:val="288"/>
          <w:marRight w:val="0"/>
          <w:marTop w:val="0"/>
          <w:marBottom w:val="0"/>
          <w:divBdr>
            <w:top w:val="none" w:sz="0" w:space="0" w:color="auto"/>
            <w:left w:val="none" w:sz="0" w:space="0" w:color="auto"/>
            <w:bottom w:val="none" w:sz="0" w:space="0" w:color="auto"/>
            <w:right w:val="none" w:sz="0" w:space="0" w:color="auto"/>
          </w:divBdr>
        </w:div>
      </w:divsChild>
    </w:div>
    <w:div w:id="1586912187">
      <w:bodyDiv w:val="1"/>
      <w:marLeft w:val="0"/>
      <w:marRight w:val="0"/>
      <w:marTop w:val="0"/>
      <w:marBottom w:val="0"/>
      <w:divBdr>
        <w:top w:val="none" w:sz="0" w:space="0" w:color="auto"/>
        <w:left w:val="none" w:sz="0" w:space="0" w:color="auto"/>
        <w:bottom w:val="none" w:sz="0" w:space="0" w:color="auto"/>
        <w:right w:val="none" w:sz="0" w:space="0" w:color="auto"/>
      </w:divBdr>
    </w:div>
    <w:div w:id="1614897731">
      <w:bodyDiv w:val="1"/>
      <w:marLeft w:val="0"/>
      <w:marRight w:val="0"/>
      <w:marTop w:val="0"/>
      <w:marBottom w:val="0"/>
      <w:divBdr>
        <w:top w:val="none" w:sz="0" w:space="0" w:color="auto"/>
        <w:left w:val="none" w:sz="0" w:space="0" w:color="auto"/>
        <w:bottom w:val="none" w:sz="0" w:space="0" w:color="auto"/>
        <w:right w:val="none" w:sz="0" w:space="0" w:color="auto"/>
      </w:divBdr>
    </w:div>
    <w:div w:id="1658723843">
      <w:bodyDiv w:val="1"/>
      <w:marLeft w:val="0"/>
      <w:marRight w:val="0"/>
      <w:marTop w:val="0"/>
      <w:marBottom w:val="0"/>
      <w:divBdr>
        <w:top w:val="none" w:sz="0" w:space="0" w:color="auto"/>
        <w:left w:val="none" w:sz="0" w:space="0" w:color="auto"/>
        <w:bottom w:val="none" w:sz="0" w:space="0" w:color="auto"/>
        <w:right w:val="none" w:sz="0" w:space="0" w:color="auto"/>
      </w:divBdr>
    </w:div>
    <w:div w:id="1793936410">
      <w:bodyDiv w:val="1"/>
      <w:marLeft w:val="0"/>
      <w:marRight w:val="0"/>
      <w:marTop w:val="0"/>
      <w:marBottom w:val="0"/>
      <w:divBdr>
        <w:top w:val="none" w:sz="0" w:space="0" w:color="auto"/>
        <w:left w:val="none" w:sz="0" w:space="0" w:color="auto"/>
        <w:bottom w:val="none" w:sz="0" w:space="0" w:color="auto"/>
        <w:right w:val="none" w:sz="0" w:space="0" w:color="auto"/>
      </w:divBdr>
      <w:divsChild>
        <w:div w:id="1842507206">
          <w:marLeft w:val="0"/>
          <w:marRight w:val="0"/>
          <w:marTop w:val="0"/>
          <w:marBottom w:val="0"/>
          <w:divBdr>
            <w:top w:val="none" w:sz="0" w:space="0" w:color="auto"/>
            <w:left w:val="none" w:sz="0" w:space="0" w:color="auto"/>
            <w:bottom w:val="none" w:sz="0" w:space="0" w:color="auto"/>
            <w:right w:val="none" w:sz="0" w:space="0" w:color="auto"/>
          </w:divBdr>
        </w:div>
        <w:div w:id="2126806241">
          <w:marLeft w:val="0"/>
          <w:marRight w:val="0"/>
          <w:marTop w:val="0"/>
          <w:marBottom w:val="0"/>
          <w:divBdr>
            <w:top w:val="none" w:sz="0" w:space="0" w:color="auto"/>
            <w:left w:val="none" w:sz="0" w:space="0" w:color="auto"/>
            <w:bottom w:val="none" w:sz="0" w:space="0" w:color="auto"/>
            <w:right w:val="none" w:sz="0" w:space="0" w:color="auto"/>
          </w:divBdr>
        </w:div>
      </w:divsChild>
    </w:div>
    <w:div w:id="1898201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elefonica.com/es/accionistas-inversores/rating/financiacion-sostenibl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02983\Desktop\NOTAS%20DE%20PRENSA\Nota%20de%20prensa%20TEF%202021%20(1).dotx" TargetMode="External"/></Relationships>
</file>

<file path=word/theme/theme1.xml><?xml version="1.0" encoding="utf-8"?>
<a:theme xmlns:a="http://schemas.openxmlformats.org/drawingml/2006/main" name="Office Theme">
  <a:themeElements>
    <a:clrScheme name="Telefonica Palette">
      <a:dk1>
        <a:srgbClr val="586179"/>
      </a:dk1>
      <a:lt1>
        <a:srgbClr val="FFFFFF"/>
      </a:lt1>
      <a:dk2>
        <a:srgbClr val="0066FF"/>
      </a:dk2>
      <a:lt2>
        <a:srgbClr val="F1F4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3640E6-3CC9-4447-8048-F75C1E9F514F}">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25AD80DF919D041A37FD95F31D8C69E" ma:contentTypeVersion="" ma:contentTypeDescription="Crear nuevo documento." ma:contentTypeScope="" ma:versionID="c6fe6af5767486617ebf135cffb57d54">
  <xsd:schema xmlns:xsd="http://www.w3.org/2001/XMLSchema" xmlns:xs="http://www.w3.org/2001/XMLSchema" xmlns:p="http://schemas.microsoft.com/office/2006/metadata/properties" xmlns:ns2="51bfb0fa-35ae-4a66-b3d4-c4ecfc995464" xmlns:ns3="350D2E33-4EDA-4954-BBEB-8A99CAC555FA" xmlns:ns4="350d2e33-4eda-4954-bbeb-8a99cac555fa" targetNamespace="http://schemas.microsoft.com/office/2006/metadata/properties" ma:root="true" ma:fieldsID="6d81acc5136ff74e1b6793cd3524f03f" ns2:_="" ns3:_="" ns4:_="">
    <xsd:import namespace="51bfb0fa-35ae-4a66-b3d4-c4ecfc995464"/>
    <xsd:import namespace="350D2E33-4EDA-4954-BBEB-8A99CAC555FA"/>
    <xsd:import namespace="350d2e33-4eda-4954-bbeb-8a99cac555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fb0fa-35ae-4a66-b3d4-c4ecfc99546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0D2E33-4EDA-4954-BBEB-8A99CAC555F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d2e33-4eda-4954-bbeb-8a99cac555fa"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95E95-B507-45CF-B29C-09F236EADC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9D00E1-0FA1-495E-A088-D80005ADE2A5}">
  <ds:schemaRefs>
    <ds:schemaRef ds:uri="http://schemas.openxmlformats.org/officeDocument/2006/bibliography"/>
  </ds:schemaRefs>
</ds:datastoreItem>
</file>

<file path=customXml/itemProps3.xml><?xml version="1.0" encoding="utf-8"?>
<ds:datastoreItem xmlns:ds="http://schemas.openxmlformats.org/officeDocument/2006/customXml" ds:itemID="{A139D9A0-4CE9-427C-9C20-21EABE6ECB9F}">
  <ds:schemaRefs>
    <ds:schemaRef ds:uri="http://schemas.microsoft.com/sharepoint/v3/contenttype/forms"/>
  </ds:schemaRefs>
</ds:datastoreItem>
</file>

<file path=customXml/itemProps4.xml><?xml version="1.0" encoding="utf-8"?>
<ds:datastoreItem xmlns:ds="http://schemas.openxmlformats.org/officeDocument/2006/customXml" ds:itemID="{8794570A-267E-44D9-BCCE-F2029BAAD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fb0fa-35ae-4a66-b3d4-c4ecfc995464"/>
    <ds:schemaRef ds:uri="350D2E33-4EDA-4954-BBEB-8A99CAC555FA"/>
    <ds:schemaRef ds:uri="350d2e33-4eda-4954-bbeb-8a99cac55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Nota de prensa TEF 2021 (1).dotx</Template>
  <TotalTime>11</TotalTime>
  <Pages>6</Pages>
  <Words>2470</Words>
  <Characters>13117</Characters>
  <Application>Microsoft Office Word</Application>
  <DocSecurity>0</DocSecurity>
  <Lines>109</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Lambie-Nairn</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CALVO MARTINEZ</dc:creator>
  <cp:keywords/>
  <dc:description/>
  <cp:lastModifiedBy>MAITE NUNEZ DIEZ</cp:lastModifiedBy>
  <cp:revision>11</cp:revision>
  <cp:lastPrinted>2023-11-07T11:43:00Z</cp:lastPrinted>
  <dcterms:created xsi:type="dcterms:W3CDTF">2023-11-07T13:27:00Z</dcterms:created>
  <dcterms:modified xsi:type="dcterms:W3CDTF">2023-11-08T10:52:00Z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0x010100F25AD80DF919D041A37FD95F31D8C69E</vt:lpwstr>
  </property>
  <property fmtid="{D5CDD505-2E9C-101B-9397-08002B2CF9AE}" pid="3" name="MSIP_Label_8ffbc0b8-e97b-47d1-beac-cb0955d66f3b_Enabled">
    <vt:lpwstr>true</vt:lpwstr>
  </property>
  <property fmtid="{D5CDD505-2E9C-101B-9397-08002B2CF9AE}" pid="4" name="MSIP_Label_8ffbc0b8-e97b-47d1-beac-cb0955d66f3b_SetDate">
    <vt:lpwstr>2022-01-12T10:15:50Z</vt:lpwstr>
  </property>
  <property fmtid="{D5CDD505-2E9C-101B-9397-08002B2CF9AE}" pid="5" name="MSIP_Label_8ffbc0b8-e97b-47d1-beac-cb0955d66f3b_Method">
    <vt:lpwstr>Standard</vt:lpwstr>
  </property>
  <property fmtid="{D5CDD505-2E9C-101B-9397-08002B2CF9AE}" pid="6" name="MSIP_Label_8ffbc0b8-e97b-47d1-beac-cb0955d66f3b_Name">
    <vt:lpwstr>8ffbc0b8-e97b-47d1-beac-cb0955d66f3b</vt:lpwstr>
  </property>
  <property fmtid="{D5CDD505-2E9C-101B-9397-08002B2CF9AE}" pid="7" name="MSIP_Label_8ffbc0b8-e97b-47d1-beac-cb0955d66f3b_SiteId">
    <vt:lpwstr>614f9c25-bffa-42c7-86d8-964101f55fa2</vt:lpwstr>
  </property>
  <property fmtid="{D5CDD505-2E9C-101B-9397-08002B2CF9AE}" pid="8" name="MSIP_Label_8ffbc0b8-e97b-47d1-beac-cb0955d66f3b_ActionId">
    <vt:lpwstr>69395892-18a4-4c42-85aa-051c6c510e68</vt:lpwstr>
  </property>
  <property fmtid="{D5CDD505-2E9C-101B-9397-08002B2CF9AE}" pid="9" name="MSIP_Label_8ffbc0b8-e97b-47d1-beac-cb0955d66f3b_ContentBits">
    <vt:lpwstr>2</vt:lpwstr>
  </property>
  <property fmtid="{D5CDD505-2E9C-101B-9397-08002B2CF9AE}" pid="10" name="ClassificationContentMarkingFooterShapeIds">
    <vt:lpwstr>4,5,6</vt:lpwstr>
  </property>
  <property fmtid="{D5CDD505-2E9C-101B-9397-08002B2CF9AE}" pid="11" name="ClassificationContentMarkingFooterFontProps">
    <vt:lpwstr>#000000,7,Arial</vt:lpwstr>
  </property>
  <property fmtid="{D5CDD505-2E9C-101B-9397-08002B2CF9AE}" pid="12" name="ClassificationContentMarkingFooterText">
    <vt:lpwstr>***Este documento está clasificado como PUBLICO por TELEFÓNICA.
***This document is classified as PUBLIC by TELEFÓNICA.</vt:lpwstr>
  </property>
  <property fmtid="{D5CDD505-2E9C-101B-9397-08002B2CF9AE}" pid="13" name="MSIP_Label_e65bd4d2-aa7c-445f-9ef8-222ebb1d2b43_Enabled">
    <vt:lpwstr>true</vt:lpwstr>
  </property>
  <property fmtid="{D5CDD505-2E9C-101B-9397-08002B2CF9AE}" pid="14" name="MSIP_Label_e65bd4d2-aa7c-445f-9ef8-222ebb1d2b43_SetDate">
    <vt:lpwstr>2023-11-08T10:52:03Z</vt:lpwstr>
  </property>
  <property fmtid="{D5CDD505-2E9C-101B-9397-08002B2CF9AE}" pid="15" name="MSIP_Label_e65bd4d2-aa7c-445f-9ef8-222ebb1d2b43_Method">
    <vt:lpwstr>Privileged</vt:lpwstr>
  </property>
  <property fmtid="{D5CDD505-2E9C-101B-9397-08002B2CF9AE}" pid="16" name="MSIP_Label_e65bd4d2-aa7c-445f-9ef8-222ebb1d2b43_Name">
    <vt:lpwstr>e65bd4d2-aa7c-445f-9ef8-222ebb1d2b43</vt:lpwstr>
  </property>
  <property fmtid="{D5CDD505-2E9C-101B-9397-08002B2CF9AE}" pid="17" name="MSIP_Label_e65bd4d2-aa7c-445f-9ef8-222ebb1d2b43_SiteId">
    <vt:lpwstr>9744600e-3e04-492e-baa1-25ec245c6f10</vt:lpwstr>
  </property>
  <property fmtid="{D5CDD505-2E9C-101B-9397-08002B2CF9AE}" pid="18" name="MSIP_Label_e65bd4d2-aa7c-445f-9ef8-222ebb1d2b43_ActionId">
    <vt:lpwstr>e7b9dd1c-3700-41c4-aae2-c888262cd772</vt:lpwstr>
  </property>
  <property fmtid="{D5CDD505-2E9C-101B-9397-08002B2CF9AE}" pid="19" name="MSIP_Label_e65bd4d2-aa7c-445f-9ef8-222ebb1d2b43_ContentBits">
    <vt:lpwstr>2</vt:lpwstr>
  </property>
</Properties>
</file>