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2EEB" w14:textId="4F1708AB" w:rsidR="00430CEE" w:rsidRPr="00430CEE" w:rsidRDefault="000D1E20" w:rsidP="007F1FA2">
      <w:pPr>
        <w:pStyle w:val="PrrafoTelefnica"/>
        <w:rPr>
          <w:rFonts w:ascii="Arial" w:hAnsi="Arial"/>
          <w:color w:val="00320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B473F1" wp14:editId="2BACD0F1">
                <wp:simplePos x="0" y="0"/>
                <wp:positionH relativeFrom="column">
                  <wp:posOffset>-1365250</wp:posOffset>
                </wp:positionH>
                <wp:positionV relativeFrom="paragraph">
                  <wp:posOffset>-1073150</wp:posOffset>
                </wp:positionV>
                <wp:extent cx="8362950" cy="99187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0" cy="991870"/>
                          <a:chOff x="0" y="0"/>
                          <a:chExt cx="8362950" cy="99187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8362950" cy="991870"/>
                            <a:chOff x="-816044" y="103368"/>
                            <a:chExt cx="8362960" cy="991874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 descr="Patrón de fond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763" t="-19008" r="755" b="8045"/>
                            <a:stretch/>
                          </pic:blipFill>
                          <pic:spPr bwMode="auto">
                            <a:xfrm rot="16200000">
                              <a:off x="2873986" y="-3577697"/>
                              <a:ext cx="982900" cy="8362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Rectángulo 9"/>
                          <wps:cNvSpPr/>
                          <wps:spPr>
                            <a:xfrm>
                              <a:off x="-15903" y="103368"/>
                              <a:ext cx="1594485" cy="991874"/>
                            </a:xfrm>
                            <a:prstGeom prst="rect">
                              <a:avLst/>
                            </a:prstGeom>
                            <a:solidFill>
                              <a:srgbClr val="1A9DE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áfico 1"/>
                            <pic:cNvPicPr/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1377" y="373712"/>
                              <a:ext cx="59309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1916" y="206734"/>
                            <a:ext cx="1407160" cy="578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558BD0" id="Grupo 11" o:spid="_x0000_s1026" style="position:absolute;margin-left:-107.5pt;margin-top:-84.5pt;width:658.5pt;height:78.1pt;z-index:251659264" coordsize="83629,9918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fo&#10;oor/AEYP8q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psnTNOpr9KBx3Gt9KhOc8&#10;j+GpXBIqM8tjHagqJFLjHNLBgodopJQegpLfJDYq3sb/AGS7H9wU6mQH93T6g5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bJGBTWBCY&#10;pwIPSmv0oAbjjNQyA4zU1Mc4OaCokEoyuabD8rdeoqRuV5qNfldQKr7J0L4S5asTGR71JUNuNrda&#10;mqTnl8QUUUUE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NfpTqAAOlAEdRsCRUhGDiozkUGhGSB1qFyR0qwwx0qu44zVRNoliF/mVs1aznmqM&#10;LZTg1cjO5AcVJjUHUUUUG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QAB0oyM4oAYw2mom5PNTPnFRP96gqIxxgAVFICOall6ZqGqibRCAnd&#10;t/vVctW+Tb6Vnx4WerkDYl470SCoixRQOmRRUnO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EgdaM5Hy0j/doARz8tRyA4zUqjK8imMCByKCo&#10;kTg7c4qJ1/iqVjhaYRkYqomkSq+cZqxHyFf2qGcYqS2YbMGj7JtL4S+uCN2KWo7Zspg9qkqTj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Qc9&#10;qKCATkigBFYmmHI4p3/LSkf71AETDtUdTSZxkCoiW70G0SC5HOaZC2Hx68VPKCVqucjkj+KtGdEd&#10;dC9bvtf61YqkrZGfWrcbb0DVmclSOo6iiigg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g9KAGuO9DjHIpueMVIOlAETdOlQsSTgipzzUbYHDUGsd&#10;yGQZTpULgheRViVfl4qGT7hqom0R0D7o9vocVatXIXYaz4W2vxVpHKzL9aUtxVIlyigetFI5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AgYpq&#10;DIwRTqjyVNABUTgliBU7YPzCopMA5oNIDGyFAqGUYqc4JFRSLntVRNY7lRjgZzVlWLRq396q7DBq&#10;S0kJbYaGay96JoWsm9MHtUlVLeTZKc1bHTipOSas7hRRRQQ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TXGDmnU1+lADh8y1FICBjFPQ8YqOXrQVEaQ&#10;SODUMwIHNTU2XpQaxKcg5zmmxsY5d2etTSpgFQKgfOK0N0WmxkY7Vcgk3xg1RiIeIHvU1pIUbb61&#10;O5jOPuluiiipOc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DPaiiigBikg9aSTJ4zTnGDmgHn/gNAENI/wB2lBwelD8DFBoV5RnNQOuOlWGzu6VC4JNV&#10;E6IiWkmyQxk1YYlXyKpOxVg+OlXFbfEGqipx6lyJ967hT6p2k2xth71cqZHJOPLIKKKKkg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uOc0AtjinHkY&#10;pq8HaRQBHIDncaG5ANOde1NQ/wAJoNCFiSDmoWBODirG0sc5qGVSOMVUTaJWcHGKlsZP+WRHSmOu&#10;OMVGkjRSgiqN/iiW2BDZHY1eikEibhVJiu0MDxT7GUq2w/dqZHNUV4lyiiipOc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mnKtmnU1xxmgAcY5xUQB&#10;Vql6rn0qN+lBcdiOXIOM1HKoqaRcqGFRyZNBpEqyKwNQyjn0q1IM4NQyrxzWh0xJLOTem3NSbtpz&#10;VW1k8ubCn73FWpCWHSgmcbSLlvKZY9xqSqNlMVfYR/u1eqZHJOPLIKKKKkg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CMjFFFADFz0FJSuMGkoKiNGcEVG5&#10;+WpCcNupsi44FBRXlqCRSepqyyjGcVFImea0OiJUYY4HY1cgdZItw696rSjP8VPsJtj7G6GjfU1l&#10;HmjcmclDvWrtrL50e7HSqkgOMGizmEcuxv4qmRhOPNE0KKM0VJy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jDIplSEZGKjI7EUFRBlyuajqRGFMYYN&#10;BRER2qEj5KsP1qHbxyKqJrEqyDPOKiBKNkdjVmRecVVf5ao6YmhuEsYk9ajlyrcGo7CXcPLDVNIO&#10;MGgytyysXbSXzot/fpUtZ9lMYp9pPymtAZxnOfeoluc1SPLIKKKKRm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Ncc5p1BGRigCOkkHyg4paccFfegrbUryD&#10;cBxUbjvU0vPWo2ANBrGRBKvfFVph3xVpwGBHpUEinGK0N4kCSNDOrqK0SRIu4VmSjI5q1pk/mReW&#10;/wDDxVPuaVI3ipIdIp3cVesZ/NTa55HFVXXdTbaQwzqSflPFZyMZR5oGpRQCCMiipOM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I6OfSnP1ptBoNcYN&#10;RsPlzUjKDzTR0oKiQMMGq8oI421al4U1FION1VE2iym/0ptpIYrjp8rcGnP/AKxgKhlU5DLWv2Tq&#10;j70bGoVGd1QyI2fm706zm863B/iHDUsnDA1lE5/hlYt6dOHi8puq9KsVlQu0MqvWojblDCiRzVo8&#10;sr9xaKKKky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Gv&#10;0ptSVGQd20UFRCmScc4p7HbTX6UFEJOeahkB2YxVjCnOBUTdvpQbRKkg281DMnHBq1OpxjNV5AT0&#10;raPwnVTYmmzCOXy2b5W4q+RjkVkyFopA4+talvMbiIMPxqZb3FXj9ojfcDgVa06ckeU//AagdRnO&#10;KYjmNw47UGD9+NjWopkDrLGHWn1mcb0lY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IzwaACmuO9OpGzt4oAawwM01Sf4qd1WmJk8UFRGtk/NtqGRWznFTFexFR&#10;hSeRQbRZBIo9KrTDrVqRTjmoZ0BGAK0ibRkU5hgZqxpNyd32YnryKiYZWoEcwzrMOxrS3MdVueFm&#10;bEiELxUBzjrVgP5kYb2zUUqgc4rM5IuzsybTJwCYnPXlavc96xi7RsGFasDiWNZQ3WpkY1o8upJR&#10;RRUm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QQD1oAKjbI&#10;OMU6SmyBmANA1uRnrTApz0p7H5qCPlwpoNYkMykHp2qvIAetWnBJw1V5gAc4qom0SrMB6VWlHerc&#10;in5siq0y4Oa2OymW9Hm3weUedtWGTPSsqxne3u19Dw1bJO5NwNZtcsjGtHln6lZhtOKn065KStE1&#10;Ry8GoWO1ty/WgztzRszaAOPmoqvY3IniyTzViszilHllYKKKKB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1+lOooARDkUjgkZpVbNKelAELjjNNBzzUjghajoNCOoZVKk&#10;5qwR8mcVDKMjNBtErS5I3EVWmBz0q1KOCM9qhlBIreJ0QZRmH8VbGnXHnWykn5ujVlzrwcipNHud&#10;lz5DH5W6UpK+p0VY89O/Y0pBzkVFJ7VPKMdBURBBBxUnHFi6XN5U/lt91+K1PpWK+c7s1qWU/wBo&#10;iD55xhqmRliIX94moooqTm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b0enMMimNw3FPByMigBpUbetQjrU2M5G6oSNpxQXHYDzxUbdKkqOfI+bFBcSpJnf0qJ885q&#10;zIoHzVC/TmtonXBlKVf8KrAvFKsgH3WzVuVSOKrXK81R2U3fQ3YZBcQq6DgjNNkHOap6BPuia2Y/&#10;d5X6VedO2azOCpHkqNFeQZBzT9Ln8mfYx+9TWB61EylW3KPoaCuXmjym4PWioNPuPPt8k8jhhU9Z&#10;nDKPLKwUUUUE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1xzmhD2oko&#10;TrQV9kHHOajkAPNSOOM0jj5QaAjuRU2XpmnEYOKD0oNIlZxlaifJ6VYcHOcVBIMHOK0N4sqSjrkV&#10;XmUsasz8nOKry4xWh2U7kVjMtpdq7fd3Yat0kspJrnLkEcitrSbkXFim7+Hg1Mu4sVH3VNEkwIOS&#10;Khddwq1IuKgfk4qTljIXT5zBcBf4W4rW6DFYT8c+launXBuLfLfeXhqmRniI+7zFiiiipOU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Ef7tMHWpKjPBxQV9ke/3aTOUpU+7&#10;SLlWxQSRyjK1Gu7GDUzdahZT2NOO5tHYZICeTUUwJWrD5zzUEo2nrVmsSpMCaryj/Zq3IPlIqs44&#10;ziqidNMpzgE4Iqxod0sc7QOeG/nUNwvUAVXWRredZVPKtVPY7Le0ptHSuMjhvaoJFIqaOQTw+ap4&#10;Zcio3XcQc1n5HmRvexBIv61Lplx5Fxsb7rcGmvzmoJCQcqKe5ry80bG+MgYNFQafc/abcE/eXg1P&#10;WbPPlHlk0FFFFIk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bJTqR/u0DW4o&#10;6UhYhsUkdOIyMGgRHTZRxmnUjDKkUFRIn5GahmHfNTOTnFRuecVUToiVnGTg1XkGTgCrOzBxUMue&#10;ao6IFGcEggVTnHGB61enBzjFVbgcH/Oa1id1Nmr4eufOtjCfvRn9KuyrzkelYWg3Bt9QVCflk+Xd&#10;6VvscrnFZONmceKjyVb9ysdxPIqJwfSrDjBzioZOBg1S2M4sk0q4EVxsf7rjFaynIzWAcq+a2bKc&#10;XEAk/OoncxxEPtE1FFFQco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HkYoo&#10;oAavD4oP36dgZzSM2DjFADMHOMUU5/Wm1MjQjf7zZqIkdM1LIfmP0qN89v1rSJpArzDJqu6kcGrU&#10;g45qvNk8+9UbxKkykNVa4GWq7OMHIqpMD1xWh202Uyxik3Kfu8iungm+0QJKo+8ormph1OK2PDlx&#10;5tn5bNyjUVO4YqPNRv2Lr/dqB81Zfr1qB8q2AazucESvICV61a0S42TGB/4vu/Wq8i81GHeOVZF6&#10;g1VrxN+X2kWjoPeimW8qzQrKv8VPrE8tx5XY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kf7tACOO9Np4GUxTKCojXHOagYZFWWzjioJBgZFBpEjk5GFqtIetWKguBzmt&#10;onRArTZ64qrKAx6VckHGRVV8k4NUdlMp3I4birHh2byboxH7rDFQXAOWFNsJDFcAgc1UvhOmS5qT&#10;R1DYZAe9V5uDUsL+dErn+LmmzDHasTyF7rIZB94VXl5BqxKMA4HaoXBK1S2N4uxe0O43I1uevVa0&#10;K5+0mNvcrIv41vRuHXcD15rOfxXOTFQ5ZXHUUUVJz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TX6U6igBqHnFNb5W4pyE5xSSfeFBUfiGP0prA4xUlRyZJyKDSJA2d3NRTDI6VJ&#10;IDk1HJwnI71oaxKr9OlV3BzmrbDBqtMp5FB10yncgDJqtG2JlbNW5huXmqZBV846Gto7HdT+E6PS&#10;Jt0HlydVNWJBk1m6PKVk2Z+8K01+5iuf7R5daPLUK8nAxUcmTxU0iHsKheqFEqyJzuBrZ0idZrPa&#10;x5j4rKk4zU+jXHk3XlkfK33qp/CXUjz0jZHTrRRRWJ5o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EZGDQA1Dg4oc57UgyGpcA7jQA2muePlpx6VGQB0NBpAhfp0qFmODmrDk4&#10;PNV5e/FaG8SGT1qvLz82KsuCRVeQEDFVE6ae5UmBxVOQY3VelGVqjKf4a0id9Mu20hikjlHQEZre&#10;D7l39u1c7CS0Cn0rb06Yy2sZP93FZVDixUfduOfpUb9CamkTqahYHsKlHNErv93pUO4o4kA2lTkV&#10;YmHvVdl5zVrY6Ye9odBaTefbrLuzmpKzdAn3xtbMeVOR9K0h7VnJWZ5taPJUaCiiipM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ucPzQpJOcUNy2KFOWyaAGgkGmuTuqQ5Vs1G5&#10;y1BcdiJxzzUEnWrDg9ainGVxWhtErOATioH681OwwcCoJARmg6YlS4/uiqk2M81duAetU5d2do9a&#10;1id1MktVzDgjvWpoUn7l4iPutWXYsSrD0q7pMxS+2f3xipqameIjzQaNVt2OtQydOamPXDDrUcgG&#10;MEVmjz49CvJVeTgYq0/GQBUMigjNM6IBp04t71XJ4PBre47VzLnY2RXQWFwLm3WQf3cNRUMcXHRS&#10;JqKKKzOE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afv0KxLUp2g5NMyc5oHH&#10;cc45zUcg71IwbqTTJCStBZExwDUMwDdDUzDgmo3GVqom0CqetQz881Yk++ahfGPlqjoiVJgxTFUp&#10;8Bc1dmzjbiqlwPlwRW0Ttp9Btg26Vv8Aaq3EfLuVkH8JFVrD/Xtx3qackHIpPcdRc0mjfDswyR2p&#10;jZwc0Wb+bbK+f4ac/SsF8R5VuWTRXbJbgVAwPIqdxg5qJhzmtIm0StKOc1oeHrglGhY+9UZQc4x2&#10;p2lTeTeK2fvcUS2Nakeai0dBRQM96Kxvc8k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MjOKjHWpKjOe9BURz9KiZtwxUoOVprY280DiR1C44zUx6VCwYjmqialebqagfGORU8vQ8&#10;VAvf61p9k6o7Faf72BVOYEcA1duhxVSbhqcTrpEdtlbwGrFwG6j8arRMRdr7Nircg+XGKuRrL4ka&#10;Oivm22n+FquMCec1neH5T+8iA960mzu49aw+0ebWjy1WV5Ad2KhkBqd1zyRUMgwMEUwiV5uuah37&#10;JPxzU8vOarzHHJFaR+E6Ia6HSWknmQK3quakrP0CbzLXYeq/yrQrne55daPLUaCiiigz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Y4wafTX60FRE&#10;VS1MH36kTgbqazHNBRDlm4pj/dp+CqnmmOflqomhBLweKqzAFsEVak4NV5x/ERVHRArSjAx+VVJs&#10;4q5ISRmqc+4ua0O2kQqT9pX/AHqvSglDxVFM/aFz/erQl9cVT6F1fiRXVikisOxBroizNGr46iub&#10;kJBroLdy9oj+q5rGZyYpe6mOcnHFV5Ac5NWGBx071DLxzig54leQnnFQv0qxION1V3BIzTjubwK7&#10;lgc5966SzkE1rHJ/eUH9K5ycNtOK2fD0gksAufu0T2DGR5qKZoUUDpxRWR5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CMjBpknVRT&#10;ycDNRnrQVH4hQ2BiombLkVJ0GMUx/vUFDHPao5WwKexJ61FMe1VE2iQOfmqI9KkcgHpUMn3ao6IF&#10;eQnOKqTfeqyxJyaqzE5zWy+I7KYW+Dcr7Vdl/rVCxUm4X61oTEg0pbhU+JFWfJyK1PD+Xs+v8ZrJ&#10;uCScmtfw7/x6n/f/AKUqvwmeI/gsukHFRSg46VM39ailNZnnQK7gsvSoX9KmcYXNQtnb+NVE6Yle&#10;Wm6dJ5WoRnH8WKfLkgioFLRzqw/vVXQ6krxZ1g4HSimwEmJc+lOrnPEkuWTQUUUUC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M460UUZGcUAFRkknNSVHQVE&#10;RjgVFuJO2pm6VC3Q0GkSNzxVeQkvxVhzzioZevWqibRIZMg4NQzdamlbnJNV5Dhao6IEEx+bFVJ2&#10;JqxMec+9VZzg5rbsdlMu6WCImPvT5Cc9aLBGS1UH602Vveo6mcv4jK83WtTw9n7G+P7/APSsmYtk&#10;81reGtv2Fs/89P6UVPhJr/wWaJPFRSdTUzVDJ1NQedDYgDYXFQyntU5XjioJs7TVROmO5XmGDVaT&#10;7tWJPWq8mcZqjrp7HQeHyDpygGr1Zfhgt9gOf+elalYy+I8jEaVpIKKKKkx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">
                <v:group id="Grupo 12" o:spid="_x0000_s1027" style="position:absolute;width:83629;height:9918" coordorigin="-8160,1033" coordsize="83629,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8" type="#_x0000_t75" alt="Patrón de fondo&#10;&#10;Descripción generada automáticamente" style="position:absolute;left:28740;top:-35777;width:9829;height:83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">
                    <v:imagedata r:id="rId12" o:title="Patrón de fondo&#10;&#10;Descripción generada automáticamente" croptop="-12457f" cropbottom="5272f" cropleft="52273f" cropright="495f"/>
                  </v:shape>
                  <v:rect id="Rectángulo 9" o:spid="_x0000_s1029" style="position:absolute;left:-159;top:1033;width:15944;height:9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" fillcolor="#1a9def" stroked="f" strokeweight="2pt"/>
                  <v:shape id="Gráfico 1" o:spid="_x0000_s1030" type="#_x0000_t75" style="position:absolute;left:10813;top:3737;width:5931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">
                    <v:imagedata r:id="rId13" o:title=""/>
                  </v:shape>
                </v:group>
                <v:shape id="Imagen 10" o:spid="_x0000_s1031" type="#_x0000_t75" style="position:absolute;left:58919;top:2067;width:14071;height:5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p w14:paraId="70C1B440" w14:textId="13096499" w:rsidR="000C74D8" w:rsidRPr="007F1FA2" w:rsidRDefault="00CB26A1" w:rsidP="00CB26A1">
      <w:pPr>
        <w:pStyle w:val="PrrafoTelefnica"/>
        <w:jc w:val="right"/>
        <w:rPr>
          <w:lang w:val="es-ES"/>
        </w:rPr>
      </w:pPr>
      <w:r>
        <w:rPr>
          <w:noProof/>
        </w:rPr>
        <w:t>Nota de prensa</w:t>
      </w:r>
      <w:r w:rsidR="00844908">
        <w:rPr>
          <w:noProof/>
        </w:rPr>
        <w:tab/>
      </w:r>
      <w:r w:rsidR="00844908">
        <w:rPr>
          <w:noProof/>
        </w:rPr>
        <w:tab/>
      </w:r>
      <w:r w:rsidR="00844908">
        <w:rPr>
          <w:noProof/>
        </w:rPr>
        <w:tab/>
      </w:r>
      <w:r w:rsidR="00844908">
        <w:rPr>
          <w:noProof/>
        </w:rPr>
        <w:tab/>
      </w:r>
      <w:r w:rsidR="00844908">
        <w:rPr>
          <w:noProof/>
        </w:rPr>
        <w:tab/>
      </w:r>
      <w:r w:rsidR="00844908"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4C29640" wp14:editId="60776487">
            <wp:extent cx="1580898" cy="359675"/>
            <wp:effectExtent l="0" t="0" r="63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12" cy="36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02E03" w14:textId="77777777" w:rsidR="000C74D8" w:rsidRDefault="000C74D8" w:rsidP="007F1FA2">
      <w:pPr>
        <w:pStyle w:val="PrrafoTelefnica"/>
        <w:rPr>
          <w:lang w:val="es-ES"/>
        </w:rPr>
      </w:pPr>
    </w:p>
    <w:p w14:paraId="59FFFB94" w14:textId="4C632FB6" w:rsidR="008A0B28" w:rsidRDefault="008A0B28" w:rsidP="008A0B28">
      <w:pPr>
        <w:pStyle w:val="TtuloTelefnica"/>
        <w:rPr>
          <w:sz w:val="40"/>
          <w:szCs w:val="40"/>
        </w:rPr>
      </w:pPr>
    </w:p>
    <w:p w14:paraId="403A5A46" w14:textId="6D637E0F" w:rsidR="00BF65AD" w:rsidRDefault="00471676" w:rsidP="005378DB">
      <w:pPr>
        <w:pStyle w:val="TtuloTelefnica"/>
        <w:rPr>
          <w:sz w:val="40"/>
          <w:szCs w:val="40"/>
        </w:rPr>
      </w:pPr>
      <w:r>
        <w:rPr>
          <w:sz w:val="40"/>
          <w:szCs w:val="40"/>
        </w:rPr>
        <w:t xml:space="preserve">Movistar y la </w:t>
      </w:r>
      <w:r w:rsidR="008A0B28">
        <w:rPr>
          <w:sz w:val="40"/>
          <w:szCs w:val="40"/>
        </w:rPr>
        <w:t xml:space="preserve">Fundación Ecomar </w:t>
      </w:r>
      <w:r w:rsidR="009C7AEC">
        <w:rPr>
          <w:sz w:val="40"/>
          <w:szCs w:val="40"/>
        </w:rPr>
        <w:t>fomentan en las aulas el cuidado de los mares</w:t>
      </w:r>
    </w:p>
    <w:p w14:paraId="1CE80116" w14:textId="77777777" w:rsidR="00F062E0" w:rsidRDefault="00F062E0" w:rsidP="005378DB">
      <w:pPr>
        <w:pStyle w:val="TtuloTelefnica"/>
        <w:rPr>
          <w:sz w:val="40"/>
          <w:szCs w:val="40"/>
        </w:rPr>
      </w:pPr>
    </w:p>
    <w:p w14:paraId="00FD38C6" w14:textId="6F3F25C8" w:rsidR="008A0B28" w:rsidRPr="00F062E0" w:rsidRDefault="008A0B28" w:rsidP="00F062E0">
      <w:pPr>
        <w:pStyle w:val="ListaPrrafoTelefnica"/>
        <w:numPr>
          <w:ilvl w:val="0"/>
          <w:numId w:val="0"/>
        </w:numPr>
        <w:ind w:left="1494"/>
        <w:rPr>
          <w:lang w:val="es-ES"/>
        </w:rPr>
      </w:pPr>
    </w:p>
    <w:p w14:paraId="0DCAA41A" w14:textId="0BE3CC86" w:rsidR="00C93901" w:rsidRPr="00F062E0" w:rsidRDefault="00D800B2" w:rsidP="00F062E0">
      <w:pPr>
        <w:pStyle w:val="ListaPrrafoTelefnica"/>
        <w:ind w:left="1494"/>
        <w:rPr>
          <w:lang w:val="es-ES"/>
        </w:rPr>
      </w:pPr>
      <w:r>
        <w:rPr>
          <w:lang w:val="es-ES"/>
        </w:rPr>
        <w:t>La</w:t>
      </w:r>
      <w:r w:rsidR="004D153B">
        <w:rPr>
          <w:lang w:val="es-ES"/>
        </w:rPr>
        <w:t xml:space="preserve"> Fundación Ecomar </w:t>
      </w:r>
      <w:r>
        <w:rPr>
          <w:lang w:val="es-ES"/>
        </w:rPr>
        <w:t xml:space="preserve">y </w:t>
      </w:r>
      <w:r w:rsidR="004D153B">
        <w:rPr>
          <w:lang w:val="es-ES"/>
        </w:rPr>
        <w:t>Movistar</w:t>
      </w:r>
      <w:r>
        <w:rPr>
          <w:lang w:val="es-ES"/>
        </w:rPr>
        <w:t xml:space="preserve"> promueven el</w:t>
      </w:r>
      <w:r w:rsidR="004D153B">
        <w:rPr>
          <w:lang w:val="es-ES"/>
        </w:rPr>
        <w:t xml:space="preserve"> </w:t>
      </w:r>
      <w:r w:rsidR="00471676">
        <w:rPr>
          <w:lang w:val="es-ES"/>
        </w:rPr>
        <w:t xml:space="preserve">programa educativo </w:t>
      </w:r>
      <w:bookmarkStart w:id="0" w:name="_Hlk146882281"/>
      <w:r w:rsidR="009C7AEC">
        <w:rPr>
          <w:lang w:val="es-ES"/>
        </w:rPr>
        <w:t>‘</w:t>
      </w:r>
      <w:r w:rsidR="00C22762" w:rsidRPr="008A0B28">
        <w:rPr>
          <w:lang w:val="es-ES"/>
        </w:rPr>
        <w:t>ApS Ecomar: Navegando por Mares de Conciencia y Salud</w:t>
      </w:r>
      <w:r w:rsidR="009C7AEC">
        <w:rPr>
          <w:lang w:val="es-ES"/>
        </w:rPr>
        <w:t>’</w:t>
      </w:r>
      <w:bookmarkEnd w:id="0"/>
      <w:r w:rsidR="00471676">
        <w:rPr>
          <w:lang w:val="es-ES"/>
        </w:rPr>
        <w:t xml:space="preserve">, que </w:t>
      </w:r>
      <w:r w:rsidR="005F3788">
        <w:rPr>
          <w:lang w:val="es-ES"/>
        </w:rPr>
        <w:t xml:space="preserve">aúna el aprendizaje y la contribución </w:t>
      </w:r>
      <w:r w:rsidR="008A0B28" w:rsidRPr="008A0B28">
        <w:rPr>
          <w:lang w:val="es-ES"/>
        </w:rPr>
        <w:t>a la sociedad</w:t>
      </w:r>
      <w:r w:rsidR="00F062E0">
        <w:rPr>
          <w:lang w:val="es-ES"/>
        </w:rPr>
        <w:t>.</w:t>
      </w:r>
    </w:p>
    <w:p w14:paraId="3D29F205" w14:textId="77777777" w:rsidR="00F062E0" w:rsidRPr="00F062E0" w:rsidRDefault="00F062E0" w:rsidP="00F062E0">
      <w:pPr>
        <w:pStyle w:val="ListaPrrafoTelefnica"/>
        <w:numPr>
          <w:ilvl w:val="0"/>
          <w:numId w:val="0"/>
        </w:numPr>
        <w:ind w:left="1854"/>
        <w:rPr>
          <w:i/>
          <w:iCs/>
          <w:color w:val="00B0F0"/>
          <w:lang w:val="es-ES"/>
        </w:rPr>
      </w:pPr>
    </w:p>
    <w:p w14:paraId="29673D8B" w14:textId="7FB70FFD" w:rsidR="00C93901" w:rsidRDefault="00C93901" w:rsidP="00F062E0">
      <w:pPr>
        <w:pStyle w:val="ListaPrrafoTelefnica"/>
        <w:ind w:left="1494"/>
        <w:rPr>
          <w:lang w:val="es-ES"/>
        </w:rPr>
      </w:pPr>
      <w:r w:rsidRPr="008A0B28">
        <w:rPr>
          <w:lang w:val="es-ES"/>
        </w:rPr>
        <w:t>El programa</w:t>
      </w:r>
      <w:r w:rsidR="002535D9">
        <w:rPr>
          <w:lang w:val="es-ES"/>
        </w:rPr>
        <w:t xml:space="preserve"> </w:t>
      </w:r>
      <w:r w:rsidRPr="008A0B28">
        <w:rPr>
          <w:lang w:val="es-ES"/>
        </w:rPr>
        <w:t>diseñado principalmente para estudiantes de Educación Secundaria Obligatoria (E.S.O</w:t>
      </w:r>
      <w:r w:rsidR="00D800B2">
        <w:rPr>
          <w:lang w:val="es-ES"/>
        </w:rPr>
        <w:t>.</w:t>
      </w:r>
      <w:r w:rsidRPr="008A0B28">
        <w:rPr>
          <w:lang w:val="es-ES"/>
        </w:rPr>
        <w:t>)</w:t>
      </w:r>
      <w:r>
        <w:rPr>
          <w:lang w:val="es-ES"/>
        </w:rPr>
        <w:t xml:space="preserve"> </w:t>
      </w:r>
      <w:r w:rsidRPr="00EB3681">
        <w:rPr>
          <w:lang w:val="es-ES"/>
        </w:rPr>
        <w:t xml:space="preserve">busca </w:t>
      </w:r>
      <w:r w:rsidR="00251240" w:rsidRPr="00EB3681">
        <w:rPr>
          <w:lang w:val="es-ES"/>
        </w:rPr>
        <w:t xml:space="preserve">reforzar el compromiso de Movistar </w:t>
      </w:r>
      <w:r w:rsidR="00D800B2" w:rsidRPr="00EB3681">
        <w:rPr>
          <w:lang w:val="es-ES"/>
        </w:rPr>
        <w:t>en la</w:t>
      </w:r>
      <w:r w:rsidRPr="00EB3681">
        <w:rPr>
          <w:lang w:val="es-ES"/>
        </w:rPr>
        <w:t xml:space="preserve"> </w:t>
      </w:r>
      <w:r w:rsidR="00251240" w:rsidRPr="00EB3681">
        <w:rPr>
          <w:lang w:val="es-ES"/>
        </w:rPr>
        <w:t xml:space="preserve">reducción de </w:t>
      </w:r>
      <w:r w:rsidRPr="00EB3681">
        <w:rPr>
          <w:lang w:val="es-ES"/>
        </w:rPr>
        <w:t>residuos</w:t>
      </w:r>
      <w:r w:rsidR="008D5EB7" w:rsidRPr="00EB3681">
        <w:rPr>
          <w:lang w:val="es-ES"/>
        </w:rPr>
        <w:t>,</w:t>
      </w:r>
      <w:r w:rsidRPr="00D07DC0">
        <w:rPr>
          <w:color w:val="00B0F0"/>
          <w:lang w:val="es-ES"/>
        </w:rPr>
        <w:t xml:space="preserve"> </w:t>
      </w:r>
      <w:r w:rsidR="007668A0" w:rsidRPr="007668A0">
        <w:rPr>
          <w:lang w:val="es-ES"/>
        </w:rPr>
        <w:t>mediante el ecodiseño, la reutilización y el reciclaje</w:t>
      </w:r>
      <w:r w:rsidR="007668A0">
        <w:rPr>
          <w:lang w:val="es-ES"/>
        </w:rPr>
        <w:t>,</w:t>
      </w:r>
      <w:r w:rsidR="007668A0" w:rsidRPr="007668A0">
        <w:rPr>
          <w:lang w:val="es-ES"/>
        </w:rPr>
        <w:t xml:space="preserve"> </w:t>
      </w:r>
      <w:r w:rsidRPr="008A0B28">
        <w:rPr>
          <w:lang w:val="es-ES"/>
        </w:rPr>
        <w:t xml:space="preserve">y </w:t>
      </w:r>
      <w:r>
        <w:rPr>
          <w:lang w:val="es-ES"/>
        </w:rPr>
        <w:t xml:space="preserve">analiza </w:t>
      </w:r>
      <w:r w:rsidR="00D800B2">
        <w:rPr>
          <w:lang w:val="es-ES"/>
        </w:rPr>
        <w:t xml:space="preserve">el impacto de estos </w:t>
      </w:r>
      <w:r w:rsidRPr="008A0B28">
        <w:rPr>
          <w:lang w:val="es-ES"/>
        </w:rPr>
        <w:t xml:space="preserve">en la salud del planeta </w:t>
      </w:r>
      <w:r w:rsidR="00D800B2">
        <w:rPr>
          <w:lang w:val="es-ES"/>
        </w:rPr>
        <w:t>y</w:t>
      </w:r>
      <w:r>
        <w:rPr>
          <w:lang w:val="es-ES"/>
        </w:rPr>
        <w:t xml:space="preserve"> de los seres humanos.</w:t>
      </w:r>
    </w:p>
    <w:p w14:paraId="44955F2D" w14:textId="77777777" w:rsidR="002535D9" w:rsidRPr="008A0B28" w:rsidRDefault="002535D9" w:rsidP="002535D9">
      <w:pPr>
        <w:pStyle w:val="ListaPrrafoTelefnica"/>
        <w:numPr>
          <w:ilvl w:val="0"/>
          <w:numId w:val="0"/>
        </w:numPr>
        <w:rPr>
          <w:lang w:val="es-ES"/>
        </w:rPr>
      </w:pPr>
    </w:p>
    <w:p w14:paraId="31711545" w14:textId="3421BB40" w:rsidR="002535D9" w:rsidRDefault="002535D9" w:rsidP="00F062E0">
      <w:pPr>
        <w:pStyle w:val="ListaPrrafoTelefnica"/>
        <w:ind w:left="1494"/>
        <w:rPr>
          <w:lang w:val="es-ES"/>
        </w:rPr>
      </w:pPr>
      <w:r>
        <w:rPr>
          <w:lang w:val="es-ES"/>
        </w:rPr>
        <w:t>Movistar ha desarrollado una plataforma</w:t>
      </w:r>
      <w:r w:rsidR="00952A42">
        <w:rPr>
          <w:lang w:val="es-ES"/>
        </w:rPr>
        <w:t xml:space="preserve"> online</w:t>
      </w:r>
      <w:r>
        <w:rPr>
          <w:lang w:val="es-ES"/>
        </w:rPr>
        <w:t xml:space="preserve"> adaptada a los contenidos educativos impartidos y </w:t>
      </w:r>
      <w:r w:rsidRPr="008A0B28">
        <w:rPr>
          <w:lang w:val="es-ES"/>
        </w:rPr>
        <w:t xml:space="preserve">será la proveedora de </w:t>
      </w:r>
      <w:r>
        <w:rPr>
          <w:lang w:val="es-ES"/>
        </w:rPr>
        <w:t xml:space="preserve">las </w:t>
      </w:r>
      <w:r w:rsidRPr="008A0B28">
        <w:rPr>
          <w:lang w:val="es-ES"/>
        </w:rPr>
        <w:t xml:space="preserve">instalaciones, </w:t>
      </w:r>
      <w:r>
        <w:rPr>
          <w:lang w:val="es-ES"/>
        </w:rPr>
        <w:t xml:space="preserve">las </w:t>
      </w:r>
      <w:r w:rsidRPr="008A0B28">
        <w:rPr>
          <w:lang w:val="es-ES"/>
        </w:rPr>
        <w:t xml:space="preserve">licencias y el mantenimiento de </w:t>
      </w:r>
      <w:r>
        <w:rPr>
          <w:lang w:val="es-ES"/>
        </w:rPr>
        <w:t xml:space="preserve">esta herramienta </w:t>
      </w:r>
      <w:r w:rsidRPr="008A0B28">
        <w:rPr>
          <w:lang w:val="es-ES"/>
        </w:rPr>
        <w:t>digital</w:t>
      </w:r>
      <w:r>
        <w:rPr>
          <w:lang w:val="es-ES"/>
        </w:rPr>
        <w:t xml:space="preserve"> que </w:t>
      </w:r>
      <w:r w:rsidR="00EA5506">
        <w:rPr>
          <w:lang w:val="es-ES"/>
        </w:rPr>
        <w:t xml:space="preserve">a partir del próximo mes podrá ser </w:t>
      </w:r>
      <w:r>
        <w:rPr>
          <w:lang w:val="es-ES"/>
        </w:rPr>
        <w:t>utilizada por más de</w:t>
      </w:r>
      <w:r w:rsidR="00251240">
        <w:rPr>
          <w:lang w:val="es-ES"/>
        </w:rPr>
        <w:t xml:space="preserve"> </w:t>
      </w:r>
      <w:r>
        <w:rPr>
          <w:lang w:val="es-ES"/>
        </w:rPr>
        <w:t>1</w:t>
      </w:r>
      <w:r w:rsidR="007668A0">
        <w:rPr>
          <w:lang w:val="es-ES"/>
        </w:rPr>
        <w:t>.</w:t>
      </w:r>
      <w:r>
        <w:rPr>
          <w:lang w:val="es-ES"/>
        </w:rPr>
        <w:t>000 adolescentes.</w:t>
      </w:r>
    </w:p>
    <w:p w14:paraId="13C8DF34" w14:textId="77777777" w:rsidR="002535D9" w:rsidRDefault="002535D9" w:rsidP="002535D9">
      <w:pPr>
        <w:pStyle w:val="ListaPrrafoTelefnica"/>
        <w:numPr>
          <w:ilvl w:val="0"/>
          <w:numId w:val="0"/>
        </w:numPr>
        <w:ind w:left="1854"/>
        <w:rPr>
          <w:lang w:val="es-ES"/>
        </w:rPr>
      </w:pPr>
    </w:p>
    <w:p w14:paraId="06446D58" w14:textId="77777777" w:rsidR="005F3788" w:rsidRDefault="005F3788" w:rsidP="005F3788">
      <w:pPr>
        <w:pStyle w:val="Prrafodelista"/>
      </w:pPr>
    </w:p>
    <w:p w14:paraId="1E2D5D7D" w14:textId="4D684F57" w:rsidR="008A0B28" w:rsidRDefault="008A0B28" w:rsidP="007F1FA2">
      <w:pPr>
        <w:pStyle w:val="PrrafoTelefnica"/>
        <w:rPr>
          <w:lang w:val="es-ES"/>
        </w:rPr>
      </w:pPr>
    </w:p>
    <w:p w14:paraId="37693849" w14:textId="0F73146D" w:rsidR="00F20460" w:rsidRPr="008A0B28" w:rsidRDefault="008A0B28" w:rsidP="00F20460">
      <w:pPr>
        <w:ind w:left="720"/>
        <w:rPr>
          <w:rFonts w:cstheme="minorHAnsi"/>
          <w:color w:val="6E7893" w:themeColor="accent1"/>
          <w:lang w:val="es-ES"/>
        </w:rPr>
      </w:pPr>
      <w:r w:rsidRPr="008A0B28">
        <w:rPr>
          <w:rFonts w:cstheme="minorHAnsi"/>
          <w:b/>
          <w:bCs/>
          <w:color w:val="6E7893" w:themeColor="accent1"/>
          <w:lang w:val="es-ES"/>
        </w:rPr>
        <w:t xml:space="preserve">Madrid, </w:t>
      </w:r>
      <w:r w:rsidR="005778D9">
        <w:rPr>
          <w:rFonts w:cstheme="minorHAnsi"/>
          <w:b/>
          <w:bCs/>
          <w:color w:val="6E7893" w:themeColor="accent1"/>
          <w:lang w:val="es-ES"/>
        </w:rPr>
        <w:t>5</w:t>
      </w:r>
      <w:r w:rsidRPr="008A0B28">
        <w:rPr>
          <w:rFonts w:cstheme="minorHAnsi"/>
          <w:b/>
          <w:bCs/>
          <w:color w:val="6E7893" w:themeColor="accent1"/>
          <w:lang w:val="es-ES"/>
        </w:rPr>
        <w:t xml:space="preserve"> de </w:t>
      </w:r>
      <w:r w:rsidR="00B40346">
        <w:rPr>
          <w:rFonts w:cstheme="minorHAnsi"/>
          <w:b/>
          <w:bCs/>
          <w:color w:val="6E7893" w:themeColor="accent1"/>
          <w:lang w:val="es-ES"/>
        </w:rPr>
        <w:t>octubre</w:t>
      </w:r>
      <w:r w:rsidRPr="008A0B28">
        <w:rPr>
          <w:rFonts w:cstheme="minorHAnsi"/>
          <w:b/>
          <w:bCs/>
          <w:color w:val="6E7893" w:themeColor="accent1"/>
          <w:lang w:val="es-ES"/>
        </w:rPr>
        <w:t xml:space="preserve"> de 2023</w:t>
      </w:r>
      <w:r w:rsidR="00C95AF8">
        <w:rPr>
          <w:rFonts w:cstheme="minorHAnsi"/>
          <w:b/>
          <w:bCs/>
          <w:color w:val="6E7893" w:themeColor="accent1"/>
          <w:lang w:val="es-ES"/>
        </w:rPr>
        <w:t>-.</w:t>
      </w:r>
      <w:r w:rsidR="00EE0017">
        <w:rPr>
          <w:rFonts w:cstheme="minorHAnsi"/>
          <w:b/>
          <w:bCs/>
          <w:color w:val="6E7893" w:themeColor="accent1"/>
          <w:lang w:val="es-ES"/>
        </w:rPr>
        <w:t xml:space="preserve"> </w:t>
      </w:r>
      <w:r w:rsidR="009500F9">
        <w:rPr>
          <w:rFonts w:cstheme="minorHAnsi"/>
          <w:color w:val="6E7893" w:themeColor="accent1"/>
          <w:lang w:val="es-ES"/>
        </w:rPr>
        <w:t>Movistar</w:t>
      </w:r>
      <w:r w:rsidR="002535D9">
        <w:rPr>
          <w:rFonts w:cstheme="minorHAnsi"/>
          <w:color w:val="6E7893" w:themeColor="accent1"/>
          <w:lang w:val="es-ES"/>
        </w:rPr>
        <w:t xml:space="preserve"> </w:t>
      </w:r>
      <w:r w:rsidR="000227A4">
        <w:rPr>
          <w:rFonts w:cstheme="minorHAnsi"/>
          <w:color w:val="6E7893" w:themeColor="accent1"/>
          <w:lang w:val="es-ES"/>
        </w:rPr>
        <w:t>y la Fundación Ecomar pr</w:t>
      </w:r>
      <w:r w:rsidR="0071623D">
        <w:rPr>
          <w:rFonts w:cstheme="minorHAnsi"/>
          <w:color w:val="6E7893" w:themeColor="accent1"/>
          <w:lang w:val="es-ES"/>
        </w:rPr>
        <w:t>omueven</w:t>
      </w:r>
      <w:r w:rsidR="000227A4">
        <w:rPr>
          <w:rFonts w:cstheme="minorHAnsi"/>
          <w:color w:val="6E7893" w:themeColor="accent1"/>
          <w:lang w:val="es-ES"/>
        </w:rPr>
        <w:t xml:space="preserve"> entre los adolescentes el cuidado de los mares y del medio ambiente a través </w:t>
      </w:r>
      <w:r w:rsidR="0071623D">
        <w:rPr>
          <w:rFonts w:cstheme="minorHAnsi"/>
          <w:color w:val="6E7893" w:themeColor="accent1"/>
          <w:lang w:val="es-ES"/>
        </w:rPr>
        <w:t>del programa educativo</w:t>
      </w:r>
      <w:r w:rsidR="000227A4">
        <w:rPr>
          <w:rFonts w:cstheme="minorHAnsi"/>
          <w:color w:val="6E7893" w:themeColor="accent1"/>
          <w:lang w:val="es-ES"/>
        </w:rPr>
        <w:t xml:space="preserve"> </w:t>
      </w:r>
      <w:r w:rsidR="000227A4" w:rsidRPr="008A0B28">
        <w:rPr>
          <w:rFonts w:cstheme="minorHAnsi"/>
          <w:color w:val="6E7893" w:themeColor="accent1"/>
          <w:lang w:val="es-ES"/>
        </w:rPr>
        <w:t>‘ApS Ecomar: Navegando por Mares de Conciencia y Salud</w:t>
      </w:r>
      <w:r w:rsidR="000227A4">
        <w:rPr>
          <w:rFonts w:cstheme="minorHAnsi"/>
          <w:color w:val="6E7893" w:themeColor="accent1"/>
          <w:lang w:val="es-ES"/>
        </w:rPr>
        <w:t>’.</w:t>
      </w:r>
    </w:p>
    <w:p w14:paraId="711F791B" w14:textId="77777777" w:rsidR="008A0B28" w:rsidRPr="008A0B28" w:rsidRDefault="008A0B28" w:rsidP="008A0B28">
      <w:pPr>
        <w:rPr>
          <w:rFonts w:cstheme="minorHAnsi"/>
          <w:color w:val="6E7893" w:themeColor="accent1"/>
          <w:lang w:val="es-ES"/>
        </w:rPr>
      </w:pPr>
    </w:p>
    <w:p w14:paraId="5F75E729" w14:textId="725713A8" w:rsidR="008A0B28" w:rsidRDefault="00F20460" w:rsidP="008A0B28">
      <w:pPr>
        <w:ind w:left="720"/>
        <w:rPr>
          <w:rFonts w:cstheme="minorHAnsi"/>
          <w:color w:val="6E7893" w:themeColor="accent1"/>
          <w:lang w:val="es-ES"/>
        </w:rPr>
      </w:pPr>
      <w:bookmarkStart w:id="1" w:name="_Hlk146195311"/>
      <w:r>
        <w:rPr>
          <w:rFonts w:cstheme="minorHAnsi"/>
          <w:color w:val="6E7893" w:themeColor="accent1"/>
          <w:lang w:val="es-ES"/>
        </w:rPr>
        <w:t xml:space="preserve">Movistar </w:t>
      </w:r>
      <w:r w:rsidR="004D153B">
        <w:rPr>
          <w:rFonts w:cstheme="minorHAnsi"/>
          <w:color w:val="6E7893" w:themeColor="accent1"/>
          <w:lang w:val="es-ES"/>
        </w:rPr>
        <w:t xml:space="preserve">ha desarrollado una plataforma adaptada a los contenidos educativos impartidos y </w:t>
      </w:r>
      <w:r w:rsidR="008A0B28" w:rsidRPr="008A0B28">
        <w:rPr>
          <w:rFonts w:cstheme="minorHAnsi"/>
          <w:color w:val="6E7893" w:themeColor="accent1"/>
          <w:lang w:val="es-ES"/>
        </w:rPr>
        <w:t xml:space="preserve">será la proveedora de </w:t>
      </w:r>
      <w:r w:rsidR="00D800B2">
        <w:rPr>
          <w:rFonts w:cstheme="minorHAnsi"/>
          <w:color w:val="6E7893" w:themeColor="accent1"/>
          <w:lang w:val="es-ES"/>
        </w:rPr>
        <w:t xml:space="preserve">las </w:t>
      </w:r>
      <w:r w:rsidR="008A0B28" w:rsidRPr="008A0B28">
        <w:rPr>
          <w:rFonts w:cstheme="minorHAnsi"/>
          <w:color w:val="6E7893" w:themeColor="accent1"/>
          <w:lang w:val="es-ES"/>
        </w:rPr>
        <w:t xml:space="preserve">instalaciones, </w:t>
      </w:r>
      <w:r w:rsidR="00D800B2">
        <w:rPr>
          <w:rFonts w:cstheme="minorHAnsi"/>
          <w:color w:val="6E7893" w:themeColor="accent1"/>
          <w:lang w:val="es-ES"/>
        </w:rPr>
        <w:t xml:space="preserve">las </w:t>
      </w:r>
      <w:r w:rsidR="008A0B28" w:rsidRPr="008A0B28">
        <w:rPr>
          <w:rFonts w:cstheme="minorHAnsi"/>
          <w:color w:val="6E7893" w:themeColor="accent1"/>
          <w:lang w:val="es-ES"/>
        </w:rPr>
        <w:t xml:space="preserve">licencias y el mantenimiento de </w:t>
      </w:r>
      <w:r w:rsidR="004D153B">
        <w:rPr>
          <w:rFonts w:cstheme="minorHAnsi"/>
          <w:color w:val="6E7893" w:themeColor="accent1"/>
          <w:lang w:val="es-ES"/>
        </w:rPr>
        <w:t>esta herramienta de aprendizaje</w:t>
      </w:r>
      <w:r>
        <w:rPr>
          <w:rFonts w:cstheme="minorHAnsi"/>
          <w:color w:val="6E7893" w:themeColor="accent1"/>
          <w:lang w:val="es-ES"/>
        </w:rPr>
        <w:t xml:space="preserve"> </w:t>
      </w:r>
      <w:r w:rsidR="00B96793">
        <w:rPr>
          <w:rFonts w:cstheme="minorHAnsi"/>
          <w:color w:val="6E7893" w:themeColor="accent1"/>
          <w:lang w:val="es-ES"/>
        </w:rPr>
        <w:t>con un</w:t>
      </w:r>
      <w:r w:rsidR="008A0B28" w:rsidRPr="008A0B28">
        <w:rPr>
          <w:rFonts w:cstheme="minorHAnsi"/>
          <w:color w:val="6E7893" w:themeColor="accent1"/>
          <w:lang w:val="es-ES"/>
        </w:rPr>
        <w:t xml:space="preserve"> enfoque </w:t>
      </w:r>
      <w:r w:rsidR="00B96793">
        <w:rPr>
          <w:rFonts w:cstheme="minorHAnsi"/>
          <w:color w:val="6E7893" w:themeColor="accent1"/>
          <w:lang w:val="es-ES"/>
        </w:rPr>
        <w:t xml:space="preserve">eminentemente </w:t>
      </w:r>
      <w:r w:rsidR="008A0B28" w:rsidRPr="008A0B28">
        <w:rPr>
          <w:rFonts w:cstheme="minorHAnsi"/>
          <w:color w:val="6E7893" w:themeColor="accent1"/>
          <w:lang w:val="es-ES"/>
        </w:rPr>
        <w:t>digital</w:t>
      </w:r>
      <w:r w:rsidR="004D153B">
        <w:rPr>
          <w:rFonts w:cstheme="minorHAnsi"/>
          <w:color w:val="6E7893" w:themeColor="accent1"/>
          <w:lang w:val="es-ES"/>
        </w:rPr>
        <w:t xml:space="preserve">. </w:t>
      </w:r>
    </w:p>
    <w:p w14:paraId="7849CFD1" w14:textId="77777777" w:rsidR="004D153B" w:rsidRPr="008A0B28" w:rsidRDefault="004D153B" w:rsidP="008A0B28">
      <w:pPr>
        <w:ind w:left="720"/>
        <w:rPr>
          <w:rFonts w:cstheme="minorHAnsi"/>
          <w:color w:val="6E7893" w:themeColor="accent1"/>
          <w:lang w:val="es-ES"/>
        </w:rPr>
      </w:pPr>
    </w:p>
    <w:bookmarkEnd w:id="1"/>
    <w:p w14:paraId="4873567C" w14:textId="4DBF1B48" w:rsidR="008A0B28" w:rsidRDefault="007D5F85" w:rsidP="007D5F85">
      <w:pPr>
        <w:ind w:left="720"/>
        <w:rPr>
          <w:rFonts w:cstheme="minorHAnsi"/>
          <w:color w:val="6E7893" w:themeColor="accent1"/>
          <w:lang w:val="es-ES"/>
        </w:rPr>
      </w:pPr>
      <w:r>
        <w:rPr>
          <w:rFonts w:cstheme="minorHAnsi"/>
          <w:color w:val="6E7893" w:themeColor="accent1"/>
          <w:lang w:val="es-ES"/>
        </w:rPr>
        <w:t xml:space="preserve">Esta plataforma </w:t>
      </w:r>
      <w:bookmarkStart w:id="2" w:name="_Hlk146881469"/>
      <w:r w:rsidR="00952A42">
        <w:rPr>
          <w:rFonts w:cstheme="minorHAnsi"/>
          <w:color w:val="6E7893" w:themeColor="accent1"/>
          <w:lang w:val="es-ES"/>
        </w:rPr>
        <w:t xml:space="preserve">de estudios online </w:t>
      </w:r>
      <w:r>
        <w:rPr>
          <w:rFonts w:cstheme="minorHAnsi"/>
          <w:color w:val="6E7893" w:themeColor="accent1"/>
          <w:lang w:val="es-ES"/>
        </w:rPr>
        <w:t>utiliza</w:t>
      </w:r>
      <w:r w:rsidRPr="008A0B28">
        <w:rPr>
          <w:rFonts w:cstheme="minorHAnsi"/>
          <w:color w:val="6E7893" w:themeColor="accent1"/>
          <w:lang w:val="es-ES"/>
        </w:rPr>
        <w:t xml:space="preserve"> la metodología de Aprendizaje y Servicio (ApS)</w:t>
      </w:r>
      <w:r>
        <w:rPr>
          <w:rFonts w:cstheme="minorHAnsi"/>
          <w:color w:val="6E7893" w:themeColor="accent1"/>
          <w:lang w:val="es-ES"/>
        </w:rPr>
        <w:t xml:space="preserve"> </w:t>
      </w:r>
      <w:bookmarkEnd w:id="2"/>
      <w:r>
        <w:rPr>
          <w:rFonts w:cstheme="minorHAnsi"/>
          <w:color w:val="6E7893" w:themeColor="accent1"/>
          <w:lang w:val="es-ES"/>
        </w:rPr>
        <w:t xml:space="preserve">que </w:t>
      </w:r>
      <w:r w:rsidR="008A0B28" w:rsidRPr="008A0B28">
        <w:rPr>
          <w:rFonts w:cstheme="minorHAnsi"/>
          <w:color w:val="6E7893" w:themeColor="accent1"/>
          <w:lang w:val="es-ES"/>
        </w:rPr>
        <w:t>permite a los estudiantes aprender y contribuir a la sociedad de manera simultánea</w:t>
      </w:r>
      <w:r w:rsidR="007668A0">
        <w:rPr>
          <w:rFonts w:cstheme="minorHAnsi"/>
          <w:color w:val="6E7893" w:themeColor="accent1"/>
          <w:lang w:val="es-ES"/>
        </w:rPr>
        <w:t xml:space="preserve">. Para </w:t>
      </w:r>
      <w:r>
        <w:rPr>
          <w:rFonts w:cstheme="minorHAnsi"/>
          <w:color w:val="6E7893" w:themeColor="accent1"/>
          <w:lang w:val="es-ES"/>
        </w:rPr>
        <w:t>ello</w:t>
      </w:r>
      <w:r w:rsidR="007668A0">
        <w:rPr>
          <w:rFonts w:cstheme="minorHAnsi"/>
          <w:color w:val="6E7893" w:themeColor="accent1"/>
          <w:lang w:val="es-ES"/>
        </w:rPr>
        <w:t>,</w:t>
      </w:r>
      <w:r>
        <w:rPr>
          <w:rFonts w:cstheme="minorHAnsi"/>
          <w:color w:val="6E7893" w:themeColor="accent1"/>
          <w:lang w:val="es-ES"/>
        </w:rPr>
        <w:t xml:space="preserve"> </w:t>
      </w:r>
      <w:r w:rsidR="00891F4A" w:rsidRPr="00891F4A">
        <w:rPr>
          <w:rFonts w:cstheme="minorHAnsi"/>
          <w:color w:val="6E7893" w:themeColor="accent1"/>
          <w:lang w:val="es-ES"/>
        </w:rPr>
        <w:t>integra</w:t>
      </w:r>
      <w:r>
        <w:rPr>
          <w:rFonts w:cstheme="minorHAnsi"/>
          <w:color w:val="6E7893" w:themeColor="accent1"/>
          <w:lang w:val="es-ES"/>
        </w:rPr>
        <w:t xml:space="preserve"> </w:t>
      </w:r>
      <w:r w:rsidR="00891F4A" w:rsidRPr="00891F4A">
        <w:rPr>
          <w:rFonts w:cstheme="minorHAnsi"/>
          <w:color w:val="6E7893" w:themeColor="accent1"/>
          <w:lang w:val="es-ES"/>
        </w:rPr>
        <w:t>el aprendizaje de contenidos, habilidades</w:t>
      </w:r>
      <w:r w:rsidR="00E965D4">
        <w:rPr>
          <w:rFonts w:cstheme="minorHAnsi"/>
          <w:color w:val="6E7893" w:themeColor="accent1"/>
          <w:lang w:val="es-ES"/>
        </w:rPr>
        <w:t>,</w:t>
      </w:r>
      <w:r w:rsidR="00891F4A" w:rsidRPr="00891F4A">
        <w:rPr>
          <w:rFonts w:cstheme="minorHAnsi"/>
          <w:color w:val="6E7893" w:themeColor="accent1"/>
          <w:lang w:val="es-ES"/>
        </w:rPr>
        <w:t xml:space="preserve"> valores </w:t>
      </w:r>
      <w:r>
        <w:rPr>
          <w:rFonts w:cstheme="minorHAnsi"/>
          <w:color w:val="6E7893" w:themeColor="accent1"/>
          <w:lang w:val="es-ES"/>
        </w:rPr>
        <w:t xml:space="preserve">y el </w:t>
      </w:r>
      <w:r w:rsidR="00891F4A" w:rsidRPr="00891F4A">
        <w:rPr>
          <w:rFonts w:cstheme="minorHAnsi"/>
          <w:color w:val="6E7893" w:themeColor="accent1"/>
          <w:lang w:val="es-ES"/>
        </w:rPr>
        <w:t>servicio a la comunidad en un mismo proyecto educativo</w:t>
      </w:r>
      <w:r>
        <w:rPr>
          <w:rFonts w:cstheme="minorHAnsi"/>
          <w:color w:val="6E7893" w:themeColor="accent1"/>
          <w:lang w:val="es-ES"/>
        </w:rPr>
        <w:t xml:space="preserve">. </w:t>
      </w:r>
    </w:p>
    <w:p w14:paraId="654FF3AA" w14:textId="77777777" w:rsidR="007D5F85" w:rsidRPr="008A0B28" w:rsidRDefault="007D5F85" w:rsidP="007D5F85">
      <w:pPr>
        <w:ind w:left="720"/>
        <w:rPr>
          <w:rFonts w:cstheme="minorHAnsi"/>
          <w:color w:val="6E7893" w:themeColor="accent1"/>
          <w:lang w:val="es-ES"/>
        </w:rPr>
      </w:pPr>
    </w:p>
    <w:p w14:paraId="0BC9B941" w14:textId="73926A33" w:rsidR="008A0B28" w:rsidRPr="008A0B28" w:rsidRDefault="008A0B28" w:rsidP="008A0B28">
      <w:pPr>
        <w:ind w:left="720"/>
        <w:rPr>
          <w:rFonts w:cstheme="minorHAnsi"/>
          <w:color w:val="6E7893" w:themeColor="accent1"/>
          <w:lang w:val="es-ES"/>
        </w:rPr>
      </w:pPr>
      <w:r>
        <w:rPr>
          <w:rFonts w:cstheme="minorHAnsi"/>
          <w:color w:val="6E7893" w:themeColor="accent1"/>
          <w:lang w:val="es-ES"/>
        </w:rPr>
        <w:t>L</w:t>
      </w:r>
      <w:r w:rsidRPr="008A0B28">
        <w:rPr>
          <w:rFonts w:cstheme="minorHAnsi"/>
          <w:color w:val="6E7893" w:themeColor="accent1"/>
          <w:lang w:val="es-ES"/>
        </w:rPr>
        <w:t>os principales objetivos del proyecto</w:t>
      </w:r>
      <w:r>
        <w:rPr>
          <w:rFonts w:cstheme="minorHAnsi"/>
          <w:color w:val="6E7893" w:themeColor="accent1"/>
          <w:lang w:val="es-ES"/>
        </w:rPr>
        <w:t xml:space="preserve"> son: </w:t>
      </w:r>
    </w:p>
    <w:p w14:paraId="54D49CCC" w14:textId="77777777" w:rsidR="008A0B28" w:rsidRPr="008A0B28" w:rsidRDefault="008A0B28" w:rsidP="008A0B28">
      <w:pPr>
        <w:rPr>
          <w:rFonts w:cstheme="minorHAnsi"/>
          <w:color w:val="6E7893" w:themeColor="accent1"/>
          <w:lang w:val="es-ES"/>
        </w:rPr>
      </w:pPr>
    </w:p>
    <w:p w14:paraId="7B90220F" w14:textId="48FE669A" w:rsidR="008A0B28" w:rsidRPr="008A0B28" w:rsidRDefault="008A0B28" w:rsidP="008A0B28">
      <w:pPr>
        <w:pStyle w:val="Prrafodelista"/>
        <w:numPr>
          <w:ilvl w:val="0"/>
          <w:numId w:val="4"/>
        </w:numPr>
        <w:rPr>
          <w:rFonts w:eastAsiaTheme="minorEastAsia" w:cstheme="minorHAnsi"/>
          <w:color w:val="6E7893" w:themeColor="accent1"/>
        </w:rPr>
      </w:pPr>
      <w:r w:rsidRPr="008A0B28">
        <w:rPr>
          <w:rFonts w:eastAsiaTheme="minorEastAsia" w:cstheme="minorHAnsi"/>
          <w:color w:val="6E7893" w:themeColor="accent1"/>
        </w:rPr>
        <w:t>Fomentar la conciencia</w:t>
      </w:r>
      <w:r w:rsidR="00144777">
        <w:rPr>
          <w:rFonts w:eastAsiaTheme="minorEastAsia" w:cstheme="minorHAnsi"/>
          <w:color w:val="6E7893" w:themeColor="accent1"/>
        </w:rPr>
        <w:t>ción</w:t>
      </w:r>
      <w:r w:rsidRPr="008A0B28">
        <w:rPr>
          <w:rFonts w:eastAsiaTheme="minorEastAsia" w:cstheme="minorHAnsi"/>
          <w:color w:val="6E7893" w:themeColor="accent1"/>
        </w:rPr>
        <w:t xml:space="preserve"> sobre la salud del cuerpo y del planeta.</w:t>
      </w:r>
    </w:p>
    <w:p w14:paraId="6377A57D" w14:textId="77777777" w:rsidR="008A0B28" w:rsidRPr="008A0B28" w:rsidRDefault="008A0B28" w:rsidP="008A0B28">
      <w:pPr>
        <w:rPr>
          <w:rFonts w:cstheme="minorHAnsi"/>
          <w:color w:val="6E7893" w:themeColor="accent1"/>
          <w:lang w:val="es-ES"/>
        </w:rPr>
      </w:pPr>
    </w:p>
    <w:p w14:paraId="001498FC" w14:textId="10CD97AF" w:rsidR="008A0B28" w:rsidRPr="008A0B28" w:rsidRDefault="008A0B28" w:rsidP="008A0B28">
      <w:pPr>
        <w:pStyle w:val="Prrafodelista"/>
        <w:numPr>
          <w:ilvl w:val="0"/>
          <w:numId w:val="4"/>
        </w:numPr>
        <w:rPr>
          <w:rFonts w:eastAsiaTheme="minorEastAsia" w:cstheme="minorHAnsi"/>
          <w:color w:val="6E7893" w:themeColor="accent1"/>
        </w:rPr>
      </w:pPr>
      <w:r w:rsidRPr="008A0B28">
        <w:rPr>
          <w:rFonts w:eastAsiaTheme="minorEastAsia" w:cstheme="minorHAnsi"/>
          <w:color w:val="6E7893" w:themeColor="accent1"/>
        </w:rPr>
        <w:t>Promover la participación en acciones sociales.</w:t>
      </w:r>
    </w:p>
    <w:p w14:paraId="313DB697" w14:textId="77777777" w:rsidR="008A0B28" w:rsidRPr="008A0B28" w:rsidRDefault="008A0B28" w:rsidP="008A0B28">
      <w:pPr>
        <w:rPr>
          <w:rFonts w:cstheme="minorHAnsi"/>
          <w:color w:val="6E7893" w:themeColor="accent1"/>
          <w:lang w:val="es-ES"/>
        </w:rPr>
      </w:pPr>
    </w:p>
    <w:p w14:paraId="27929DCB" w14:textId="47A76B44" w:rsidR="008A0B28" w:rsidRPr="008A0B28" w:rsidRDefault="008A0B28" w:rsidP="008A0B28">
      <w:pPr>
        <w:pStyle w:val="Prrafodelista"/>
        <w:numPr>
          <w:ilvl w:val="0"/>
          <w:numId w:val="4"/>
        </w:numPr>
        <w:rPr>
          <w:rFonts w:eastAsiaTheme="minorEastAsia" w:cstheme="minorHAnsi"/>
          <w:color w:val="6E7893" w:themeColor="accent1"/>
        </w:rPr>
      </w:pPr>
      <w:r w:rsidRPr="008A0B28">
        <w:rPr>
          <w:rFonts w:eastAsiaTheme="minorEastAsia" w:cstheme="minorHAnsi"/>
          <w:color w:val="6E7893" w:themeColor="accent1"/>
        </w:rPr>
        <w:t>Desarrollar</w:t>
      </w:r>
      <w:r w:rsidR="007668A0">
        <w:rPr>
          <w:rFonts w:eastAsiaTheme="minorEastAsia" w:cstheme="minorHAnsi"/>
          <w:color w:val="6E7893" w:themeColor="accent1"/>
        </w:rPr>
        <w:t xml:space="preserve"> el</w:t>
      </w:r>
      <w:r w:rsidRPr="008A0B28">
        <w:rPr>
          <w:rFonts w:eastAsiaTheme="minorEastAsia" w:cstheme="minorHAnsi"/>
          <w:color w:val="6E7893" w:themeColor="accent1"/>
        </w:rPr>
        <w:t xml:space="preserve"> liderazgo ambiental.</w:t>
      </w:r>
    </w:p>
    <w:p w14:paraId="3EBC3B2E" w14:textId="77777777" w:rsidR="008A0B28" w:rsidRPr="008A0B28" w:rsidRDefault="008A0B28" w:rsidP="008A0B28">
      <w:pPr>
        <w:rPr>
          <w:rFonts w:cstheme="minorHAnsi"/>
          <w:color w:val="6E7893" w:themeColor="accent1"/>
          <w:lang w:val="es-ES"/>
        </w:rPr>
      </w:pPr>
    </w:p>
    <w:p w14:paraId="563723A9" w14:textId="77777777" w:rsidR="008A0B28" w:rsidRPr="008A0B28" w:rsidRDefault="008A0B28" w:rsidP="008A0B28">
      <w:pPr>
        <w:pStyle w:val="Prrafodelista"/>
        <w:numPr>
          <w:ilvl w:val="0"/>
          <w:numId w:val="4"/>
        </w:numPr>
        <w:rPr>
          <w:rFonts w:eastAsiaTheme="minorEastAsia" w:cstheme="minorHAnsi"/>
          <w:color w:val="6E7893" w:themeColor="accent1"/>
        </w:rPr>
      </w:pPr>
      <w:r w:rsidRPr="008A0B28">
        <w:rPr>
          <w:rFonts w:eastAsiaTheme="minorEastAsia" w:cstheme="minorHAnsi"/>
          <w:color w:val="6E7893" w:themeColor="accent1"/>
        </w:rPr>
        <w:t>Ofrecer experiencias de educación ambiental prácticas más allá del aula.</w:t>
      </w:r>
    </w:p>
    <w:p w14:paraId="1C5FDCF8" w14:textId="77777777" w:rsidR="008A0B28" w:rsidRPr="008A0B28" w:rsidRDefault="008A0B28" w:rsidP="008A0B28">
      <w:pPr>
        <w:rPr>
          <w:rFonts w:cstheme="minorHAnsi"/>
          <w:color w:val="6E7893" w:themeColor="accent1"/>
          <w:lang w:val="es-ES"/>
        </w:rPr>
      </w:pPr>
    </w:p>
    <w:p w14:paraId="0C17FD02" w14:textId="278531A6" w:rsidR="007D5F85" w:rsidRPr="00EB3681" w:rsidRDefault="008A0B28" w:rsidP="007D5F85">
      <w:pPr>
        <w:ind w:left="720"/>
        <w:rPr>
          <w:rFonts w:cstheme="minorHAnsi"/>
          <w:color w:val="6E7893" w:themeColor="accent1"/>
          <w:lang w:val="es-ES"/>
        </w:rPr>
      </w:pPr>
      <w:r w:rsidRPr="008A0B28">
        <w:rPr>
          <w:rFonts w:cstheme="minorHAnsi"/>
          <w:color w:val="6E7893" w:themeColor="accent1"/>
          <w:lang w:val="es-ES"/>
        </w:rPr>
        <w:t>Los estudiantes que participen no s</w:t>
      </w:r>
      <w:r w:rsidR="00144777">
        <w:rPr>
          <w:rFonts w:cstheme="minorHAnsi"/>
          <w:color w:val="6E7893" w:themeColor="accent1"/>
          <w:lang w:val="es-ES"/>
        </w:rPr>
        <w:t>ó</w:t>
      </w:r>
      <w:r w:rsidRPr="008A0B28">
        <w:rPr>
          <w:rFonts w:cstheme="minorHAnsi"/>
          <w:color w:val="6E7893" w:themeColor="accent1"/>
          <w:lang w:val="es-ES"/>
        </w:rPr>
        <w:t>lo adquirirán conocimientos sobre el medioambiente y la sostenibilidad, sino que también se convertirán en ciudadanos activos y conscientes de su entorno</w:t>
      </w:r>
      <w:r>
        <w:rPr>
          <w:rFonts w:cstheme="minorHAnsi"/>
          <w:color w:val="6E7893" w:themeColor="accent1"/>
          <w:lang w:val="es-ES"/>
        </w:rPr>
        <w:t xml:space="preserve">, </w:t>
      </w:r>
      <w:r w:rsidRPr="008A0B28">
        <w:rPr>
          <w:rFonts w:cstheme="minorHAnsi"/>
          <w:color w:val="6E7893" w:themeColor="accent1"/>
          <w:lang w:val="es-ES"/>
        </w:rPr>
        <w:t xml:space="preserve">comprometidos con la preservación de nuestros mares </w:t>
      </w:r>
      <w:r w:rsidRPr="00EB3681">
        <w:rPr>
          <w:rFonts w:cstheme="minorHAnsi"/>
          <w:color w:val="6E7893" w:themeColor="accent1"/>
          <w:lang w:val="es-ES"/>
        </w:rPr>
        <w:t>y</w:t>
      </w:r>
      <w:r w:rsidR="00251240" w:rsidRPr="00EB3681">
        <w:rPr>
          <w:rFonts w:cstheme="minorHAnsi"/>
          <w:color w:val="6E7893" w:themeColor="accent1"/>
          <w:lang w:val="es-ES"/>
        </w:rPr>
        <w:t xml:space="preserve"> </w:t>
      </w:r>
      <w:r w:rsidR="008D5EB7" w:rsidRPr="00EB3681">
        <w:rPr>
          <w:rFonts w:cstheme="minorHAnsi"/>
          <w:color w:val="6E7893" w:themeColor="accent1"/>
          <w:lang w:val="es-ES"/>
        </w:rPr>
        <w:t xml:space="preserve">con un </w:t>
      </w:r>
      <w:r w:rsidR="00251240" w:rsidRPr="00EB3681">
        <w:rPr>
          <w:rFonts w:cstheme="minorHAnsi"/>
          <w:color w:val="6E7893" w:themeColor="accent1"/>
          <w:lang w:val="es-ES"/>
        </w:rPr>
        <w:t xml:space="preserve">estilo de vida </w:t>
      </w:r>
      <w:r w:rsidR="005378DB" w:rsidRPr="00EB3681">
        <w:rPr>
          <w:rFonts w:cstheme="minorHAnsi"/>
          <w:color w:val="6E7893" w:themeColor="accent1"/>
          <w:lang w:val="es-ES"/>
        </w:rPr>
        <w:t xml:space="preserve">con hábitos </w:t>
      </w:r>
      <w:r w:rsidR="00251240" w:rsidRPr="00EB3681">
        <w:rPr>
          <w:rFonts w:cstheme="minorHAnsi"/>
          <w:color w:val="6E7893" w:themeColor="accent1"/>
          <w:lang w:val="es-ES"/>
        </w:rPr>
        <w:t>más sostenible</w:t>
      </w:r>
      <w:r w:rsidR="008D5EB7" w:rsidRPr="00EB3681">
        <w:rPr>
          <w:rFonts w:cstheme="minorHAnsi"/>
          <w:color w:val="6E7893" w:themeColor="accent1"/>
          <w:lang w:val="es-ES"/>
        </w:rPr>
        <w:t>s</w:t>
      </w:r>
      <w:r w:rsidR="00251240" w:rsidRPr="00EB3681">
        <w:rPr>
          <w:rFonts w:cstheme="minorHAnsi"/>
          <w:color w:val="6E7893" w:themeColor="accent1"/>
          <w:lang w:val="es-ES"/>
        </w:rPr>
        <w:t>.</w:t>
      </w:r>
    </w:p>
    <w:p w14:paraId="14B4EC98" w14:textId="77777777" w:rsidR="008A0B28" w:rsidRPr="008A0B28" w:rsidRDefault="008A0B28" w:rsidP="008A0B28">
      <w:pPr>
        <w:rPr>
          <w:rFonts w:cstheme="minorHAnsi"/>
          <w:color w:val="6E7893" w:themeColor="accent1"/>
          <w:lang w:val="es-ES"/>
        </w:rPr>
      </w:pPr>
    </w:p>
    <w:p w14:paraId="781D7E95" w14:textId="77777777" w:rsidR="00FC76AE" w:rsidRDefault="008A0B28" w:rsidP="00FC76AE">
      <w:pPr>
        <w:ind w:left="720"/>
        <w:rPr>
          <w:rFonts w:cstheme="minorHAnsi"/>
          <w:color w:val="6E7893" w:themeColor="accent1"/>
          <w:lang w:val="es-ES"/>
        </w:rPr>
      </w:pPr>
      <w:r w:rsidRPr="008A0B28">
        <w:rPr>
          <w:rFonts w:cstheme="minorHAnsi"/>
          <w:color w:val="6E7893" w:themeColor="accent1"/>
          <w:lang w:val="es-ES"/>
        </w:rPr>
        <w:t xml:space="preserve">El proyecto piloto de </w:t>
      </w:r>
      <w:r w:rsidR="00C77D8A">
        <w:rPr>
          <w:rFonts w:cstheme="minorHAnsi"/>
          <w:color w:val="6E7893" w:themeColor="accent1"/>
          <w:lang w:val="es-ES"/>
        </w:rPr>
        <w:t>‘</w:t>
      </w:r>
      <w:r w:rsidRPr="008A0B28">
        <w:rPr>
          <w:rFonts w:cstheme="minorHAnsi"/>
          <w:color w:val="6E7893" w:themeColor="accent1"/>
          <w:lang w:val="es-ES"/>
        </w:rPr>
        <w:t>ApS Ecomar</w:t>
      </w:r>
      <w:r w:rsidR="00C77D8A">
        <w:rPr>
          <w:rFonts w:cstheme="minorHAnsi"/>
          <w:color w:val="6E7893" w:themeColor="accent1"/>
          <w:lang w:val="es-ES"/>
        </w:rPr>
        <w:t>’</w:t>
      </w:r>
      <w:r w:rsidRPr="008A0B28">
        <w:rPr>
          <w:rFonts w:cstheme="minorHAnsi"/>
          <w:color w:val="6E7893" w:themeColor="accent1"/>
          <w:lang w:val="es-ES"/>
        </w:rPr>
        <w:t xml:space="preserve"> se llevó a cabo con gran éxito en el centro escolar Lestonnac, en Barcelona, durante el año 2022. En esta iniciativa, 90 estudiantes de educación secundaria participaron activamente, creando camino para la difusión y réplica del proyecto a nuevos centros escolares, públicos </w:t>
      </w:r>
      <w:r w:rsidR="00C77D8A">
        <w:rPr>
          <w:rFonts w:cstheme="minorHAnsi"/>
          <w:color w:val="6E7893" w:themeColor="accent1"/>
          <w:lang w:val="es-ES"/>
        </w:rPr>
        <w:t>y</w:t>
      </w:r>
      <w:r w:rsidR="00C77D8A" w:rsidRPr="008A0B28">
        <w:rPr>
          <w:rFonts w:cstheme="minorHAnsi"/>
          <w:color w:val="6E7893" w:themeColor="accent1"/>
          <w:lang w:val="es-ES"/>
        </w:rPr>
        <w:t xml:space="preserve"> </w:t>
      </w:r>
      <w:r w:rsidRPr="008A0B28">
        <w:rPr>
          <w:rFonts w:cstheme="minorHAnsi"/>
          <w:color w:val="6E7893" w:themeColor="accent1"/>
          <w:lang w:val="es-ES"/>
        </w:rPr>
        <w:t>privados</w:t>
      </w:r>
      <w:r w:rsidR="00C77D8A">
        <w:rPr>
          <w:rFonts w:cstheme="minorHAnsi"/>
          <w:color w:val="6E7893" w:themeColor="accent1"/>
          <w:lang w:val="es-ES"/>
        </w:rPr>
        <w:t>, así como</w:t>
      </w:r>
      <w:r w:rsidRPr="008A0B28">
        <w:rPr>
          <w:rFonts w:cstheme="minorHAnsi"/>
          <w:color w:val="6E7893" w:themeColor="accent1"/>
          <w:lang w:val="es-ES"/>
        </w:rPr>
        <w:t xml:space="preserve"> otras instituciones educativas. </w:t>
      </w:r>
    </w:p>
    <w:p w14:paraId="4BEB682E" w14:textId="77777777" w:rsidR="00FC76AE" w:rsidRDefault="00FC76AE" w:rsidP="00D635C3">
      <w:pPr>
        <w:ind w:left="720"/>
        <w:jc w:val="both"/>
        <w:rPr>
          <w:rFonts w:cstheme="minorHAnsi"/>
          <w:color w:val="6E7893" w:themeColor="accent1"/>
          <w:lang w:val="es-ES"/>
        </w:rPr>
      </w:pPr>
    </w:p>
    <w:p w14:paraId="7BE52D1A" w14:textId="720BE572" w:rsidR="008A0B28" w:rsidRPr="008A0B28" w:rsidRDefault="008A0B28" w:rsidP="00D635C3">
      <w:pPr>
        <w:ind w:left="720"/>
        <w:jc w:val="both"/>
        <w:rPr>
          <w:rFonts w:cstheme="minorHAnsi"/>
          <w:color w:val="6E7893" w:themeColor="accent1"/>
          <w:lang w:val="es-ES"/>
        </w:rPr>
      </w:pPr>
      <w:bookmarkStart w:id="3" w:name="_Hlk146881169"/>
      <w:r w:rsidRPr="008A0B28">
        <w:rPr>
          <w:rFonts w:cstheme="minorHAnsi"/>
          <w:color w:val="6E7893" w:themeColor="accent1"/>
          <w:lang w:val="es-ES"/>
        </w:rPr>
        <w:t>El programa</w:t>
      </w:r>
      <w:r w:rsidR="00D635C3">
        <w:rPr>
          <w:rFonts w:cstheme="minorHAnsi"/>
          <w:color w:val="6E7893" w:themeColor="accent1"/>
          <w:lang w:val="es-ES"/>
        </w:rPr>
        <w:t xml:space="preserve"> está </w:t>
      </w:r>
      <w:r w:rsidRPr="008A0B28">
        <w:rPr>
          <w:rFonts w:cstheme="minorHAnsi"/>
          <w:color w:val="6E7893" w:themeColor="accent1"/>
          <w:lang w:val="es-ES"/>
        </w:rPr>
        <w:t>diseñado principalmente para estudiantes de Educación Secundaria Obligatoria (E.S.O)</w:t>
      </w:r>
      <w:r w:rsidR="007668A0">
        <w:rPr>
          <w:rFonts w:cstheme="minorHAnsi"/>
          <w:color w:val="6E7893" w:themeColor="accent1"/>
          <w:lang w:val="es-ES"/>
        </w:rPr>
        <w:t>. E</w:t>
      </w:r>
      <w:r w:rsidR="00D635C3">
        <w:rPr>
          <w:rFonts w:cstheme="minorHAnsi"/>
          <w:color w:val="6E7893" w:themeColor="accent1"/>
          <w:lang w:val="es-ES"/>
        </w:rPr>
        <w:t>n el próximo mes</w:t>
      </w:r>
      <w:r w:rsidR="007668A0">
        <w:rPr>
          <w:rFonts w:cstheme="minorHAnsi"/>
          <w:color w:val="6E7893" w:themeColor="accent1"/>
          <w:lang w:val="es-ES"/>
        </w:rPr>
        <w:t>,</w:t>
      </w:r>
      <w:r w:rsidR="00D635C3">
        <w:rPr>
          <w:rFonts w:cstheme="minorHAnsi"/>
          <w:color w:val="6E7893" w:themeColor="accent1"/>
          <w:lang w:val="es-ES"/>
        </w:rPr>
        <w:t xml:space="preserve"> </w:t>
      </w:r>
      <w:r w:rsidR="00FC76AE">
        <w:rPr>
          <w:rFonts w:cstheme="minorHAnsi"/>
          <w:color w:val="6E7893" w:themeColor="accent1"/>
          <w:lang w:val="es-ES"/>
        </w:rPr>
        <w:t xml:space="preserve">más de </w:t>
      </w:r>
      <w:r w:rsidRPr="008A0B28">
        <w:rPr>
          <w:rFonts w:cstheme="minorHAnsi"/>
          <w:color w:val="6E7893" w:themeColor="accent1"/>
          <w:lang w:val="es-ES"/>
        </w:rPr>
        <w:t>1.000 adolescentes</w:t>
      </w:r>
      <w:r w:rsidR="004D153B">
        <w:rPr>
          <w:rFonts w:cstheme="minorHAnsi"/>
          <w:color w:val="6E7893" w:themeColor="accent1"/>
          <w:lang w:val="es-ES"/>
        </w:rPr>
        <w:t xml:space="preserve"> </w:t>
      </w:r>
      <w:r w:rsidR="00EA5506">
        <w:rPr>
          <w:rFonts w:cstheme="minorHAnsi"/>
          <w:color w:val="6E7893" w:themeColor="accent1"/>
          <w:lang w:val="es-ES"/>
        </w:rPr>
        <w:t xml:space="preserve">podrán </w:t>
      </w:r>
      <w:r w:rsidR="00D635C3">
        <w:rPr>
          <w:rFonts w:cstheme="minorHAnsi"/>
          <w:color w:val="6E7893" w:themeColor="accent1"/>
          <w:lang w:val="es-ES"/>
        </w:rPr>
        <w:t xml:space="preserve">comenzar a </w:t>
      </w:r>
      <w:r w:rsidR="004D153B">
        <w:rPr>
          <w:rFonts w:cstheme="minorHAnsi"/>
          <w:color w:val="6E7893" w:themeColor="accent1"/>
          <w:lang w:val="es-ES"/>
        </w:rPr>
        <w:t>utilizar esta herramienta educativa.</w:t>
      </w:r>
    </w:p>
    <w:bookmarkEnd w:id="3"/>
    <w:p w14:paraId="22002CE4" w14:textId="77777777" w:rsidR="008A0B28" w:rsidRPr="008A0B28" w:rsidRDefault="008A0B28" w:rsidP="008A0B28">
      <w:pPr>
        <w:rPr>
          <w:rFonts w:cstheme="minorHAnsi"/>
          <w:color w:val="6E7893" w:themeColor="accent1"/>
          <w:lang w:val="es-ES"/>
        </w:rPr>
      </w:pPr>
    </w:p>
    <w:p w14:paraId="3062BF02" w14:textId="57467004" w:rsidR="0071623D" w:rsidRDefault="00C77D8A" w:rsidP="0071623D">
      <w:pPr>
        <w:ind w:left="720"/>
        <w:rPr>
          <w:rFonts w:cstheme="minorHAnsi"/>
          <w:color w:val="6E7893" w:themeColor="accent1"/>
          <w:lang w:val="es-ES"/>
        </w:rPr>
      </w:pPr>
      <w:r>
        <w:rPr>
          <w:rFonts w:cstheme="minorHAnsi"/>
          <w:color w:val="6E7893" w:themeColor="accent1"/>
          <w:lang w:val="es-ES"/>
        </w:rPr>
        <w:t>‘</w:t>
      </w:r>
      <w:r w:rsidR="008A0B28" w:rsidRPr="008A0B28">
        <w:rPr>
          <w:rFonts w:cstheme="minorHAnsi"/>
          <w:color w:val="6E7893" w:themeColor="accent1"/>
          <w:lang w:val="es-ES"/>
        </w:rPr>
        <w:t>ApS Ecomar</w:t>
      </w:r>
      <w:r>
        <w:rPr>
          <w:rFonts w:cstheme="minorHAnsi"/>
          <w:color w:val="6E7893" w:themeColor="accent1"/>
          <w:lang w:val="es-ES"/>
        </w:rPr>
        <w:t>’</w:t>
      </w:r>
      <w:r w:rsidR="008A0B28" w:rsidRPr="008A0B28">
        <w:rPr>
          <w:rFonts w:cstheme="minorHAnsi"/>
          <w:color w:val="6E7893" w:themeColor="accent1"/>
          <w:lang w:val="es-ES"/>
        </w:rPr>
        <w:t xml:space="preserve"> se presenta como una actividad curricular integral que forma parte del programa anual de los centros educativos. Con una duración aproximada de 20 horas de contenidos, se divide en dos bloques</w:t>
      </w:r>
      <w:r w:rsidR="0071623D">
        <w:rPr>
          <w:rFonts w:cstheme="minorHAnsi"/>
          <w:color w:val="6E7893" w:themeColor="accent1"/>
          <w:lang w:val="es-ES"/>
        </w:rPr>
        <w:t xml:space="preserve">: </w:t>
      </w:r>
    </w:p>
    <w:p w14:paraId="00A51441" w14:textId="77777777" w:rsidR="0071623D" w:rsidRDefault="0071623D" w:rsidP="0071623D">
      <w:pPr>
        <w:ind w:left="1440"/>
        <w:rPr>
          <w:rFonts w:cstheme="minorHAnsi"/>
          <w:color w:val="6E7893" w:themeColor="accent1"/>
          <w:lang w:val="es-ES"/>
        </w:rPr>
      </w:pPr>
    </w:p>
    <w:p w14:paraId="15FED148" w14:textId="37BA3B14" w:rsidR="0071623D" w:rsidRPr="0071623D" w:rsidRDefault="008A0B28" w:rsidP="0071623D">
      <w:pPr>
        <w:pStyle w:val="Prrafodelista"/>
        <w:numPr>
          <w:ilvl w:val="0"/>
          <w:numId w:val="6"/>
        </w:numPr>
        <w:rPr>
          <w:rFonts w:cstheme="minorHAnsi"/>
          <w:color w:val="6E7893" w:themeColor="accent1"/>
        </w:rPr>
      </w:pPr>
      <w:r w:rsidRPr="0071623D">
        <w:rPr>
          <w:rFonts w:cstheme="minorHAnsi"/>
          <w:color w:val="6E7893" w:themeColor="accent1"/>
        </w:rPr>
        <w:t xml:space="preserve">El primer bloque, con 10 horas de aprendizaje, aborda temas clave como el proyecto en sí mismo, la importancia de la naturaleza y nuestros océanos, la huella de carbono, la economía circular, la sostenibilidad, la contaminación ambiental y el autocuidado. </w:t>
      </w:r>
    </w:p>
    <w:p w14:paraId="042A9002" w14:textId="77777777" w:rsidR="0071623D" w:rsidRPr="0071623D" w:rsidRDefault="0071623D" w:rsidP="0071623D">
      <w:pPr>
        <w:ind w:left="1440"/>
        <w:rPr>
          <w:rFonts w:cstheme="minorHAnsi"/>
          <w:color w:val="6E7893" w:themeColor="accent1"/>
          <w:lang w:val="es-ES"/>
        </w:rPr>
      </w:pPr>
    </w:p>
    <w:p w14:paraId="42C2860D" w14:textId="7349DA10" w:rsidR="00F20460" w:rsidRPr="005378DB" w:rsidRDefault="008A0B28" w:rsidP="005378DB">
      <w:pPr>
        <w:pStyle w:val="Prrafodelista"/>
        <w:numPr>
          <w:ilvl w:val="0"/>
          <w:numId w:val="6"/>
        </w:numPr>
        <w:rPr>
          <w:rFonts w:cstheme="minorHAnsi"/>
          <w:color w:val="6E7893" w:themeColor="accent1"/>
        </w:rPr>
      </w:pPr>
      <w:r w:rsidRPr="00F20460">
        <w:rPr>
          <w:rFonts w:cstheme="minorHAnsi"/>
          <w:color w:val="6E7893" w:themeColor="accent1"/>
        </w:rPr>
        <w:t>El segundo bloque, también con 10 horas de duración</w:t>
      </w:r>
      <w:r w:rsidR="00C77D8A" w:rsidRPr="00F20460">
        <w:rPr>
          <w:rFonts w:cstheme="minorHAnsi"/>
          <w:color w:val="6E7893" w:themeColor="accent1"/>
        </w:rPr>
        <w:t>, tiene un carácter</w:t>
      </w:r>
      <w:r w:rsidRPr="00F20460">
        <w:rPr>
          <w:rFonts w:cstheme="minorHAnsi"/>
          <w:color w:val="6E7893" w:themeColor="accent1"/>
        </w:rPr>
        <w:t xml:space="preserve"> </w:t>
      </w:r>
      <w:r w:rsidR="00C77D8A" w:rsidRPr="00F20460">
        <w:rPr>
          <w:rFonts w:cstheme="minorHAnsi"/>
          <w:color w:val="6E7893" w:themeColor="accent1"/>
        </w:rPr>
        <w:t>práctico</w:t>
      </w:r>
      <w:r w:rsidRPr="00F20460">
        <w:rPr>
          <w:rFonts w:cstheme="minorHAnsi"/>
          <w:color w:val="6E7893" w:themeColor="accent1"/>
        </w:rPr>
        <w:t xml:space="preserve">, incluye la participación de los estudiantes en </w:t>
      </w:r>
      <w:r w:rsidR="00C77D8A" w:rsidRPr="00F20460">
        <w:rPr>
          <w:rFonts w:cstheme="minorHAnsi"/>
          <w:color w:val="6E7893" w:themeColor="accent1"/>
        </w:rPr>
        <w:t>la l</w:t>
      </w:r>
      <w:r w:rsidRPr="00F20460">
        <w:rPr>
          <w:rFonts w:cstheme="minorHAnsi"/>
          <w:color w:val="6E7893" w:themeColor="accent1"/>
        </w:rPr>
        <w:t xml:space="preserve">impieza de </w:t>
      </w:r>
      <w:r w:rsidR="007B032D">
        <w:rPr>
          <w:rFonts w:cstheme="minorHAnsi"/>
          <w:color w:val="6E7893" w:themeColor="accent1"/>
        </w:rPr>
        <w:t>c</w:t>
      </w:r>
      <w:r w:rsidR="007B032D" w:rsidRPr="00F20460">
        <w:rPr>
          <w:rFonts w:cstheme="minorHAnsi"/>
          <w:color w:val="6E7893" w:themeColor="accent1"/>
        </w:rPr>
        <w:t xml:space="preserve">ostas </w:t>
      </w:r>
      <w:r w:rsidRPr="00F20460">
        <w:rPr>
          <w:rFonts w:cstheme="minorHAnsi"/>
          <w:color w:val="6E7893" w:themeColor="accent1"/>
        </w:rPr>
        <w:t>y la estimulación de la creatividad del alumnado y fomento de las competencias digitales en torno a temas medioambientales</w:t>
      </w:r>
      <w:r w:rsidR="00F20460" w:rsidRPr="00F20460">
        <w:rPr>
          <w:rFonts w:cstheme="minorHAnsi"/>
          <w:color w:val="6E7893" w:themeColor="accent1"/>
        </w:rPr>
        <w:t>.</w:t>
      </w:r>
      <w:r w:rsidR="00B52F01" w:rsidRPr="00F20460">
        <w:rPr>
          <w:rFonts w:cstheme="minorHAnsi"/>
          <w:color w:val="6E7893" w:themeColor="accent1"/>
        </w:rPr>
        <w:t xml:space="preserve"> </w:t>
      </w:r>
    </w:p>
    <w:p w14:paraId="2A3B5F44" w14:textId="77777777" w:rsidR="00F20460" w:rsidRPr="008D5EB7" w:rsidRDefault="00F20460" w:rsidP="00F20460">
      <w:pPr>
        <w:pStyle w:val="Prrafodelista"/>
        <w:ind w:left="1800"/>
        <w:rPr>
          <w:rFonts w:cstheme="minorHAnsi"/>
          <w:i/>
          <w:iCs/>
          <w:color w:val="6E7893" w:themeColor="accent1"/>
        </w:rPr>
      </w:pPr>
    </w:p>
    <w:p w14:paraId="592ABC46" w14:textId="77777777" w:rsidR="00F062E0" w:rsidRDefault="00F062E0" w:rsidP="00F062E0">
      <w:pPr>
        <w:ind w:left="709"/>
        <w:rPr>
          <w:rFonts w:cstheme="minorHAnsi"/>
          <w:i/>
          <w:iCs/>
          <w:color w:val="00B0F0"/>
          <w:lang w:val="es-ES"/>
        </w:rPr>
      </w:pPr>
    </w:p>
    <w:p w14:paraId="6D567D38" w14:textId="28EADA51" w:rsidR="006A4CC6" w:rsidRPr="00EB3681" w:rsidRDefault="00FC76AE" w:rsidP="00F062E0">
      <w:pPr>
        <w:ind w:left="709"/>
        <w:rPr>
          <w:rFonts w:eastAsiaTheme="minorHAnsi" w:cstheme="minorHAnsi"/>
          <w:color w:val="6E7893" w:themeColor="accent1"/>
          <w:lang w:val="es-ES"/>
        </w:rPr>
      </w:pPr>
      <w:r w:rsidRPr="00EB3681">
        <w:rPr>
          <w:rFonts w:eastAsiaTheme="minorHAnsi" w:cstheme="minorHAnsi"/>
          <w:color w:val="6E7893" w:themeColor="accent1"/>
          <w:lang w:val="es-ES"/>
        </w:rPr>
        <w:t>Movistar</w:t>
      </w:r>
      <w:r w:rsidR="008D5EB7" w:rsidRPr="00EB3681">
        <w:rPr>
          <w:rFonts w:eastAsiaTheme="minorHAnsi" w:cstheme="minorHAnsi"/>
          <w:color w:val="6E7893" w:themeColor="accent1"/>
          <w:lang w:val="es-ES"/>
        </w:rPr>
        <w:t xml:space="preserve"> promueve</w:t>
      </w:r>
      <w:r w:rsidR="005378DB" w:rsidRPr="00EB3681">
        <w:rPr>
          <w:rFonts w:eastAsiaTheme="minorHAnsi" w:cstheme="minorHAnsi"/>
          <w:color w:val="6E7893" w:themeColor="accent1"/>
          <w:lang w:val="es-ES"/>
        </w:rPr>
        <w:t xml:space="preserve"> iniciativas que involucran a ciudadanos en el cuidado del planeta y </w:t>
      </w:r>
      <w:r w:rsidR="008D5EB7" w:rsidRPr="00EB3681">
        <w:rPr>
          <w:rFonts w:eastAsiaTheme="minorHAnsi" w:cstheme="minorHAnsi"/>
          <w:color w:val="6E7893" w:themeColor="accent1"/>
          <w:lang w:val="es-ES"/>
        </w:rPr>
        <w:t xml:space="preserve">tiene </w:t>
      </w:r>
      <w:r w:rsidR="005378DB" w:rsidRPr="00EB3681">
        <w:rPr>
          <w:rFonts w:eastAsiaTheme="minorHAnsi" w:cstheme="minorHAnsi"/>
          <w:color w:val="6E7893" w:themeColor="accent1"/>
          <w:lang w:val="es-ES"/>
        </w:rPr>
        <w:t xml:space="preserve">el compromiso de </w:t>
      </w:r>
      <w:r w:rsidR="007668A0">
        <w:rPr>
          <w:rFonts w:eastAsiaTheme="minorHAnsi" w:cstheme="minorHAnsi"/>
          <w:color w:val="6E7893" w:themeColor="accent1"/>
          <w:lang w:val="es-ES"/>
        </w:rPr>
        <w:t>alcanzar</w:t>
      </w:r>
      <w:r w:rsidR="005378DB" w:rsidRPr="00EB3681">
        <w:rPr>
          <w:rFonts w:eastAsiaTheme="minorHAnsi" w:cstheme="minorHAnsi"/>
          <w:color w:val="6E7893" w:themeColor="accent1"/>
          <w:lang w:val="es-ES"/>
        </w:rPr>
        <w:t xml:space="preserve"> </w:t>
      </w:r>
      <w:r w:rsidR="007668A0">
        <w:rPr>
          <w:rFonts w:eastAsiaTheme="minorHAnsi" w:cstheme="minorHAnsi"/>
          <w:color w:val="6E7893" w:themeColor="accent1"/>
          <w:lang w:val="es-ES"/>
        </w:rPr>
        <w:t xml:space="preserve">la meta de </w:t>
      </w:r>
      <w:r w:rsidR="005378DB" w:rsidRPr="00EB3681">
        <w:rPr>
          <w:rFonts w:eastAsiaTheme="minorHAnsi" w:cstheme="minorHAnsi"/>
          <w:color w:val="6E7893" w:themeColor="accent1"/>
          <w:lang w:val="es-ES"/>
        </w:rPr>
        <w:t>residuo cero en 2030</w:t>
      </w:r>
      <w:r w:rsidR="00F062E0" w:rsidRPr="00EB3681">
        <w:rPr>
          <w:rFonts w:eastAsiaTheme="minorHAnsi" w:cstheme="minorHAnsi"/>
          <w:color w:val="6E7893" w:themeColor="accent1"/>
          <w:lang w:val="es-ES"/>
        </w:rPr>
        <w:t>. De</w:t>
      </w:r>
      <w:r w:rsidR="00F20460">
        <w:rPr>
          <w:rFonts w:eastAsiaTheme="minorHAnsi" w:cstheme="minorHAnsi"/>
          <w:color w:val="6E7893" w:themeColor="accent1"/>
          <w:lang w:val="es-ES"/>
        </w:rPr>
        <w:t xml:space="preserve">sde hace </w:t>
      </w:r>
      <w:r w:rsidR="004941CD">
        <w:rPr>
          <w:rFonts w:eastAsiaTheme="minorHAnsi" w:cstheme="minorHAnsi"/>
          <w:color w:val="6E7893" w:themeColor="accent1"/>
          <w:lang w:val="es-ES"/>
        </w:rPr>
        <w:t>13</w:t>
      </w:r>
      <w:r w:rsidR="005A41C6" w:rsidRPr="005A41C6">
        <w:rPr>
          <w:rFonts w:eastAsiaTheme="minorHAnsi" w:cstheme="minorHAnsi"/>
          <w:color w:val="6E7893" w:themeColor="accent1"/>
          <w:lang w:val="es-ES"/>
        </w:rPr>
        <w:t xml:space="preserve"> años</w:t>
      </w:r>
      <w:r w:rsidR="004941CD">
        <w:rPr>
          <w:rFonts w:eastAsiaTheme="minorHAnsi" w:cstheme="minorHAnsi"/>
          <w:color w:val="6E7893" w:themeColor="accent1"/>
          <w:lang w:val="es-ES"/>
        </w:rPr>
        <w:t>,</w:t>
      </w:r>
      <w:r w:rsidR="00F062E0">
        <w:rPr>
          <w:rFonts w:eastAsiaTheme="minorHAnsi" w:cstheme="minorHAnsi"/>
          <w:color w:val="6E7893" w:themeColor="accent1"/>
          <w:lang w:val="es-ES"/>
        </w:rPr>
        <w:t xml:space="preserve"> </w:t>
      </w:r>
      <w:r w:rsidR="004941CD">
        <w:rPr>
          <w:rFonts w:eastAsiaTheme="minorHAnsi" w:cstheme="minorHAnsi"/>
          <w:color w:val="6E7893" w:themeColor="accent1"/>
          <w:lang w:val="es-ES"/>
        </w:rPr>
        <w:t xml:space="preserve">Movistar </w:t>
      </w:r>
      <w:r w:rsidR="00F062E0">
        <w:rPr>
          <w:rFonts w:eastAsiaTheme="minorHAnsi" w:cstheme="minorHAnsi"/>
          <w:color w:val="6E7893" w:themeColor="accent1"/>
          <w:lang w:val="es-ES"/>
        </w:rPr>
        <w:t xml:space="preserve">colabora </w:t>
      </w:r>
      <w:r w:rsidR="00F20460">
        <w:rPr>
          <w:rFonts w:eastAsiaTheme="minorHAnsi" w:cstheme="minorHAnsi"/>
          <w:color w:val="6E7893" w:themeColor="accent1"/>
          <w:lang w:val="es-ES"/>
        </w:rPr>
        <w:t>con la</w:t>
      </w:r>
      <w:r w:rsidR="005A41C6" w:rsidRPr="005A41C6">
        <w:rPr>
          <w:rFonts w:eastAsiaTheme="minorHAnsi" w:cstheme="minorHAnsi"/>
          <w:color w:val="6E7893" w:themeColor="accent1"/>
          <w:lang w:val="es-ES"/>
        </w:rPr>
        <w:t xml:space="preserve"> Fundación Ecomar</w:t>
      </w:r>
      <w:r>
        <w:rPr>
          <w:rFonts w:eastAsiaTheme="minorHAnsi" w:cstheme="minorHAnsi"/>
          <w:color w:val="6E7893" w:themeColor="accent1"/>
          <w:lang w:val="es-ES"/>
        </w:rPr>
        <w:t xml:space="preserve"> en </w:t>
      </w:r>
      <w:r w:rsidR="006B2CDF">
        <w:rPr>
          <w:rFonts w:eastAsiaTheme="minorHAnsi" w:cstheme="minorHAnsi"/>
          <w:color w:val="6E7893" w:themeColor="accent1"/>
          <w:lang w:val="es-ES"/>
        </w:rPr>
        <w:t xml:space="preserve">la concienciación </w:t>
      </w:r>
      <w:r w:rsidR="005A41C6" w:rsidRPr="005A41C6">
        <w:rPr>
          <w:rFonts w:eastAsiaTheme="minorHAnsi" w:cstheme="minorHAnsi"/>
          <w:color w:val="6E7893" w:themeColor="accent1"/>
          <w:lang w:val="es-ES"/>
        </w:rPr>
        <w:t>de la importancia y la necesidad de proteger nuestros mares y océanos a través del deporte</w:t>
      </w:r>
      <w:r>
        <w:rPr>
          <w:rFonts w:eastAsiaTheme="minorHAnsi" w:cstheme="minorHAnsi"/>
          <w:color w:val="6E7893" w:themeColor="accent1"/>
          <w:lang w:val="es-ES"/>
        </w:rPr>
        <w:t>.</w:t>
      </w:r>
      <w:r w:rsidR="00A1448E">
        <w:rPr>
          <w:rFonts w:eastAsiaTheme="minorHAnsi" w:cstheme="minorHAnsi"/>
          <w:color w:val="6E7893" w:themeColor="accent1"/>
          <w:lang w:val="es-ES"/>
        </w:rPr>
        <w:t xml:space="preserve"> </w:t>
      </w:r>
    </w:p>
    <w:p w14:paraId="49E5D577" w14:textId="77777777" w:rsidR="008D5EB7" w:rsidRDefault="008D5EB7" w:rsidP="008D5EB7">
      <w:pPr>
        <w:ind w:left="709"/>
        <w:rPr>
          <w:rFonts w:eastAsiaTheme="minorHAnsi" w:cstheme="minorHAnsi"/>
          <w:color w:val="6E7893" w:themeColor="accent1"/>
          <w:lang w:val="es-ES"/>
        </w:rPr>
      </w:pPr>
    </w:p>
    <w:p w14:paraId="64C6C969" w14:textId="1FFA3C04" w:rsidR="002453AC" w:rsidRDefault="004941CD" w:rsidP="008D5EB7">
      <w:pPr>
        <w:ind w:left="709"/>
        <w:rPr>
          <w:rFonts w:eastAsiaTheme="minorHAnsi" w:cstheme="minorHAnsi"/>
          <w:color w:val="6E7893" w:themeColor="accent1"/>
          <w:lang w:val="es-ES"/>
        </w:rPr>
      </w:pPr>
      <w:r>
        <w:rPr>
          <w:rFonts w:eastAsiaTheme="minorHAnsi" w:cstheme="minorHAnsi"/>
          <w:color w:val="6E7893" w:themeColor="accent1"/>
          <w:lang w:val="es-ES"/>
        </w:rPr>
        <w:t>La</w:t>
      </w:r>
      <w:r w:rsidR="00A1448E" w:rsidRPr="00A1448E">
        <w:rPr>
          <w:rFonts w:eastAsiaTheme="minorHAnsi" w:cstheme="minorHAnsi"/>
          <w:color w:val="6E7893" w:themeColor="accent1"/>
          <w:lang w:val="es-ES"/>
        </w:rPr>
        <w:t xml:space="preserve"> presidenta</w:t>
      </w:r>
      <w:r>
        <w:rPr>
          <w:rFonts w:eastAsiaTheme="minorHAnsi" w:cstheme="minorHAnsi"/>
          <w:color w:val="6E7893" w:themeColor="accent1"/>
          <w:lang w:val="es-ES"/>
        </w:rPr>
        <w:t xml:space="preserve"> de esta Fundación</w:t>
      </w:r>
      <w:r w:rsidR="00A1448E" w:rsidRPr="00A1448E">
        <w:rPr>
          <w:rFonts w:eastAsiaTheme="minorHAnsi" w:cstheme="minorHAnsi"/>
          <w:color w:val="6E7893" w:themeColor="accent1"/>
          <w:lang w:val="es-ES"/>
        </w:rPr>
        <w:t>, la bicampeona olímpica de vela Theresa Zabell, ha desarrollado programas innovadores para educar, concienciar y actuar junto con las nuevas generaciones en el cuidado de nuestros mares.</w:t>
      </w:r>
      <w:r w:rsidR="006B2CDF">
        <w:rPr>
          <w:rFonts w:eastAsiaTheme="minorHAnsi" w:cstheme="minorHAnsi"/>
          <w:color w:val="6E7893" w:themeColor="accent1"/>
          <w:lang w:val="es-ES"/>
        </w:rPr>
        <w:t xml:space="preserve"> </w:t>
      </w:r>
    </w:p>
    <w:p w14:paraId="769909D5" w14:textId="77777777" w:rsidR="006A4CC6" w:rsidRDefault="006A4CC6" w:rsidP="00FC76AE">
      <w:pPr>
        <w:ind w:left="720"/>
        <w:rPr>
          <w:rFonts w:eastAsiaTheme="minorHAnsi" w:cstheme="minorHAnsi"/>
          <w:color w:val="6E7893" w:themeColor="accent1"/>
          <w:lang w:val="es-ES"/>
        </w:rPr>
      </w:pPr>
    </w:p>
    <w:p w14:paraId="741E2D27" w14:textId="3B1FC79B" w:rsidR="006A4CC6" w:rsidRPr="00D07DC0" w:rsidRDefault="006A4CC6" w:rsidP="00FC76AE">
      <w:pPr>
        <w:ind w:left="720"/>
        <w:rPr>
          <w:rFonts w:eastAsiaTheme="minorHAnsi" w:cstheme="minorHAnsi"/>
          <w:i/>
          <w:iCs/>
          <w:color w:val="00B0F0"/>
          <w:lang w:val="es-ES"/>
        </w:rPr>
      </w:pPr>
    </w:p>
    <w:sectPr w:rsidR="006A4CC6" w:rsidRPr="00D07DC0" w:rsidSect="00096A59">
      <w:headerReference w:type="default" r:id="rId16"/>
      <w:footerReference w:type="even" r:id="rId17"/>
      <w:footerReference w:type="default" r:id="rId18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9FA4" w14:textId="77777777" w:rsidR="003C0A79" w:rsidRDefault="003C0A79" w:rsidP="00932EC0">
      <w:r>
        <w:separator/>
      </w:r>
    </w:p>
  </w:endnote>
  <w:endnote w:type="continuationSeparator" w:id="0">
    <w:p w14:paraId="0AB6F28C" w14:textId="77777777" w:rsidR="003C0A79" w:rsidRDefault="003C0A79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elefonica ExtraLight">
    <w:altName w:val="Calibri"/>
    <w:panose1 w:val="000003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Content>
      <w:p w14:paraId="0A0836D1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Content>
      <w:p w14:paraId="782BB83A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Content>
      <w:p w14:paraId="40479423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0AE15A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C961" w14:textId="77777777" w:rsidR="00137CF4" w:rsidRDefault="00137CF4" w:rsidP="00937087">
    <w:pPr>
      <w:pStyle w:val="PrrafoTelefnica"/>
      <w:ind w:right="360"/>
      <w:rPr>
        <w:rFonts w:asciiTheme="majorHAnsi" w:hAnsiTheme="majorHAnsi" w:cstheme="majorHAnsi"/>
        <w:b/>
        <w:bCs/>
        <w:sz w:val="20"/>
        <w:szCs w:val="20"/>
        <w:lang w:val="es-ES"/>
      </w:rPr>
    </w:pPr>
  </w:p>
  <w:p w14:paraId="45BD075E" w14:textId="4A21759C" w:rsidR="00C97C47" w:rsidRPr="007F1FA2" w:rsidRDefault="00C97C47" w:rsidP="00937087">
    <w:pPr>
      <w:pStyle w:val="PrrafoTelefnica"/>
      <w:ind w:right="360"/>
      <w:rPr>
        <w:lang w:val="es-ES"/>
      </w:rPr>
    </w:pPr>
    <w:r w:rsidRPr="002344AC">
      <w:rPr>
        <w:rFonts w:asciiTheme="majorHAnsi" w:hAnsiTheme="majorHAnsi" w:cstheme="majorHAnsi"/>
        <w:b/>
        <w:bCs/>
        <w:sz w:val="20"/>
        <w:szCs w:val="20"/>
        <w:lang w:val="es-ES"/>
      </w:rPr>
      <w:t>Telefónica, S.A.</w:t>
    </w:r>
  </w:p>
  <w:p w14:paraId="7FD08759" w14:textId="77777777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 w:rsidRPr="002344AC">
      <w:rPr>
        <w:rFonts w:cstheme="minorHAnsi"/>
        <w:color w:val="6E7893" w:themeColor="accent1"/>
        <w:sz w:val="20"/>
        <w:szCs w:val="20"/>
        <w:lang w:val="es-ES"/>
      </w:rPr>
      <w:t>Dirección de Comunicación Corporativa</w:t>
    </w:r>
  </w:p>
  <w:p w14:paraId="7DE5583D" w14:textId="16B2DC58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2344AC">
      <w:rPr>
        <w:rFonts w:cstheme="minorHAnsi"/>
        <w:color w:val="6E7893" w:themeColor="accent1"/>
        <w:sz w:val="20"/>
        <w:szCs w:val="20"/>
      </w:rPr>
      <w:t>email: prensatelefonica@telefonica.com</w:t>
    </w:r>
  </w:p>
  <w:sdt>
    <w:sdtPr>
      <w:rPr>
        <w:rStyle w:val="Nmerodepgina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14:paraId="6277268D" w14:textId="77777777" w:rsidR="00937087" w:rsidRPr="00937087" w:rsidRDefault="00937087" w:rsidP="00937087">
        <w:pPr>
          <w:framePr w:wrap="none" w:vAnchor="text" w:hAnchor="page" w:x="10437" w:y="67"/>
          <w:rPr>
            <w:rStyle w:val="Nmerodepgina"/>
            <w:color w:val="6E7893" w:themeColor="accent1"/>
            <w:sz w:val="20"/>
            <w:szCs w:val="20"/>
          </w:rPr>
        </w:pP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begin"/>
        </w:r>
        <w:r w:rsidRPr="00937087">
          <w:rPr>
            <w:rStyle w:val="Nmerodepgina"/>
            <w:color w:val="6E7893" w:themeColor="accent1"/>
            <w:sz w:val="20"/>
            <w:szCs w:val="20"/>
          </w:rPr>
          <w:instrText xml:space="preserve"> PAGE </w:instrTex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separate"/>
        </w:r>
        <w:r w:rsidRPr="00937087">
          <w:rPr>
            <w:rStyle w:val="Nmerodepgina"/>
            <w:noProof/>
            <w:color w:val="6E7893" w:themeColor="accent1"/>
            <w:sz w:val="20"/>
            <w:szCs w:val="20"/>
          </w:rPr>
          <w:t>1</w: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end"/>
        </w:r>
      </w:p>
    </w:sdtContent>
  </w:sdt>
  <w:p w14:paraId="100EDBF2" w14:textId="4573E579" w:rsidR="00C97C47" w:rsidRPr="008A0B28" w:rsidRDefault="00137CF4" w:rsidP="00C97C47">
    <w:pPr>
      <w:tabs>
        <w:tab w:val="left" w:pos="3520"/>
      </w:tabs>
      <w:ind w:left="567" w:right="425"/>
      <w:rPr>
        <w:rFonts w:cstheme="minorHAnsi"/>
        <w:color w:val="0066FF" w:themeColor="text2"/>
      </w:rPr>
    </w:pPr>
    <w:r w:rsidRPr="008A0B28">
      <w:rPr>
        <w:rFonts w:cstheme="minorHAnsi"/>
        <w:color w:val="0066FF" w:themeColor="text2"/>
        <w:sz w:val="20"/>
        <w:szCs w:val="20"/>
      </w:rPr>
      <w:t>telefonica.com/es/sala-comunicacion/</w:t>
    </w:r>
  </w:p>
  <w:p w14:paraId="25189BE5" w14:textId="77777777" w:rsidR="00C97C47" w:rsidRPr="008A0B28" w:rsidRDefault="00C97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CF31" w14:textId="77777777" w:rsidR="003C0A79" w:rsidRDefault="003C0A79" w:rsidP="00932EC0">
      <w:r>
        <w:separator/>
      </w:r>
    </w:p>
  </w:footnote>
  <w:footnote w:type="continuationSeparator" w:id="0">
    <w:p w14:paraId="3D197A37" w14:textId="77777777" w:rsidR="003C0A79" w:rsidRDefault="003C0A79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D76C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0653D6A"/>
    <w:multiLevelType w:val="hybridMultilevel"/>
    <w:tmpl w:val="12D620E4"/>
    <w:lvl w:ilvl="0" w:tplc="17F2EF96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1F006B"/>
    <w:multiLevelType w:val="hybridMultilevel"/>
    <w:tmpl w:val="90BE702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332233C"/>
    <w:multiLevelType w:val="hybridMultilevel"/>
    <w:tmpl w:val="F18E56F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CD1F1C"/>
    <w:multiLevelType w:val="hybridMultilevel"/>
    <w:tmpl w:val="52BC80E4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11062355">
    <w:abstractNumId w:val="4"/>
  </w:num>
  <w:num w:numId="2" w16cid:durableId="947153787">
    <w:abstractNumId w:val="5"/>
  </w:num>
  <w:num w:numId="3" w16cid:durableId="1312518602">
    <w:abstractNumId w:val="0"/>
  </w:num>
  <w:num w:numId="4" w16cid:durableId="802114668">
    <w:abstractNumId w:val="3"/>
  </w:num>
  <w:num w:numId="5" w16cid:durableId="1225025461">
    <w:abstractNumId w:val="2"/>
  </w:num>
  <w:num w:numId="6" w16cid:durableId="408040167">
    <w:abstractNumId w:val="1"/>
  </w:num>
  <w:num w:numId="7" w16cid:durableId="1573151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9"/>
    <w:rsid w:val="000227A4"/>
    <w:rsid w:val="00071D24"/>
    <w:rsid w:val="00096A59"/>
    <w:rsid w:val="000C74D8"/>
    <w:rsid w:val="000D1E20"/>
    <w:rsid w:val="00103216"/>
    <w:rsid w:val="001161B0"/>
    <w:rsid w:val="00137CF4"/>
    <w:rsid w:val="00144777"/>
    <w:rsid w:val="00173A3B"/>
    <w:rsid w:val="001A4F81"/>
    <w:rsid w:val="001B60DA"/>
    <w:rsid w:val="00230BF1"/>
    <w:rsid w:val="002344AC"/>
    <w:rsid w:val="002453AC"/>
    <w:rsid w:val="00251240"/>
    <w:rsid w:val="002535D9"/>
    <w:rsid w:val="00276315"/>
    <w:rsid w:val="0029443E"/>
    <w:rsid w:val="002D498E"/>
    <w:rsid w:val="00305008"/>
    <w:rsid w:val="0038702C"/>
    <w:rsid w:val="003A2CE8"/>
    <w:rsid w:val="003B7D6D"/>
    <w:rsid w:val="003C0A79"/>
    <w:rsid w:val="003C214A"/>
    <w:rsid w:val="00417A0C"/>
    <w:rsid w:val="00430CEE"/>
    <w:rsid w:val="00471676"/>
    <w:rsid w:val="00484896"/>
    <w:rsid w:val="004941CD"/>
    <w:rsid w:val="004D153B"/>
    <w:rsid w:val="004F6649"/>
    <w:rsid w:val="005378DB"/>
    <w:rsid w:val="00570D18"/>
    <w:rsid w:val="00577210"/>
    <w:rsid w:val="005778D9"/>
    <w:rsid w:val="005A41C6"/>
    <w:rsid w:val="005B0411"/>
    <w:rsid w:val="005C2029"/>
    <w:rsid w:val="005D26DE"/>
    <w:rsid w:val="005D605C"/>
    <w:rsid w:val="005F1CCD"/>
    <w:rsid w:val="005F3788"/>
    <w:rsid w:val="006242D0"/>
    <w:rsid w:val="006429AC"/>
    <w:rsid w:val="006901CB"/>
    <w:rsid w:val="0069314A"/>
    <w:rsid w:val="006A4CC6"/>
    <w:rsid w:val="006B2CDF"/>
    <w:rsid w:val="0071623D"/>
    <w:rsid w:val="00734B24"/>
    <w:rsid w:val="00734CE3"/>
    <w:rsid w:val="007668A0"/>
    <w:rsid w:val="007B032D"/>
    <w:rsid w:val="007D5F85"/>
    <w:rsid w:val="007F1FA2"/>
    <w:rsid w:val="00844908"/>
    <w:rsid w:val="00846048"/>
    <w:rsid w:val="00866B44"/>
    <w:rsid w:val="00891F4A"/>
    <w:rsid w:val="008A0B28"/>
    <w:rsid w:val="008D5EB7"/>
    <w:rsid w:val="00903E8A"/>
    <w:rsid w:val="00932EC0"/>
    <w:rsid w:val="00937087"/>
    <w:rsid w:val="009500F9"/>
    <w:rsid w:val="00952A42"/>
    <w:rsid w:val="009A066C"/>
    <w:rsid w:val="009B0616"/>
    <w:rsid w:val="009C7AEC"/>
    <w:rsid w:val="009D1B4E"/>
    <w:rsid w:val="00A10776"/>
    <w:rsid w:val="00A1448E"/>
    <w:rsid w:val="00A35A0F"/>
    <w:rsid w:val="00AD1110"/>
    <w:rsid w:val="00AE26FC"/>
    <w:rsid w:val="00B137AA"/>
    <w:rsid w:val="00B30916"/>
    <w:rsid w:val="00B31A63"/>
    <w:rsid w:val="00B40346"/>
    <w:rsid w:val="00B5190A"/>
    <w:rsid w:val="00B52F01"/>
    <w:rsid w:val="00B96793"/>
    <w:rsid w:val="00BB13A2"/>
    <w:rsid w:val="00BC10A2"/>
    <w:rsid w:val="00BF6074"/>
    <w:rsid w:val="00BF65AD"/>
    <w:rsid w:val="00C07F48"/>
    <w:rsid w:val="00C22762"/>
    <w:rsid w:val="00C234DF"/>
    <w:rsid w:val="00C46C8D"/>
    <w:rsid w:val="00C77D8A"/>
    <w:rsid w:val="00C93901"/>
    <w:rsid w:val="00C95AF8"/>
    <w:rsid w:val="00C97C47"/>
    <w:rsid w:val="00CB26A1"/>
    <w:rsid w:val="00CF339F"/>
    <w:rsid w:val="00D07DC0"/>
    <w:rsid w:val="00D635C3"/>
    <w:rsid w:val="00D800B2"/>
    <w:rsid w:val="00DC18BC"/>
    <w:rsid w:val="00DC209E"/>
    <w:rsid w:val="00DD4F3A"/>
    <w:rsid w:val="00DE1A2D"/>
    <w:rsid w:val="00E03D34"/>
    <w:rsid w:val="00E23C0B"/>
    <w:rsid w:val="00E965D4"/>
    <w:rsid w:val="00EA3118"/>
    <w:rsid w:val="00EA5506"/>
    <w:rsid w:val="00EB3681"/>
    <w:rsid w:val="00EE0017"/>
    <w:rsid w:val="00F00FD5"/>
    <w:rsid w:val="00F05CDC"/>
    <w:rsid w:val="00F062E0"/>
    <w:rsid w:val="00F20460"/>
    <w:rsid w:val="00F55D2E"/>
    <w:rsid w:val="00F74DF4"/>
    <w:rsid w:val="00F95F64"/>
    <w:rsid w:val="00FA251C"/>
    <w:rsid w:val="00FC76AE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620AA"/>
  <w14:defaultImageDpi w14:val="300"/>
  <w15:docId w15:val="{3A560DAC-84F4-4B16-893F-BD8E42F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9F"/>
  </w:style>
  <w:style w:type="paragraph" w:styleId="Piedepgina">
    <w:name w:val="footer"/>
    <w:basedOn w:val="Normal"/>
    <w:link w:val="Piedepgina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9F"/>
  </w:style>
  <w:style w:type="paragraph" w:styleId="Prrafodelista">
    <w:name w:val="List Paragraph"/>
    <w:basedOn w:val="Normal"/>
    <w:uiPriority w:val="34"/>
    <w:qFormat/>
    <w:rsid w:val="008A0B28"/>
    <w:pPr>
      <w:ind w:left="720"/>
      <w:contextualSpacing/>
    </w:pPr>
    <w:rPr>
      <w:rFonts w:eastAsiaTheme="minorHAnsi"/>
      <w:lang w:val="es-ES"/>
    </w:rPr>
  </w:style>
  <w:style w:type="paragraph" w:styleId="Revisin">
    <w:name w:val="Revision"/>
    <w:hidden/>
    <w:uiPriority w:val="99"/>
    <w:semiHidden/>
    <w:rsid w:val="009C7AEC"/>
  </w:style>
  <w:style w:type="character" w:styleId="Refdecomentario">
    <w:name w:val="annotation reference"/>
    <w:basedOn w:val="Fuentedeprrafopredeter"/>
    <w:uiPriority w:val="99"/>
    <w:semiHidden/>
    <w:unhideWhenUsed/>
    <w:rsid w:val="00C77D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77D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77D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7D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7D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02983\Desktop\Nota%20de%20prensa%20TEF%202021%20(1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de prensa TEF 2021 (1)</Template>
  <TotalTime>20</TotalTime>
  <Pages>1</Pages>
  <Words>628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CALVO MARTINEZ</dc:creator>
  <cp:keywords/>
  <dc:description/>
  <cp:lastModifiedBy>ANA DE LA CUESTA CABALLERO</cp:lastModifiedBy>
  <cp:revision>4</cp:revision>
  <dcterms:created xsi:type="dcterms:W3CDTF">2023-10-05T08:17:00Z</dcterms:created>
  <dcterms:modified xsi:type="dcterms:W3CDTF">2023-10-05T09:22:00Z</dcterms:modified>
</cp:coreProperties>
</file>