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5B97" w14:textId="77777777" w:rsidR="00430CEE" w:rsidRPr="00430CEE" w:rsidRDefault="001A4F81" w:rsidP="007F1FA2">
      <w:pPr>
        <w:pStyle w:val="PrrafoTelefnica"/>
        <w:rPr>
          <w:rFonts w:ascii="Arial" w:hAnsi="Arial"/>
          <w:color w:val="003200"/>
          <w:u w:val="single"/>
        </w:rPr>
      </w:pPr>
      <w:r>
        <w:rPr>
          <w:rFonts w:ascii="Arial" w:hAnsi="Arial"/>
          <w:noProof/>
          <w:color w:val="003200"/>
          <w:u w:val="single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349A20" wp14:editId="5B09AC38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3E9B49" id="Grupo 12" o:spid="_x0000_s1026" style="position:absolute;margin-left:-42.55pt;margin-top:-84.3pt;width:597pt;height:77.7pt;z-index:251658240" coordsize="75819,9867" o:gfxdata="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">
                  <v:imagedata r:id="rId14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">
                  <v:imagedata r:id="rId15" o:title=""/>
                </v:shape>
              </v:group>
            </w:pict>
          </mc:Fallback>
        </mc:AlternateContent>
      </w:r>
    </w:p>
    <w:p w14:paraId="52AF77C9" w14:textId="77777777" w:rsidR="000C74D8" w:rsidRPr="00637764" w:rsidRDefault="00F200E9" w:rsidP="00637764">
      <w:pPr>
        <w:pStyle w:val="PrrafoTelefnica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NOTA D</w:t>
      </w:r>
      <w:r w:rsidR="00637764" w:rsidRPr="00637764">
        <w:rPr>
          <w:sz w:val="32"/>
          <w:szCs w:val="32"/>
          <w:lang w:val="es-ES"/>
        </w:rPr>
        <w:t>E PRENSA</w:t>
      </w:r>
    </w:p>
    <w:p w14:paraId="3093423F" w14:textId="77777777" w:rsidR="000C74D8" w:rsidRDefault="000C74D8" w:rsidP="007F1FA2">
      <w:pPr>
        <w:pStyle w:val="PrrafoTelefnica"/>
        <w:rPr>
          <w:lang w:val="es-ES"/>
        </w:rPr>
      </w:pPr>
    </w:p>
    <w:p w14:paraId="1C6137C4" w14:textId="77777777" w:rsidR="007F1FA2" w:rsidRDefault="007F1FA2" w:rsidP="007F1FA2">
      <w:pPr>
        <w:pStyle w:val="PrrafoTelefnica"/>
        <w:rPr>
          <w:lang w:val="es-ES"/>
        </w:rPr>
      </w:pPr>
    </w:p>
    <w:p w14:paraId="58A51B9D" w14:textId="77777777" w:rsidR="004448F6" w:rsidRDefault="004448F6" w:rsidP="002F5AE6">
      <w:pPr>
        <w:pStyle w:val="TtuloTelefnica"/>
      </w:pPr>
    </w:p>
    <w:p w14:paraId="512145D4" w14:textId="149005EC" w:rsidR="00F873D2" w:rsidRDefault="000949BD" w:rsidP="002F5AE6">
      <w:pPr>
        <w:pStyle w:val="TtuloTelefnica"/>
      </w:pPr>
      <w:r>
        <w:t xml:space="preserve">La </w:t>
      </w:r>
      <w:r w:rsidR="00173714">
        <w:t>II</w:t>
      </w:r>
      <w:r w:rsidR="0066766E">
        <w:t>I</w:t>
      </w:r>
      <w:r w:rsidR="00173714">
        <w:t xml:space="preserve"> edición </w:t>
      </w:r>
      <w:r w:rsidR="004006EA">
        <w:t xml:space="preserve">de </w:t>
      </w:r>
      <w:r w:rsidR="00766E94">
        <w:t>‘</w:t>
      </w:r>
      <w:r w:rsidR="004006EA" w:rsidRPr="008677FE">
        <w:rPr>
          <w:iCs/>
        </w:rPr>
        <w:t>Ciberseguridade no cole</w:t>
      </w:r>
      <w:r w:rsidR="004006EA">
        <w:t>!</w:t>
      </w:r>
      <w:r w:rsidR="00766E94">
        <w:t>’</w:t>
      </w:r>
      <w:r w:rsidR="0092568A">
        <w:t xml:space="preserve"> </w:t>
      </w:r>
      <w:r>
        <w:t>bate todos los récords de participación</w:t>
      </w:r>
    </w:p>
    <w:p w14:paraId="0480B029" w14:textId="77777777" w:rsidR="002913E5" w:rsidRPr="002913E5" w:rsidRDefault="002913E5" w:rsidP="004006EA">
      <w:pPr>
        <w:pStyle w:val="ListaPrrafoTelefnica"/>
        <w:numPr>
          <w:ilvl w:val="0"/>
          <w:numId w:val="0"/>
        </w:numPr>
        <w:ind w:right="992"/>
        <w:rPr>
          <w:i/>
          <w:color w:val="auto"/>
          <w:lang w:val="es-ES"/>
        </w:rPr>
      </w:pPr>
    </w:p>
    <w:p w14:paraId="57F2B5B6" w14:textId="77777777" w:rsidR="002913E5" w:rsidRDefault="002913E5" w:rsidP="002913E5">
      <w:pPr>
        <w:pStyle w:val="ListaPrrafoTelefnica"/>
        <w:numPr>
          <w:ilvl w:val="0"/>
          <w:numId w:val="0"/>
        </w:numPr>
        <w:ind w:left="1276" w:right="992"/>
        <w:rPr>
          <w:i/>
          <w:color w:val="auto"/>
          <w:lang w:val="es-ES"/>
        </w:rPr>
      </w:pPr>
    </w:p>
    <w:p w14:paraId="1531F663" w14:textId="77777777" w:rsidR="002913E5" w:rsidRPr="002913E5" w:rsidRDefault="004006EA" w:rsidP="002913E5">
      <w:pPr>
        <w:pStyle w:val="ListaPrrafoTelefnica"/>
        <w:ind w:right="992"/>
        <w:rPr>
          <w:color w:val="auto"/>
          <w:lang w:val="es-ES"/>
        </w:rPr>
      </w:pPr>
      <w:r>
        <w:rPr>
          <w:color w:val="auto"/>
          <w:lang w:val="es-ES"/>
        </w:rPr>
        <w:t>Se han inscrito 265 clases correspondientes a 114 colegios de toda Galicia, lo que supone, respectivamente, un 69% y un 137% más que el año pasado.</w:t>
      </w:r>
    </w:p>
    <w:p w14:paraId="38C603B0" w14:textId="77777777" w:rsidR="00F873D2" w:rsidRPr="00095FF8" w:rsidRDefault="00F873D2" w:rsidP="00001C8F">
      <w:pPr>
        <w:pStyle w:val="ListaPrrafoTelefnica"/>
        <w:numPr>
          <w:ilvl w:val="0"/>
          <w:numId w:val="0"/>
        </w:numPr>
        <w:ind w:left="1276" w:right="992"/>
        <w:rPr>
          <w:color w:val="auto"/>
          <w:lang w:val="es-ES"/>
        </w:rPr>
      </w:pPr>
    </w:p>
    <w:p w14:paraId="1F885AF8" w14:textId="77777777" w:rsidR="00637764" w:rsidRDefault="004006EA" w:rsidP="00001C8F">
      <w:pPr>
        <w:pStyle w:val="ListaPrrafoTelefnica"/>
        <w:ind w:right="992"/>
        <w:rPr>
          <w:color w:val="auto"/>
          <w:lang w:val="es-ES"/>
        </w:rPr>
      </w:pPr>
      <w:r>
        <w:rPr>
          <w:color w:val="auto"/>
          <w:lang w:val="es-ES" w:eastAsia="es-ES"/>
        </w:rPr>
        <w:t>El concurso va dirigido a alumnos de entre 10 a 14 años, y e</w:t>
      </w:r>
      <w:r w:rsidR="0092568A">
        <w:rPr>
          <w:color w:val="auto"/>
          <w:lang w:val="es-ES" w:eastAsia="es-ES"/>
        </w:rPr>
        <w:t>l objetivo es que adquieran los conocimientos necesarios para hacer frente a los riesgos que entraña el uso de medios digitales</w:t>
      </w:r>
      <w:r w:rsidR="003C17F0">
        <w:rPr>
          <w:color w:val="auto"/>
          <w:lang w:val="es-ES" w:eastAsia="es-ES"/>
        </w:rPr>
        <w:t>.</w:t>
      </w:r>
    </w:p>
    <w:p w14:paraId="4D16A260" w14:textId="77777777" w:rsidR="003C17F0" w:rsidRDefault="003C17F0" w:rsidP="003C17F0">
      <w:pPr>
        <w:pStyle w:val="Prrafodelista"/>
        <w:rPr>
          <w:lang w:val="es-ES"/>
        </w:rPr>
      </w:pPr>
    </w:p>
    <w:p w14:paraId="7860253F" w14:textId="77777777" w:rsidR="00726791" w:rsidRPr="00726791" w:rsidRDefault="00726791" w:rsidP="00726791">
      <w:pPr>
        <w:pStyle w:val="ListaPrrafoTelefnica"/>
        <w:ind w:right="992"/>
        <w:rPr>
          <w:color w:val="auto"/>
          <w:lang w:val="es-ES"/>
        </w:rPr>
      </w:pPr>
      <w:r>
        <w:rPr>
          <w:color w:val="auto"/>
          <w:lang w:val="es-ES"/>
        </w:rPr>
        <w:t>El</w:t>
      </w:r>
      <w:r w:rsidR="003C17F0">
        <w:rPr>
          <w:color w:val="auto"/>
          <w:lang w:val="es-ES"/>
        </w:rPr>
        <w:t xml:space="preserve"> fuerte aumento de la participación revela la creciente</w:t>
      </w:r>
      <w:r>
        <w:rPr>
          <w:color w:val="auto"/>
          <w:lang w:val="es-ES"/>
        </w:rPr>
        <w:t xml:space="preserve"> preocupación de la comunidad educativa sobre la ciberseguridad de los alumnos</w:t>
      </w:r>
      <w:r w:rsidR="007037CA">
        <w:rPr>
          <w:color w:val="auto"/>
          <w:lang w:val="es-ES"/>
        </w:rPr>
        <w:t>.</w:t>
      </w:r>
    </w:p>
    <w:p w14:paraId="1B81E311" w14:textId="77777777" w:rsidR="00637764" w:rsidRDefault="00637764" w:rsidP="00001C8F">
      <w:pPr>
        <w:pStyle w:val="ListaPrrafoTelefnica"/>
        <w:numPr>
          <w:ilvl w:val="0"/>
          <w:numId w:val="0"/>
        </w:numPr>
        <w:ind w:right="992"/>
        <w:rPr>
          <w:color w:val="auto"/>
          <w:lang w:val="es-ES" w:eastAsia="es-ES"/>
        </w:rPr>
      </w:pPr>
    </w:p>
    <w:p w14:paraId="60F0BC58" w14:textId="77777777" w:rsidR="00F873D2" w:rsidRPr="002913E5" w:rsidRDefault="00F873D2" w:rsidP="0003088C">
      <w:pPr>
        <w:pStyle w:val="ListaPrrafoTelefnica"/>
        <w:numPr>
          <w:ilvl w:val="0"/>
          <w:numId w:val="0"/>
        </w:numPr>
        <w:ind w:left="1276" w:right="992"/>
        <w:rPr>
          <w:color w:val="auto"/>
          <w:lang w:val="es-ES"/>
        </w:rPr>
      </w:pPr>
    </w:p>
    <w:p w14:paraId="0E766C84" w14:textId="77777777" w:rsidR="000949BD" w:rsidRDefault="00546B98" w:rsidP="008677FE">
      <w:pPr>
        <w:spacing w:before="120" w:line="276" w:lineRule="auto"/>
        <w:ind w:left="425" w:right="567"/>
        <w:contextualSpacing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Santiago</w:t>
      </w:r>
      <w:r w:rsidR="002C2B35" w:rsidRPr="00506931">
        <w:rPr>
          <w:rFonts w:cstheme="minorHAnsi"/>
          <w:b/>
          <w:lang w:val="es-ES"/>
        </w:rPr>
        <w:t xml:space="preserve">, </w:t>
      </w:r>
      <w:r w:rsidR="004006EA">
        <w:rPr>
          <w:rFonts w:cstheme="minorHAnsi"/>
          <w:b/>
          <w:lang w:val="es-ES"/>
        </w:rPr>
        <w:t>10 de</w:t>
      </w:r>
      <w:r w:rsidR="001202C5">
        <w:rPr>
          <w:rFonts w:cstheme="minorHAnsi"/>
          <w:b/>
          <w:lang w:val="es-ES"/>
        </w:rPr>
        <w:t xml:space="preserve"> </w:t>
      </w:r>
      <w:r w:rsidR="004006EA">
        <w:rPr>
          <w:rFonts w:cstheme="minorHAnsi"/>
          <w:b/>
          <w:lang w:val="es-ES"/>
        </w:rPr>
        <w:t>octubre</w:t>
      </w:r>
      <w:r w:rsidR="002C2B35" w:rsidRPr="00506931">
        <w:rPr>
          <w:rFonts w:cstheme="minorHAnsi"/>
          <w:b/>
          <w:lang w:val="es-ES"/>
        </w:rPr>
        <w:t xml:space="preserve"> de 202</w:t>
      </w:r>
      <w:r w:rsidR="00180E6A">
        <w:rPr>
          <w:rFonts w:cstheme="minorHAnsi"/>
          <w:b/>
          <w:lang w:val="es-ES"/>
        </w:rPr>
        <w:t>3</w:t>
      </w:r>
      <w:r w:rsidR="006C1FD2" w:rsidRPr="00506931">
        <w:rPr>
          <w:rFonts w:cstheme="minorHAnsi"/>
          <w:lang w:val="es-ES"/>
        </w:rPr>
        <w:t xml:space="preserve">.- </w:t>
      </w:r>
      <w:r w:rsidR="000949BD">
        <w:rPr>
          <w:rFonts w:cstheme="minorHAnsi"/>
          <w:color w:val="333333"/>
          <w:lang w:val="es-ES_tradnl" w:eastAsia="es-ES_tradnl"/>
        </w:rPr>
        <w:t>L</w:t>
      </w:r>
      <w:r w:rsidR="000949BD" w:rsidRPr="00506931">
        <w:rPr>
          <w:rFonts w:cstheme="minorHAnsi"/>
          <w:color w:val="333333"/>
          <w:lang w:val="es-ES_tradnl" w:eastAsia="es-ES_tradnl"/>
        </w:rPr>
        <w:t xml:space="preserve">a </w:t>
      </w:r>
      <w:r w:rsidR="000949BD">
        <w:rPr>
          <w:rFonts w:cstheme="minorHAnsi"/>
          <w:color w:val="333333"/>
          <w:lang w:val="es-ES_tradnl" w:eastAsia="es-ES_tradnl"/>
        </w:rPr>
        <w:t>I</w:t>
      </w:r>
      <w:r w:rsidR="000949BD" w:rsidRPr="00506931">
        <w:rPr>
          <w:rFonts w:cstheme="minorHAnsi"/>
          <w:color w:val="333333"/>
          <w:lang w:val="es-ES_tradnl" w:eastAsia="es-ES_tradnl"/>
        </w:rPr>
        <w:t xml:space="preserve">II </w:t>
      </w:r>
      <w:r w:rsidR="000949BD">
        <w:rPr>
          <w:rFonts w:cstheme="minorHAnsi"/>
          <w:color w:val="333333"/>
          <w:lang w:val="es-ES_tradnl" w:eastAsia="es-ES_tradnl"/>
        </w:rPr>
        <w:t>edición</w:t>
      </w:r>
      <w:r w:rsidR="000949BD" w:rsidRPr="00506931">
        <w:rPr>
          <w:rFonts w:cstheme="minorHAnsi"/>
          <w:color w:val="333333"/>
          <w:lang w:val="es-ES_tradnl" w:eastAsia="es-ES_tradnl"/>
        </w:rPr>
        <w:t xml:space="preserve"> del concurso </w:t>
      </w:r>
      <w:r w:rsidR="00C7594B">
        <w:rPr>
          <w:rFonts w:cstheme="minorHAnsi"/>
          <w:color w:val="333333"/>
          <w:lang w:val="es-ES_tradnl" w:eastAsia="es-ES_tradnl"/>
        </w:rPr>
        <w:t>‘</w:t>
      </w:r>
      <w:r w:rsidR="000949BD" w:rsidRPr="00506931">
        <w:rPr>
          <w:rFonts w:cstheme="minorHAnsi"/>
          <w:color w:val="333333"/>
          <w:lang w:val="es-ES_tradnl" w:eastAsia="es-ES_tradnl"/>
        </w:rPr>
        <w:t>Ciberseguridade no cole!</w:t>
      </w:r>
      <w:r w:rsidR="00C7594B">
        <w:rPr>
          <w:rFonts w:cstheme="minorHAnsi"/>
          <w:color w:val="333333"/>
          <w:lang w:val="es-ES_tradnl" w:eastAsia="es-ES_tradnl"/>
        </w:rPr>
        <w:t>’</w:t>
      </w:r>
      <w:r w:rsidR="000949BD" w:rsidRPr="00506931">
        <w:rPr>
          <w:rFonts w:cstheme="minorHAnsi"/>
          <w:color w:val="333333"/>
          <w:lang w:val="es-ES_tradnl" w:eastAsia="es-ES_tradnl"/>
        </w:rPr>
        <w:t xml:space="preserve"> para alumnos de 10 a 14 años</w:t>
      </w:r>
      <w:r w:rsidR="000949BD">
        <w:rPr>
          <w:rFonts w:cstheme="minorHAnsi"/>
          <w:color w:val="333333"/>
          <w:lang w:val="es-ES_tradnl" w:eastAsia="es-ES_tradnl"/>
        </w:rPr>
        <w:t xml:space="preserve">, que promueve Telefónica, ha vuelto una vez más a batir récords de participación, tras haber cerrado ayer el periodo de inscripciones con 265 clases de </w:t>
      </w:r>
      <w:r w:rsidR="00C7594B">
        <w:rPr>
          <w:rFonts w:cstheme="minorHAnsi"/>
          <w:color w:val="333333"/>
          <w:lang w:val="es-ES_tradnl" w:eastAsia="es-ES_tradnl"/>
        </w:rPr>
        <w:t>P</w:t>
      </w:r>
      <w:r w:rsidR="000949BD">
        <w:rPr>
          <w:rFonts w:cstheme="minorHAnsi"/>
          <w:color w:val="333333"/>
          <w:lang w:val="es-ES_tradnl" w:eastAsia="es-ES_tradnl"/>
        </w:rPr>
        <w:t xml:space="preserve">rimaria </w:t>
      </w:r>
      <w:r w:rsidR="00C7594B">
        <w:rPr>
          <w:rFonts w:cstheme="minorHAnsi"/>
          <w:color w:val="333333"/>
          <w:lang w:val="es-ES_tradnl" w:eastAsia="es-ES_tradnl"/>
        </w:rPr>
        <w:t>o Secundaria</w:t>
      </w:r>
      <w:r w:rsidR="000949BD">
        <w:rPr>
          <w:rFonts w:cstheme="minorHAnsi"/>
          <w:color w:val="333333"/>
          <w:lang w:val="es-ES_tradnl" w:eastAsia="es-ES_tradnl"/>
        </w:rPr>
        <w:t>, correspondientes a 114 colegios de toda Galicia. Esto supone un incremento del 69% del número de clases y un 137% más de colegios que el año pasado</w:t>
      </w:r>
      <w:r w:rsidR="00726791">
        <w:rPr>
          <w:rFonts w:cstheme="minorHAnsi"/>
          <w:color w:val="333333"/>
          <w:lang w:val="es-ES_tradnl" w:eastAsia="es-ES_tradnl"/>
        </w:rPr>
        <w:t>, lo que revela una creciente preocupación de la comunidad educativa por la ciberseguridad de los alumnos y una clara voluntad del profesorado gallego por implementar desde las edades más tempranas una adecuada cultura de seguridad digital.</w:t>
      </w:r>
    </w:p>
    <w:p w14:paraId="702DB0AF" w14:textId="77777777" w:rsidR="00546B98" w:rsidRDefault="00546B98" w:rsidP="008677FE">
      <w:pPr>
        <w:spacing w:before="120" w:line="276" w:lineRule="auto"/>
        <w:ind w:right="567"/>
        <w:contextualSpacing/>
        <w:rPr>
          <w:rFonts w:cstheme="minorHAnsi"/>
          <w:color w:val="333333"/>
          <w:lang w:val="es-ES_tradnl" w:eastAsia="es-ES_tradnl"/>
        </w:rPr>
      </w:pPr>
    </w:p>
    <w:p w14:paraId="23E01446" w14:textId="77777777" w:rsidR="002913E5" w:rsidRPr="00506931" w:rsidRDefault="00546B98" w:rsidP="008677FE">
      <w:pPr>
        <w:spacing w:before="120" w:line="276" w:lineRule="auto"/>
        <w:ind w:left="425" w:right="567"/>
        <w:contextualSpacing/>
        <w:rPr>
          <w:rFonts w:cstheme="minorHAnsi"/>
          <w:color w:val="333333"/>
          <w:lang w:val="es-ES_tradnl" w:eastAsia="es-ES_tradnl"/>
        </w:rPr>
      </w:pPr>
      <w:r>
        <w:rPr>
          <w:rFonts w:cstheme="minorHAnsi"/>
          <w:color w:val="333333"/>
          <w:lang w:val="es-ES_tradnl" w:eastAsia="es-ES_tradnl"/>
        </w:rPr>
        <w:t>La convocatoria e</w:t>
      </w:r>
      <w:r w:rsidR="00D45449" w:rsidRPr="00506931">
        <w:rPr>
          <w:rFonts w:cstheme="minorHAnsi"/>
          <w:color w:val="333333"/>
          <w:lang w:val="es-ES_tradnl" w:eastAsia="es-ES_tradnl"/>
        </w:rPr>
        <w:t xml:space="preserve">stá dirigida al alumnado de 5º y 6º de </w:t>
      </w:r>
      <w:r w:rsidR="00C7594B">
        <w:rPr>
          <w:rFonts w:cstheme="minorHAnsi"/>
          <w:color w:val="333333"/>
          <w:lang w:val="es-ES_tradnl" w:eastAsia="es-ES_tradnl"/>
        </w:rPr>
        <w:t>P</w:t>
      </w:r>
      <w:r w:rsidR="00C7594B" w:rsidRPr="00506931">
        <w:rPr>
          <w:rFonts w:cstheme="minorHAnsi"/>
          <w:color w:val="333333"/>
          <w:lang w:val="es-ES_tradnl" w:eastAsia="es-ES_tradnl"/>
        </w:rPr>
        <w:t xml:space="preserve">rimaria </w:t>
      </w:r>
      <w:r w:rsidR="00D45449" w:rsidRPr="00506931">
        <w:rPr>
          <w:rFonts w:cstheme="minorHAnsi"/>
          <w:color w:val="333333"/>
          <w:lang w:val="es-ES_tradnl" w:eastAsia="es-ES_tradnl"/>
        </w:rPr>
        <w:t>y 1º y 2º de la ESO</w:t>
      </w:r>
      <w:r w:rsidR="000949BD">
        <w:rPr>
          <w:rFonts w:cstheme="minorHAnsi"/>
          <w:color w:val="333333"/>
          <w:lang w:val="es-ES_tradnl" w:eastAsia="es-ES_tradnl"/>
        </w:rPr>
        <w:t>.</w:t>
      </w:r>
      <w:r w:rsidR="00916A96">
        <w:rPr>
          <w:rFonts w:cstheme="minorHAnsi"/>
          <w:color w:val="333333"/>
          <w:lang w:val="es-ES_tradnl" w:eastAsia="es-ES_tradnl"/>
        </w:rPr>
        <w:t xml:space="preserve"> </w:t>
      </w:r>
      <w:r w:rsidR="00155499" w:rsidRPr="00506931">
        <w:rPr>
          <w:rFonts w:cstheme="minorHAnsi"/>
          <w:color w:val="333333"/>
          <w:lang w:val="es-ES_tradnl" w:eastAsia="es-ES_tradnl"/>
        </w:rPr>
        <w:t>El objetivo del c</w:t>
      </w:r>
      <w:r w:rsidR="00D45449" w:rsidRPr="00506931">
        <w:rPr>
          <w:rFonts w:cstheme="minorHAnsi"/>
          <w:color w:val="333333"/>
          <w:lang w:val="es-ES_tradnl" w:eastAsia="es-ES_tradnl"/>
        </w:rPr>
        <w:t>oncurso es fomentar la concienciación en materia de ciberseguridad en el ámbito escolar</w:t>
      </w:r>
      <w:r>
        <w:rPr>
          <w:rFonts w:cstheme="minorHAnsi"/>
          <w:color w:val="333333"/>
          <w:lang w:val="es-ES_tradnl" w:eastAsia="es-ES_tradnl"/>
        </w:rPr>
        <w:t>,</w:t>
      </w:r>
      <w:r w:rsidR="00D45449" w:rsidRPr="00506931">
        <w:rPr>
          <w:rFonts w:cstheme="minorHAnsi"/>
          <w:color w:val="333333"/>
          <w:lang w:val="es-ES_tradnl" w:eastAsia="es-ES_tradnl"/>
        </w:rPr>
        <w:t xml:space="preserve"> y facilitar que los alumnos adquieran los conocimientos y las herramientas necesarias para hacer frente a los riesgos que entraña</w:t>
      </w:r>
      <w:r w:rsidR="00155499" w:rsidRPr="00506931">
        <w:rPr>
          <w:rFonts w:cstheme="minorHAnsi"/>
          <w:color w:val="333333"/>
          <w:lang w:val="es-ES_tradnl" w:eastAsia="es-ES_tradnl"/>
        </w:rPr>
        <w:t xml:space="preserve"> el uso de los medios digitales</w:t>
      </w:r>
      <w:r w:rsidR="00D45449" w:rsidRPr="00506931">
        <w:rPr>
          <w:rFonts w:cstheme="minorHAnsi"/>
          <w:color w:val="333333"/>
          <w:lang w:val="es-ES_tradnl" w:eastAsia="es-ES_tradnl"/>
        </w:rPr>
        <w:t>,</w:t>
      </w:r>
      <w:r w:rsidR="00155499" w:rsidRPr="00506931">
        <w:rPr>
          <w:rFonts w:cstheme="minorHAnsi"/>
          <w:color w:val="333333"/>
          <w:lang w:val="es-ES_tradnl" w:eastAsia="es-ES_tradnl"/>
        </w:rPr>
        <w:t xml:space="preserve"> además de promover</w:t>
      </w:r>
      <w:r w:rsidR="00D45449" w:rsidRPr="00506931">
        <w:rPr>
          <w:rFonts w:cstheme="minorHAnsi"/>
          <w:color w:val="333333"/>
          <w:lang w:val="es-ES_tradnl" w:eastAsia="es-ES_tradnl"/>
        </w:rPr>
        <w:t xml:space="preserve"> una cultura de ciberseguridad entre los adolescentes.</w:t>
      </w:r>
    </w:p>
    <w:p w14:paraId="66768E14" w14:textId="77777777" w:rsidR="00506931" w:rsidRPr="00506931" w:rsidRDefault="00506931" w:rsidP="008677FE">
      <w:pPr>
        <w:spacing w:before="120" w:line="276" w:lineRule="auto"/>
        <w:ind w:left="425" w:right="567"/>
        <w:contextualSpacing/>
        <w:rPr>
          <w:rFonts w:cstheme="minorHAnsi"/>
          <w:color w:val="333333"/>
          <w:lang w:val="es-ES_tradnl" w:eastAsia="es-ES_tradnl"/>
        </w:rPr>
      </w:pPr>
    </w:p>
    <w:p w14:paraId="6D358E7F" w14:textId="77777777" w:rsidR="00D45449" w:rsidRDefault="00155499" w:rsidP="008677FE">
      <w:pPr>
        <w:spacing w:line="276" w:lineRule="auto"/>
        <w:ind w:left="425" w:right="567"/>
        <w:contextualSpacing/>
        <w:rPr>
          <w:rFonts w:cstheme="minorHAnsi"/>
          <w:color w:val="2C303C" w:themeColor="text1" w:themeShade="80"/>
          <w:lang w:val="es-ES_tradnl"/>
        </w:rPr>
      </w:pPr>
      <w:r w:rsidRPr="00506931">
        <w:rPr>
          <w:rFonts w:cstheme="minorHAnsi"/>
          <w:color w:val="2C303C" w:themeColor="text1" w:themeShade="80"/>
          <w:lang w:val="es-ES_tradnl"/>
        </w:rPr>
        <w:t>Los centros e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ducativos </w:t>
      </w:r>
      <w:r w:rsidR="000949BD">
        <w:rPr>
          <w:rFonts w:cstheme="minorHAnsi"/>
          <w:color w:val="2C303C" w:themeColor="text1" w:themeShade="80"/>
          <w:lang w:val="es-ES_tradnl"/>
        </w:rPr>
        <w:t>correctamente inscritos</w:t>
      </w:r>
      <w:r w:rsidR="00CF10CB" w:rsidRPr="00506931">
        <w:rPr>
          <w:rFonts w:cstheme="minorHAnsi"/>
          <w:color w:val="2C303C" w:themeColor="text1" w:themeShade="80"/>
          <w:lang w:val="es-ES_tradnl"/>
        </w:rPr>
        <w:t xml:space="preserve"> 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serán informados </w:t>
      </w:r>
      <w:r w:rsidR="000949BD">
        <w:rPr>
          <w:rFonts w:cstheme="minorHAnsi"/>
          <w:color w:val="2C303C" w:themeColor="text1" w:themeShade="80"/>
          <w:lang w:val="es-ES_tradnl"/>
        </w:rPr>
        <w:t>a partir de mañana</w:t>
      </w:r>
      <w:r w:rsidR="00CA2E3F" w:rsidRPr="00506931">
        <w:rPr>
          <w:rFonts w:cstheme="minorHAnsi"/>
          <w:color w:val="2C303C" w:themeColor="text1" w:themeShade="80"/>
          <w:lang w:val="es-ES_tradnl"/>
        </w:rPr>
        <w:t xml:space="preserve"> 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vía correo electrónico con los detalles de su participación y los requisitos técnicos </w:t>
      </w:r>
      <w:r w:rsidR="0092568A" w:rsidRPr="00506931">
        <w:rPr>
          <w:rFonts w:cstheme="minorHAnsi"/>
          <w:color w:val="2C303C" w:themeColor="text1" w:themeShade="80"/>
          <w:lang w:val="es-ES_tradnl"/>
        </w:rPr>
        <w:lastRenderedPageBreak/>
        <w:t>(equipo informático con conexión a internet) necesarios para la primera fase inicial online de</w:t>
      </w:r>
      <w:r w:rsidR="00CF10CB" w:rsidRPr="00506931">
        <w:rPr>
          <w:rFonts w:cstheme="minorHAnsi"/>
          <w:color w:val="2C303C" w:themeColor="text1" w:themeShade="80"/>
          <w:lang w:val="es-ES_tradnl"/>
        </w:rPr>
        <w:t>l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concurso</w:t>
      </w:r>
      <w:r w:rsidR="00CF10CB" w:rsidRPr="00506931">
        <w:rPr>
          <w:rFonts w:cstheme="minorHAnsi"/>
          <w:color w:val="2C303C" w:themeColor="text1" w:themeShade="80"/>
          <w:lang w:val="es-ES_tradnl"/>
        </w:rPr>
        <w:t xml:space="preserve">, </w:t>
      </w:r>
      <w:r w:rsidR="00EF6B6D" w:rsidRPr="00506931">
        <w:rPr>
          <w:rFonts w:cstheme="minorHAnsi"/>
          <w:color w:val="2C303C" w:themeColor="text1" w:themeShade="80"/>
          <w:lang w:val="es-ES_tradnl"/>
        </w:rPr>
        <w:t xml:space="preserve">que se celebrará el </w:t>
      </w:r>
      <w:r w:rsidR="004E3723">
        <w:rPr>
          <w:rFonts w:cstheme="minorHAnsi"/>
          <w:color w:val="2C303C" w:themeColor="text1" w:themeShade="80"/>
          <w:lang w:val="es-ES_tradnl"/>
        </w:rPr>
        <w:t>18</w:t>
      </w:r>
      <w:r w:rsidR="00EF6B6D" w:rsidRPr="00506931">
        <w:rPr>
          <w:rFonts w:cstheme="minorHAnsi"/>
          <w:color w:val="2C303C" w:themeColor="text1" w:themeShade="80"/>
          <w:lang w:val="es-ES_tradnl"/>
        </w:rPr>
        <w:t xml:space="preserve"> de octubre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. Será requisito necesario registrarse utilizando un correo electrónico del propio centro escolar para validar su participación. Posteriormente se darán a conocer los 3 equipos finalistas de cada categoría (Primaria y Secundaria), que serán invitados a participar en la fase final presencial que se celebrará el día </w:t>
      </w:r>
      <w:r w:rsidR="004E1AE7">
        <w:rPr>
          <w:rFonts w:cstheme="minorHAnsi"/>
          <w:color w:val="2C303C" w:themeColor="text1" w:themeShade="80"/>
          <w:lang w:val="es-ES_tradnl"/>
        </w:rPr>
        <w:t>3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de noviembre </w:t>
      </w:r>
      <w:r w:rsidR="002913E5" w:rsidRPr="00506931">
        <w:rPr>
          <w:rFonts w:cstheme="minorHAnsi"/>
          <w:color w:val="2C303C" w:themeColor="text1" w:themeShade="80"/>
          <w:lang w:val="es-ES_tradnl"/>
        </w:rPr>
        <w:t>en la Ciuda</w:t>
      </w:r>
      <w:r w:rsidR="00657569" w:rsidRPr="00506931">
        <w:rPr>
          <w:rFonts w:cstheme="minorHAnsi"/>
          <w:color w:val="2C303C" w:themeColor="text1" w:themeShade="80"/>
          <w:lang w:val="es-ES_tradnl"/>
        </w:rPr>
        <w:t>d de la Cultura de Santiago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durante el </w:t>
      </w:r>
      <w:r w:rsidR="00CA2E3F" w:rsidRPr="00506931">
        <w:rPr>
          <w:rFonts w:cstheme="minorHAnsi"/>
          <w:color w:val="2C303C" w:themeColor="text1" w:themeShade="80"/>
          <w:lang w:val="es-ES_tradnl"/>
        </w:rPr>
        <w:t>Encontro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CIBER.gal, donde serán anunciados los ganadores. </w:t>
      </w:r>
    </w:p>
    <w:p w14:paraId="3AA89A4B" w14:textId="77777777" w:rsidR="001202C5" w:rsidRDefault="001202C5" w:rsidP="00506931">
      <w:pPr>
        <w:spacing w:line="276" w:lineRule="auto"/>
        <w:ind w:left="425" w:right="567"/>
        <w:contextualSpacing/>
        <w:jc w:val="both"/>
        <w:rPr>
          <w:rFonts w:cstheme="minorHAnsi"/>
          <w:color w:val="2C303C" w:themeColor="text1" w:themeShade="80"/>
          <w:lang w:val="es-ES_tradnl"/>
        </w:rPr>
      </w:pPr>
    </w:p>
    <w:p w14:paraId="71340855" w14:textId="77777777" w:rsidR="001202C5" w:rsidRDefault="001202C5" w:rsidP="00506931">
      <w:pPr>
        <w:spacing w:line="276" w:lineRule="auto"/>
        <w:ind w:left="425" w:right="567"/>
        <w:contextualSpacing/>
        <w:jc w:val="both"/>
        <w:rPr>
          <w:rFonts w:cstheme="minorHAnsi"/>
          <w:color w:val="2C303C" w:themeColor="text1" w:themeShade="80"/>
          <w:lang w:val="es-ES_tradnl"/>
        </w:rPr>
      </w:pPr>
    </w:p>
    <w:p w14:paraId="7430A3F4" w14:textId="77777777" w:rsidR="001202C5" w:rsidRDefault="001202C5" w:rsidP="00506931">
      <w:pPr>
        <w:spacing w:line="276" w:lineRule="auto"/>
        <w:ind w:left="425" w:right="567"/>
        <w:contextualSpacing/>
        <w:jc w:val="both"/>
        <w:rPr>
          <w:rFonts w:cstheme="minorHAnsi"/>
          <w:color w:val="2C303C" w:themeColor="text1" w:themeShade="80"/>
          <w:lang w:val="es-ES_tradnl"/>
        </w:rPr>
      </w:pPr>
    </w:p>
    <w:p w14:paraId="090ECA3F" w14:textId="77777777" w:rsidR="001202C5" w:rsidRDefault="001202C5" w:rsidP="00506931">
      <w:pPr>
        <w:spacing w:line="276" w:lineRule="auto"/>
        <w:ind w:left="425" w:right="567"/>
        <w:contextualSpacing/>
        <w:jc w:val="both"/>
        <w:rPr>
          <w:rFonts w:cstheme="minorHAnsi"/>
          <w:color w:val="2C303C" w:themeColor="text1" w:themeShade="80"/>
          <w:lang w:val="es-ES_tradnl"/>
        </w:rPr>
      </w:pPr>
    </w:p>
    <w:p w14:paraId="17717714" w14:textId="77777777" w:rsidR="004448F6" w:rsidRPr="00506931" w:rsidRDefault="004448F6" w:rsidP="004448F6">
      <w:pPr>
        <w:spacing w:before="120" w:line="276" w:lineRule="auto"/>
        <w:ind w:right="567"/>
        <w:contextualSpacing/>
        <w:jc w:val="both"/>
        <w:rPr>
          <w:rFonts w:cstheme="minorHAnsi"/>
          <w:color w:val="2C303C" w:themeColor="text1" w:themeShade="80"/>
          <w:u w:val="single"/>
          <w:lang w:val="es-ES_tradnl" w:eastAsia="es-ES_tradnl"/>
        </w:rPr>
      </w:pPr>
    </w:p>
    <w:p w14:paraId="76F209D6" w14:textId="77777777" w:rsidR="005F6DE9" w:rsidRPr="00506931" w:rsidRDefault="005F6DE9" w:rsidP="00506931">
      <w:pPr>
        <w:spacing w:before="120" w:line="276" w:lineRule="auto"/>
        <w:ind w:left="425" w:right="567" w:hanging="426"/>
        <w:contextualSpacing/>
        <w:jc w:val="both"/>
        <w:rPr>
          <w:rFonts w:cstheme="minorHAnsi"/>
          <w:color w:val="2C303C" w:themeColor="text1" w:themeShade="80"/>
          <w:lang w:val="es-ES_tradnl" w:eastAsia="es-ES_tradnl"/>
        </w:rPr>
      </w:pPr>
    </w:p>
    <w:p w14:paraId="3E705333" w14:textId="77777777" w:rsidR="006C1FD2" w:rsidRPr="004448F6" w:rsidRDefault="006C1FD2" w:rsidP="00CA2E3F">
      <w:pPr>
        <w:pStyle w:val="PrrafoTelefnica"/>
        <w:spacing w:line="276" w:lineRule="auto"/>
        <w:ind w:left="0" w:right="567"/>
        <w:rPr>
          <w:lang w:val="es-ES_tradnl"/>
        </w:rPr>
      </w:pPr>
    </w:p>
    <w:sectPr w:rsidR="006C1FD2" w:rsidRPr="004448F6" w:rsidSect="00096A59">
      <w:headerReference w:type="default" r:id="rId16"/>
      <w:footerReference w:type="even" r:id="rId17"/>
      <w:footerReference w:type="default" r:id="rId18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598F" w14:textId="77777777" w:rsidR="00790E55" w:rsidRDefault="00790E55" w:rsidP="00932EC0">
      <w:r>
        <w:separator/>
      </w:r>
    </w:p>
  </w:endnote>
  <w:endnote w:type="continuationSeparator" w:id="0">
    <w:p w14:paraId="49105529" w14:textId="77777777" w:rsidR="00790E55" w:rsidRDefault="00790E55" w:rsidP="00932EC0">
      <w:r>
        <w:continuationSeparator/>
      </w:r>
    </w:p>
  </w:endnote>
  <w:endnote w:type="continuationNotice" w:id="1">
    <w:p w14:paraId="1A7F3F29" w14:textId="77777777" w:rsidR="00790E55" w:rsidRDefault="00790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elefonica ExtraLight">
    <w:altName w:val="Calibri"/>
    <w:panose1 w:val="020B0604020202020204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Content>
      <w:p w14:paraId="439467E4" w14:textId="77777777" w:rsidR="00937087" w:rsidRDefault="00937087" w:rsidP="00F500E5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Content>
      <w:p w14:paraId="2F626DA5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Content>
      <w:p w14:paraId="6E152848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CB74E17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4F16" w14:textId="77777777" w:rsidR="00F94842" w:rsidRDefault="00F94842" w:rsidP="00937087">
    <w:pPr>
      <w:pStyle w:val="PrrafoTelefnica"/>
      <w:ind w:right="360"/>
      <w:rPr>
        <w:b/>
        <w:bCs/>
        <w:sz w:val="20"/>
        <w:szCs w:val="20"/>
        <w:lang w:val="es-ES"/>
      </w:rPr>
    </w:pPr>
  </w:p>
  <w:p w14:paraId="107CAFA0" w14:textId="77777777" w:rsidR="00F94842" w:rsidRDefault="00F94842" w:rsidP="00937087">
    <w:pPr>
      <w:pStyle w:val="PrrafoTelefnica"/>
      <w:ind w:right="360"/>
      <w:rPr>
        <w:b/>
        <w:bCs/>
        <w:sz w:val="20"/>
        <w:szCs w:val="20"/>
        <w:lang w:val="es-ES"/>
      </w:rPr>
    </w:pPr>
  </w:p>
  <w:p w14:paraId="1A6A3C2F" w14:textId="77777777" w:rsidR="00C97C47" w:rsidRPr="003F568A" w:rsidRDefault="00C97C47" w:rsidP="00937087">
    <w:pPr>
      <w:pStyle w:val="PrrafoTelefnica"/>
      <w:ind w:right="360"/>
      <w:rPr>
        <w:lang w:val="es-ES"/>
      </w:rPr>
    </w:pPr>
    <w:r w:rsidRPr="003F568A">
      <w:rPr>
        <w:b/>
        <w:bCs/>
        <w:sz w:val="20"/>
        <w:szCs w:val="20"/>
        <w:lang w:val="es-ES"/>
      </w:rPr>
      <w:t>Telefónica, S.A.</w:t>
    </w:r>
  </w:p>
  <w:p w14:paraId="78938D3F" w14:textId="77777777" w:rsidR="00C97C47" w:rsidRPr="003F568A" w:rsidRDefault="00F52F4A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>
      <w:rPr>
        <w:rFonts w:cstheme="minorHAnsi"/>
        <w:color w:val="6E7893" w:themeColor="accent1"/>
        <w:sz w:val="20"/>
        <w:szCs w:val="20"/>
        <w:lang w:val="es-ES"/>
      </w:rPr>
      <w:t>Comunicación en Galicia</w:t>
    </w:r>
  </w:p>
  <w:p w14:paraId="4F9E903D" w14:textId="77777777" w:rsidR="00F94842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3F568A">
      <w:rPr>
        <w:rFonts w:cstheme="minorHAnsi"/>
        <w:color w:val="6E7893" w:themeColor="accent1"/>
        <w:sz w:val="20"/>
        <w:szCs w:val="20"/>
      </w:rPr>
      <w:t xml:space="preserve">Tel: +34 </w:t>
    </w:r>
    <w:r w:rsidR="00F52F4A">
      <w:rPr>
        <w:rFonts w:cstheme="minorHAnsi"/>
        <w:color w:val="6E7893" w:themeColor="accent1"/>
        <w:sz w:val="20"/>
        <w:szCs w:val="20"/>
      </w:rPr>
      <w:t>986 26 06 80</w:t>
    </w:r>
  </w:p>
  <w:p w14:paraId="111052CC" w14:textId="77777777" w:rsidR="00C97C47" w:rsidRPr="003F568A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3F568A">
      <w:rPr>
        <w:rFonts w:cstheme="minorHAnsi"/>
        <w:color w:val="6E7893" w:themeColor="accent1"/>
        <w:sz w:val="20"/>
        <w:szCs w:val="20"/>
      </w:rPr>
      <w:t xml:space="preserve"> </w:t>
    </w:r>
    <w:r w:rsidR="00F52F4A">
      <w:rPr>
        <w:rFonts w:cstheme="minorHAnsi"/>
        <w:color w:val="6E7893" w:themeColor="accent1"/>
        <w:sz w:val="20"/>
        <w:szCs w:val="20"/>
      </w:rPr>
      <w:t>info</w:t>
    </w:r>
    <w:r w:rsidRPr="003F568A">
      <w:rPr>
        <w:rFonts w:cstheme="minorHAnsi"/>
        <w:color w:val="6E7893" w:themeColor="accent1"/>
        <w:sz w:val="20"/>
        <w:szCs w:val="20"/>
      </w:rPr>
      <w:t>@</w:t>
    </w:r>
    <w:r w:rsidR="00F52F4A">
      <w:rPr>
        <w:rFonts w:cstheme="minorHAnsi"/>
        <w:color w:val="6E7893" w:themeColor="accent1"/>
        <w:sz w:val="20"/>
        <w:szCs w:val="20"/>
      </w:rPr>
      <w:t>atlanticacomunicacion.com</w:t>
    </w:r>
  </w:p>
  <w:sdt>
    <w:sdtPr>
      <w:rPr>
        <w:rStyle w:val="Nmerodepgina"/>
        <w:rFonts w:cstheme="minorHAnsi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3A451F65" w14:textId="77777777" w:rsidR="00937087" w:rsidRPr="003F568A" w:rsidRDefault="00937087" w:rsidP="00937087">
        <w:pPr>
          <w:framePr w:wrap="none" w:vAnchor="text" w:hAnchor="page" w:x="10437" w:y="67"/>
          <w:rPr>
            <w:rStyle w:val="Nmerodepgina"/>
            <w:rFonts w:cstheme="minorHAnsi"/>
            <w:color w:val="6E7893" w:themeColor="accent1"/>
            <w:sz w:val="20"/>
            <w:szCs w:val="20"/>
          </w:rPr>
        </w:pP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begin"/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instrText xml:space="preserve"> PAGE </w:instrText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separate"/>
        </w:r>
        <w:r w:rsidR="00F94842">
          <w:rPr>
            <w:rStyle w:val="Nmerodepgina"/>
            <w:rFonts w:cstheme="minorHAnsi"/>
            <w:noProof/>
            <w:color w:val="6E7893" w:themeColor="accent1"/>
            <w:sz w:val="20"/>
            <w:szCs w:val="20"/>
          </w:rPr>
          <w:t>1</w:t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end"/>
        </w:r>
      </w:p>
    </w:sdtContent>
  </w:sdt>
  <w:p w14:paraId="08D243E1" w14:textId="77777777" w:rsidR="00C97C47" w:rsidRDefault="00C97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06A7" w14:textId="77777777" w:rsidR="00790E55" w:rsidRDefault="00790E55" w:rsidP="00932EC0">
      <w:r>
        <w:separator/>
      </w:r>
    </w:p>
  </w:footnote>
  <w:footnote w:type="continuationSeparator" w:id="0">
    <w:p w14:paraId="1E5EF917" w14:textId="77777777" w:rsidR="00790E55" w:rsidRDefault="00790E55" w:rsidP="00932EC0">
      <w:r>
        <w:continuationSeparator/>
      </w:r>
    </w:p>
  </w:footnote>
  <w:footnote w:type="continuationNotice" w:id="1">
    <w:p w14:paraId="12EBCF2F" w14:textId="77777777" w:rsidR="00790E55" w:rsidRDefault="00790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F002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474589D"/>
    <w:multiLevelType w:val="multilevel"/>
    <w:tmpl w:val="8FD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54CA3"/>
    <w:multiLevelType w:val="multilevel"/>
    <w:tmpl w:val="B0E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num w:numId="1" w16cid:durableId="2122871489">
    <w:abstractNumId w:val="3"/>
  </w:num>
  <w:num w:numId="2" w16cid:durableId="539511415">
    <w:abstractNumId w:val="4"/>
  </w:num>
  <w:num w:numId="3" w16cid:durableId="1707635195">
    <w:abstractNumId w:val="0"/>
  </w:num>
  <w:num w:numId="4" w16cid:durableId="659775784">
    <w:abstractNumId w:val="2"/>
  </w:num>
  <w:num w:numId="5" w16cid:durableId="51835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BD"/>
    <w:rsid w:val="00001C8F"/>
    <w:rsid w:val="0001274F"/>
    <w:rsid w:val="00012D29"/>
    <w:rsid w:val="0001379F"/>
    <w:rsid w:val="000159D7"/>
    <w:rsid w:val="00017214"/>
    <w:rsid w:val="00020C03"/>
    <w:rsid w:val="0002253D"/>
    <w:rsid w:val="00023263"/>
    <w:rsid w:val="0002541D"/>
    <w:rsid w:val="0002553E"/>
    <w:rsid w:val="00025D54"/>
    <w:rsid w:val="00026786"/>
    <w:rsid w:val="0003653C"/>
    <w:rsid w:val="0004050F"/>
    <w:rsid w:val="00040F3D"/>
    <w:rsid w:val="000457C0"/>
    <w:rsid w:val="00045D4E"/>
    <w:rsid w:val="00046923"/>
    <w:rsid w:val="00047B10"/>
    <w:rsid w:val="00053335"/>
    <w:rsid w:val="0005600B"/>
    <w:rsid w:val="00064569"/>
    <w:rsid w:val="00070B4B"/>
    <w:rsid w:val="00071D24"/>
    <w:rsid w:val="000736BB"/>
    <w:rsid w:val="00075B89"/>
    <w:rsid w:val="00076CF8"/>
    <w:rsid w:val="000808EC"/>
    <w:rsid w:val="00080BD4"/>
    <w:rsid w:val="0008172B"/>
    <w:rsid w:val="00081A61"/>
    <w:rsid w:val="0008228E"/>
    <w:rsid w:val="00083A8B"/>
    <w:rsid w:val="00084C1C"/>
    <w:rsid w:val="00085D4C"/>
    <w:rsid w:val="000947C0"/>
    <w:rsid w:val="000949BD"/>
    <w:rsid w:val="00095FF8"/>
    <w:rsid w:val="00096A59"/>
    <w:rsid w:val="000B5DEE"/>
    <w:rsid w:val="000B7FB0"/>
    <w:rsid w:val="000C74D8"/>
    <w:rsid w:val="000D0198"/>
    <w:rsid w:val="000D3342"/>
    <w:rsid w:val="000D370A"/>
    <w:rsid w:val="000D4456"/>
    <w:rsid w:val="000E078B"/>
    <w:rsid w:val="000E6298"/>
    <w:rsid w:val="000E69F5"/>
    <w:rsid w:val="000F37CB"/>
    <w:rsid w:val="000F704C"/>
    <w:rsid w:val="00103216"/>
    <w:rsid w:val="00105BA0"/>
    <w:rsid w:val="00107D76"/>
    <w:rsid w:val="001128C5"/>
    <w:rsid w:val="00113F0D"/>
    <w:rsid w:val="0011516C"/>
    <w:rsid w:val="00115B26"/>
    <w:rsid w:val="001161B0"/>
    <w:rsid w:val="00117F30"/>
    <w:rsid w:val="001202C5"/>
    <w:rsid w:val="00121342"/>
    <w:rsid w:val="00123D23"/>
    <w:rsid w:val="001250EA"/>
    <w:rsid w:val="00143663"/>
    <w:rsid w:val="0014614A"/>
    <w:rsid w:val="00151400"/>
    <w:rsid w:val="00152049"/>
    <w:rsid w:val="00152370"/>
    <w:rsid w:val="00153C44"/>
    <w:rsid w:val="00155499"/>
    <w:rsid w:val="00164451"/>
    <w:rsid w:val="00164737"/>
    <w:rsid w:val="00164CAF"/>
    <w:rsid w:val="001717D1"/>
    <w:rsid w:val="00173714"/>
    <w:rsid w:val="00173A3B"/>
    <w:rsid w:val="001779C0"/>
    <w:rsid w:val="00180E6A"/>
    <w:rsid w:val="0018401E"/>
    <w:rsid w:val="001847A0"/>
    <w:rsid w:val="00191CB6"/>
    <w:rsid w:val="001A15E9"/>
    <w:rsid w:val="001A48C5"/>
    <w:rsid w:val="001A4F81"/>
    <w:rsid w:val="001B60DA"/>
    <w:rsid w:val="001C1752"/>
    <w:rsid w:val="001C19C1"/>
    <w:rsid w:val="001C2702"/>
    <w:rsid w:val="001C512E"/>
    <w:rsid w:val="001C7CAC"/>
    <w:rsid w:val="001E2E85"/>
    <w:rsid w:val="001E38CE"/>
    <w:rsid w:val="001E6211"/>
    <w:rsid w:val="001E7171"/>
    <w:rsid w:val="001F3FD6"/>
    <w:rsid w:val="001F796C"/>
    <w:rsid w:val="00201306"/>
    <w:rsid w:val="00202C36"/>
    <w:rsid w:val="002045EC"/>
    <w:rsid w:val="0020587A"/>
    <w:rsid w:val="00207677"/>
    <w:rsid w:val="002123D1"/>
    <w:rsid w:val="00217D5C"/>
    <w:rsid w:val="00220D0E"/>
    <w:rsid w:val="00225C71"/>
    <w:rsid w:val="002305F5"/>
    <w:rsid w:val="002344AC"/>
    <w:rsid w:val="002344BE"/>
    <w:rsid w:val="00237A70"/>
    <w:rsid w:val="00237E68"/>
    <w:rsid w:val="00241091"/>
    <w:rsid w:val="00243D5F"/>
    <w:rsid w:val="00247649"/>
    <w:rsid w:val="00252228"/>
    <w:rsid w:val="00256BAD"/>
    <w:rsid w:val="002625AF"/>
    <w:rsid w:val="002630BD"/>
    <w:rsid w:val="002652EF"/>
    <w:rsid w:val="0026560A"/>
    <w:rsid w:val="00266ABF"/>
    <w:rsid w:val="00270AC3"/>
    <w:rsid w:val="002732B3"/>
    <w:rsid w:val="00276315"/>
    <w:rsid w:val="00277A41"/>
    <w:rsid w:val="002812BC"/>
    <w:rsid w:val="002836F5"/>
    <w:rsid w:val="00286BFB"/>
    <w:rsid w:val="002913E5"/>
    <w:rsid w:val="002A5AF9"/>
    <w:rsid w:val="002B001A"/>
    <w:rsid w:val="002B3DF3"/>
    <w:rsid w:val="002B4793"/>
    <w:rsid w:val="002C0EFC"/>
    <w:rsid w:val="002C10D0"/>
    <w:rsid w:val="002C2B35"/>
    <w:rsid w:val="002C50B0"/>
    <w:rsid w:val="002D316B"/>
    <w:rsid w:val="002D42B0"/>
    <w:rsid w:val="002E05B6"/>
    <w:rsid w:val="002E088B"/>
    <w:rsid w:val="002E30FF"/>
    <w:rsid w:val="002E3AF0"/>
    <w:rsid w:val="002E411A"/>
    <w:rsid w:val="002E4EFD"/>
    <w:rsid w:val="002F5AE6"/>
    <w:rsid w:val="00304444"/>
    <w:rsid w:val="00313EC2"/>
    <w:rsid w:val="00315641"/>
    <w:rsid w:val="0033315E"/>
    <w:rsid w:val="00333DEB"/>
    <w:rsid w:val="00335415"/>
    <w:rsid w:val="0034148E"/>
    <w:rsid w:val="003462AC"/>
    <w:rsid w:val="00356658"/>
    <w:rsid w:val="00356AEA"/>
    <w:rsid w:val="00361259"/>
    <w:rsid w:val="003714CB"/>
    <w:rsid w:val="00374EE5"/>
    <w:rsid w:val="003809FE"/>
    <w:rsid w:val="0038248B"/>
    <w:rsid w:val="00391A40"/>
    <w:rsid w:val="003931C5"/>
    <w:rsid w:val="00393B39"/>
    <w:rsid w:val="00396486"/>
    <w:rsid w:val="003A5BD0"/>
    <w:rsid w:val="003A7D45"/>
    <w:rsid w:val="003B1465"/>
    <w:rsid w:val="003B4B23"/>
    <w:rsid w:val="003B7D6D"/>
    <w:rsid w:val="003C0199"/>
    <w:rsid w:val="003C17F0"/>
    <w:rsid w:val="003C5170"/>
    <w:rsid w:val="003C52BE"/>
    <w:rsid w:val="003E05C1"/>
    <w:rsid w:val="003E2EEC"/>
    <w:rsid w:val="003E2F14"/>
    <w:rsid w:val="003F0F0E"/>
    <w:rsid w:val="003F51E0"/>
    <w:rsid w:val="003F568A"/>
    <w:rsid w:val="003F655C"/>
    <w:rsid w:val="003F70A9"/>
    <w:rsid w:val="003F770C"/>
    <w:rsid w:val="004006EA"/>
    <w:rsid w:val="00403255"/>
    <w:rsid w:val="004036CB"/>
    <w:rsid w:val="004075FB"/>
    <w:rsid w:val="00410A23"/>
    <w:rsid w:val="00411EDD"/>
    <w:rsid w:val="00425496"/>
    <w:rsid w:val="00430CEE"/>
    <w:rsid w:val="004448F6"/>
    <w:rsid w:val="0044520E"/>
    <w:rsid w:val="00446383"/>
    <w:rsid w:val="0045684D"/>
    <w:rsid w:val="00461C49"/>
    <w:rsid w:val="00464921"/>
    <w:rsid w:val="004664EC"/>
    <w:rsid w:val="00472055"/>
    <w:rsid w:val="00481400"/>
    <w:rsid w:val="00482AE6"/>
    <w:rsid w:val="00482DB8"/>
    <w:rsid w:val="00484896"/>
    <w:rsid w:val="00490D86"/>
    <w:rsid w:val="00497DF2"/>
    <w:rsid w:val="004A0A37"/>
    <w:rsid w:val="004A0D6C"/>
    <w:rsid w:val="004A7501"/>
    <w:rsid w:val="004A7960"/>
    <w:rsid w:val="004B6156"/>
    <w:rsid w:val="004B6500"/>
    <w:rsid w:val="004C6BA7"/>
    <w:rsid w:val="004C6EBE"/>
    <w:rsid w:val="004C6EC3"/>
    <w:rsid w:val="004C78AF"/>
    <w:rsid w:val="004D4BD9"/>
    <w:rsid w:val="004D5D1D"/>
    <w:rsid w:val="004D5FEB"/>
    <w:rsid w:val="004D713D"/>
    <w:rsid w:val="004E15A5"/>
    <w:rsid w:val="004E17F1"/>
    <w:rsid w:val="004E1AE7"/>
    <w:rsid w:val="004E2425"/>
    <w:rsid w:val="004E3723"/>
    <w:rsid w:val="004E5610"/>
    <w:rsid w:val="004F165D"/>
    <w:rsid w:val="004F27F5"/>
    <w:rsid w:val="004F6649"/>
    <w:rsid w:val="0050061E"/>
    <w:rsid w:val="00500F84"/>
    <w:rsid w:val="00503894"/>
    <w:rsid w:val="00503F30"/>
    <w:rsid w:val="00506931"/>
    <w:rsid w:val="00513BC6"/>
    <w:rsid w:val="0052340F"/>
    <w:rsid w:val="005237DA"/>
    <w:rsid w:val="00524EE7"/>
    <w:rsid w:val="00527483"/>
    <w:rsid w:val="00530DCA"/>
    <w:rsid w:val="0053166E"/>
    <w:rsid w:val="00536C5B"/>
    <w:rsid w:val="005429F1"/>
    <w:rsid w:val="00543FD9"/>
    <w:rsid w:val="00546B98"/>
    <w:rsid w:val="00553945"/>
    <w:rsid w:val="005560E1"/>
    <w:rsid w:val="00561C8A"/>
    <w:rsid w:val="00562385"/>
    <w:rsid w:val="0056250A"/>
    <w:rsid w:val="00565B1F"/>
    <w:rsid w:val="00565D3A"/>
    <w:rsid w:val="0056606E"/>
    <w:rsid w:val="0057512F"/>
    <w:rsid w:val="00577210"/>
    <w:rsid w:val="00580522"/>
    <w:rsid w:val="00582097"/>
    <w:rsid w:val="005822FF"/>
    <w:rsid w:val="00584FBB"/>
    <w:rsid w:val="00590E29"/>
    <w:rsid w:val="0059304F"/>
    <w:rsid w:val="00594BC5"/>
    <w:rsid w:val="005B011D"/>
    <w:rsid w:val="005C2029"/>
    <w:rsid w:val="005C4D86"/>
    <w:rsid w:val="005D22DA"/>
    <w:rsid w:val="005D2857"/>
    <w:rsid w:val="005D3A7E"/>
    <w:rsid w:val="005D605C"/>
    <w:rsid w:val="005E0B25"/>
    <w:rsid w:val="005E1314"/>
    <w:rsid w:val="005E4DF8"/>
    <w:rsid w:val="005E66E4"/>
    <w:rsid w:val="005E7142"/>
    <w:rsid w:val="005F6DE9"/>
    <w:rsid w:val="0060053C"/>
    <w:rsid w:val="006008D4"/>
    <w:rsid w:val="00600D57"/>
    <w:rsid w:val="00606D74"/>
    <w:rsid w:val="0060749C"/>
    <w:rsid w:val="006123F0"/>
    <w:rsid w:val="00620984"/>
    <w:rsid w:val="006261E0"/>
    <w:rsid w:val="006265F8"/>
    <w:rsid w:val="00627067"/>
    <w:rsid w:val="00637764"/>
    <w:rsid w:val="00640B26"/>
    <w:rsid w:val="00640D19"/>
    <w:rsid w:val="006454A9"/>
    <w:rsid w:val="00646022"/>
    <w:rsid w:val="006478EE"/>
    <w:rsid w:val="00650F45"/>
    <w:rsid w:val="00652F8A"/>
    <w:rsid w:val="00654C49"/>
    <w:rsid w:val="00657569"/>
    <w:rsid w:val="00660C15"/>
    <w:rsid w:val="0066232E"/>
    <w:rsid w:val="00667290"/>
    <w:rsid w:val="0066766E"/>
    <w:rsid w:val="00667C24"/>
    <w:rsid w:val="006733A2"/>
    <w:rsid w:val="00673D1D"/>
    <w:rsid w:val="00675257"/>
    <w:rsid w:val="0068279B"/>
    <w:rsid w:val="0068409D"/>
    <w:rsid w:val="00684111"/>
    <w:rsid w:val="00686D13"/>
    <w:rsid w:val="00686E07"/>
    <w:rsid w:val="006873B9"/>
    <w:rsid w:val="00692AB7"/>
    <w:rsid w:val="006946DC"/>
    <w:rsid w:val="006964C9"/>
    <w:rsid w:val="006A2283"/>
    <w:rsid w:val="006A3783"/>
    <w:rsid w:val="006A53B3"/>
    <w:rsid w:val="006C1986"/>
    <w:rsid w:val="006C1FD2"/>
    <w:rsid w:val="006C7A6D"/>
    <w:rsid w:val="006D0A12"/>
    <w:rsid w:val="006D348E"/>
    <w:rsid w:val="006D45E8"/>
    <w:rsid w:val="006D6CAF"/>
    <w:rsid w:val="006D6E83"/>
    <w:rsid w:val="006D6FA3"/>
    <w:rsid w:val="006E0CA8"/>
    <w:rsid w:val="006E4DEF"/>
    <w:rsid w:val="006E5D15"/>
    <w:rsid w:val="006E61B1"/>
    <w:rsid w:val="006F43E6"/>
    <w:rsid w:val="00700C16"/>
    <w:rsid w:val="007037CA"/>
    <w:rsid w:val="00707E11"/>
    <w:rsid w:val="00713DB4"/>
    <w:rsid w:val="00716494"/>
    <w:rsid w:val="007211EE"/>
    <w:rsid w:val="0072557E"/>
    <w:rsid w:val="00725B8B"/>
    <w:rsid w:val="00726791"/>
    <w:rsid w:val="007272C7"/>
    <w:rsid w:val="00731B00"/>
    <w:rsid w:val="00731F6C"/>
    <w:rsid w:val="0073267C"/>
    <w:rsid w:val="00734435"/>
    <w:rsid w:val="00734CE3"/>
    <w:rsid w:val="007370BB"/>
    <w:rsid w:val="00742682"/>
    <w:rsid w:val="00742B89"/>
    <w:rsid w:val="00750018"/>
    <w:rsid w:val="00752623"/>
    <w:rsid w:val="0075497D"/>
    <w:rsid w:val="00756AD5"/>
    <w:rsid w:val="007650E8"/>
    <w:rsid w:val="0076537D"/>
    <w:rsid w:val="00766E94"/>
    <w:rsid w:val="007749EE"/>
    <w:rsid w:val="007858DE"/>
    <w:rsid w:val="00790E55"/>
    <w:rsid w:val="007A2225"/>
    <w:rsid w:val="007A4D46"/>
    <w:rsid w:val="007A5353"/>
    <w:rsid w:val="007B19D3"/>
    <w:rsid w:val="007B5A4B"/>
    <w:rsid w:val="007C1D9F"/>
    <w:rsid w:val="007C3A32"/>
    <w:rsid w:val="007C5A7F"/>
    <w:rsid w:val="007D1C73"/>
    <w:rsid w:val="007D1E0F"/>
    <w:rsid w:val="007D202F"/>
    <w:rsid w:val="007D4716"/>
    <w:rsid w:val="007D4F6A"/>
    <w:rsid w:val="007D6635"/>
    <w:rsid w:val="007E3014"/>
    <w:rsid w:val="007E6CE0"/>
    <w:rsid w:val="007F1FA2"/>
    <w:rsid w:val="007F2D2E"/>
    <w:rsid w:val="00805F52"/>
    <w:rsid w:val="0080616F"/>
    <w:rsid w:val="00811E28"/>
    <w:rsid w:val="00811FA8"/>
    <w:rsid w:val="00813126"/>
    <w:rsid w:val="00821B29"/>
    <w:rsid w:val="008227A5"/>
    <w:rsid w:val="008245AF"/>
    <w:rsid w:val="008262E3"/>
    <w:rsid w:val="008264C7"/>
    <w:rsid w:val="00835713"/>
    <w:rsid w:val="00836C1F"/>
    <w:rsid w:val="00836D1A"/>
    <w:rsid w:val="008409A4"/>
    <w:rsid w:val="0085672E"/>
    <w:rsid w:val="00860AEA"/>
    <w:rsid w:val="008619FB"/>
    <w:rsid w:val="008677FE"/>
    <w:rsid w:val="008707B6"/>
    <w:rsid w:val="00874892"/>
    <w:rsid w:val="008902C8"/>
    <w:rsid w:val="00891BD0"/>
    <w:rsid w:val="00892E4D"/>
    <w:rsid w:val="00895381"/>
    <w:rsid w:val="008959D1"/>
    <w:rsid w:val="008A2A56"/>
    <w:rsid w:val="008A3F42"/>
    <w:rsid w:val="008A44C7"/>
    <w:rsid w:val="008A67DD"/>
    <w:rsid w:val="008B0623"/>
    <w:rsid w:val="008B17E9"/>
    <w:rsid w:val="008B6A67"/>
    <w:rsid w:val="008C11A2"/>
    <w:rsid w:val="008C50A5"/>
    <w:rsid w:val="008D0CD9"/>
    <w:rsid w:val="008D78EB"/>
    <w:rsid w:val="008E382E"/>
    <w:rsid w:val="008E63E4"/>
    <w:rsid w:val="008F25D3"/>
    <w:rsid w:val="008F60AF"/>
    <w:rsid w:val="008F732A"/>
    <w:rsid w:val="00900322"/>
    <w:rsid w:val="00904DEC"/>
    <w:rsid w:val="00916A96"/>
    <w:rsid w:val="00917B0A"/>
    <w:rsid w:val="0092568A"/>
    <w:rsid w:val="009256D4"/>
    <w:rsid w:val="00927706"/>
    <w:rsid w:val="00927CAA"/>
    <w:rsid w:val="00932EC0"/>
    <w:rsid w:val="00937087"/>
    <w:rsid w:val="009370A5"/>
    <w:rsid w:val="00944777"/>
    <w:rsid w:val="00954424"/>
    <w:rsid w:val="00955318"/>
    <w:rsid w:val="00955C1C"/>
    <w:rsid w:val="00961F10"/>
    <w:rsid w:val="00962D23"/>
    <w:rsid w:val="009630E3"/>
    <w:rsid w:val="00963625"/>
    <w:rsid w:val="009644FA"/>
    <w:rsid w:val="00970E8A"/>
    <w:rsid w:val="00973110"/>
    <w:rsid w:val="00983388"/>
    <w:rsid w:val="00987A6C"/>
    <w:rsid w:val="00987B8E"/>
    <w:rsid w:val="00996B5E"/>
    <w:rsid w:val="009A066C"/>
    <w:rsid w:val="009A3F1E"/>
    <w:rsid w:val="009A6746"/>
    <w:rsid w:val="009A6EBD"/>
    <w:rsid w:val="009B0616"/>
    <w:rsid w:val="009B2AAA"/>
    <w:rsid w:val="009C1D7E"/>
    <w:rsid w:val="009C3E3C"/>
    <w:rsid w:val="009C4CAC"/>
    <w:rsid w:val="009C6502"/>
    <w:rsid w:val="009C7593"/>
    <w:rsid w:val="009C7A06"/>
    <w:rsid w:val="009D0E29"/>
    <w:rsid w:val="009D4278"/>
    <w:rsid w:val="009E3785"/>
    <w:rsid w:val="009F2DF1"/>
    <w:rsid w:val="009F40D9"/>
    <w:rsid w:val="009F4105"/>
    <w:rsid w:val="009F45D8"/>
    <w:rsid w:val="009F6648"/>
    <w:rsid w:val="00A00EBE"/>
    <w:rsid w:val="00A10776"/>
    <w:rsid w:val="00A14465"/>
    <w:rsid w:val="00A151ED"/>
    <w:rsid w:val="00A22D8C"/>
    <w:rsid w:val="00A25EDD"/>
    <w:rsid w:val="00A269B5"/>
    <w:rsid w:val="00A3315C"/>
    <w:rsid w:val="00A35A0F"/>
    <w:rsid w:val="00A451BB"/>
    <w:rsid w:val="00A52FF1"/>
    <w:rsid w:val="00A64154"/>
    <w:rsid w:val="00A64B96"/>
    <w:rsid w:val="00A64D3A"/>
    <w:rsid w:val="00A6549D"/>
    <w:rsid w:val="00A66872"/>
    <w:rsid w:val="00A71E50"/>
    <w:rsid w:val="00A74B24"/>
    <w:rsid w:val="00A77B8D"/>
    <w:rsid w:val="00A84B0E"/>
    <w:rsid w:val="00A9073E"/>
    <w:rsid w:val="00A94283"/>
    <w:rsid w:val="00A95212"/>
    <w:rsid w:val="00AA1839"/>
    <w:rsid w:val="00AA7E59"/>
    <w:rsid w:val="00AB2664"/>
    <w:rsid w:val="00AB416D"/>
    <w:rsid w:val="00AB6720"/>
    <w:rsid w:val="00AC19E6"/>
    <w:rsid w:val="00AC65DF"/>
    <w:rsid w:val="00AC69D5"/>
    <w:rsid w:val="00AD1110"/>
    <w:rsid w:val="00AE0DA6"/>
    <w:rsid w:val="00AE1888"/>
    <w:rsid w:val="00AE273C"/>
    <w:rsid w:val="00B00D90"/>
    <w:rsid w:val="00B023FA"/>
    <w:rsid w:val="00B03E73"/>
    <w:rsid w:val="00B073E0"/>
    <w:rsid w:val="00B1703A"/>
    <w:rsid w:val="00B20D21"/>
    <w:rsid w:val="00B2218A"/>
    <w:rsid w:val="00B30916"/>
    <w:rsid w:val="00B31A63"/>
    <w:rsid w:val="00B41BED"/>
    <w:rsid w:val="00B44D8E"/>
    <w:rsid w:val="00B468A6"/>
    <w:rsid w:val="00B4794B"/>
    <w:rsid w:val="00B47B37"/>
    <w:rsid w:val="00B5014B"/>
    <w:rsid w:val="00B5166A"/>
    <w:rsid w:val="00B5190A"/>
    <w:rsid w:val="00B60C0C"/>
    <w:rsid w:val="00B60DAB"/>
    <w:rsid w:val="00B63B83"/>
    <w:rsid w:val="00B759D3"/>
    <w:rsid w:val="00B76506"/>
    <w:rsid w:val="00B766EE"/>
    <w:rsid w:val="00B76B47"/>
    <w:rsid w:val="00B83F21"/>
    <w:rsid w:val="00B861FF"/>
    <w:rsid w:val="00B87195"/>
    <w:rsid w:val="00B92682"/>
    <w:rsid w:val="00B931DD"/>
    <w:rsid w:val="00B967EB"/>
    <w:rsid w:val="00B975FA"/>
    <w:rsid w:val="00BA0C5E"/>
    <w:rsid w:val="00BA4C2E"/>
    <w:rsid w:val="00BB6D08"/>
    <w:rsid w:val="00BC10A2"/>
    <w:rsid w:val="00BC4177"/>
    <w:rsid w:val="00BC4BF6"/>
    <w:rsid w:val="00BC6126"/>
    <w:rsid w:val="00BC63E5"/>
    <w:rsid w:val="00BC7120"/>
    <w:rsid w:val="00BD036C"/>
    <w:rsid w:val="00BD1C2C"/>
    <w:rsid w:val="00BE0464"/>
    <w:rsid w:val="00BF1D00"/>
    <w:rsid w:val="00BF2191"/>
    <w:rsid w:val="00BF6074"/>
    <w:rsid w:val="00C0285B"/>
    <w:rsid w:val="00C03459"/>
    <w:rsid w:val="00C050E5"/>
    <w:rsid w:val="00C10D71"/>
    <w:rsid w:val="00C1112D"/>
    <w:rsid w:val="00C1190E"/>
    <w:rsid w:val="00C1213B"/>
    <w:rsid w:val="00C141C3"/>
    <w:rsid w:val="00C200FC"/>
    <w:rsid w:val="00C20BF4"/>
    <w:rsid w:val="00C21F1D"/>
    <w:rsid w:val="00C32E36"/>
    <w:rsid w:val="00C33FB8"/>
    <w:rsid w:val="00C37FF9"/>
    <w:rsid w:val="00C45AE2"/>
    <w:rsid w:val="00C46C8D"/>
    <w:rsid w:val="00C50336"/>
    <w:rsid w:val="00C60E00"/>
    <w:rsid w:val="00C61B3B"/>
    <w:rsid w:val="00C63F25"/>
    <w:rsid w:val="00C64A08"/>
    <w:rsid w:val="00C65645"/>
    <w:rsid w:val="00C70597"/>
    <w:rsid w:val="00C70D5F"/>
    <w:rsid w:val="00C71671"/>
    <w:rsid w:val="00C72311"/>
    <w:rsid w:val="00C731FD"/>
    <w:rsid w:val="00C74546"/>
    <w:rsid w:val="00C74E66"/>
    <w:rsid w:val="00C7594B"/>
    <w:rsid w:val="00C8258E"/>
    <w:rsid w:val="00C84DD1"/>
    <w:rsid w:val="00C87975"/>
    <w:rsid w:val="00C90391"/>
    <w:rsid w:val="00C97C47"/>
    <w:rsid w:val="00CA1305"/>
    <w:rsid w:val="00CA1822"/>
    <w:rsid w:val="00CA2E3F"/>
    <w:rsid w:val="00CA3545"/>
    <w:rsid w:val="00CA3C09"/>
    <w:rsid w:val="00CA70D6"/>
    <w:rsid w:val="00CB7DF1"/>
    <w:rsid w:val="00CC3F0B"/>
    <w:rsid w:val="00CC4A88"/>
    <w:rsid w:val="00CE067B"/>
    <w:rsid w:val="00CE0A79"/>
    <w:rsid w:val="00CE3BA0"/>
    <w:rsid w:val="00CE3BEF"/>
    <w:rsid w:val="00CE6CF8"/>
    <w:rsid w:val="00CF10CB"/>
    <w:rsid w:val="00CF289F"/>
    <w:rsid w:val="00CF2EB3"/>
    <w:rsid w:val="00D001B6"/>
    <w:rsid w:val="00D11802"/>
    <w:rsid w:val="00D16408"/>
    <w:rsid w:val="00D214A1"/>
    <w:rsid w:val="00D233CD"/>
    <w:rsid w:val="00D26ECF"/>
    <w:rsid w:val="00D3403B"/>
    <w:rsid w:val="00D36E6E"/>
    <w:rsid w:val="00D4013B"/>
    <w:rsid w:val="00D45449"/>
    <w:rsid w:val="00D523E3"/>
    <w:rsid w:val="00D562EE"/>
    <w:rsid w:val="00D613F9"/>
    <w:rsid w:val="00D62992"/>
    <w:rsid w:val="00D63B0F"/>
    <w:rsid w:val="00D66CB4"/>
    <w:rsid w:val="00D70922"/>
    <w:rsid w:val="00D71FA4"/>
    <w:rsid w:val="00D76187"/>
    <w:rsid w:val="00D77B54"/>
    <w:rsid w:val="00D84270"/>
    <w:rsid w:val="00D94F0F"/>
    <w:rsid w:val="00DA1FC4"/>
    <w:rsid w:val="00DA20F1"/>
    <w:rsid w:val="00DA6B32"/>
    <w:rsid w:val="00DB12D6"/>
    <w:rsid w:val="00DB2F81"/>
    <w:rsid w:val="00DB3C44"/>
    <w:rsid w:val="00DB4CF7"/>
    <w:rsid w:val="00DC2E89"/>
    <w:rsid w:val="00DC3F90"/>
    <w:rsid w:val="00DC6F8C"/>
    <w:rsid w:val="00DC7388"/>
    <w:rsid w:val="00DD4F3A"/>
    <w:rsid w:val="00DD5DF7"/>
    <w:rsid w:val="00DE1A2D"/>
    <w:rsid w:val="00DE4DE9"/>
    <w:rsid w:val="00DE59E8"/>
    <w:rsid w:val="00DF5ABF"/>
    <w:rsid w:val="00E017B2"/>
    <w:rsid w:val="00E03F8B"/>
    <w:rsid w:val="00E124E7"/>
    <w:rsid w:val="00E149A8"/>
    <w:rsid w:val="00E15228"/>
    <w:rsid w:val="00E33BC3"/>
    <w:rsid w:val="00E36182"/>
    <w:rsid w:val="00E430C8"/>
    <w:rsid w:val="00E458F7"/>
    <w:rsid w:val="00E52D33"/>
    <w:rsid w:val="00E54E50"/>
    <w:rsid w:val="00E55972"/>
    <w:rsid w:val="00E61F70"/>
    <w:rsid w:val="00E6254B"/>
    <w:rsid w:val="00E62BD3"/>
    <w:rsid w:val="00E72100"/>
    <w:rsid w:val="00E802F6"/>
    <w:rsid w:val="00E808EC"/>
    <w:rsid w:val="00E82393"/>
    <w:rsid w:val="00E84B1B"/>
    <w:rsid w:val="00E904D9"/>
    <w:rsid w:val="00E90C87"/>
    <w:rsid w:val="00E92919"/>
    <w:rsid w:val="00E972B3"/>
    <w:rsid w:val="00E97C0B"/>
    <w:rsid w:val="00EA5420"/>
    <w:rsid w:val="00EA7E7A"/>
    <w:rsid w:val="00EB1C97"/>
    <w:rsid w:val="00EB3F52"/>
    <w:rsid w:val="00EB6AF9"/>
    <w:rsid w:val="00EC7CC5"/>
    <w:rsid w:val="00ED06DF"/>
    <w:rsid w:val="00ED7DF4"/>
    <w:rsid w:val="00EE5523"/>
    <w:rsid w:val="00EF6B6D"/>
    <w:rsid w:val="00F00772"/>
    <w:rsid w:val="00F041D7"/>
    <w:rsid w:val="00F079E4"/>
    <w:rsid w:val="00F12252"/>
    <w:rsid w:val="00F1420C"/>
    <w:rsid w:val="00F17036"/>
    <w:rsid w:val="00F200E9"/>
    <w:rsid w:val="00F22E3D"/>
    <w:rsid w:val="00F239E9"/>
    <w:rsid w:val="00F23E38"/>
    <w:rsid w:val="00F267EA"/>
    <w:rsid w:val="00F30B16"/>
    <w:rsid w:val="00F35D57"/>
    <w:rsid w:val="00F42EB6"/>
    <w:rsid w:val="00F439FE"/>
    <w:rsid w:val="00F500E5"/>
    <w:rsid w:val="00F50455"/>
    <w:rsid w:val="00F52F4A"/>
    <w:rsid w:val="00F54DD8"/>
    <w:rsid w:val="00F55D2E"/>
    <w:rsid w:val="00F56E5C"/>
    <w:rsid w:val="00F616BD"/>
    <w:rsid w:val="00F631DB"/>
    <w:rsid w:val="00F6413F"/>
    <w:rsid w:val="00F72C4A"/>
    <w:rsid w:val="00F74DF4"/>
    <w:rsid w:val="00F84384"/>
    <w:rsid w:val="00F85427"/>
    <w:rsid w:val="00F873D2"/>
    <w:rsid w:val="00F873FB"/>
    <w:rsid w:val="00F87497"/>
    <w:rsid w:val="00F91E19"/>
    <w:rsid w:val="00F94842"/>
    <w:rsid w:val="00F948FA"/>
    <w:rsid w:val="00F95AB6"/>
    <w:rsid w:val="00F95F64"/>
    <w:rsid w:val="00F964FD"/>
    <w:rsid w:val="00F96E90"/>
    <w:rsid w:val="00FA132E"/>
    <w:rsid w:val="00FA251C"/>
    <w:rsid w:val="00FA6748"/>
    <w:rsid w:val="00FA6BCC"/>
    <w:rsid w:val="00FB5313"/>
    <w:rsid w:val="00FC5866"/>
    <w:rsid w:val="00FC63AD"/>
    <w:rsid w:val="00FD0AF2"/>
    <w:rsid w:val="00FD0BFF"/>
    <w:rsid w:val="00FD0C36"/>
    <w:rsid w:val="00FD1611"/>
    <w:rsid w:val="00FD3672"/>
    <w:rsid w:val="00FD3971"/>
    <w:rsid w:val="00FF3F77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AB021"/>
  <w14:defaultImageDpi w14:val="300"/>
  <w15:docId w15:val="{34239B2A-CE46-4A7C-88C7-51CDE701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customStyle="1" w:styleId="xmsonormal">
    <w:name w:val="x_msonormal"/>
    <w:basedOn w:val="Normal"/>
    <w:rsid w:val="006C1FD2"/>
    <w:rPr>
      <w:rFonts w:ascii="Calibri" w:eastAsiaTheme="minorHAnsi" w:hAnsi="Calibri" w:cs="Calibri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11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5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8A"/>
  </w:style>
  <w:style w:type="paragraph" w:styleId="Piedepgina">
    <w:name w:val="footer"/>
    <w:basedOn w:val="Normal"/>
    <w:link w:val="PiedepginaCar"/>
    <w:uiPriority w:val="99"/>
    <w:unhideWhenUsed/>
    <w:rsid w:val="003F5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68A"/>
  </w:style>
  <w:style w:type="paragraph" w:styleId="Prrafodelista">
    <w:name w:val="List Paragraph"/>
    <w:basedOn w:val="Normal"/>
    <w:uiPriority w:val="34"/>
    <w:rsid w:val="00F873D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5F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5F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5F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F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4544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45449"/>
  </w:style>
  <w:style w:type="character" w:styleId="Hipervnculovisitado">
    <w:name w:val="FollowedHyperlink"/>
    <w:basedOn w:val="Fuentedeprrafopredeter"/>
    <w:uiPriority w:val="99"/>
    <w:semiHidden/>
    <w:unhideWhenUsed/>
    <w:rsid w:val="00BD036C"/>
    <w:rPr>
      <w:color w:val="C366EF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66766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7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1621\Downloads\Nota%20de%20prensa%20TEF_2021%20(2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6C2545A74844B1E09051E3CFADFA" ma:contentTypeVersion="12" ma:contentTypeDescription="Create a new document." ma:contentTypeScope="" ma:versionID="ba10466b07665dc362248e4c650a6fd9">
  <xsd:schema xmlns:xsd="http://www.w3.org/2001/XMLSchema" xmlns:xs="http://www.w3.org/2001/XMLSchema" xmlns:p="http://schemas.microsoft.com/office/2006/metadata/properties" xmlns:ns2="0d30a036-0252-45d9-b808-5f71ab6d27ff" xmlns:ns3="29453cdb-d33a-49fb-a523-a225b4c1f887" targetNamespace="http://schemas.microsoft.com/office/2006/metadata/properties" ma:root="true" ma:fieldsID="d066d20ca45cb8b73637b6852d6f360d" ns2:_="" ns3:_="">
    <xsd:import namespace="0d30a036-0252-45d9-b808-5f71ab6d27ff"/>
    <xsd:import namespace="29453cdb-d33a-49fb-a523-a225b4c1f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0a036-0252-45d9-b808-5f71ab6d2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53cdb-d33a-49fb-a523-a225b4c1f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E07E0-7A03-224C-89D8-A7E491D30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DD4E2-8E6E-4AB9-99E1-EEF1EEB7F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51021-3998-40F7-839A-59460359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0a036-0252-45d9-b808-5f71ab6d27ff"/>
    <ds:schemaRef ds:uri="29453cdb-d33a-49fb-a523-a225b4c1f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2E82A-9824-48E1-B2E5-8869A4AFDA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D:\TE01621\Downloads\Nota de prensa TEF_2021 (2).dotx</Template>
  <TotalTime>2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Lambie-Nairn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ROJO SANCHEZ</dc:creator>
  <cp:keywords/>
  <dc:description/>
  <cp:lastModifiedBy>Atlántica Comunicación</cp:lastModifiedBy>
  <cp:revision>6</cp:revision>
  <cp:lastPrinted>2023-10-10T08:12:00Z</cp:lastPrinted>
  <dcterms:created xsi:type="dcterms:W3CDTF">2023-10-10T10:42:00Z</dcterms:created>
  <dcterms:modified xsi:type="dcterms:W3CDTF">2023-10-10T10:55:00Z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0x010100EEE46C2545A74844B1E09051E3CFADFA</vt:lpwstr>
  </property>
</Properties>
</file>