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1A4C2D" wp14:editId="51E94A11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5CDB5C" id="Grupo 12" o:spid="_x0000_s1026" style="position:absolute;margin-left:-42.55pt;margin-top:-84.3pt;width:597pt;height:77.7pt;z-index:251658240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zFiYWM1M2UtMDM2Ni00NTdmLWE5ODEtZGIyYWZlYTg1YTYyPC9zdEV2dDppbnN0YW5jZUlE&#13;&#10;PgogICAgICAgICAgICAgICAgICA8c3RFdnQ6d2hlbj4yMDIxLTA0LTE0VDE2OjEzOjI2KzAyOjAw&#13;&#10;PC9zdEV2dDp3aGVuPgogICAgICAgICAgICAgICAgICA8c3RFdnQ6c29mdHdhcmVBZ2VudD5BZG9i&#13;&#10;ZSBJbGx1c3RyYXRvciAyNC4w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4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">
                  <v:imagedata r:id="rId15" o:title=""/>
                </v:shape>
              </v:group>
            </w:pict>
          </mc:Fallback>
        </mc:AlternateContent>
      </w:r>
    </w:p>
    <w:p w:rsidR="000C74D8" w:rsidRPr="00637764" w:rsidRDefault="00F200E9" w:rsidP="00637764">
      <w:pPr>
        <w:pStyle w:val="PrrafoTelefnica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NOTA D</w:t>
      </w:r>
      <w:r w:rsidR="00637764" w:rsidRPr="00637764">
        <w:rPr>
          <w:sz w:val="32"/>
          <w:szCs w:val="32"/>
          <w:lang w:val="es-ES"/>
        </w:rPr>
        <w:t>E PRENSA</w:t>
      </w:r>
    </w:p>
    <w:p w:rsidR="000C74D8" w:rsidRDefault="000C74D8" w:rsidP="007F1FA2">
      <w:pPr>
        <w:pStyle w:val="PrrafoTelefnica"/>
        <w:rPr>
          <w:lang w:val="es-ES"/>
        </w:rPr>
      </w:pPr>
    </w:p>
    <w:p w:rsidR="007F1FA2" w:rsidRDefault="007F1FA2" w:rsidP="007F1FA2">
      <w:pPr>
        <w:pStyle w:val="PrrafoTelefnica"/>
        <w:rPr>
          <w:lang w:val="es-ES"/>
        </w:rPr>
      </w:pPr>
    </w:p>
    <w:p w:rsidR="004448F6" w:rsidRDefault="004448F6" w:rsidP="002F5AE6">
      <w:pPr>
        <w:pStyle w:val="TtuloTelefnica"/>
      </w:pPr>
    </w:p>
    <w:p w:rsidR="00F873D2" w:rsidRDefault="000C74D8" w:rsidP="002F5AE6">
      <w:pPr>
        <w:pStyle w:val="TtuloTelefnica"/>
      </w:pPr>
      <w:r w:rsidRPr="002344AC">
        <w:t xml:space="preserve">Telefónica </w:t>
      </w:r>
      <w:r w:rsidR="00173714">
        <w:t>lanza la II</w:t>
      </w:r>
      <w:r w:rsidR="0066766E">
        <w:t>I</w:t>
      </w:r>
      <w:r w:rsidR="00173714">
        <w:t xml:space="preserve"> edición del concurso de</w:t>
      </w:r>
      <w:r w:rsidR="0092568A">
        <w:t xml:space="preserve"> ciberseguridad </w:t>
      </w:r>
      <w:r w:rsidR="00173714">
        <w:t>para</w:t>
      </w:r>
      <w:r w:rsidR="0092568A">
        <w:t xml:space="preserve"> los colegios</w:t>
      </w:r>
    </w:p>
    <w:p w:rsidR="00F873D2" w:rsidRDefault="00F873D2" w:rsidP="00001C8F">
      <w:pPr>
        <w:pStyle w:val="TtuloTelefnica"/>
        <w:ind w:right="992"/>
      </w:pPr>
    </w:p>
    <w:p w:rsidR="002913E5" w:rsidRPr="002913E5" w:rsidRDefault="0092568A" w:rsidP="002913E5">
      <w:pPr>
        <w:pStyle w:val="ListaPrrafoTelefnica"/>
        <w:ind w:right="992"/>
        <w:rPr>
          <w:i/>
          <w:color w:val="auto"/>
          <w:lang w:val="es-ES"/>
        </w:rPr>
      </w:pPr>
      <w:proofErr w:type="spellStart"/>
      <w:r w:rsidRPr="0092568A">
        <w:rPr>
          <w:i/>
          <w:color w:val="auto"/>
          <w:lang w:val="es-ES"/>
        </w:rPr>
        <w:t>Ciberseguridade</w:t>
      </w:r>
      <w:proofErr w:type="spellEnd"/>
      <w:r w:rsidRPr="0092568A">
        <w:rPr>
          <w:i/>
          <w:color w:val="auto"/>
          <w:lang w:val="es-ES"/>
        </w:rPr>
        <w:t xml:space="preserve"> no cole!</w:t>
      </w:r>
      <w:r w:rsidR="00F873D2" w:rsidRPr="0092568A">
        <w:rPr>
          <w:i/>
          <w:color w:val="auto"/>
          <w:lang w:val="es-ES"/>
        </w:rPr>
        <w:t xml:space="preserve"> </w:t>
      </w:r>
      <w:r>
        <w:rPr>
          <w:color w:val="auto"/>
          <w:lang w:val="es-ES"/>
        </w:rPr>
        <w:t>va dirigido a alumnos de 10 a 14 años</w:t>
      </w:r>
    </w:p>
    <w:p w:rsidR="002913E5" w:rsidRDefault="002913E5" w:rsidP="002913E5">
      <w:pPr>
        <w:pStyle w:val="ListaPrrafoTelefnica"/>
        <w:numPr>
          <w:ilvl w:val="0"/>
          <w:numId w:val="0"/>
        </w:numPr>
        <w:ind w:left="1276" w:right="992"/>
        <w:rPr>
          <w:i/>
          <w:color w:val="auto"/>
          <w:lang w:val="es-ES"/>
        </w:rPr>
      </w:pPr>
    </w:p>
    <w:p w:rsidR="002913E5" w:rsidRPr="002913E5" w:rsidRDefault="002913E5" w:rsidP="002913E5">
      <w:pPr>
        <w:pStyle w:val="ListaPrrafoTelefnica"/>
        <w:ind w:right="992"/>
        <w:rPr>
          <w:color w:val="auto"/>
          <w:lang w:val="es-ES"/>
        </w:rPr>
      </w:pPr>
      <w:r w:rsidRPr="002913E5">
        <w:rPr>
          <w:color w:val="auto"/>
          <w:lang w:val="es-ES"/>
        </w:rPr>
        <w:t xml:space="preserve">El año pasado, en la </w:t>
      </w:r>
      <w:r w:rsidR="0066766E">
        <w:rPr>
          <w:color w:val="auto"/>
          <w:lang w:val="es-ES"/>
        </w:rPr>
        <w:t>segunda</w:t>
      </w:r>
      <w:r w:rsidRPr="002913E5">
        <w:rPr>
          <w:color w:val="auto"/>
          <w:lang w:val="es-ES"/>
        </w:rPr>
        <w:t xml:space="preserve"> edición, participaron más de </w:t>
      </w:r>
      <w:r w:rsidR="00916A96">
        <w:rPr>
          <w:color w:val="auto"/>
          <w:lang w:val="es-ES"/>
        </w:rPr>
        <w:t>4</w:t>
      </w:r>
      <w:r w:rsidR="0066766E">
        <w:rPr>
          <w:color w:val="auto"/>
          <w:lang w:val="es-ES"/>
        </w:rPr>
        <w:t>.000</w:t>
      </w:r>
      <w:r w:rsidRPr="002913E5">
        <w:rPr>
          <w:color w:val="auto"/>
          <w:lang w:val="es-ES"/>
        </w:rPr>
        <w:t xml:space="preserve"> alumnos de </w:t>
      </w:r>
      <w:r w:rsidR="0066766E">
        <w:rPr>
          <w:color w:val="auto"/>
          <w:lang w:val="es-ES"/>
        </w:rPr>
        <w:t>111</w:t>
      </w:r>
      <w:r w:rsidRPr="002913E5">
        <w:rPr>
          <w:color w:val="auto"/>
          <w:lang w:val="es-ES"/>
        </w:rPr>
        <w:t xml:space="preserve"> colegios gallegos.</w:t>
      </w:r>
    </w:p>
    <w:p w:rsidR="00F873D2" w:rsidRPr="00095FF8" w:rsidRDefault="00F873D2" w:rsidP="00001C8F">
      <w:pPr>
        <w:pStyle w:val="ListaPrrafoTelefnica"/>
        <w:numPr>
          <w:ilvl w:val="0"/>
          <w:numId w:val="0"/>
        </w:numPr>
        <w:ind w:left="1276" w:right="992"/>
        <w:rPr>
          <w:color w:val="auto"/>
          <w:lang w:val="es-ES"/>
        </w:rPr>
      </w:pPr>
    </w:p>
    <w:p w:rsidR="00637764" w:rsidRDefault="0092568A" w:rsidP="00001C8F">
      <w:pPr>
        <w:pStyle w:val="ListaPrrafoTelefnica"/>
        <w:ind w:right="992"/>
        <w:rPr>
          <w:color w:val="auto"/>
          <w:lang w:val="es-ES"/>
        </w:rPr>
      </w:pPr>
      <w:r>
        <w:rPr>
          <w:color w:val="auto"/>
          <w:lang w:val="es-ES" w:eastAsia="es-ES"/>
        </w:rPr>
        <w:t>El objetivo es que adquieran los conocimientos necesarios para hacer frente a los riesgos que entraña el uso de medios digitales</w:t>
      </w:r>
      <w:r w:rsidR="00637764">
        <w:rPr>
          <w:color w:val="auto"/>
          <w:lang w:val="es-ES" w:eastAsia="es-ES"/>
        </w:rPr>
        <w:t xml:space="preserve"> </w:t>
      </w:r>
    </w:p>
    <w:p w:rsidR="00637764" w:rsidRDefault="00637764" w:rsidP="00001C8F">
      <w:pPr>
        <w:pStyle w:val="ListaPrrafoTelefnica"/>
        <w:numPr>
          <w:ilvl w:val="0"/>
          <w:numId w:val="0"/>
        </w:numPr>
        <w:ind w:right="992"/>
        <w:rPr>
          <w:color w:val="auto"/>
          <w:lang w:val="es-ES" w:eastAsia="es-ES"/>
        </w:rPr>
      </w:pPr>
    </w:p>
    <w:p w:rsidR="00F873D2" w:rsidRPr="002913E5" w:rsidRDefault="00F873D2" w:rsidP="0003088C">
      <w:pPr>
        <w:pStyle w:val="ListaPrrafoTelefnica"/>
        <w:numPr>
          <w:ilvl w:val="0"/>
          <w:numId w:val="0"/>
        </w:numPr>
        <w:ind w:left="1276" w:right="992"/>
        <w:rPr>
          <w:color w:val="auto"/>
          <w:lang w:val="es-ES"/>
        </w:rPr>
      </w:pPr>
    </w:p>
    <w:p w:rsidR="00546B98" w:rsidRDefault="00546B98" w:rsidP="00506931">
      <w:pPr>
        <w:spacing w:before="120" w:line="276" w:lineRule="auto"/>
        <w:ind w:left="425" w:right="567" w:firstLine="141"/>
        <w:contextualSpacing/>
        <w:jc w:val="both"/>
        <w:rPr>
          <w:rFonts w:cstheme="minorHAnsi"/>
          <w:color w:val="333333"/>
          <w:lang w:val="es-ES_tradnl" w:eastAsia="es-ES_tradnl"/>
        </w:rPr>
      </w:pPr>
      <w:r>
        <w:rPr>
          <w:rFonts w:cstheme="minorHAnsi"/>
          <w:b/>
          <w:lang w:val="es-ES"/>
        </w:rPr>
        <w:t>Santiago</w:t>
      </w:r>
      <w:r w:rsidR="002C2B35" w:rsidRPr="00506931">
        <w:rPr>
          <w:rFonts w:cstheme="minorHAnsi"/>
          <w:b/>
          <w:lang w:val="es-ES"/>
        </w:rPr>
        <w:t xml:space="preserve">, </w:t>
      </w:r>
      <w:r w:rsidR="004E1AE7">
        <w:rPr>
          <w:rFonts w:cstheme="minorHAnsi"/>
          <w:b/>
          <w:lang w:val="es-ES"/>
        </w:rPr>
        <w:t>21</w:t>
      </w:r>
      <w:r w:rsidR="002C2B35" w:rsidRPr="00506931">
        <w:rPr>
          <w:rFonts w:cstheme="minorHAnsi"/>
          <w:b/>
          <w:lang w:val="es-ES"/>
        </w:rPr>
        <w:t xml:space="preserve"> de </w:t>
      </w:r>
      <w:r w:rsidR="004E1AE7">
        <w:rPr>
          <w:rFonts w:cstheme="minorHAnsi"/>
          <w:b/>
          <w:lang w:val="es-ES"/>
        </w:rPr>
        <w:t>septiembre</w:t>
      </w:r>
      <w:r w:rsidR="002C2B35" w:rsidRPr="00506931">
        <w:rPr>
          <w:rFonts w:cstheme="minorHAnsi"/>
          <w:b/>
          <w:lang w:val="es-ES"/>
        </w:rPr>
        <w:t xml:space="preserve"> de 202</w:t>
      </w:r>
      <w:r w:rsidR="00180E6A">
        <w:rPr>
          <w:rFonts w:cstheme="minorHAnsi"/>
          <w:b/>
          <w:lang w:val="es-ES"/>
        </w:rPr>
        <w:t>3</w:t>
      </w:r>
      <w:r w:rsidR="006C1FD2" w:rsidRPr="00506931">
        <w:rPr>
          <w:rFonts w:cstheme="minorHAnsi"/>
          <w:lang w:val="es-ES"/>
        </w:rPr>
        <w:t xml:space="preserve">.- </w:t>
      </w:r>
      <w:proofErr w:type="gramStart"/>
      <w:r w:rsidR="00173714" w:rsidRPr="00506931">
        <w:rPr>
          <w:rFonts w:cstheme="minorHAnsi"/>
          <w:lang w:val="es-ES"/>
        </w:rPr>
        <w:t>Tras el éxito de la I</w:t>
      </w:r>
      <w:r>
        <w:rPr>
          <w:rFonts w:cstheme="minorHAnsi"/>
          <w:lang w:val="es-ES"/>
        </w:rPr>
        <w:t>I</w:t>
      </w:r>
      <w:r w:rsidR="00173714" w:rsidRPr="00506931">
        <w:rPr>
          <w:rFonts w:cstheme="minorHAnsi"/>
          <w:lang w:val="es-ES"/>
        </w:rPr>
        <w:t xml:space="preserve"> edición</w:t>
      </w:r>
      <w:r>
        <w:rPr>
          <w:rFonts w:cstheme="minorHAnsi"/>
          <w:lang w:val="es-ES"/>
        </w:rPr>
        <w:t xml:space="preserve"> celebrada el pasado año</w:t>
      </w:r>
      <w:r w:rsidR="00173714" w:rsidRPr="00506931">
        <w:rPr>
          <w:rFonts w:cstheme="minorHAnsi"/>
          <w:lang w:val="es-ES"/>
        </w:rPr>
        <w:t xml:space="preserve">, en la que participaron más de </w:t>
      </w:r>
      <w:r>
        <w:rPr>
          <w:rFonts w:cstheme="minorHAnsi"/>
          <w:lang w:val="es-ES"/>
        </w:rPr>
        <w:t>4</w:t>
      </w:r>
      <w:r w:rsidR="0066766E">
        <w:rPr>
          <w:rFonts w:cstheme="minorHAnsi"/>
          <w:lang w:val="es-ES"/>
        </w:rPr>
        <w:t>.000</w:t>
      </w:r>
      <w:r w:rsidR="00173714" w:rsidRPr="00506931">
        <w:rPr>
          <w:rFonts w:cstheme="minorHAnsi"/>
          <w:lang w:val="es-ES"/>
        </w:rPr>
        <w:t xml:space="preserve"> escolares de 38 colegios gallegos,</w:t>
      </w:r>
      <w:r w:rsidR="00916A96">
        <w:rPr>
          <w:rFonts w:cstheme="minorHAnsi"/>
          <w:lang w:val="es-ES"/>
        </w:rPr>
        <w:t xml:space="preserve"> 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Telefónica promueve </w:t>
      </w:r>
      <w:r w:rsidR="00173714" w:rsidRPr="00506931">
        <w:rPr>
          <w:rFonts w:cstheme="minorHAnsi"/>
          <w:color w:val="333333"/>
          <w:lang w:val="es-ES_tradnl" w:eastAsia="es-ES_tradnl"/>
        </w:rPr>
        <w:t xml:space="preserve">la </w:t>
      </w:r>
      <w:r>
        <w:rPr>
          <w:rFonts w:cstheme="minorHAnsi"/>
          <w:color w:val="333333"/>
          <w:lang w:val="es-ES_tradnl" w:eastAsia="es-ES_tradnl"/>
        </w:rPr>
        <w:t>I</w:t>
      </w:r>
      <w:r w:rsidR="00173714" w:rsidRPr="00506931">
        <w:rPr>
          <w:rFonts w:cstheme="minorHAnsi"/>
          <w:color w:val="333333"/>
          <w:lang w:val="es-ES_tradnl" w:eastAsia="es-ES_tradnl"/>
        </w:rPr>
        <w:t xml:space="preserve">II </w:t>
      </w:r>
      <w:r>
        <w:rPr>
          <w:rFonts w:cstheme="minorHAnsi"/>
          <w:color w:val="333333"/>
          <w:lang w:val="es-ES_tradnl" w:eastAsia="es-ES_tradnl"/>
        </w:rPr>
        <w:t>edición</w:t>
      </w:r>
      <w:r w:rsidR="00173714" w:rsidRPr="00506931">
        <w:rPr>
          <w:rFonts w:cstheme="minorHAnsi"/>
          <w:color w:val="333333"/>
          <w:lang w:val="es-ES_tradnl" w:eastAsia="es-ES_tradnl"/>
        </w:rPr>
        <w:t xml:space="preserve"> del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 concurso “</w:t>
      </w:r>
      <w:proofErr w:type="spellStart"/>
      <w:r w:rsidR="00D45449" w:rsidRPr="00506931">
        <w:rPr>
          <w:rFonts w:cstheme="minorHAnsi"/>
          <w:color w:val="333333"/>
          <w:lang w:val="es-ES_tradnl" w:eastAsia="es-ES_tradnl"/>
        </w:rPr>
        <w:t>Ciberseguridade</w:t>
      </w:r>
      <w:proofErr w:type="spellEnd"/>
      <w:r w:rsidR="00D45449" w:rsidRPr="00506931">
        <w:rPr>
          <w:rFonts w:cstheme="minorHAnsi"/>
          <w:color w:val="333333"/>
          <w:lang w:val="es-ES_tradnl" w:eastAsia="es-ES_tradnl"/>
        </w:rPr>
        <w:t xml:space="preserve"> no cole!</w:t>
      </w:r>
      <w:proofErr w:type="gramEnd"/>
      <w:r w:rsidR="00D45449" w:rsidRPr="00506931">
        <w:rPr>
          <w:rFonts w:cstheme="minorHAnsi"/>
          <w:color w:val="333333"/>
          <w:lang w:val="es-ES_tradnl" w:eastAsia="es-ES_tradnl"/>
        </w:rPr>
        <w:t xml:space="preserve">” para alumnos de 10 a 14 años.  </w:t>
      </w:r>
    </w:p>
    <w:p w:rsidR="00546B98" w:rsidRDefault="00546B98" w:rsidP="00506931">
      <w:pPr>
        <w:spacing w:before="120" w:line="276" w:lineRule="auto"/>
        <w:ind w:left="425" w:right="567" w:firstLine="141"/>
        <w:contextualSpacing/>
        <w:jc w:val="both"/>
        <w:rPr>
          <w:rFonts w:cstheme="minorHAnsi"/>
          <w:color w:val="333333"/>
          <w:lang w:val="es-ES_tradnl" w:eastAsia="es-ES_tradnl"/>
        </w:rPr>
      </w:pPr>
    </w:p>
    <w:p w:rsidR="002913E5" w:rsidRPr="00506931" w:rsidRDefault="00546B98" w:rsidP="00546B98">
      <w:pPr>
        <w:spacing w:before="120" w:line="276" w:lineRule="auto"/>
        <w:ind w:left="425" w:right="567"/>
        <w:contextualSpacing/>
        <w:jc w:val="both"/>
        <w:rPr>
          <w:rFonts w:cstheme="minorHAnsi"/>
          <w:color w:val="333333"/>
          <w:lang w:val="es-ES_tradnl" w:eastAsia="es-ES_tradnl"/>
        </w:rPr>
      </w:pPr>
      <w:r>
        <w:rPr>
          <w:rFonts w:cstheme="minorHAnsi"/>
          <w:color w:val="333333"/>
          <w:lang w:val="es-ES_tradnl" w:eastAsia="es-ES_tradnl"/>
        </w:rPr>
        <w:t>La convocatoria e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stá dirigida al alumnado de 5º y 6º de primaria y 1º y 2º de la ESO, y el plazo de inscripción para participar estará abierto hasta el </w:t>
      </w:r>
      <w:r w:rsidR="00173714" w:rsidRPr="00506931">
        <w:rPr>
          <w:rFonts w:cstheme="minorHAnsi"/>
          <w:color w:val="333333"/>
          <w:lang w:val="es-ES_tradnl" w:eastAsia="es-ES_tradnl"/>
        </w:rPr>
        <w:t xml:space="preserve">próximo </w:t>
      </w:r>
      <w:r w:rsidR="004E3723">
        <w:rPr>
          <w:rFonts w:cstheme="minorHAnsi"/>
          <w:color w:val="333333"/>
          <w:lang w:val="es-ES_tradnl" w:eastAsia="es-ES_tradnl"/>
        </w:rPr>
        <w:t>9 de octubre a las 14:00</w:t>
      </w:r>
      <w:r w:rsidR="00FF6A02">
        <w:rPr>
          <w:rFonts w:cstheme="minorHAnsi"/>
          <w:color w:val="333333"/>
          <w:lang w:val="es-ES_tradnl" w:eastAsia="es-ES_tradnl"/>
        </w:rPr>
        <w:t xml:space="preserve"> </w:t>
      </w:r>
      <w:r w:rsidR="004E3723">
        <w:rPr>
          <w:rFonts w:cstheme="minorHAnsi"/>
          <w:color w:val="333333"/>
          <w:lang w:val="es-ES_tradnl" w:eastAsia="es-ES_tradnl"/>
        </w:rPr>
        <w:t>h</w:t>
      </w:r>
      <w:r w:rsidR="00D45449" w:rsidRPr="00506931">
        <w:rPr>
          <w:rFonts w:cstheme="minorHAnsi"/>
          <w:color w:val="333333"/>
          <w:lang w:val="es-ES_tradnl" w:eastAsia="es-ES_tradnl"/>
        </w:rPr>
        <w:t>.</w:t>
      </w:r>
      <w:r w:rsidR="00916A96">
        <w:rPr>
          <w:rFonts w:cstheme="minorHAnsi"/>
          <w:color w:val="333333"/>
          <w:lang w:val="es-ES_tradnl" w:eastAsia="es-ES_tradnl"/>
        </w:rPr>
        <w:t xml:space="preserve"> </w:t>
      </w:r>
      <w:r w:rsidR="00155499" w:rsidRPr="00506931">
        <w:rPr>
          <w:rFonts w:cstheme="minorHAnsi"/>
          <w:color w:val="333333"/>
          <w:lang w:val="es-ES_tradnl" w:eastAsia="es-ES_tradnl"/>
        </w:rPr>
        <w:t>El objetivo del c</w:t>
      </w:r>
      <w:r w:rsidR="00D45449" w:rsidRPr="00506931">
        <w:rPr>
          <w:rFonts w:cstheme="minorHAnsi"/>
          <w:color w:val="333333"/>
          <w:lang w:val="es-ES_tradnl" w:eastAsia="es-ES_tradnl"/>
        </w:rPr>
        <w:t>oncurso es fomentar la concienciación en materia de ciberseguridad en el ámbito escolar</w:t>
      </w:r>
      <w:r>
        <w:rPr>
          <w:rFonts w:cstheme="minorHAnsi"/>
          <w:color w:val="333333"/>
          <w:lang w:val="es-ES_tradnl" w:eastAsia="es-ES_tradnl"/>
        </w:rPr>
        <w:t>,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 y facilitar que los alumnos adquieran los conocimientos y las herramientas necesarias para hacer frente a los riesgos que entraña</w:t>
      </w:r>
      <w:r w:rsidR="00155499" w:rsidRPr="00506931">
        <w:rPr>
          <w:rFonts w:cstheme="minorHAnsi"/>
          <w:color w:val="333333"/>
          <w:lang w:val="es-ES_tradnl" w:eastAsia="es-ES_tradnl"/>
        </w:rPr>
        <w:t xml:space="preserve"> el uso de los medios digitales</w:t>
      </w:r>
      <w:r w:rsidR="00D45449" w:rsidRPr="00506931">
        <w:rPr>
          <w:rFonts w:cstheme="minorHAnsi"/>
          <w:color w:val="333333"/>
          <w:lang w:val="es-ES_tradnl" w:eastAsia="es-ES_tradnl"/>
        </w:rPr>
        <w:t>,</w:t>
      </w:r>
      <w:r w:rsidR="00155499" w:rsidRPr="00506931">
        <w:rPr>
          <w:rFonts w:cstheme="minorHAnsi"/>
          <w:color w:val="333333"/>
          <w:lang w:val="es-ES_tradnl" w:eastAsia="es-ES_tradnl"/>
        </w:rPr>
        <w:t xml:space="preserve"> además de promover</w:t>
      </w:r>
      <w:r w:rsidR="00D45449" w:rsidRPr="00506931">
        <w:rPr>
          <w:rFonts w:cstheme="minorHAnsi"/>
          <w:color w:val="333333"/>
          <w:lang w:val="es-ES_tradnl" w:eastAsia="es-ES_tradnl"/>
        </w:rPr>
        <w:t xml:space="preserve"> una cultura de ciberseguridad entre los adolescentes.</w:t>
      </w:r>
    </w:p>
    <w:p w:rsidR="00506931" w:rsidRPr="00506931" w:rsidRDefault="00506931" w:rsidP="00506931">
      <w:pPr>
        <w:spacing w:before="120" w:line="276" w:lineRule="auto"/>
        <w:ind w:left="425" w:right="567"/>
        <w:contextualSpacing/>
        <w:jc w:val="both"/>
        <w:rPr>
          <w:rFonts w:cstheme="minorHAnsi"/>
          <w:color w:val="333333"/>
          <w:lang w:val="es-ES_tradnl" w:eastAsia="es-ES_tradnl"/>
        </w:rPr>
      </w:pPr>
    </w:p>
    <w:p w:rsidR="00D45449" w:rsidRDefault="00D45449" w:rsidP="00506931">
      <w:pPr>
        <w:spacing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lang w:val="es-ES_tradnl"/>
        </w:rPr>
      </w:pPr>
      <w:r w:rsidRPr="00506931">
        <w:rPr>
          <w:rFonts w:cstheme="minorHAnsi"/>
          <w:color w:val="333333"/>
          <w:lang w:val="es-ES_tradnl" w:eastAsia="es-ES_tradnl"/>
        </w:rPr>
        <w:t>Para poder participar en el Concurso los Centros Educativos de Educación Primaria y/o Secundaria deberán inscribirse en un formulario vía web en el siguien</w:t>
      </w:r>
      <w:r w:rsidR="0066766E">
        <w:rPr>
          <w:rFonts w:cstheme="minorHAnsi"/>
          <w:color w:val="333333"/>
          <w:lang w:val="es-ES_tradnl" w:eastAsia="es-ES_tradnl"/>
        </w:rPr>
        <w:t xml:space="preserve">te </w:t>
      </w:r>
      <w:hyperlink r:id="rId16" w:history="1">
        <w:r w:rsidR="0066766E" w:rsidRPr="0066766E">
          <w:rPr>
            <w:rStyle w:val="Hipervnculo"/>
            <w:rFonts w:cstheme="minorHAnsi"/>
            <w:lang w:val="es-ES_tradnl" w:eastAsia="es-ES_tradnl"/>
          </w:rPr>
          <w:t>e</w:t>
        </w:r>
        <w:r w:rsidR="0066766E" w:rsidRPr="0066766E">
          <w:rPr>
            <w:rStyle w:val="Hipervnculo"/>
            <w:rFonts w:cstheme="minorHAnsi"/>
            <w:lang w:val="es-ES_tradnl" w:eastAsia="es-ES_tradnl"/>
          </w:rPr>
          <w:t>n</w:t>
        </w:r>
        <w:r w:rsidR="0066766E" w:rsidRPr="0066766E">
          <w:rPr>
            <w:rStyle w:val="Hipervnculo"/>
            <w:rFonts w:cstheme="minorHAnsi"/>
            <w:lang w:val="es-ES_tradnl" w:eastAsia="es-ES_tradnl"/>
          </w:rPr>
          <w:t>la</w:t>
        </w:r>
        <w:r w:rsidR="0066766E" w:rsidRPr="0066766E">
          <w:rPr>
            <w:rStyle w:val="Hipervnculo"/>
            <w:rFonts w:cstheme="minorHAnsi"/>
            <w:lang w:val="es-ES_tradnl" w:eastAsia="es-ES_tradnl"/>
          </w:rPr>
          <w:t>c</w:t>
        </w:r>
        <w:r w:rsidR="0066766E" w:rsidRPr="0066766E">
          <w:rPr>
            <w:rStyle w:val="Hipervnculo"/>
            <w:rFonts w:cstheme="minorHAnsi"/>
            <w:lang w:val="es-ES_tradnl" w:eastAsia="es-ES_tradnl"/>
          </w:rPr>
          <w:t>e</w:t>
        </w:r>
      </w:hyperlink>
      <w:r w:rsidR="00C33FB8" w:rsidRPr="0066766E">
        <w:rPr>
          <w:rFonts w:cstheme="minorHAnsi"/>
          <w:color w:val="000A32" w:themeColor="background2" w:themeShade="1A"/>
          <w:lang w:val="es-ES_tradnl" w:eastAsia="es-ES_tradnl"/>
        </w:rPr>
        <w:t xml:space="preserve">. </w:t>
      </w:r>
      <w:r w:rsidR="00155499" w:rsidRPr="00506931">
        <w:rPr>
          <w:rFonts w:cstheme="minorHAnsi"/>
          <w:color w:val="2C303C" w:themeColor="text1" w:themeShade="80"/>
          <w:lang w:val="es-ES_tradnl"/>
        </w:rPr>
        <w:t>Los centros e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ducativos participantes </w:t>
      </w:r>
      <w:r w:rsidR="00CF10CB" w:rsidRPr="00506931">
        <w:rPr>
          <w:rFonts w:cstheme="minorHAnsi"/>
          <w:color w:val="2C303C" w:themeColor="text1" w:themeShade="80"/>
          <w:lang w:val="es-ES_tradnl"/>
        </w:rPr>
        <w:t>en el concurso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y que hayan registr</w:t>
      </w:r>
      <w:r w:rsidR="00CF10CB" w:rsidRPr="00506931">
        <w:rPr>
          <w:rFonts w:cstheme="minorHAnsi"/>
          <w:color w:val="2C303C" w:themeColor="text1" w:themeShade="80"/>
          <w:lang w:val="es-ES_tradnl"/>
        </w:rPr>
        <w:t xml:space="preserve">ado correctamente </w:t>
      </w:r>
      <w:proofErr w:type="gramStart"/>
      <w:r w:rsidR="00CF10CB" w:rsidRPr="00506931">
        <w:rPr>
          <w:rFonts w:cstheme="minorHAnsi"/>
          <w:color w:val="2C303C" w:themeColor="text1" w:themeShade="80"/>
          <w:lang w:val="es-ES_tradnl"/>
        </w:rPr>
        <w:t xml:space="preserve">el formulario </w:t>
      </w:r>
      <w:r w:rsidR="0092568A" w:rsidRPr="00506931">
        <w:rPr>
          <w:rFonts w:cstheme="minorHAnsi"/>
          <w:color w:val="2C303C" w:themeColor="text1" w:themeShade="80"/>
          <w:lang w:val="es-ES_tradnl"/>
        </w:rPr>
        <w:t>serán</w:t>
      </w:r>
      <w:proofErr w:type="gramEnd"/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informados </w:t>
      </w:r>
      <w:r w:rsidR="00CA2E3F" w:rsidRPr="00506931">
        <w:rPr>
          <w:rFonts w:cstheme="minorHAnsi"/>
          <w:color w:val="2C303C" w:themeColor="text1" w:themeShade="80"/>
          <w:lang w:val="es-ES_tradnl"/>
        </w:rPr>
        <w:t xml:space="preserve">el </w:t>
      </w:r>
      <w:r w:rsidR="00425496">
        <w:rPr>
          <w:rFonts w:cstheme="minorHAnsi"/>
          <w:color w:val="2C303C" w:themeColor="text1" w:themeShade="80"/>
          <w:lang w:val="es-ES_tradnl"/>
        </w:rPr>
        <w:t>11</w:t>
      </w:r>
      <w:r w:rsidR="004E3723">
        <w:rPr>
          <w:rFonts w:cstheme="minorHAnsi"/>
          <w:color w:val="2C303C" w:themeColor="text1" w:themeShade="80"/>
          <w:lang w:val="es-ES_tradnl"/>
        </w:rPr>
        <w:t xml:space="preserve"> </w:t>
      </w:r>
      <w:r w:rsidR="00CA2E3F" w:rsidRPr="00506931">
        <w:rPr>
          <w:rFonts w:cstheme="minorHAnsi"/>
          <w:color w:val="2C303C" w:themeColor="text1" w:themeShade="80"/>
          <w:lang w:val="es-ES_tradnl"/>
        </w:rPr>
        <w:t xml:space="preserve">de octubre </w:t>
      </w:r>
      <w:r w:rsidR="0092568A" w:rsidRPr="00506931">
        <w:rPr>
          <w:rFonts w:cstheme="minorHAnsi"/>
          <w:color w:val="2C303C" w:themeColor="text1" w:themeShade="80"/>
          <w:lang w:val="es-ES_tradnl"/>
        </w:rPr>
        <w:t>vía correo electrónico con los detalles de su participación y los requisitos técnicos (equipo informático con conexión a internet) necesarios para la primera fase inicial online de</w:t>
      </w:r>
      <w:r w:rsidR="00CF10CB" w:rsidRPr="00506931">
        <w:rPr>
          <w:rFonts w:cstheme="minorHAnsi"/>
          <w:color w:val="2C303C" w:themeColor="text1" w:themeShade="80"/>
          <w:lang w:val="es-ES_tradnl"/>
        </w:rPr>
        <w:t>l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concurso</w:t>
      </w:r>
      <w:r w:rsidR="00CF10CB" w:rsidRPr="00506931">
        <w:rPr>
          <w:rFonts w:cstheme="minorHAnsi"/>
          <w:color w:val="2C303C" w:themeColor="text1" w:themeShade="80"/>
          <w:lang w:val="es-ES_tradnl"/>
        </w:rPr>
        <w:t xml:space="preserve">, </w:t>
      </w:r>
      <w:r w:rsidR="00EF6B6D" w:rsidRPr="00506931">
        <w:rPr>
          <w:rFonts w:cstheme="minorHAnsi"/>
          <w:color w:val="2C303C" w:themeColor="text1" w:themeShade="80"/>
          <w:lang w:val="es-ES_tradnl"/>
        </w:rPr>
        <w:t xml:space="preserve">que se celebrará el </w:t>
      </w:r>
      <w:r w:rsidR="004E3723">
        <w:rPr>
          <w:rFonts w:cstheme="minorHAnsi"/>
          <w:color w:val="2C303C" w:themeColor="text1" w:themeShade="80"/>
          <w:lang w:val="es-ES_tradnl"/>
        </w:rPr>
        <w:t>18</w:t>
      </w:r>
      <w:r w:rsidR="00EF6B6D" w:rsidRPr="00506931">
        <w:rPr>
          <w:rFonts w:cstheme="minorHAnsi"/>
          <w:color w:val="2C303C" w:themeColor="text1" w:themeShade="80"/>
          <w:lang w:val="es-ES_tradnl"/>
        </w:rPr>
        <w:t xml:space="preserve"> de octubre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. Será requisito necesario registrarse utilizando un correo electrónico del propio centro escolar para validar su participación. Posteriormente se darán a conocer los 3 equipos finalistas de cada categoría (Primaria y Secundaria), que serán invitados a participar en la fase final presencial que se celebrará el día </w:t>
      </w:r>
      <w:r w:rsidR="004E1AE7">
        <w:rPr>
          <w:rFonts w:cstheme="minorHAnsi"/>
          <w:color w:val="2C303C" w:themeColor="text1" w:themeShade="80"/>
          <w:lang w:val="es-ES_tradnl"/>
        </w:rPr>
        <w:t>3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de noviembre </w:t>
      </w:r>
      <w:r w:rsidR="002913E5" w:rsidRPr="00506931">
        <w:rPr>
          <w:rFonts w:cstheme="minorHAnsi"/>
          <w:color w:val="2C303C" w:themeColor="text1" w:themeShade="80"/>
          <w:lang w:val="es-ES_tradnl"/>
        </w:rPr>
        <w:t>en la Ciuda</w:t>
      </w:r>
      <w:r w:rsidR="00657569" w:rsidRPr="00506931">
        <w:rPr>
          <w:rFonts w:cstheme="minorHAnsi"/>
          <w:color w:val="2C303C" w:themeColor="text1" w:themeShade="80"/>
          <w:lang w:val="es-ES_tradnl"/>
        </w:rPr>
        <w:t>d de la Cultura de Santiago</w:t>
      </w:r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durante el </w:t>
      </w:r>
      <w:proofErr w:type="spellStart"/>
      <w:r w:rsidR="00CA2E3F" w:rsidRPr="00506931">
        <w:rPr>
          <w:rFonts w:cstheme="minorHAnsi"/>
          <w:color w:val="2C303C" w:themeColor="text1" w:themeShade="80"/>
          <w:lang w:val="es-ES_tradnl"/>
        </w:rPr>
        <w:t>Encontro</w:t>
      </w:r>
      <w:proofErr w:type="spellEnd"/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 </w:t>
      </w:r>
      <w:proofErr w:type="spellStart"/>
      <w:r w:rsidR="0092568A" w:rsidRPr="00506931">
        <w:rPr>
          <w:rFonts w:cstheme="minorHAnsi"/>
          <w:color w:val="2C303C" w:themeColor="text1" w:themeShade="80"/>
          <w:lang w:val="es-ES_tradnl"/>
        </w:rPr>
        <w:t>CIBER.gal</w:t>
      </w:r>
      <w:proofErr w:type="spellEnd"/>
      <w:r w:rsidR="0092568A" w:rsidRPr="00506931">
        <w:rPr>
          <w:rFonts w:cstheme="minorHAnsi"/>
          <w:color w:val="2C303C" w:themeColor="text1" w:themeShade="80"/>
          <w:lang w:val="es-ES_tradnl"/>
        </w:rPr>
        <w:t xml:space="preserve">, donde serán anunciados los ganadores. </w:t>
      </w:r>
    </w:p>
    <w:p w:rsidR="00F94842" w:rsidRPr="00506931" w:rsidRDefault="00F94842" w:rsidP="00506931">
      <w:pPr>
        <w:spacing w:line="276" w:lineRule="auto"/>
        <w:ind w:left="425" w:right="567"/>
        <w:contextualSpacing/>
        <w:jc w:val="both"/>
        <w:rPr>
          <w:rFonts w:eastAsia="Times New Roman" w:cstheme="minorHAnsi"/>
          <w:lang w:val="es-ES_tradnl" w:eastAsia="es-ES_tradnl"/>
        </w:rPr>
      </w:pPr>
    </w:p>
    <w:p w:rsidR="004448F6" w:rsidRDefault="00D45449" w:rsidP="00506931">
      <w:pPr>
        <w:spacing w:before="120" w:line="276" w:lineRule="auto"/>
        <w:ind w:left="425" w:right="567"/>
        <w:contextualSpacing/>
        <w:jc w:val="both"/>
        <w:rPr>
          <w:rFonts w:cstheme="minorHAnsi"/>
          <w:color w:val="2C303C" w:themeColor="text1" w:themeShade="80"/>
          <w:u w:val="single"/>
          <w:lang w:val="es-ES_tradnl" w:eastAsia="es-ES_tradnl"/>
        </w:rPr>
      </w:pPr>
      <w:r w:rsidRPr="00506931">
        <w:rPr>
          <w:rFonts w:cstheme="minorHAnsi"/>
          <w:color w:val="333333"/>
          <w:lang w:val="es-ES_tradnl" w:eastAsia="es-ES_tradnl"/>
        </w:rPr>
        <w:t xml:space="preserve">Los detalles más relevantes del concurso y sus bases legales pueden consultarse en </w:t>
      </w:r>
      <w:r w:rsidR="005F6DE9" w:rsidRPr="00506931">
        <w:rPr>
          <w:rFonts w:cstheme="minorHAnsi"/>
          <w:color w:val="333333"/>
          <w:lang w:val="es-ES_tradnl" w:eastAsia="es-ES_tradnl"/>
        </w:rPr>
        <w:t xml:space="preserve">el portal de la </w:t>
      </w:r>
      <w:proofErr w:type="spellStart"/>
      <w:r w:rsidR="005F6DE9" w:rsidRPr="00506931">
        <w:rPr>
          <w:rFonts w:cstheme="minorHAnsi"/>
          <w:color w:val="333333"/>
          <w:lang w:val="es-ES_tradnl" w:eastAsia="es-ES_tradnl"/>
        </w:rPr>
        <w:t>c</w:t>
      </w:r>
      <w:r w:rsidR="004036CB" w:rsidRPr="00506931">
        <w:rPr>
          <w:rFonts w:cstheme="minorHAnsi"/>
          <w:color w:val="333333"/>
          <w:lang w:val="es-ES_tradnl" w:eastAsia="es-ES_tradnl"/>
        </w:rPr>
        <w:t>onsellería</w:t>
      </w:r>
      <w:proofErr w:type="spellEnd"/>
      <w:r w:rsidR="004036CB" w:rsidRPr="00506931">
        <w:rPr>
          <w:rFonts w:cstheme="minorHAnsi"/>
          <w:color w:val="333333"/>
          <w:lang w:val="es-ES_tradnl" w:eastAsia="es-ES_tradnl"/>
        </w:rPr>
        <w:t xml:space="preserve"> de </w:t>
      </w:r>
      <w:r w:rsidR="004448F6">
        <w:rPr>
          <w:rFonts w:cstheme="minorHAnsi"/>
          <w:color w:val="2C303C" w:themeColor="text1" w:themeShade="80"/>
          <w:lang w:val="es-ES_tradnl" w:eastAsia="es-ES_tradnl"/>
        </w:rPr>
        <w:t xml:space="preserve">Educación en el siguiente </w:t>
      </w:r>
      <w:hyperlink r:id="rId17" w:history="1">
        <w:r w:rsidR="00C70597" w:rsidRPr="00C70597">
          <w:rPr>
            <w:rStyle w:val="Hipervnculo"/>
            <w:rFonts w:cstheme="minorHAnsi"/>
            <w:lang w:val="es-ES_tradnl" w:eastAsia="es-ES_tradnl"/>
          </w:rPr>
          <w:t>enlace</w:t>
        </w:r>
      </w:hyperlink>
      <w:r w:rsidR="00C70597">
        <w:rPr>
          <w:rFonts w:cstheme="minorHAnsi"/>
          <w:color w:val="2C303C" w:themeColor="text1" w:themeShade="80"/>
          <w:lang w:val="es-ES_tradnl" w:eastAsia="es-ES_tradnl"/>
        </w:rPr>
        <w:t>.</w:t>
      </w:r>
    </w:p>
    <w:p w:rsidR="004448F6" w:rsidRPr="00506931" w:rsidRDefault="004448F6" w:rsidP="004448F6">
      <w:pPr>
        <w:spacing w:before="120" w:line="276" w:lineRule="auto"/>
        <w:ind w:right="567"/>
        <w:contextualSpacing/>
        <w:jc w:val="both"/>
        <w:rPr>
          <w:rFonts w:cstheme="minorHAnsi"/>
          <w:color w:val="2C303C" w:themeColor="text1" w:themeShade="80"/>
          <w:u w:val="single"/>
          <w:lang w:val="es-ES_tradnl" w:eastAsia="es-ES_tradnl"/>
        </w:rPr>
      </w:pPr>
    </w:p>
    <w:p w:rsidR="005F6DE9" w:rsidRPr="00506931" w:rsidRDefault="005F6DE9" w:rsidP="00506931">
      <w:pPr>
        <w:spacing w:before="120" w:line="276" w:lineRule="auto"/>
        <w:ind w:left="425" w:right="567" w:hanging="426"/>
        <w:contextualSpacing/>
        <w:jc w:val="both"/>
        <w:rPr>
          <w:rFonts w:cstheme="minorHAnsi"/>
          <w:color w:val="2C303C" w:themeColor="text1" w:themeShade="80"/>
          <w:lang w:val="es-ES_tradnl" w:eastAsia="es-ES_tradnl"/>
        </w:rPr>
      </w:pPr>
    </w:p>
    <w:p w:rsidR="006C1FD2" w:rsidRPr="004448F6" w:rsidRDefault="006C1FD2" w:rsidP="00CA2E3F">
      <w:pPr>
        <w:pStyle w:val="PrrafoTelefnica"/>
        <w:spacing w:line="276" w:lineRule="auto"/>
        <w:ind w:left="0" w:right="567"/>
        <w:rPr>
          <w:lang w:val="es-ES_tradnl"/>
        </w:rPr>
      </w:pPr>
    </w:p>
    <w:sectPr w:rsidR="006C1FD2" w:rsidRPr="004448F6" w:rsidSect="00096A59">
      <w:headerReference w:type="default" r:id="rId18"/>
      <w:footerReference w:type="even" r:id="rId19"/>
      <w:footerReference w:type="default" r:id="rId20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D7E" w:rsidRDefault="009C1D7E" w:rsidP="00932EC0">
      <w:r>
        <w:separator/>
      </w:r>
    </w:p>
  </w:endnote>
  <w:endnote w:type="continuationSeparator" w:id="0">
    <w:p w:rsidR="009C1D7E" w:rsidRDefault="009C1D7E" w:rsidP="00932EC0">
      <w:r>
        <w:continuationSeparator/>
      </w:r>
    </w:p>
  </w:endnote>
  <w:endnote w:type="continuationNotice" w:id="1">
    <w:p w:rsidR="009C1D7E" w:rsidRDefault="009C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937087" w:rsidRDefault="00937087" w:rsidP="00F500E5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42" w:rsidRDefault="00F94842" w:rsidP="00937087">
    <w:pPr>
      <w:pStyle w:val="PrrafoTelefnica"/>
      <w:ind w:right="360"/>
      <w:rPr>
        <w:b/>
        <w:bCs/>
        <w:sz w:val="20"/>
        <w:szCs w:val="20"/>
        <w:lang w:val="es-ES"/>
      </w:rPr>
    </w:pPr>
  </w:p>
  <w:p w:rsidR="00F94842" w:rsidRDefault="00F94842" w:rsidP="00937087">
    <w:pPr>
      <w:pStyle w:val="PrrafoTelefnica"/>
      <w:ind w:right="360"/>
      <w:rPr>
        <w:b/>
        <w:bCs/>
        <w:sz w:val="20"/>
        <w:szCs w:val="20"/>
        <w:lang w:val="es-ES"/>
      </w:rPr>
    </w:pPr>
  </w:p>
  <w:p w:rsidR="00C97C47" w:rsidRPr="003F568A" w:rsidRDefault="00C97C47" w:rsidP="00937087">
    <w:pPr>
      <w:pStyle w:val="PrrafoTelefnica"/>
      <w:ind w:right="360"/>
      <w:rPr>
        <w:lang w:val="es-ES"/>
      </w:rPr>
    </w:pPr>
    <w:r w:rsidRPr="003F568A">
      <w:rPr>
        <w:b/>
        <w:bCs/>
        <w:sz w:val="20"/>
        <w:szCs w:val="20"/>
        <w:lang w:val="es-ES"/>
      </w:rPr>
      <w:t>Telefónica, S.A.</w:t>
    </w:r>
  </w:p>
  <w:p w:rsidR="00C97C47" w:rsidRPr="003F568A" w:rsidRDefault="00F52F4A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:rsidR="00F94842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3F568A">
      <w:rPr>
        <w:rFonts w:cstheme="minorHAnsi"/>
        <w:color w:val="6E7893" w:themeColor="accent1"/>
        <w:sz w:val="20"/>
        <w:szCs w:val="20"/>
      </w:rPr>
      <w:t xml:space="preserve">Tel: +34 </w:t>
    </w:r>
    <w:r w:rsidR="00F52F4A">
      <w:rPr>
        <w:rFonts w:cstheme="minorHAnsi"/>
        <w:color w:val="6E7893" w:themeColor="accent1"/>
        <w:sz w:val="20"/>
        <w:szCs w:val="20"/>
      </w:rPr>
      <w:t>986 26 06 80</w:t>
    </w:r>
  </w:p>
  <w:p w:rsidR="00C97C47" w:rsidRPr="003F568A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3F568A">
      <w:rPr>
        <w:rFonts w:cstheme="minorHAnsi"/>
        <w:color w:val="6E7893" w:themeColor="accent1"/>
        <w:sz w:val="20"/>
        <w:szCs w:val="20"/>
      </w:rPr>
      <w:t xml:space="preserve"> </w:t>
    </w:r>
    <w:r w:rsidR="00F52F4A">
      <w:rPr>
        <w:rFonts w:cstheme="minorHAnsi"/>
        <w:color w:val="6E7893" w:themeColor="accent1"/>
        <w:sz w:val="20"/>
        <w:szCs w:val="20"/>
      </w:rPr>
      <w:t>info</w:t>
    </w:r>
    <w:r w:rsidRPr="003F568A">
      <w:rPr>
        <w:rFonts w:cstheme="minorHAnsi"/>
        <w:color w:val="6E7893" w:themeColor="accent1"/>
        <w:sz w:val="20"/>
        <w:szCs w:val="20"/>
      </w:rPr>
      <w:t>@</w:t>
    </w:r>
    <w:r w:rsidR="00F52F4A">
      <w:rPr>
        <w:rFonts w:cstheme="minorHAnsi"/>
        <w:color w:val="6E7893" w:themeColor="accent1"/>
        <w:sz w:val="20"/>
        <w:szCs w:val="20"/>
      </w:rPr>
      <w:t>atlanticacomunicacion.com</w:t>
    </w:r>
  </w:p>
  <w:sdt>
    <w:sdtPr>
      <w:rPr>
        <w:rStyle w:val="Nmerodepgina"/>
        <w:rFonts w:cstheme="minorHAnsi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:rsidR="00937087" w:rsidRPr="003F568A" w:rsidRDefault="00937087" w:rsidP="00937087">
        <w:pPr>
          <w:framePr w:wrap="none" w:vAnchor="text" w:hAnchor="page" w:x="10437" w:y="67"/>
          <w:rPr>
            <w:rStyle w:val="Nmerodepgina"/>
            <w:rFonts w:cstheme="minorHAnsi"/>
            <w:color w:val="6E7893" w:themeColor="accent1"/>
            <w:sz w:val="20"/>
            <w:szCs w:val="20"/>
          </w:rPr>
        </w:pP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begin"/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instrText xml:space="preserve"> PAGE </w:instrTex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separate"/>
        </w:r>
        <w:r w:rsidR="00F94842">
          <w:rPr>
            <w:rStyle w:val="Nmerodepgina"/>
            <w:rFonts w:cstheme="minorHAnsi"/>
            <w:noProof/>
            <w:color w:val="6E7893" w:themeColor="accent1"/>
            <w:sz w:val="20"/>
            <w:szCs w:val="20"/>
          </w:rPr>
          <w:t>1</w:t>
        </w:r>
        <w:r w:rsidRPr="003F568A">
          <w:rPr>
            <w:rStyle w:val="Nmerodepgina"/>
            <w:rFonts w:cstheme="minorHAnsi"/>
            <w:color w:val="6E7893" w:themeColor="accent1"/>
            <w:sz w:val="20"/>
            <w:szCs w:val="20"/>
          </w:rPr>
          <w:fldChar w:fldCharType="end"/>
        </w:r>
      </w:p>
    </w:sdtContent>
  </w:sdt>
  <w:p w:rsidR="00C97C47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D7E" w:rsidRDefault="009C1D7E" w:rsidP="00932EC0">
      <w:r>
        <w:separator/>
      </w:r>
    </w:p>
  </w:footnote>
  <w:footnote w:type="continuationSeparator" w:id="0">
    <w:p w:rsidR="009C1D7E" w:rsidRDefault="009C1D7E" w:rsidP="00932EC0">
      <w:r>
        <w:continuationSeparator/>
      </w:r>
    </w:p>
  </w:footnote>
  <w:footnote w:type="continuationNotice" w:id="1">
    <w:p w:rsidR="009C1D7E" w:rsidRDefault="009C1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474589D"/>
    <w:multiLevelType w:val="multilevel"/>
    <w:tmpl w:val="8F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54CA3"/>
    <w:multiLevelType w:val="multilevel"/>
    <w:tmpl w:val="B0E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BD"/>
    <w:rsid w:val="00001C8F"/>
    <w:rsid w:val="0001274F"/>
    <w:rsid w:val="0001379F"/>
    <w:rsid w:val="000159D7"/>
    <w:rsid w:val="00017214"/>
    <w:rsid w:val="00020C03"/>
    <w:rsid w:val="0002253D"/>
    <w:rsid w:val="00023263"/>
    <w:rsid w:val="0002541D"/>
    <w:rsid w:val="0002553E"/>
    <w:rsid w:val="00025D54"/>
    <w:rsid w:val="00026786"/>
    <w:rsid w:val="0003653C"/>
    <w:rsid w:val="0004050F"/>
    <w:rsid w:val="00040F3D"/>
    <w:rsid w:val="000457C0"/>
    <w:rsid w:val="00045D4E"/>
    <w:rsid w:val="00046923"/>
    <w:rsid w:val="00047B10"/>
    <w:rsid w:val="00053335"/>
    <w:rsid w:val="0005600B"/>
    <w:rsid w:val="00064569"/>
    <w:rsid w:val="00070B4B"/>
    <w:rsid w:val="00071D24"/>
    <w:rsid w:val="000736BB"/>
    <w:rsid w:val="00075B89"/>
    <w:rsid w:val="00076CF8"/>
    <w:rsid w:val="000808EC"/>
    <w:rsid w:val="00080BD4"/>
    <w:rsid w:val="0008172B"/>
    <w:rsid w:val="00081A61"/>
    <w:rsid w:val="0008228E"/>
    <w:rsid w:val="00083A8B"/>
    <w:rsid w:val="00084C1C"/>
    <w:rsid w:val="00085D4C"/>
    <w:rsid w:val="00095FF8"/>
    <w:rsid w:val="00096A59"/>
    <w:rsid w:val="000B5DEE"/>
    <w:rsid w:val="000B7FB0"/>
    <w:rsid w:val="000C74D8"/>
    <w:rsid w:val="000D0198"/>
    <w:rsid w:val="000D3342"/>
    <w:rsid w:val="000D370A"/>
    <w:rsid w:val="000D4456"/>
    <w:rsid w:val="000E078B"/>
    <w:rsid w:val="000E6298"/>
    <w:rsid w:val="000E69F5"/>
    <w:rsid w:val="000F37CB"/>
    <w:rsid w:val="000F704C"/>
    <w:rsid w:val="00103216"/>
    <w:rsid w:val="00105BA0"/>
    <w:rsid w:val="00107D76"/>
    <w:rsid w:val="001128C5"/>
    <w:rsid w:val="00113F0D"/>
    <w:rsid w:val="0011516C"/>
    <w:rsid w:val="00115B26"/>
    <w:rsid w:val="001161B0"/>
    <w:rsid w:val="00117F30"/>
    <w:rsid w:val="00121342"/>
    <w:rsid w:val="00123D23"/>
    <w:rsid w:val="001250EA"/>
    <w:rsid w:val="00143663"/>
    <w:rsid w:val="0014614A"/>
    <w:rsid w:val="00151400"/>
    <w:rsid w:val="00152049"/>
    <w:rsid w:val="00152370"/>
    <w:rsid w:val="00155499"/>
    <w:rsid w:val="00164451"/>
    <w:rsid w:val="00164737"/>
    <w:rsid w:val="00164CAF"/>
    <w:rsid w:val="001717D1"/>
    <w:rsid w:val="00173714"/>
    <w:rsid w:val="00173A3B"/>
    <w:rsid w:val="001779C0"/>
    <w:rsid w:val="00180E6A"/>
    <w:rsid w:val="0018401E"/>
    <w:rsid w:val="001847A0"/>
    <w:rsid w:val="00191CB6"/>
    <w:rsid w:val="001A15E9"/>
    <w:rsid w:val="001A48C5"/>
    <w:rsid w:val="001A4F81"/>
    <w:rsid w:val="001B60DA"/>
    <w:rsid w:val="001C1752"/>
    <w:rsid w:val="001C19C1"/>
    <w:rsid w:val="001C2702"/>
    <w:rsid w:val="001C512E"/>
    <w:rsid w:val="001C7CAC"/>
    <w:rsid w:val="001E2E85"/>
    <w:rsid w:val="001E38CE"/>
    <w:rsid w:val="001E6211"/>
    <w:rsid w:val="001E7171"/>
    <w:rsid w:val="001F3FD6"/>
    <w:rsid w:val="001F796C"/>
    <w:rsid w:val="00201306"/>
    <w:rsid w:val="00202C36"/>
    <w:rsid w:val="002045EC"/>
    <w:rsid w:val="0020587A"/>
    <w:rsid w:val="00207677"/>
    <w:rsid w:val="002123D1"/>
    <w:rsid w:val="00217D5C"/>
    <w:rsid w:val="00220D0E"/>
    <w:rsid w:val="00225C71"/>
    <w:rsid w:val="002305F5"/>
    <w:rsid w:val="002344AC"/>
    <w:rsid w:val="002344BE"/>
    <w:rsid w:val="00237A70"/>
    <w:rsid w:val="00237E68"/>
    <w:rsid w:val="00241091"/>
    <w:rsid w:val="00243D5F"/>
    <w:rsid w:val="00247649"/>
    <w:rsid w:val="00252228"/>
    <w:rsid w:val="00256BAD"/>
    <w:rsid w:val="002625AF"/>
    <w:rsid w:val="002630BD"/>
    <w:rsid w:val="002652EF"/>
    <w:rsid w:val="0026560A"/>
    <w:rsid w:val="00266ABF"/>
    <w:rsid w:val="002732B3"/>
    <w:rsid w:val="00276315"/>
    <w:rsid w:val="00277A41"/>
    <w:rsid w:val="002812BC"/>
    <w:rsid w:val="002836F5"/>
    <w:rsid w:val="00286BFB"/>
    <w:rsid w:val="002913E5"/>
    <w:rsid w:val="002A5AF9"/>
    <w:rsid w:val="002B001A"/>
    <w:rsid w:val="002B3DF3"/>
    <w:rsid w:val="002B4793"/>
    <w:rsid w:val="002C0EFC"/>
    <w:rsid w:val="002C10D0"/>
    <w:rsid w:val="002C2B35"/>
    <w:rsid w:val="002C50B0"/>
    <w:rsid w:val="002D316B"/>
    <w:rsid w:val="002D42B0"/>
    <w:rsid w:val="002E05B6"/>
    <w:rsid w:val="002E088B"/>
    <w:rsid w:val="002E30FF"/>
    <w:rsid w:val="002E3AF0"/>
    <w:rsid w:val="002E411A"/>
    <w:rsid w:val="002E4EFD"/>
    <w:rsid w:val="002F5AE6"/>
    <w:rsid w:val="00304444"/>
    <w:rsid w:val="00313EC2"/>
    <w:rsid w:val="00315641"/>
    <w:rsid w:val="0033315E"/>
    <w:rsid w:val="00333DEB"/>
    <w:rsid w:val="00335415"/>
    <w:rsid w:val="0034148E"/>
    <w:rsid w:val="003462AC"/>
    <w:rsid w:val="00356658"/>
    <w:rsid w:val="00356AEA"/>
    <w:rsid w:val="00361259"/>
    <w:rsid w:val="003714CB"/>
    <w:rsid w:val="00374EE5"/>
    <w:rsid w:val="003809FE"/>
    <w:rsid w:val="0038248B"/>
    <w:rsid w:val="00391A40"/>
    <w:rsid w:val="003931C5"/>
    <w:rsid w:val="00393B39"/>
    <w:rsid w:val="00396486"/>
    <w:rsid w:val="003A5BD0"/>
    <w:rsid w:val="003A7D45"/>
    <w:rsid w:val="003B1465"/>
    <w:rsid w:val="003B4B23"/>
    <w:rsid w:val="003B7D6D"/>
    <w:rsid w:val="003C5170"/>
    <w:rsid w:val="003C52BE"/>
    <w:rsid w:val="003E05C1"/>
    <w:rsid w:val="003E2EEC"/>
    <w:rsid w:val="003E2F14"/>
    <w:rsid w:val="003F0F0E"/>
    <w:rsid w:val="003F51E0"/>
    <w:rsid w:val="003F568A"/>
    <w:rsid w:val="003F655C"/>
    <w:rsid w:val="003F70A9"/>
    <w:rsid w:val="003F770C"/>
    <w:rsid w:val="00403255"/>
    <w:rsid w:val="004036CB"/>
    <w:rsid w:val="004075FB"/>
    <w:rsid w:val="00410A23"/>
    <w:rsid w:val="00411EDD"/>
    <w:rsid w:val="00425496"/>
    <w:rsid w:val="00430CEE"/>
    <w:rsid w:val="004448F6"/>
    <w:rsid w:val="0044520E"/>
    <w:rsid w:val="00446383"/>
    <w:rsid w:val="0045684D"/>
    <w:rsid w:val="00461C49"/>
    <w:rsid w:val="00464921"/>
    <w:rsid w:val="004664EC"/>
    <w:rsid w:val="00472055"/>
    <w:rsid w:val="00481400"/>
    <w:rsid w:val="00482AE6"/>
    <w:rsid w:val="00482DB8"/>
    <w:rsid w:val="00484896"/>
    <w:rsid w:val="00490D86"/>
    <w:rsid w:val="00497DF2"/>
    <w:rsid w:val="004A0A37"/>
    <w:rsid w:val="004A7960"/>
    <w:rsid w:val="004B6156"/>
    <w:rsid w:val="004B6500"/>
    <w:rsid w:val="004C6BA7"/>
    <w:rsid w:val="004C6EBE"/>
    <w:rsid w:val="004C6EC3"/>
    <w:rsid w:val="004C78AF"/>
    <w:rsid w:val="004D4BD9"/>
    <w:rsid w:val="004D5D1D"/>
    <w:rsid w:val="004D5FEB"/>
    <w:rsid w:val="004D713D"/>
    <w:rsid w:val="004E15A5"/>
    <w:rsid w:val="004E17F1"/>
    <w:rsid w:val="004E1AE7"/>
    <w:rsid w:val="004E2425"/>
    <w:rsid w:val="004E3723"/>
    <w:rsid w:val="004E5610"/>
    <w:rsid w:val="004F165D"/>
    <w:rsid w:val="004F27F5"/>
    <w:rsid w:val="004F6649"/>
    <w:rsid w:val="0050061E"/>
    <w:rsid w:val="00500F84"/>
    <w:rsid w:val="00503894"/>
    <w:rsid w:val="00503F30"/>
    <w:rsid w:val="00506931"/>
    <w:rsid w:val="00513BC6"/>
    <w:rsid w:val="0052340F"/>
    <w:rsid w:val="005237DA"/>
    <w:rsid w:val="00524EE7"/>
    <w:rsid w:val="00527483"/>
    <w:rsid w:val="00530DCA"/>
    <w:rsid w:val="0053166E"/>
    <w:rsid w:val="00536C5B"/>
    <w:rsid w:val="005429F1"/>
    <w:rsid w:val="00543FD9"/>
    <w:rsid w:val="00546B98"/>
    <w:rsid w:val="00553945"/>
    <w:rsid w:val="005560E1"/>
    <w:rsid w:val="00561C8A"/>
    <w:rsid w:val="00562385"/>
    <w:rsid w:val="0056250A"/>
    <w:rsid w:val="00565B1F"/>
    <w:rsid w:val="00565D3A"/>
    <w:rsid w:val="0056606E"/>
    <w:rsid w:val="0057512F"/>
    <w:rsid w:val="00577210"/>
    <w:rsid w:val="00580522"/>
    <w:rsid w:val="00582097"/>
    <w:rsid w:val="005822FF"/>
    <w:rsid w:val="00584FBB"/>
    <w:rsid w:val="00590E29"/>
    <w:rsid w:val="0059304F"/>
    <w:rsid w:val="00594BC5"/>
    <w:rsid w:val="005B011D"/>
    <w:rsid w:val="005C2029"/>
    <w:rsid w:val="005C4D86"/>
    <w:rsid w:val="005D22DA"/>
    <w:rsid w:val="005D2857"/>
    <w:rsid w:val="005D3A7E"/>
    <w:rsid w:val="005D605C"/>
    <w:rsid w:val="005E0B25"/>
    <w:rsid w:val="005E1314"/>
    <w:rsid w:val="005E4DF8"/>
    <w:rsid w:val="005E66E4"/>
    <w:rsid w:val="005E7142"/>
    <w:rsid w:val="005F6DE9"/>
    <w:rsid w:val="0060053C"/>
    <w:rsid w:val="006008D4"/>
    <w:rsid w:val="00600D57"/>
    <w:rsid w:val="00606D74"/>
    <w:rsid w:val="0060749C"/>
    <w:rsid w:val="006123F0"/>
    <w:rsid w:val="00620984"/>
    <w:rsid w:val="006261E0"/>
    <w:rsid w:val="006265F8"/>
    <w:rsid w:val="00627067"/>
    <w:rsid w:val="00637764"/>
    <w:rsid w:val="00640B26"/>
    <w:rsid w:val="00640D19"/>
    <w:rsid w:val="006454A9"/>
    <w:rsid w:val="00646022"/>
    <w:rsid w:val="006478EE"/>
    <w:rsid w:val="00650F45"/>
    <w:rsid w:val="00652F8A"/>
    <w:rsid w:val="00654C49"/>
    <w:rsid w:val="00657569"/>
    <w:rsid w:val="00660C15"/>
    <w:rsid w:val="0066232E"/>
    <w:rsid w:val="00667290"/>
    <w:rsid w:val="0066766E"/>
    <w:rsid w:val="00667C24"/>
    <w:rsid w:val="006733A2"/>
    <w:rsid w:val="00673D1D"/>
    <w:rsid w:val="00675257"/>
    <w:rsid w:val="0068279B"/>
    <w:rsid w:val="0068409D"/>
    <w:rsid w:val="00684111"/>
    <w:rsid w:val="00686D13"/>
    <w:rsid w:val="00686E07"/>
    <w:rsid w:val="006873B9"/>
    <w:rsid w:val="00692AB7"/>
    <w:rsid w:val="006946DC"/>
    <w:rsid w:val="006964C9"/>
    <w:rsid w:val="006A2283"/>
    <w:rsid w:val="006A3783"/>
    <w:rsid w:val="006A53B3"/>
    <w:rsid w:val="006C1986"/>
    <w:rsid w:val="006C1FD2"/>
    <w:rsid w:val="006C7A6D"/>
    <w:rsid w:val="006D0A12"/>
    <w:rsid w:val="006D348E"/>
    <w:rsid w:val="006D45E8"/>
    <w:rsid w:val="006D6CAF"/>
    <w:rsid w:val="006D6E83"/>
    <w:rsid w:val="006D6FA3"/>
    <w:rsid w:val="006E0CA8"/>
    <w:rsid w:val="006E4DEF"/>
    <w:rsid w:val="006E5D15"/>
    <w:rsid w:val="006E61B1"/>
    <w:rsid w:val="006F43E6"/>
    <w:rsid w:val="00700C16"/>
    <w:rsid w:val="00707E11"/>
    <w:rsid w:val="00713DB4"/>
    <w:rsid w:val="00716494"/>
    <w:rsid w:val="007211EE"/>
    <w:rsid w:val="0072557E"/>
    <w:rsid w:val="00725B8B"/>
    <w:rsid w:val="007272C7"/>
    <w:rsid w:val="00731B00"/>
    <w:rsid w:val="00731F6C"/>
    <w:rsid w:val="0073267C"/>
    <w:rsid w:val="00734435"/>
    <w:rsid w:val="00734CE3"/>
    <w:rsid w:val="007370BB"/>
    <w:rsid w:val="00742682"/>
    <w:rsid w:val="00742B89"/>
    <w:rsid w:val="00750018"/>
    <w:rsid w:val="00752623"/>
    <w:rsid w:val="0075497D"/>
    <w:rsid w:val="00756AD5"/>
    <w:rsid w:val="007650E8"/>
    <w:rsid w:val="0076537D"/>
    <w:rsid w:val="007749EE"/>
    <w:rsid w:val="007858DE"/>
    <w:rsid w:val="007A2225"/>
    <w:rsid w:val="007A4D46"/>
    <w:rsid w:val="007A5353"/>
    <w:rsid w:val="007B19D3"/>
    <w:rsid w:val="007B5A4B"/>
    <w:rsid w:val="007C1D9F"/>
    <w:rsid w:val="007C3A32"/>
    <w:rsid w:val="007C5A7F"/>
    <w:rsid w:val="007D1C73"/>
    <w:rsid w:val="007D1E0F"/>
    <w:rsid w:val="007D202F"/>
    <w:rsid w:val="007D4716"/>
    <w:rsid w:val="007D4F6A"/>
    <w:rsid w:val="007D6635"/>
    <w:rsid w:val="007E3014"/>
    <w:rsid w:val="007E6CE0"/>
    <w:rsid w:val="007F1FA2"/>
    <w:rsid w:val="007F2D2E"/>
    <w:rsid w:val="00805F52"/>
    <w:rsid w:val="0080616F"/>
    <w:rsid w:val="00811E28"/>
    <w:rsid w:val="00811FA8"/>
    <w:rsid w:val="00813126"/>
    <w:rsid w:val="00821B29"/>
    <w:rsid w:val="008227A5"/>
    <w:rsid w:val="008245AF"/>
    <w:rsid w:val="008262E3"/>
    <w:rsid w:val="008264C7"/>
    <w:rsid w:val="00835713"/>
    <w:rsid w:val="00836C1F"/>
    <w:rsid w:val="00836D1A"/>
    <w:rsid w:val="008409A4"/>
    <w:rsid w:val="0085672E"/>
    <w:rsid w:val="00860AEA"/>
    <w:rsid w:val="008619FB"/>
    <w:rsid w:val="008707B6"/>
    <w:rsid w:val="00874892"/>
    <w:rsid w:val="008902C8"/>
    <w:rsid w:val="00891BD0"/>
    <w:rsid w:val="00892E4D"/>
    <w:rsid w:val="00895381"/>
    <w:rsid w:val="008959D1"/>
    <w:rsid w:val="008A2A56"/>
    <w:rsid w:val="008A3F42"/>
    <w:rsid w:val="008A44C7"/>
    <w:rsid w:val="008A67DD"/>
    <w:rsid w:val="008B0623"/>
    <w:rsid w:val="008B17E9"/>
    <w:rsid w:val="008B6A67"/>
    <w:rsid w:val="008C11A2"/>
    <w:rsid w:val="008C50A5"/>
    <w:rsid w:val="008D0CD9"/>
    <w:rsid w:val="008D78EB"/>
    <w:rsid w:val="008E382E"/>
    <w:rsid w:val="008E63E4"/>
    <w:rsid w:val="008F25D3"/>
    <w:rsid w:val="008F60AF"/>
    <w:rsid w:val="008F732A"/>
    <w:rsid w:val="00900322"/>
    <w:rsid w:val="00904DEC"/>
    <w:rsid w:val="00916A96"/>
    <w:rsid w:val="00917B0A"/>
    <w:rsid w:val="0092568A"/>
    <w:rsid w:val="009256D4"/>
    <w:rsid w:val="00927706"/>
    <w:rsid w:val="00927CAA"/>
    <w:rsid w:val="00932EC0"/>
    <w:rsid w:val="00937087"/>
    <w:rsid w:val="009370A5"/>
    <w:rsid w:val="00944777"/>
    <w:rsid w:val="00954424"/>
    <w:rsid w:val="00955318"/>
    <w:rsid w:val="00955C1C"/>
    <w:rsid w:val="00961F10"/>
    <w:rsid w:val="00962D23"/>
    <w:rsid w:val="009630E3"/>
    <w:rsid w:val="00963625"/>
    <w:rsid w:val="009644FA"/>
    <w:rsid w:val="00970E8A"/>
    <w:rsid w:val="00973110"/>
    <w:rsid w:val="00983388"/>
    <w:rsid w:val="00987A6C"/>
    <w:rsid w:val="00987B8E"/>
    <w:rsid w:val="00996B5E"/>
    <w:rsid w:val="009A066C"/>
    <w:rsid w:val="009A3F1E"/>
    <w:rsid w:val="009A6746"/>
    <w:rsid w:val="009A6EBD"/>
    <w:rsid w:val="009B0616"/>
    <w:rsid w:val="009B2AAA"/>
    <w:rsid w:val="009C1D7E"/>
    <w:rsid w:val="009C3E3C"/>
    <w:rsid w:val="009C4CAC"/>
    <w:rsid w:val="009C6502"/>
    <w:rsid w:val="009C7593"/>
    <w:rsid w:val="009C7A06"/>
    <w:rsid w:val="009D0E29"/>
    <w:rsid w:val="009D4278"/>
    <w:rsid w:val="009E3785"/>
    <w:rsid w:val="009F2DF1"/>
    <w:rsid w:val="009F40D9"/>
    <w:rsid w:val="009F4105"/>
    <w:rsid w:val="009F45D8"/>
    <w:rsid w:val="009F6648"/>
    <w:rsid w:val="00A00EBE"/>
    <w:rsid w:val="00A10776"/>
    <w:rsid w:val="00A14465"/>
    <w:rsid w:val="00A151ED"/>
    <w:rsid w:val="00A22D8C"/>
    <w:rsid w:val="00A25EDD"/>
    <w:rsid w:val="00A269B5"/>
    <w:rsid w:val="00A3315C"/>
    <w:rsid w:val="00A35A0F"/>
    <w:rsid w:val="00A451BB"/>
    <w:rsid w:val="00A52FF1"/>
    <w:rsid w:val="00A64154"/>
    <w:rsid w:val="00A64B96"/>
    <w:rsid w:val="00A64D3A"/>
    <w:rsid w:val="00A6549D"/>
    <w:rsid w:val="00A66872"/>
    <w:rsid w:val="00A71E50"/>
    <w:rsid w:val="00A74B24"/>
    <w:rsid w:val="00A77B8D"/>
    <w:rsid w:val="00A84B0E"/>
    <w:rsid w:val="00A9073E"/>
    <w:rsid w:val="00A94283"/>
    <w:rsid w:val="00A95212"/>
    <w:rsid w:val="00AA1839"/>
    <w:rsid w:val="00AA7E59"/>
    <w:rsid w:val="00AB2664"/>
    <w:rsid w:val="00AB416D"/>
    <w:rsid w:val="00AB6720"/>
    <w:rsid w:val="00AC19E6"/>
    <w:rsid w:val="00AC65DF"/>
    <w:rsid w:val="00AC69D5"/>
    <w:rsid w:val="00AD1110"/>
    <w:rsid w:val="00AE1888"/>
    <w:rsid w:val="00AE273C"/>
    <w:rsid w:val="00B00D90"/>
    <w:rsid w:val="00B023FA"/>
    <w:rsid w:val="00B03E73"/>
    <w:rsid w:val="00B073E0"/>
    <w:rsid w:val="00B1703A"/>
    <w:rsid w:val="00B20D21"/>
    <w:rsid w:val="00B2218A"/>
    <w:rsid w:val="00B30916"/>
    <w:rsid w:val="00B31A63"/>
    <w:rsid w:val="00B41BED"/>
    <w:rsid w:val="00B44D8E"/>
    <w:rsid w:val="00B468A6"/>
    <w:rsid w:val="00B4794B"/>
    <w:rsid w:val="00B47B37"/>
    <w:rsid w:val="00B5014B"/>
    <w:rsid w:val="00B5166A"/>
    <w:rsid w:val="00B5190A"/>
    <w:rsid w:val="00B60C0C"/>
    <w:rsid w:val="00B60DAB"/>
    <w:rsid w:val="00B63B83"/>
    <w:rsid w:val="00B759D3"/>
    <w:rsid w:val="00B76506"/>
    <w:rsid w:val="00B766EE"/>
    <w:rsid w:val="00B76B47"/>
    <w:rsid w:val="00B83F21"/>
    <w:rsid w:val="00B861FF"/>
    <w:rsid w:val="00B87195"/>
    <w:rsid w:val="00B92682"/>
    <w:rsid w:val="00B931DD"/>
    <w:rsid w:val="00B967EB"/>
    <w:rsid w:val="00B975FA"/>
    <w:rsid w:val="00BA0C5E"/>
    <w:rsid w:val="00BA4C2E"/>
    <w:rsid w:val="00BB6D08"/>
    <w:rsid w:val="00BC10A2"/>
    <w:rsid w:val="00BC4177"/>
    <w:rsid w:val="00BC4BF6"/>
    <w:rsid w:val="00BC6126"/>
    <w:rsid w:val="00BC63E5"/>
    <w:rsid w:val="00BC7120"/>
    <w:rsid w:val="00BD036C"/>
    <w:rsid w:val="00BD1C2C"/>
    <w:rsid w:val="00BE0464"/>
    <w:rsid w:val="00BF1D00"/>
    <w:rsid w:val="00BF2191"/>
    <w:rsid w:val="00BF6074"/>
    <w:rsid w:val="00C0285B"/>
    <w:rsid w:val="00C03459"/>
    <w:rsid w:val="00C050E5"/>
    <w:rsid w:val="00C10D71"/>
    <w:rsid w:val="00C1112D"/>
    <w:rsid w:val="00C1190E"/>
    <w:rsid w:val="00C1213B"/>
    <w:rsid w:val="00C141C3"/>
    <w:rsid w:val="00C200FC"/>
    <w:rsid w:val="00C20BF4"/>
    <w:rsid w:val="00C21F1D"/>
    <w:rsid w:val="00C32E36"/>
    <w:rsid w:val="00C33FB8"/>
    <w:rsid w:val="00C37FF9"/>
    <w:rsid w:val="00C45AE2"/>
    <w:rsid w:val="00C46C8D"/>
    <w:rsid w:val="00C50336"/>
    <w:rsid w:val="00C60E00"/>
    <w:rsid w:val="00C61B3B"/>
    <w:rsid w:val="00C64A08"/>
    <w:rsid w:val="00C65645"/>
    <w:rsid w:val="00C70597"/>
    <w:rsid w:val="00C70D5F"/>
    <w:rsid w:val="00C71671"/>
    <w:rsid w:val="00C72311"/>
    <w:rsid w:val="00C731FD"/>
    <w:rsid w:val="00C74546"/>
    <w:rsid w:val="00C74E66"/>
    <w:rsid w:val="00C8258E"/>
    <w:rsid w:val="00C84DD1"/>
    <w:rsid w:val="00C87975"/>
    <w:rsid w:val="00C90391"/>
    <w:rsid w:val="00C97C47"/>
    <w:rsid w:val="00CA1305"/>
    <w:rsid w:val="00CA1822"/>
    <w:rsid w:val="00CA2E3F"/>
    <w:rsid w:val="00CA3545"/>
    <w:rsid w:val="00CA3C09"/>
    <w:rsid w:val="00CA70D6"/>
    <w:rsid w:val="00CB7DF1"/>
    <w:rsid w:val="00CC3F0B"/>
    <w:rsid w:val="00CC4A88"/>
    <w:rsid w:val="00CE067B"/>
    <w:rsid w:val="00CE0A79"/>
    <w:rsid w:val="00CE3BA0"/>
    <w:rsid w:val="00CE3BEF"/>
    <w:rsid w:val="00CE6CF8"/>
    <w:rsid w:val="00CF10CB"/>
    <w:rsid w:val="00CF289F"/>
    <w:rsid w:val="00CF2EB3"/>
    <w:rsid w:val="00D001B6"/>
    <w:rsid w:val="00D11802"/>
    <w:rsid w:val="00D16408"/>
    <w:rsid w:val="00D214A1"/>
    <w:rsid w:val="00D233CD"/>
    <w:rsid w:val="00D26ECF"/>
    <w:rsid w:val="00D3403B"/>
    <w:rsid w:val="00D36E6E"/>
    <w:rsid w:val="00D4013B"/>
    <w:rsid w:val="00D45449"/>
    <w:rsid w:val="00D523E3"/>
    <w:rsid w:val="00D562EE"/>
    <w:rsid w:val="00D613F9"/>
    <w:rsid w:val="00D62992"/>
    <w:rsid w:val="00D63B0F"/>
    <w:rsid w:val="00D66CB4"/>
    <w:rsid w:val="00D70922"/>
    <w:rsid w:val="00D71FA4"/>
    <w:rsid w:val="00D76187"/>
    <w:rsid w:val="00D77B54"/>
    <w:rsid w:val="00D84270"/>
    <w:rsid w:val="00D94F0F"/>
    <w:rsid w:val="00DA1FC4"/>
    <w:rsid w:val="00DA20F1"/>
    <w:rsid w:val="00DA6B32"/>
    <w:rsid w:val="00DB12D6"/>
    <w:rsid w:val="00DB2F81"/>
    <w:rsid w:val="00DB3C44"/>
    <w:rsid w:val="00DC2E89"/>
    <w:rsid w:val="00DC3F90"/>
    <w:rsid w:val="00DC6F8C"/>
    <w:rsid w:val="00DC7388"/>
    <w:rsid w:val="00DD4F3A"/>
    <w:rsid w:val="00DD5DF7"/>
    <w:rsid w:val="00DE1A2D"/>
    <w:rsid w:val="00DE4DE9"/>
    <w:rsid w:val="00DE59E8"/>
    <w:rsid w:val="00DF5ABF"/>
    <w:rsid w:val="00E017B2"/>
    <w:rsid w:val="00E03F8B"/>
    <w:rsid w:val="00E124E7"/>
    <w:rsid w:val="00E149A8"/>
    <w:rsid w:val="00E15228"/>
    <w:rsid w:val="00E33BC3"/>
    <w:rsid w:val="00E36182"/>
    <w:rsid w:val="00E430C8"/>
    <w:rsid w:val="00E458F7"/>
    <w:rsid w:val="00E52D33"/>
    <w:rsid w:val="00E54E50"/>
    <w:rsid w:val="00E55972"/>
    <w:rsid w:val="00E61F70"/>
    <w:rsid w:val="00E6254B"/>
    <w:rsid w:val="00E62BD3"/>
    <w:rsid w:val="00E72100"/>
    <w:rsid w:val="00E802F6"/>
    <w:rsid w:val="00E808EC"/>
    <w:rsid w:val="00E82393"/>
    <w:rsid w:val="00E84B1B"/>
    <w:rsid w:val="00E904D9"/>
    <w:rsid w:val="00E90C87"/>
    <w:rsid w:val="00E92919"/>
    <w:rsid w:val="00E972B3"/>
    <w:rsid w:val="00E97C0B"/>
    <w:rsid w:val="00EA5420"/>
    <w:rsid w:val="00EA7E7A"/>
    <w:rsid w:val="00EB1C97"/>
    <w:rsid w:val="00EB3F52"/>
    <w:rsid w:val="00EB6AF9"/>
    <w:rsid w:val="00EC7CC5"/>
    <w:rsid w:val="00ED06DF"/>
    <w:rsid w:val="00ED7DF4"/>
    <w:rsid w:val="00EE5523"/>
    <w:rsid w:val="00EF6B6D"/>
    <w:rsid w:val="00F00772"/>
    <w:rsid w:val="00F041D7"/>
    <w:rsid w:val="00F079E4"/>
    <w:rsid w:val="00F12252"/>
    <w:rsid w:val="00F1420C"/>
    <w:rsid w:val="00F17036"/>
    <w:rsid w:val="00F200E9"/>
    <w:rsid w:val="00F22E3D"/>
    <w:rsid w:val="00F239E9"/>
    <w:rsid w:val="00F23E38"/>
    <w:rsid w:val="00F267EA"/>
    <w:rsid w:val="00F30B16"/>
    <w:rsid w:val="00F35D57"/>
    <w:rsid w:val="00F42EB6"/>
    <w:rsid w:val="00F439FE"/>
    <w:rsid w:val="00F500E5"/>
    <w:rsid w:val="00F50455"/>
    <w:rsid w:val="00F52F4A"/>
    <w:rsid w:val="00F54DD8"/>
    <w:rsid w:val="00F55D2E"/>
    <w:rsid w:val="00F56E5C"/>
    <w:rsid w:val="00F616BD"/>
    <w:rsid w:val="00F631DB"/>
    <w:rsid w:val="00F6413F"/>
    <w:rsid w:val="00F72C4A"/>
    <w:rsid w:val="00F74DF4"/>
    <w:rsid w:val="00F84384"/>
    <w:rsid w:val="00F85427"/>
    <w:rsid w:val="00F873D2"/>
    <w:rsid w:val="00F873FB"/>
    <w:rsid w:val="00F87497"/>
    <w:rsid w:val="00F91E19"/>
    <w:rsid w:val="00F94842"/>
    <w:rsid w:val="00F948FA"/>
    <w:rsid w:val="00F95AB6"/>
    <w:rsid w:val="00F95F64"/>
    <w:rsid w:val="00F964FD"/>
    <w:rsid w:val="00F96E90"/>
    <w:rsid w:val="00FA132E"/>
    <w:rsid w:val="00FA251C"/>
    <w:rsid w:val="00FA6748"/>
    <w:rsid w:val="00FA6BCC"/>
    <w:rsid w:val="00FB5313"/>
    <w:rsid w:val="00FC5866"/>
    <w:rsid w:val="00FC63AD"/>
    <w:rsid w:val="00FD0AF2"/>
    <w:rsid w:val="00FD0BFF"/>
    <w:rsid w:val="00FD0C36"/>
    <w:rsid w:val="00FD1611"/>
    <w:rsid w:val="00FD3672"/>
    <w:rsid w:val="00FD3971"/>
    <w:rsid w:val="00FF3F77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A1D79"/>
  <w14:defaultImageDpi w14:val="300"/>
  <w15:docId w15:val="{34239B2A-CE46-4A7C-88C7-51CDE70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customStyle="1" w:styleId="xmsonormal">
    <w:name w:val="x_msonormal"/>
    <w:basedOn w:val="Normal"/>
    <w:rsid w:val="006C1FD2"/>
    <w:rPr>
      <w:rFonts w:ascii="Calibri" w:eastAsiaTheme="minorHAnsi" w:hAnsi="Calibri" w:cs="Calibri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11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8A"/>
  </w:style>
  <w:style w:type="paragraph" w:styleId="Piedepgina">
    <w:name w:val="footer"/>
    <w:basedOn w:val="Normal"/>
    <w:link w:val="PiedepginaCar"/>
    <w:uiPriority w:val="99"/>
    <w:unhideWhenUsed/>
    <w:rsid w:val="003F5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8A"/>
  </w:style>
  <w:style w:type="paragraph" w:styleId="Prrafodelista">
    <w:name w:val="List Paragraph"/>
    <w:basedOn w:val="Normal"/>
    <w:uiPriority w:val="34"/>
    <w:rsid w:val="00F873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5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F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F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F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4544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45449"/>
  </w:style>
  <w:style w:type="character" w:styleId="Hipervnculovisitado">
    <w:name w:val="FollowedHyperlink"/>
    <w:basedOn w:val="Fuentedeprrafopredeter"/>
    <w:uiPriority w:val="99"/>
    <w:semiHidden/>
    <w:unhideWhenUsed/>
    <w:rsid w:val="00BD036C"/>
    <w:rPr>
      <w:color w:val="C366EF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66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spazoabalar.edu.xunta.gal/espazoabalar/novas/iii-edicion-do-concurso-ciberseguridade-no-co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DmBElwQ-Lkm6oSXsJFxvEAxzBEmvr8dNupU4E__JhgJUOENSSUNINUlYSENFVElBMjdJMkRVQ1pDRS4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TE01621\Downloads\Nota%20de%20prensa%20TEF_2021%20(2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6C2545A74844B1E09051E3CFADFA" ma:contentTypeVersion="12" ma:contentTypeDescription="Create a new document." ma:contentTypeScope="" ma:versionID="ba10466b07665dc362248e4c650a6fd9">
  <xsd:schema xmlns:xsd="http://www.w3.org/2001/XMLSchema" xmlns:xs="http://www.w3.org/2001/XMLSchema" xmlns:p="http://schemas.microsoft.com/office/2006/metadata/properties" xmlns:ns2="0d30a036-0252-45d9-b808-5f71ab6d27ff" xmlns:ns3="29453cdb-d33a-49fb-a523-a225b4c1f887" targetNamespace="http://schemas.microsoft.com/office/2006/metadata/properties" ma:root="true" ma:fieldsID="d066d20ca45cb8b73637b6852d6f360d" ns2:_="" ns3:_="">
    <xsd:import namespace="0d30a036-0252-45d9-b808-5f71ab6d27ff"/>
    <xsd:import namespace="29453cdb-d33a-49fb-a523-a225b4c1f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0a036-0252-45d9-b808-5f71ab6d2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3cdb-d33a-49fb-a523-a225b4c1f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2E82A-9824-48E1-B2E5-8869A4AFD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DD4E2-8E6E-4AB9-99E1-EEF1EEB7F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1021-3998-40F7-839A-59460359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0a036-0252-45d9-b808-5f71ab6d27ff"/>
    <ds:schemaRef ds:uri="29453cdb-d33a-49fb-a523-a225b4c1f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1901A-8B30-F14A-9009-B53C04D1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D:\TE01621\Downloads\Nota de prensa TEF_2021 (2).dotx</Template>
  <TotalTime>22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5</cp:revision>
  <cp:lastPrinted>2023-09-20T12:13:00Z</cp:lastPrinted>
  <dcterms:created xsi:type="dcterms:W3CDTF">2023-09-20T11:44:00Z</dcterms:created>
  <dcterms:modified xsi:type="dcterms:W3CDTF">2023-09-20T12:29:00Z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0x010100EEE46C2545A74844B1E09051E3CFADFA</vt:lpwstr>
  </property>
</Properties>
</file>