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EEB" w14:textId="77777777"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A72905" wp14:editId="5ADD77E9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872F2C" id="Grupo 12" o:spid="_x0000_s1026" style="position:absolute;margin-left:-42.55pt;margin-top:-84.3pt;width:597pt;height:77.7pt;z-index:251684864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LvjO2/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14:paraId="70C1B440" w14:textId="77777777"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</w:p>
    <w:p w14:paraId="21C02E03" w14:textId="77777777" w:rsidR="000C74D8" w:rsidRDefault="000C74D8" w:rsidP="007F1FA2">
      <w:pPr>
        <w:pStyle w:val="PrrafoTelefnica"/>
        <w:rPr>
          <w:lang w:val="es-ES"/>
        </w:rPr>
      </w:pPr>
    </w:p>
    <w:p w14:paraId="64B1EC39" w14:textId="77777777" w:rsidR="007F1FA2" w:rsidRDefault="007F1FA2" w:rsidP="007F1FA2">
      <w:pPr>
        <w:pStyle w:val="PrrafoTelefnica"/>
        <w:rPr>
          <w:lang w:val="es-ES"/>
        </w:rPr>
      </w:pPr>
    </w:p>
    <w:p w14:paraId="195E58D6" w14:textId="19B0F898" w:rsidR="00DA6326" w:rsidRPr="00DA6326" w:rsidRDefault="00DA6326" w:rsidP="00DA6326">
      <w:pPr>
        <w:pStyle w:val="TtuloTelefnica"/>
        <w:rPr>
          <w:sz w:val="40"/>
          <w:szCs w:val="40"/>
        </w:rPr>
      </w:pPr>
      <w:r>
        <w:rPr>
          <w:sz w:val="40"/>
          <w:szCs w:val="40"/>
        </w:rPr>
        <w:t>P</w:t>
      </w:r>
      <w:r w:rsidRPr="00DA6326">
        <w:rPr>
          <w:sz w:val="40"/>
          <w:szCs w:val="40"/>
        </w:rPr>
        <w:t xml:space="preserve">rimer encuentro de </w:t>
      </w:r>
      <w:r>
        <w:rPr>
          <w:sz w:val="40"/>
          <w:szCs w:val="40"/>
        </w:rPr>
        <w:t>P</w:t>
      </w:r>
      <w:r w:rsidRPr="00DA6326">
        <w:rPr>
          <w:sz w:val="40"/>
          <w:szCs w:val="40"/>
        </w:rPr>
        <w:t xml:space="preserve">au </w:t>
      </w:r>
      <w:r>
        <w:rPr>
          <w:sz w:val="40"/>
          <w:szCs w:val="40"/>
        </w:rPr>
        <w:t>G</w:t>
      </w:r>
      <w:r w:rsidRPr="00DA6326">
        <w:rPr>
          <w:sz w:val="40"/>
          <w:szCs w:val="40"/>
        </w:rPr>
        <w:t xml:space="preserve">asol con los empleados de </w:t>
      </w:r>
      <w:r>
        <w:rPr>
          <w:sz w:val="40"/>
          <w:szCs w:val="40"/>
        </w:rPr>
        <w:t>T</w:t>
      </w:r>
      <w:r w:rsidRPr="00DA6326">
        <w:rPr>
          <w:sz w:val="40"/>
          <w:szCs w:val="40"/>
        </w:rPr>
        <w:t>elefónica</w:t>
      </w:r>
    </w:p>
    <w:p w14:paraId="7EAF9793" w14:textId="77777777" w:rsidR="00DA6326" w:rsidRPr="00DA6326" w:rsidRDefault="00DA6326" w:rsidP="00DA6326">
      <w:pPr>
        <w:pStyle w:val="TtuloTelefnica"/>
        <w:rPr>
          <w:sz w:val="40"/>
          <w:szCs w:val="40"/>
        </w:rPr>
      </w:pPr>
    </w:p>
    <w:p w14:paraId="0A1D1940" w14:textId="77777777" w:rsidR="00DA6326" w:rsidRPr="00DA6326" w:rsidRDefault="00DA6326" w:rsidP="007F1FA2">
      <w:pPr>
        <w:pStyle w:val="TtuloTelefnica"/>
        <w:rPr>
          <w:sz w:val="40"/>
          <w:szCs w:val="40"/>
        </w:rPr>
      </w:pPr>
    </w:p>
    <w:p w14:paraId="21FD3ADF" w14:textId="7AF78B23" w:rsidR="00A10776" w:rsidRPr="00DA6326" w:rsidRDefault="00DA6326" w:rsidP="00DA6326">
      <w:pPr>
        <w:pStyle w:val="PrrafoTelefnica"/>
        <w:numPr>
          <w:ilvl w:val="0"/>
          <w:numId w:val="4"/>
        </w:numPr>
        <w:rPr>
          <w:lang w:val="es-ES"/>
        </w:rPr>
      </w:pPr>
      <w:r w:rsidRPr="00DA6326">
        <w:rPr>
          <w:lang w:val="es-ES"/>
        </w:rPr>
        <w:t xml:space="preserve">El </w:t>
      </w:r>
      <w:r>
        <w:rPr>
          <w:lang w:val="es-ES"/>
        </w:rPr>
        <w:t xml:space="preserve">mejor jugador del baloncesto español y nuevo </w:t>
      </w:r>
      <w:r w:rsidRPr="00DA6326">
        <w:rPr>
          <w:lang w:val="es-ES"/>
        </w:rPr>
        <w:t xml:space="preserve">embajador de Telefónica, </w:t>
      </w:r>
      <w:r>
        <w:rPr>
          <w:lang w:val="es-ES"/>
        </w:rPr>
        <w:t>Pau Gasol</w:t>
      </w:r>
      <w:r w:rsidRPr="00DA6326">
        <w:rPr>
          <w:lang w:val="es-ES"/>
        </w:rPr>
        <w:t>, ha visitado esta mañana la</w:t>
      </w:r>
      <w:r w:rsidR="000256C1">
        <w:rPr>
          <w:lang w:val="es-ES"/>
        </w:rPr>
        <w:t xml:space="preserve"> sede </w:t>
      </w:r>
      <w:r w:rsidRPr="00DA6326">
        <w:rPr>
          <w:lang w:val="es-ES"/>
        </w:rPr>
        <w:t>de la compañía en Distrito Telefónica, donde ha sido recibido por el presidente, José M</w:t>
      </w:r>
      <w:r w:rsidR="000256C1">
        <w:rPr>
          <w:lang w:val="es-ES"/>
        </w:rPr>
        <w:t>aría</w:t>
      </w:r>
      <w:r w:rsidRPr="00DA6326">
        <w:rPr>
          <w:lang w:val="es-ES"/>
        </w:rPr>
        <w:t xml:space="preserve"> Álvarez-Pallete, y por cientos de empleados.</w:t>
      </w:r>
    </w:p>
    <w:p w14:paraId="239B3D69" w14:textId="77777777" w:rsidR="00DA6326" w:rsidRDefault="00DA6326" w:rsidP="00DA6326">
      <w:pPr>
        <w:pStyle w:val="PrrafoTelefnica"/>
        <w:rPr>
          <w:b/>
          <w:bCs/>
          <w:lang w:val="es-ES"/>
        </w:rPr>
      </w:pPr>
    </w:p>
    <w:p w14:paraId="43688035" w14:textId="77777777" w:rsidR="00DA6326" w:rsidRDefault="00DA6326" w:rsidP="00DA6326">
      <w:pPr>
        <w:pStyle w:val="PrrafoTelefnica"/>
        <w:rPr>
          <w:b/>
          <w:bCs/>
          <w:lang w:val="es-ES"/>
        </w:rPr>
      </w:pPr>
    </w:p>
    <w:p w14:paraId="19A33C89" w14:textId="77777777" w:rsidR="00DA6326" w:rsidRDefault="00DA6326" w:rsidP="00DA6326">
      <w:pPr>
        <w:pStyle w:val="PrrafoTelefnica"/>
        <w:rPr>
          <w:b/>
          <w:bCs/>
          <w:lang w:val="es-ES"/>
        </w:rPr>
      </w:pPr>
    </w:p>
    <w:p w14:paraId="2C0A7133" w14:textId="6B1CCF26" w:rsidR="00DA6326" w:rsidRPr="00DA6326" w:rsidRDefault="00DA6326" w:rsidP="00DA6326">
      <w:pPr>
        <w:pStyle w:val="PrrafoTelefnica"/>
        <w:rPr>
          <w:lang w:val="es-ES"/>
        </w:rPr>
      </w:pPr>
      <w:r w:rsidRPr="00DA6326">
        <w:rPr>
          <w:b/>
          <w:bCs/>
          <w:lang w:val="es-ES"/>
        </w:rPr>
        <w:t>Madrid, 27 de enero de 2023.-</w:t>
      </w:r>
      <w:r w:rsidRPr="00DA6326">
        <w:rPr>
          <w:lang w:val="es-ES"/>
        </w:rPr>
        <w:t xml:space="preserve"> El recién nombrado embajador de </w:t>
      </w:r>
      <w:r w:rsidR="000256C1">
        <w:rPr>
          <w:lang w:val="es-ES"/>
        </w:rPr>
        <w:t>Telefónica</w:t>
      </w:r>
      <w:r w:rsidRPr="00DA6326">
        <w:rPr>
          <w:lang w:val="es-ES"/>
        </w:rPr>
        <w:t>, Pau Gasol, ha visitado esta mañana la</w:t>
      </w:r>
      <w:r w:rsidR="000256C1">
        <w:rPr>
          <w:lang w:val="es-ES"/>
        </w:rPr>
        <w:t xml:space="preserve"> sede de la compañía en</w:t>
      </w:r>
      <w:r w:rsidRPr="00DA6326">
        <w:rPr>
          <w:lang w:val="es-ES"/>
        </w:rPr>
        <w:t xml:space="preserve"> Distrito Telefónica, donde ha sido recibido por el presidente, </w:t>
      </w:r>
      <w:hyperlink r:id="rId13" w:history="1">
        <w:r w:rsidRPr="00DA6326">
          <w:rPr>
            <w:lang w:val="es-ES"/>
          </w:rPr>
          <w:t>José M</w:t>
        </w:r>
        <w:r w:rsidR="000256C1">
          <w:rPr>
            <w:lang w:val="es-ES"/>
          </w:rPr>
          <w:t>aría</w:t>
        </w:r>
        <w:r w:rsidRPr="00DA6326">
          <w:rPr>
            <w:lang w:val="es-ES"/>
          </w:rPr>
          <w:t xml:space="preserve"> Álvarez-Pallete</w:t>
        </w:r>
      </w:hyperlink>
      <w:r w:rsidRPr="00DA6326">
        <w:rPr>
          <w:lang w:val="es-ES"/>
        </w:rPr>
        <w:t>, y por cientos de empleados.</w:t>
      </w:r>
    </w:p>
    <w:p w14:paraId="27A588BF" w14:textId="77777777" w:rsidR="00DA6326" w:rsidRPr="00DA6326" w:rsidRDefault="00DA6326" w:rsidP="00DA6326">
      <w:pPr>
        <w:pStyle w:val="PrrafoTelefnica"/>
        <w:rPr>
          <w:lang w:val="es-ES"/>
        </w:rPr>
      </w:pPr>
    </w:p>
    <w:p w14:paraId="147BCB5A" w14:textId="4B43D439" w:rsidR="00DA6326" w:rsidRDefault="00DA6326" w:rsidP="00DA6326">
      <w:pPr>
        <w:pStyle w:val="PrrafoTelefnica"/>
        <w:rPr>
          <w:lang w:val="es-ES"/>
        </w:rPr>
      </w:pPr>
      <w:r w:rsidRPr="00DA6326">
        <w:rPr>
          <w:lang w:val="es-ES"/>
        </w:rPr>
        <w:t xml:space="preserve">Álvarez-Pallete y Gasol han mantenido una charla sobre diferentes temas, entre ellos su plan de colaboración, y </w:t>
      </w:r>
      <w:r w:rsidR="000256C1">
        <w:rPr>
          <w:lang w:val="es-ES"/>
        </w:rPr>
        <w:t>sobre cuestiones</w:t>
      </w:r>
      <w:r w:rsidR="000256C1" w:rsidRPr="00DA6326">
        <w:rPr>
          <w:lang w:val="es-ES"/>
        </w:rPr>
        <w:t xml:space="preserve"> </w:t>
      </w:r>
      <w:r w:rsidRPr="00DA6326">
        <w:rPr>
          <w:lang w:val="es-ES"/>
        </w:rPr>
        <w:t>como el esfuerzo, el trabajo en equipo y la motivación, valores compartidos por Telefónica.</w:t>
      </w:r>
    </w:p>
    <w:p w14:paraId="42A94F97" w14:textId="77777777" w:rsidR="00DA6326" w:rsidRDefault="00DA6326" w:rsidP="00DA6326">
      <w:pPr>
        <w:pStyle w:val="PrrafoTelefnica"/>
        <w:rPr>
          <w:lang w:val="es-ES"/>
        </w:rPr>
      </w:pPr>
    </w:p>
    <w:p w14:paraId="44556D57" w14:textId="771A0DCE" w:rsidR="00DA6326" w:rsidRPr="00DA6326" w:rsidRDefault="00DA6326" w:rsidP="00DA6326">
      <w:pPr>
        <w:pStyle w:val="PrrafoTelefnica"/>
        <w:rPr>
          <w:lang w:val="es-ES"/>
        </w:rPr>
      </w:pPr>
      <w:r w:rsidRPr="00DA6326">
        <w:rPr>
          <w:lang w:val="es-ES"/>
        </w:rPr>
        <w:t>Para Pau Gasol</w:t>
      </w:r>
      <w:r w:rsidR="000256C1">
        <w:rPr>
          <w:lang w:val="es-ES"/>
        </w:rPr>
        <w:t>,</w:t>
      </w:r>
      <w:r>
        <w:rPr>
          <w:lang w:val="es-ES"/>
        </w:rPr>
        <w:t xml:space="preserve"> </w:t>
      </w:r>
      <w:r w:rsidRPr="00DA6326">
        <w:rPr>
          <w:lang w:val="es-ES"/>
        </w:rPr>
        <w:t>“</w:t>
      </w:r>
      <w:r w:rsidR="000256C1">
        <w:rPr>
          <w:lang w:val="es-ES"/>
        </w:rPr>
        <w:t>e</w:t>
      </w:r>
      <w:r w:rsidRPr="00DA6326">
        <w:rPr>
          <w:lang w:val="es-ES"/>
        </w:rPr>
        <w:t>l deportista de élite debe tener la capacidad de reconocer el potencial que tiene de hacer cosas que trasciendan más allá de sí mismo y beneficien a los demás, colaborar con Telefónica es una oportunidad para</w:t>
      </w:r>
      <w:r>
        <w:rPr>
          <w:lang w:val="es-ES"/>
        </w:rPr>
        <w:t xml:space="preserve"> poder conseguir este objetivo”</w:t>
      </w:r>
      <w:r w:rsidRPr="00DA6326">
        <w:rPr>
          <w:lang w:val="es-ES"/>
        </w:rPr>
        <w:t>.</w:t>
      </w:r>
    </w:p>
    <w:p w14:paraId="1C50769A" w14:textId="77777777" w:rsidR="00DA6326" w:rsidRPr="00DA6326" w:rsidRDefault="00DA6326" w:rsidP="00DA6326">
      <w:pPr>
        <w:pStyle w:val="PrrafoTelefnica"/>
        <w:rPr>
          <w:lang w:val="es-ES"/>
        </w:rPr>
      </w:pPr>
    </w:p>
    <w:p w14:paraId="55E2BD2C" w14:textId="494494DD" w:rsidR="00DA6326" w:rsidRPr="00DA6326" w:rsidRDefault="00DA6326" w:rsidP="00DA6326">
      <w:pPr>
        <w:pStyle w:val="PrrafoTelefnica"/>
        <w:rPr>
          <w:lang w:val="es-ES"/>
        </w:rPr>
      </w:pPr>
      <w:r w:rsidRPr="00DA6326">
        <w:rPr>
          <w:lang w:val="es-ES"/>
        </w:rPr>
        <w:t xml:space="preserve">José María Álvarez-Pallete ha </w:t>
      </w:r>
      <w:r w:rsidR="000256C1">
        <w:rPr>
          <w:lang w:val="es-ES"/>
        </w:rPr>
        <w:t xml:space="preserve">destacado: </w:t>
      </w:r>
      <w:r w:rsidRPr="00DA6326">
        <w:rPr>
          <w:lang w:val="es-ES"/>
        </w:rPr>
        <w:t xml:space="preserve">“Telefónica comparte </w:t>
      </w:r>
      <w:r w:rsidR="000256C1">
        <w:rPr>
          <w:lang w:val="es-ES"/>
        </w:rPr>
        <w:t xml:space="preserve">con Pau Gasol </w:t>
      </w:r>
      <w:r w:rsidRPr="00DA6326">
        <w:rPr>
          <w:lang w:val="es-ES"/>
        </w:rPr>
        <w:t>esa visión de conectar y trascender en la sociedad</w:t>
      </w:r>
      <w:r w:rsidR="000256C1">
        <w:rPr>
          <w:lang w:val="es-ES"/>
        </w:rPr>
        <w:t>. P</w:t>
      </w:r>
      <w:r w:rsidRPr="00DA6326">
        <w:rPr>
          <w:lang w:val="es-ES"/>
        </w:rPr>
        <w:t xml:space="preserve">ronto cumpliremos 100 años y </w:t>
      </w:r>
      <w:r w:rsidR="000256C1">
        <w:rPr>
          <w:lang w:val="es-ES"/>
        </w:rPr>
        <w:t>mantenemos intacta</w:t>
      </w:r>
      <w:r w:rsidRPr="00DA6326">
        <w:rPr>
          <w:lang w:val="es-ES"/>
        </w:rPr>
        <w:t xml:space="preserve"> la ilusión por ser mejores, por contribuir con la tecnología, con la innovación… a</w:t>
      </w:r>
      <w:r>
        <w:rPr>
          <w:lang w:val="es-ES"/>
        </w:rPr>
        <w:t xml:space="preserve"> </w:t>
      </w:r>
      <w:r w:rsidRPr="00DA6326">
        <w:rPr>
          <w:lang w:val="es-ES"/>
        </w:rPr>
        <w:t>liderar el sector de las telecomunicaciones”.</w:t>
      </w:r>
    </w:p>
    <w:p w14:paraId="50194C28" w14:textId="77777777" w:rsidR="00DA6326" w:rsidRPr="00DA6326" w:rsidRDefault="00DA6326" w:rsidP="00DA6326">
      <w:pPr>
        <w:pStyle w:val="PrrafoTelefnica"/>
        <w:rPr>
          <w:lang w:val="es-ES"/>
        </w:rPr>
      </w:pPr>
    </w:p>
    <w:p w14:paraId="758B67B5" w14:textId="77777777" w:rsidR="00DA6326" w:rsidRPr="00DA6326" w:rsidRDefault="00DA6326" w:rsidP="00DA6326">
      <w:pPr>
        <w:pStyle w:val="PrrafoTelefnica"/>
        <w:rPr>
          <w:lang w:val="es-ES"/>
        </w:rPr>
      </w:pPr>
      <w:r w:rsidRPr="00DA6326">
        <w:rPr>
          <w:lang w:val="es-ES"/>
        </w:rPr>
        <w:t>Telefónica y los embajadores realizan actividades conjuntas, aportando cada uno las fortalezas de su ámbito de trabajo, permitiendo el desarrollo de proyectos innovadores, iniciativas sociales y deportivas orientadas al beneficio de la sociedad.</w:t>
      </w:r>
    </w:p>
    <w:p w14:paraId="11AEB5B7" w14:textId="77777777" w:rsidR="00A10776" w:rsidRPr="00137CF4" w:rsidRDefault="00A10776" w:rsidP="007F1FA2">
      <w:pPr>
        <w:pStyle w:val="PrrafoTelefnica"/>
        <w:rPr>
          <w:lang w:val="es-ES"/>
        </w:rPr>
      </w:pPr>
    </w:p>
    <w:sectPr w:rsidR="00A10776" w:rsidRPr="00137CF4" w:rsidSect="00096A59">
      <w:headerReference w:type="default" r:id="rId14"/>
      <w:footerReference w:type="even" r:id="rId15"/>
      <w:footerReference w:type="default" r:id="rId16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11BC" w14:textId="77777777" w:rsidR="00EA3118" w:rsidRDefault="00EA3118" w:rsidP="00932EC0">
      <w:r>
        <w:separator/>
      </w:r>
    </w:p>
  </w:endnote>
  <w:endnote w:type="continuationSeparator" w:id="0">
    <w:p w14:paraId="110ED3B3" w14:textId="77777777" w:rsidR="00EA3118" w:rsidRDefault="00EA3118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0836D1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961" w14:textId="77777777" w:rsidR="00137CF4" w:rsidRDefault="00137CF4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DA6326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DA6326">
      <w:rPr>
        <w:rFonts w:cstheme="minorHAnsi"/>
        <w:color w:val="0066FF" w:themeColor="text2"/>
        <w:sz w:val="20"/>
        <w:szCs w:val="20"/>
      </w:rPr>
      <w:t>telefonica.com/es/sala-comunicacion/</w:t>
    </w:r>
  </w:p>
  <w:p w14:paraId="25189BE5" w14:textId="77777777" w:rsidR="00C97C47" w:rsidRPr="00DA6326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45A8" w14:textId="77777777" w:rsidR="00EA3118" w:rsidRDefault="00EA3118" w:rsidP="00932EC0">
      <w:r>
        <w:separator/>
      </w:r>
    </w:p>
  </w:footnote>
  <w:footnote w:type="continuationSeparator" w:id="0">
    <w:p w14:paraId="3615D096" w14:textId="77777777" w:rsidR="00EA3118" w:rsidRDefault="00EA3118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006EFC"/>
    <w:multiLevelType w:val="hybridMultilevel"/>
    <w:tmpl w:val="F60A8E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256C1"/>
    <w:rsid w:val="00071D24"/>
    <w:rsid w:val="00096A59"/>
    <w:rsid w:val="000C74D8"/>
    <w:rsid w:val="00103216"/>
    <w:rsid w:val="001161B0"/>
    <w:rsid w:val="00137CF4"/>
    <w:rsid w:val="00173A3B"/>
    <w:rsid w:val="001A4F81"/>
    <w:rsid w:val="001B60DA"/>
    <w:rsid w:val="002344AC"/>
    <w:rsid w:val="00276315"/>
    <w:rsid w:val="00325B13"/>
    <w:rsid w:val="0038702C"/>
    <w:rsid w:val="003B7D6D"/>
    <w:rsid w:val="00430CEE"/>
    <w:rsid w:val="00484896"/>
    <w:rsid w:val="004F6649"/>
    <w:rsid w:val="00577210"/>
    <w:rsid w:val="005B0411"/>
    <w:rsid w:val="005C2029"/>
    <w:rsid w:val="005D605C"/>
    <w:rsid w:val="00643887"/>
    <w:rsid w:val="00734CE3"/>
    <w:rsid w:val="007F1FA2"/>
    <w:rsid w:val="00932EC0"/>
    <w:rsid w:val="00937087"/>
    <w:rsid w:val="009A066C"/>
    <w:rsid w:val="009B0616"/>
    <w:rsid w:val="00A10776"/>
    <w:rsid w:val="00A35A0F"/>
    <w:rsid w:val="00AD1110"/>
    <w:rsid w:val="00B137AA"/>
    <w:rsid w:val="00B30916"/>
    <w:rsid w:val="00B31A63"/>
    <w:rsid w:val="00B5190A"/>
    <w:rsid w:val="00BC10A2"/>
    <w:rsid w:val="00BF6074"/>
    <w:rsid w:val="00C46C8D"/>
    <w:rsid w:val="00C97C47"/>
    <w:rsid w:val="00CF339F"/>
    <w:rsid w:val="00DA6326"/>
    <w:rsid w:val="00DD4F3A"/>
    <w:rsid w:val="00DE1A2D"/>
    <w:rsid w:val="00EA3118"/>
    <w:rsid w:val="00F00FD5"/>
    <w:rsid w:val="00F55D2E"/>
    <w:rsid w:val="00F74DF4"/>
    <w:rsid w:val="00F95F64"/>
    <w:rsid w:val="00FA251C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6620AA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NormalWeb">
    <w:name w:val="Normal (Web)"/>
    <w:basedOn w:val="Normal"/>
    <w:uiPriority w:val="99"/>
    <w:semiHidden/>
    <w:unhideWhenUsed/>
    <w:rsid w:val="00DA63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A632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A6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elefonica.com/es/nosotros/principales-datos/equipo-ejecutivo/jose-maria-alvarez-pallete-lope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0</TotalTime>
  <Pages>1</Pages>
  <Words>269</Words>
  <Characters>1485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ANA DE LA CUESTA CABALLERO</cp:lastModifiedBy>
  <cp:revision>2</cp:revision>
  <cp:lastPrinted>2023-01-27T09:43:00Z</cp:lastPrinted>
  <dcterms:created xsi:type="dcterms:W3CDTF">2023-01-27T10:21:00Z</dcterms:created>
  <dcterms:modified xsi:type="dcterms:W3CDTF">2023-01-27T10:21:00Z</dcterms:modified>
</cp:coreProperties>
</file>