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12EEB" w14:textId="77777777" w:rsidR="00430CEE" w:rsidRPr="00430CEE" w:rsidRDefault="001A4F81" w:rsidP="007F1FA2">
      <w:pPr>
        <w:pStyle w:val="PrrafoTelefnica"/>
        <w:rPr>
          <w:rFonts w:ascii="Arial" w:hAnsi="Arial"/>
          <w:color w:val="003200"/>
          <w:u w:val="single"/>
        </w:rPr>
      </w:pPr>
      <w:r>
        <w:rPr>
          <w:rFonts w:ascii="Arial" w:hAnsi="Arial"/>
          <w:noProof/>
          <w:color w:val="003200"/>
          <w:u w:val="singl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FA72905" wp14:editId="5ADD77E9">
                <wp:simplePos x="0" y="0"/>
                <wp:positionH relativeFrom="column">
                  <wp:posOffset>-540385</wp:posOffset>
                </wp:positionH>
                <wp:positionV relativeFrom="paragraph">
                  <wp:posOffset>-1070610</wp:posOffset>
                </wp:positionV>
                <wp:extent cx="7581900" cy="986790"/>
                <wp:effectExtent l="0" t="0" r="0" b="3810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1900" cy="986790"/>
                          <a:chOff x="0" y="0"/>
                          <a:chExt cx="7581900" cy="986790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1900" cy="9867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Gráfico 7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62488" y="433388"/>
                            <a:ext cx="1924050" cy="2051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08453CB8" id="Grupo 12" o:spid="_x0000_s1026" style="position:absolute;margin-left:-42.55pt;margin-top:-84.3pt;width:597pt;height:77.7pt;z-index:251658240" coordsize="75819,9867" o:gfxdata="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alt="Icon&#10;&#10;Description automatically generated" style="position:absolute;width:75819;height:9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">
                  <v:imagedata r:id="rId13" o:title="Icon&#10;&#10;Description automatically generated"/>
                </v:shape>
                <v:shape id="Gráfico 7" o:spid="_x0000_s1028" type="#_x0000_t75" style="position:absolute;left:46624;top:4333;width:19241;height:2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">
                  <v:imagedata r:id="rId14" o:title=""/>
                </v:shape>
              </v:group>
            </w:pict>
          </mc:Fallback>
        </mc:AlternateContent>
      </w:r>
    </w:p>
    <w:p w14:paraId="73D67DD6" w14:textId="47028F7A" w:rsidR="00454A6B" w:rsidRDefault="00166213" w:rsidP="00454A6B">
      <w:pPr>
        <w:pStyle w:val="ListaPrrafoTelefnica"/>
        <w:numPr>
          <w:ilvl w:val="0"/>
          <w:numId w:val="0"/>
        </w:numPr>
        <w:ind w:left="916"/>
        <w:rPr>
          <w:lang w:val="es-ES"/>
        </w:rPr>
      </w:pPr>
      <w:r>
        <w:rPr>
          <w:lang w:val="es-ES"/>
        </w:rPr>
        <w:t>Nota de prensa</w:t>
      </w:r>
    </w:p>
    <w:p w14:paraId="3CF819F4" w14:textId="77777777" w:rsidR="00454A6B" w:rsidRDefault="00454A6B" w:rsidP="00454A6B">
      <w:pPr>
        <w:pStyle w:val="ListaPrrafoTelefnica"/>
        <w:numPr>
          <w:ilvl w:val="0"/>
          <w:numId w:val="0"/>
        </w:numPr>
        <w:ind w:left="916"/>
        <w:rPr>
          <w:lang w:val="es-ES"/>
        </w:rPr>
      </w:pPr>
    </w:p>
    <w:p w14:paraId="3110E4B1" w14:textId="6B53A2CE" w:rsidR="00F17218" w:rsidRDefault="0014667F" w:rsidP="005B2E90">
      <w:pPr>
        <w:pStyle w:val="TtuloTelefnica"/>
        <w:rPr>
          <w:sz w:val="40"/>
          <w:szCs w:val="40"/>
        </w:rPr>
      </w:pPr>
      <w:r>
        <w:rPr>
          <w:sz w:val="40"/>
          <w:szCs w:val="40"/>
        </w:rPr>
        <w:t xml:space="preserve">Telefónica </w:t>
      </w:r>
      <w:r w:rsidR="002B4115">
        <w:rPr>
          <w:sz w:val="40"/>
          <w:szCs w:val="40"/>
        </w:rPr>
        <w:t xml:space="preserve">Empresas </w:t>
      </w:r>
      <w:r w:rsidR="003130BD">
        <w:rPr>
          <w:sz w:val="40"/>
          <w:szCs w:val="40"/>
        </w:rPr>
        <w:t>desarrolla una plataforma propia de analítica de vídeo en la nube</w:t>
      </w:r>
    </w:p>
    <w:p w14:paraId="4FDD1875" w14:textId="77777777" w:rsidR="00E53EC1" w:rsidRPr="00532704" w:rsidRDefault="00E53EC1" w:rsidP="00E53EC1">
      <w:pPr>
        <w:rPr>
          <w:lang w:val="es-ES"/>
        </w:rPr>
      </w:pPr>
    </w:p>
    <w:p w14:paraId="62122072" w14:textId="5C22BF30" w:rsidR="003C6D57" w:rsidRDefault="00F17218" w:rsidP="00743E5D">
      <w:pPr>
        <w:pStyle w:val="ListaPrrafoTelefnica"/>
        <w:rPr>
          <w:lang w:val="es-ES"/>
        </w:rPr>
      </w:pPr>
      <w:proofErr w:type="spellStart"/>
      <w:r w:rsidRPr="0932C9F4">
        <w:rPr>
          <w:lang w:val="es-ES"/>
        </w:rPr>
        <w:t>Computer</w:t>
      </w:r>
      <w:proofErr w:type="spellEnd"/>
      <w:r w:rsidRPr="0932C9F4">
        <w:rPr>
          <w:lang w:val="es-ES"/>
        </w:rPr>
        <w:t xml:space="preserve"> </w:t>
      </w:r>
      <w:r w:rsidR="005B2E90" w:rsidRPr="0932C9F4">
        <w:rPr>
          <w:lang w:val="es-ES"/>
        </w:rPr>
        <w:t>V</w:t>
      </w:r>
      <w:r w:rsidRPr="0932C9F4">
        <w:rPr>
          <w:lang w:val="es-ES"/>
        </w:rPr>
        <w:t xml:space="preserve">isión de Telefónica </w:t>
      </w:r>
      <w:r w:rsidR="000521B3" w:rsidRPr="0932C9F4">
        <w:rPr>
          <w:lang w:val="es-ES"/>
        </w:rPr>
        <w:t>incorpora</w:t>
      </w:r>
      <w:r w:rsidR="005B2E90" w:rsidRPr="0932C9F4">
        <w:rPr>
          <w:lang w:val="es-ES"/>
        </w:rPr>
        <w:t xml:space="preserve"> una nueva plataforma</w:t>
      </w:r>
      <w:r w:rsidR="000521B3" w:rsidRPr="0932C9F4">
        <w:rPr>
          <w:lang w:val="es-ES"/>
        </w:rPr>
        <w:t xml:space="preserve"> </w:t>
      </w:r>
      <w:proofErr w:type="spellStart"/>
      <w:r w:rsidR="000521B3" w:rsidRPr="0932C9F4">
        <w:rPr>
          <w:lang w:val="es-ES"/>
        </w:rPr>
        <w:t>cloud</w:t>
      </w:r>
      <w:proofErr w:type="spellEnd"/>
      <w:r w:rsidR="005B2E90" w:rsidRPr="0932C9F4">
        <w:rPr>
          <w:lang w:val="es-ES"/>
        </w:rPr>
        <w:t xml:space="preserve"> </w:t>
      </w:r>
      <w:r w:rsidR="003C6D57" w:rsidRPr="0932C9F4">
        <w:rPr>
          <w:lang w:val="es-ES"/>
        </w:rPr>
        <w:t xml:space="preserve">que permitirá a los clientes desplegar el servicio bajo modelos de pago por uso, lo que evita tener que hacer grandes inversiones. </w:t>
      </w:r>
    </w:p>
    <w:p w14:paraId="26301191" w14:textId="77777777" w:rsidR="00CC0E8A" w:rsidRDefault="00CC0E8A" w:rsidP="00CC0E8A">
      <w:pPr>
        <w:pStyle w:val="ListaPrrafoTelefnica"/>
        <w:numPr>
          <w:ilvl w:val="0"/>
          <w:numId w:val="0"/>
        </w:numPr>
        <w:ind w:left="1276"/>
        <w:rPr>
          <w:lang w:val="es-ES"/>
        </w:rPr>
      </w:pPr>
    </w:p>
    <w:p w14:paraId="3D0189CC" w14:textId="72EB75BA" w:rsidR="003C6D57" w:rsidRDefault="00317995" w:rsidP="00743E5D">
      <w:pPr>
        <w:pStyle w:val="ListaPrrafoTelefnica"/>
        <w:rPr>
          <w:lang w:val="es-ES"/>
        </w:rPr>
      </w:pPr>
      <w:r>
        <w:rPr>
          <w:lang w:val="es-ES"/>
        </w:rPr>
        <w:t xml:space="preserve">Entre </w:t>
      </w:r>
      <w:r w:rsidR="003C6D57">
        <w:rPr>
          <w:lang w:val="es-ES"/>
        </w:rPr>
        <w:t>su uso más frecuente destaca identificar en un tiempo muy breve los errores de envío y recepción de mercancía</w:t>
      </w:r>
      <w:r w:rsidR="00585B83">
        <w:rPr>
          <w:lang w:val="es-ES"/>
        </w:rPr>
        <w:t>s</w:t>
      </w:r>
      <w:r w:rsidR="003C6D57">
        <w:rPr>
          <w:lang w:val="es-ES"/>
        </w:rPr>
        <w:t xml:space="preserve"> y el de ayudar a identificar los productos defectuosos en tiempo real. </w:t>
      </w:r>
    </w:p>
    <w:p w14:paraId="3F972EE1" w14:textId="77777777" w:rsidR="00E70120" w:rsidRDefault="00E70120" w:rsidP="00E70120">
      <w:pPr>
        <w:pStyle w:val="Prrafodelista"/>
      </w:pPr>
    </w:p>
    <w:p w14:paraId="5B113E7D" w14:textId="61940274" w:rsidR="00E70120" w:rsidRDefault="00E70120" w:rsidP="00743E5D">
      <w:pPr>
        <w:pStyle w:val="ListaPrrafoTelefnica"/>
        <w:rPr>
          <w:lang w:val="es-ES"/>
        </w:rPr>
      </w:pPr>
      <w:r w:rsidRPr="0355A162">
        <w:rPr>
          <w:lang w:val="es-ES"/>
        </w:rPr>
        <w:t>La plataforma aprovechará las capacidades</w:t>
      </w:r>
      <w:r w:rsidR="00A9794F">
        <w:rPr>
          <w:lang w:val="es-ES"/>
        </w:rPr>
        <w:t xml:space="preserve"> </w:t>
      </w:r>
      <w:r w:rsidRPr="0355A162">
        <w:rPr>
          <w:lang w:val="es-ES"/>
        </w:rPr>
        <w:t xml:space="preserve">de Telefónica </w:t>
      </w:r>
      <w:proofErr w:type="spellStart"/>
      <w:r w:rsidRPr="0355A162">
        <w:rPr>
          <w:lang w:val="es-ES"/>
        </w:rPr>
        <w:t>Tech</w:t>
      </w:r>
      <w:proofErr w:type="spellEnd"/>
      <w:r w:rsidRPr="0355A162">
        <w:rPr>
          <w:lang w:val="es-ES"/>
        </w:rPr>
        <w:t>.</w:t>
      </w:r>
    </w:p>
    <w:p w14:paraId="1F1D16DA" w14:textId="77777777" w:rsidR="00CC0E8A" w:rsidRDefault="00CC0E8A" w:rsidP="00CC0E8A">
      <w:pPr>
        <w:pStyle w:val="ListaPrrafoTelefnica"/>
        <w:numPr>
          <w:ilvl w:val="0"/>
          <w:numId w:val="0"/>
        </w:numPr>
        <w:rPr>
          <w:lang w:val="es-ES"/>
        </w:rPr>
      </w:pPr>
    </w:p>
    <w:p w14:paraId="7B6AAFE0" w14:textId="77777777" w:rsidR="00F04C64" w:rsidRPr="00F04C64" w:rsidRDefault="00F04C64" w:rsidP="00317995">
      <w:pPr>
        <w:pStyle w:val="ListaPrrafoTelefnica"/>
        <w:numPr>
          <w:ilvl w:val="0"/>
          <w:numId w:val="0"/>
        </w:numPr>
        <w:rPr>
          <w:lang w:val="es-ES"/>
        </w:rPr>
      </w:pPr>
    </w:p>
    <w:p w14:paraId="4C2895BC" w14:textId="55C8AD02" w:rsidR="003A30F0" w:rsidRDefault="00EE2A97" w:rsidP="00AA78AB">
      <w:pPr>
        <w:pStyle w:val="PrrafoTelefnica"/>
        <w:rPr>
          <w:lang w:val="es-ES"/>
        </w:rPr>
      </w:pPr>
      <w:r>
        <w:rPr>
          <w:b/>
          <w:bCs/>
          <w:lang w:val="es-ES"/>
        </w:rPr>
        <w:t>Madrid</w:t>
      </w:r>
      <w:r w:rsidR="00FE1939" w:rsidRPr="00FE1939">
        <w:rPr>
          <w:b/>
          <w:bCs/>
          <w:lang w:val="es-ES"/>
        </w:rPr>
        <w:t xml:space="preserve">, </w:t>
      </w:r>
      <w:r w:rsidR="002876BD">
        <w:rPr>
          <w:b/>
          <w:bCs/>
          <w:lang w:val="es-ES"/>
        </w:rPr>
        <w:t xml:space="preserve">1 de diciembre </w:t>
      </w:r>
      <w:r w:rsidR="00B137AA">
        <w:rPr>
          <w:b/>
          <w:bCs/>
          <w:lang w:val="es-ES"/>
        </w:rPr>
        <w:t>de 2022</w:t>
      </w:r>
      <w:r w:rsidR="00FE1939" w:rsidRPr="00FE1939">
        <w:rPr>
          <w:b/>
          <w:bCs/>
          <w:lang w:val="es-ES"/>
        </w:rPr>
        <w:t>.</w:t>
      </w:r>
      <w:r w:rsidR="00CC4FA7">
        <w:rPr>
          <w:lang w:val="es-ES"/>
        </w:rPr>
        <w:t xml:space="preserve"> </w:t>
      </w:r>
      <w:r w:rsidR="005B2E90">
        <w:rPr>
          <w:lang w:val="es-ES"/>
        </w:rPr>
        <w:t xml:space="preserve">Telefónica </w:t>
      </w:r>
      <w:r w:rsidR="007A032F">
        <w:rPr>
          <w:lang w:val="es-ES"/>
        </w:rPr>
        <w:t xml:space="preserve">Empresas </w:t>
      </w:r>
      <w:r w:rsidR="005B2E90">
        <w:rPr>
          <w:lang w:val="es-ES"/>
        </w:rPr>
        <w:t xml:space="preserve">ha mejorado las capacidades de </w:t>
      </w:r>
      <w:proofErr w:type="spellStart"/>
      <w:r w:rsidR="005B2E90">
        <w:rPr>
          <w:lang w:val="es-ES"/>
        </w:rPr>
        <w:t>Computer</w:t>
      </w:r>
      <w:proofErr w:type="spellEnd"/>
      <w:r w:rsidR="005B2E90">
        <w:rPr>
          <w:lang w:val="es-ES"/>
        </w:rPr>
        <w:t xml:space="preserve"> </w:t>
      </w:r>
      <w:proofErr w:type="spellStart"/>
      <w:r w:rsidR="005B2E90">
        <w:rPr>
          <w:lang w:val="es-ES"/>
        </w:rPr>
        <w:t>Vision</w:t>
      </w:r>
      <w:proofErr w:type="spellEnd"/>
      <w:r w:rsidR="005B2E90">
        <w:rPr>
          <w:lang w:val="es-ES"/>
        </w:rPr>
        <w:t>, el sistema integral que permite a las máquinas entender qu</w:t>
      </w:r>
      <w:r w:rsidR="00576217">
        <w:rPr>
          <w:lang w:val="es-ES"/>
        </w:rPr>
        <w:t>é</w:t>
      </w:r>
      <w:r w:rsidR="005B2E90">
        <w:rPr>
          <w:lang w:val="es-ES"/>
        </w:rPr>
        <w:t xml:space="preserve"> </w:t>
      </w:r>
      <w:r w:rsidR="00134BB0">
        <w:rPr>
          <w:lang w:val="es-ES"/>
        </w:rPr>
        <w:t xml:space="preserve">contiene </w:t>
      </w:r>
      <w:r w:rsidR="005B2E90">
        <w:rPr>
          <w:lang w:val="es-ES"/>
        </w:rPr>
        <w:t>una imagen, procesarla y extraer conclusiones</w:t>
      </w:r>
      <w:r w:rsidR="003A30F0">
        <w:rPr>
          <w:lang w:val="es-ES"/>
        </w:rPr>
        <w:t xml:space="preserve"> gracias al uso de la inteligencia </w:t>
      </w:r>
      <w:r w:rsidR="00134BB0">
        <w:rPr>
          <w:lang w:val="es-ES"/>
        </w:rPr>
        <w:t xml:space="preserve">artificial </w:t>
      </w:r>
      <w:r w:rsidR="003A30F0">
        <w:rPr>
          <w:lang w:val="es-ES"/>
        </w:rPr>
        <w:t>y el análisis de datos</w:t>
      </w:r>
      <w:r w:rsidR="005B2E90">
        <w:rPr>
          <w:lang w:val="es-ES"/>
        </w:rPr>
        <w:t xml:space="preserve">. De esta forma, se obtiene información en tiempo real que tiene infinidad de </w:t>
      </w:r>
      <w:r w:rsidR="003A30F0">
        <w:rPr>
          <w:lang w:val="es-ES"/>
        </w:rPr>
        <w:t>posibilidades</w:t>
      </w:r>
      <w:r w:rsidR="005B2E90">
        <w:rPr>
          <w:lang w:val="es-ES"/>
        </w:rPr>
        <w:t xml:space="preserve">, como </w:t>
      </w:r>
      <w:r w:rsidR="003A30F0">
        <w:rPr>
          <w:lang w:val="es-ES"/>
        </w:rPr>
        <w:t>optimizar los procesos de producción o abarata</w:t>
      </w:r>
      <w:r w:rsidR="00134BB0">
        <w:rPr>
          <w:lang w:val="es-ES"/>
        </w:rPr>
        <w:t>r</w:t>
      </w:r>
      <w:r w:rsidR="003A30F0">
        <w:rPr>
          <w:lang w:val="es-ES"/>
        </w:rPr>
        <w:t xml:space="preserve"> los procedimientos. </w:t>
      </w:r>
    </w:p>
    <w:p w14:paraId="6A7BC1F2" w14:textId="28CC5D26" w:rsidR="00134BB0" w:rsidRDefault="00134BB0" w:rsidP="00AA78AB">
      <w:pPr>
        <w:pStyle w:val="PrrafoTelefnica"/>
        <w:rPr>
          <w:lang w:val="es-ES"/>
        </w:rPr>
      </w:pPr>
    </w:p>
    <w:p w14:paraId="431E346D" w14:textId="5493995A" w:rsidR="00134BB0" w:rsidRDefault="00134BB0" w:rsidP="00AA78AB">
      <w:pPr>
        <w:pStyle w:val="PrrafoTelefnica"/>
        <w:rPr>
          <w:lang w:val="es-ES"/>
        </w:rPr>
      </w:pPr>
      <w:r w:rsidRPr="4240BD51">
        <w:rPr>
          <w:lang w:val="es-ES"/>
        </w:rPr>
        <w:t xml:space="preserve">La plataforma en la que se ha integrado </w:t>
      </w:r>
      <w:proofErr w:type="spellStart"/>
      <w:r w:rsidRPr="4240BD51">
        <w:rPr>
          <w:lang w:val="es-ES"/>
        </w:rPr>
        <w:t>Computer</w:t>
      </w:r>
      <w:proofErr w:type="spellEnd"/>
      <w:r w:rsidRPr="4240BD51">
        <w:rPr>
          <w:lang w:val="es-ES"/>
        </w:rPr>
        <w:t xml:space="preserve"> </w:t>
      </w:r>
      <w:proofErr w:type="spellStart"/>
      <w:r w:rsidRPr="4240BD51">
        <w:rPr>
          <w:lang w:val="es-ES"/>
        </w:rPr>
        <w:t>Vision</w:t>
      </w:r>
      <w:proofErr w:type="spellEnd"/>
      <w:r w:rsidRPr="4240BD51">
        <w:rPr>
          <w:lang w:val="es-ES"/>
        </w:rPr>
        <w:t xml:space="preserve"> incluye todos los elementos necesarios para desplegar soluciones de gestión y analítica de vídeo aplicados a procesos. Desde el suministro e instalación de diferentes tipos de cámaras, como las termográficas</w:t>
      </w:r>
      <w:r w:rsidR="00844B12" w:rsidRPr="4240BD51">
        <w:rPr>
          <w:lang w:val="es-ES"/>
        </w:rPr>
        <w:t>;</w:t>
      </w:r>
      <w:r w:rsidRPr="4240BD51">
        <w:rPr>
          <w:lang w:val="es-ES"/>
        </w:rPr>
        <w:t xml:space="preserve"> de alta velocidad o </w:t>
      </w:r>
      <w:r w:rsidR="00585B83" w:rsidRPr="4240BD51">
        <w:rPr>
          <w:lang w:val="es-ES"/>
        </w:rPr>
        <w:t>las integradas</w:t>
      </w:r>
      <w:r w:rsidRPr="4240BD51">
        <w:rPr>
          <w:lang w:val="es-ES"/>
        </w:rPr>
        <w:t xml:space="preserve"> en todo tipo de soportes, como los drones</w:t>
      </w:r>
      <w:r w:rsidR="00844B12" w:rsidRPr="4240BD51">
        <w:rPr>
          <w:lang w:val="es-ES"/>
        </w:rPr>
        <w:t>;</w:t>
      </w:r>
      <w:r w:rsidRPr="4240BD51">
        <w:rPr>
          <w:lang w:val="es-ES"/>
        </w:rPr>
        <w:t xml:space="preserve"> hasta el despliegue de comunicaciones e infraestructuras en la nube. </w:t>
      </w:r>
    </w:p>
    <w:p w14:paraId="0CCFF0FB" w14:textId="205C9604" w:rsidR="00134BB0" w:rsidRDefault="00134BB0" w:rsidP="00AA78AB">
      <w:pPr>
        <w:pStyle w:val="PrrafoTelefnica"/>
        <w:rPr>
          <w:lang w:val="es-ES"/>
        </w:rPr>
      </w:pPr>
    </w:p>
    <w:p w14:paraId="331BB276" w14:textId="6849487E" w:rsidR="00844B12" w:rsidRDefault="00134BB0" w:rsidP="00E70120">
      <w:pPr>
        <w:pStyle w:val="PrrafoTelefnica"/>
        <w:rPr>
          <w:lang w:val="es-ES"/>
        </w:rPr>
      </w:pPr>
      <w:r w:rsidRPr="3102E8A6">
        <w:rPr>
          <w:lang w:val="es-ES"/>
        </w:rPr>
        <w:t>La plataforma</w:t>
      </w:r>
      <w:r w:rsidR="00745D74">
        <w:rPr>
          <w:lang w:val="es-ES"/>
        </w:rPr>
        <w:t xml:space="preserve"> </w:t>
      </w:r>
      <w:proofErr w:type="spellStart"/>
      <w:r w:rsidR="00745D74">
        <w:rPr>
          <w:lang w:val="es-ES"/>
        </w:rPr>
        <w:t>cloud</w:t>
      </w:r>
      <w:proofErr w:type="spellEnd"/>
      <w:r w:rsidR="00745D74">
        <w:rPr>
          <w:lang w:val="es-ES"/>
        </w:rPr>
        <w:t xml:space="preserve">, que aprovecha las capacidades de Telefónica </w:t>
      </w:r>
      <w:proofErr w:type="spellStart"/>
      <w:r w:rsidR="00745D74">
        <w:rPr>
          <w:lang w:val="es-ES"/>
        </w:rPr>
        <w:t>Tech</w:t>
      </w:r>
      <w:proofErr w:type="spellEnd"/>
      <w:r w:rsidR="00745D74">
        <w:rPr>
          <w:lang w:val="es-ES"/>
        </w:rPr>
        <w:t xml:space="preserve">, </w:t>
      </w:r>
      <w:r w:rsidR="002876BD">
        <w:rPr>
          <w:lang w:val="es-ES"/>
        </w:rPr>
        <w:t>facilita a</w:t>
      </w:r>
      <w:r w:rsidRPr="3102E8A6">
        <w:rPr>
          <w:lang w:val="es-ES"/>
        </w:rPr>
        <w:t xml:space="preserve"> sus usuarios desarrollar economías de escala y abordar proyectos </w:t>
      </w:r>
      <w:r w:rsidR="00C31C7B" w:rsidRPr="3102E8A6">
        <w:rPr>
          <w:lang w:val="es-ES"/>
        </w:rPr>
        <w:t>desde un número reducido de cámaras, optimizando los costes en los casos que requier</w:t>
      </w:r>
      <w:r w:rsidR="00844B12" w:rsidRPr="3102E8A6">
        <w:rPr>
          <w:lang w:val="es-ES"/>
        </w:rPr>
        <w:t>e</w:t>
      </w:r>
      <w:r w:rsidR="00C31C7B" w:rsidRPr="3102E8A6">
        <w:rPr>
          <w:lang w:val="es-ES"/>
        </w:rPr>
        <w:t>n un mayor despliegue</w:t>
      </w:r>
      <w:r w:rsidR="00E70120" w:rsidRPr="3102E8A6">
        <w:rPr>
          <w:lang w:val="es-ES"/>
        </w:rPr>
        <w:t>.</w:t>
      </w:r>
      <w:r w:rsidR="00585B83" w:rsidRPr="3102E8A6">
        <w:rPr>
          <w:lang w:val="es-ES"/>
        </w:rPr>
        <w:t xml:space="preserve"> Y para ello cuenta con un modelo de pago por uso en una única cuota mensual.</w:t>
      </w:r>
      <w:r w:rsidR="00E70120" w:rsidRPr="3102E8A6">
        <w:rPr>
          <w:lang w:val="es-ES"/>
        </w:rPr>
        <w:t xml:space="preserve"> También aprovecha mejor las ventajas que ofrece el 5G, donde la información viaja a más velocidad y las decisiones se pueden tomar más rápidamente. </w:t>
      </w:r>
      <w:r w:rsidR="00F86AC3" w:rsidRPr="3102E8A6">
        <w:rPr>
          <w:lang w:val="es-ES"/>
        </w:rPr>
        <w:t xml:space="preserve">Y todo ello manteniendo la información siempre </w:t>
      </w:r>
      <w:r w:rsidR="1B461E88" w:rsidRPr="3102E8A6">
        <w:rPr>
          <w:lang w:val="es-ES"/>
        </w:rPr>
        <w:t>segura</w:t>
      </w:r>
      <w:r w:rsidR="00F86AC3" w:rsidRPr="3102E8A6">
        <w:rPr>
          <w:lang w:val="es-ES"/>
        </w:rPr>
        <w:t xml:space="preserve">. </w:t>
      </w:r>
    </w:p>
    <w:p w14:paraId="5AEC25B7" w14:textId="77777777" w:rsidR="00844B12" w:rsidRDefault="00844B12" w:rsidP="00844B12">
      <w:pPr>
        <w:pStyle w:val="PrrafoTelefnica"/>
        <w:rPr>
          <w:lang w:val="es-ES"/>
        </w:rPr>
      </w:pPr>
    </w:p>
    <w:p w14:paraId="0A9A0411" w14:textId="14D702DE" w:rsidR="00576217" w:rsidRDefault="00844B12" w:rsidP="00844B12">
      <w:pPr>
        <w:pStyle w:val="PrrafoTelefnica"/>
        <w:rPr>
          <w:lang w:val="es-ES"/>
        </w:rPr>
      </w:pPr>
      <w:r>
        <w:rPr>
          <w:lang w:val="es-ES"/>
        </w:rPr>
        <w:t>Además, la</w:t>
      </w:r>
      <w:r w:rsidR="00F86AC3">
        <w:rPr>
          <w:lang w:val="es-ES"/>
        </w:rPr>
        <w:t xml:space="preserve"> propuesta de Telefónica </w:t>
      </w:r>
      <w:r>
        <w:rPr>
          <w:lang w:val="es-ES"/>
        </w:rPr>
        <w:t>incluye</w:t>
      </w:r>
      <w:r w:rsidR="00F86AC3">
        <w:rPr>
          <w:lang w:val="es-ES"/>
        </w:rPr>
        <w:t xml:space="preserve"> caso</w:t>
      </w:r>
      <w:r w:rsidR="00640713">
        <w:rPr>
          <w:lang w:val="es-ES"/>
        </w:rPr>
        <w:t>s</w:t>
      </w:r>
      <w:r w:rsidR="00F86AC3">
        <w:rPr>
          <w:lang w:val="es-ES"/>
        </w:rPr>
        <w:t xml:space="preserve"> de uso </w:t>
      </w:r>
      <w:proofErr w:type="spellStart"/>
      <w:r w:rsidR="00F86AC3">
        <w:rPr>
          <w:lang w:val="es-ES"/>
        </w:rPr>
        <w:t>paquetizados</w:t>
      </w:r>
      <w:proofErr w:type="spellEnd"/>
      <w:r w:rsidR="00F86AC3">
        <w:rPr>
          <w:lang w:val="es-ES"/>
        </w:rPr>
        <w:t xml:space="preserve"> que optimizan el tiempo de despliegue. </w:t>
      </w:r>
    </w:p>
    <w:p w14:paraId="0BF36FB0" w14:textId="151061EC" w:rsidR="00F86AC3" w:rsidRDefault="00F86AC3" w:rsidP="00AA78AB">
      <w:pPr>
        <w:pStyle w:val="PrrafoTelefnica"/>
        <w:rPr>
          <w:lang w:val="es-ES"/>
        </w:rPr>
      </w:pPr>
    </w:p>
    <w:p w14:paraId="13E8AA7C" w14:textId="1D20E5D7" w:rsidR="00EF0020" w:rsidRPr="00EF0020" w:rsidRDefault="00EF0020" w:rsidP="00EF0020">
      <w:pPr>
        <w:pStyle w:val="PrrafoTelefnica"/>
        <w:rPr>
          <w:lang w:val="es-ES"/>
        </w:rPr>
      </w:pPr>
      <w:r w:rsidRPr="00EF0020">
        <w:rPr>
          <w:lang w:val="es-ES"/>
        </w:rPr>
        <w:t xml:space="preserve">“Estamos hablando de una solución tecnológica muy versátil. Que sirve tanto para leer un código de barra de unos artículos que entran en almacén </w:t>
      </w:r>
      <w:r>
        <w:rPr>
          <w:lang w:val="es-ES"/>
        </w:rPr>
        <w:t>como para</w:t>
      </w:r>
      <w:r w:rsidRPr="00EF0020">
        <w:rPr>
          <w:lang w:val="es-ES"/>
        </w:rPr>
        <w:t xml:space="preserve"> convertirse en el sistema de visión artificial que ayude a gestionar el tráfico urbano. Por eso, según se desprende de un informe de </w:t>
      </w:r>
      <w:proofErr w:type="spellStart"/>
      <w:r w:rsidRPr="00EF0020">
        <w:rPr>
          <w:lang w:val="es-ES"/>
        </w:rPr>
        <w:t>Mckinsey</w:t>
      </w:r>
      <w:proofErr w:type="spellEnd"/>
      <w:r w:rsidRPr="00EF0020">
        <w:rPr>
          <w:lang w:val="es-ES"/>
        </w:rPr>
        <w:t xml:space="preserve">, entre el 20% y el 26% de las empresas ya lo </w:t>
      </w:r>
      <w:r w:rsidRPr="00EF0020">
        <w:rPr>
          <w:lang w:val="es-ES"/>
        </w:rPr>
        <w:lastRenderedPageBreak/>
        <w:t xml:space="preserve">están utilizando en España para hacer más eficientes alguno de sus procesos”, señala Andrés López, director de Marketing de Empresas de Telefónica. </w:t>
      </w:r>
    </w:p>
    <w:p w14:paraId="32336F82" w14:textId="77777777" w:rsidR="00530A74" w:rsidRDefault="00530A74" w:rsidP="00F86AC3">
      <w:pPr>
        <w:pStyle w:val="PrrafoTelefnica"/>
        <w:rPr>
          <w:lang w:val="es-ES"/>
        </w:rPr>
      </w:pPr>
    </w:p>
    <w:p w14:paraId="6C306F96" w14:textId="23E38381" w:rsidR="00391C46" w:rsidRDefault="00391C46" w:rsidP="00844B12">
      <w:pPr>
        <w:pStyle w:val="PrrafoTelefnica"/>
        <w:rPr>
          <w:lang w:val="es-ES"/>
        </w:rPr>
      </w:pPr>
      <w:r w:rsidRPr="00A9794F">
        <w:rPr>
          <w:lang w:val="es-ES"/>
        </w:rPr>
        <w:t xml:space="preserve">Alguno de los </w:t>
      </w:r>
      <w:r w:rsidR="002876BD" w:rsidRPr="00A9794F">
        <w:rPr>
          <w:lang w:val="es-ES"/>
        </w:rPr>
        <w:t>casos de despliegue rápido</w:t>
      </w:r>
      <w:r>
        <w:rPr>
          <w:lang w:val="es-ES"/>
        </w:rPr>
        <w:t xml:space="preserve"> que se incluyen en </w:t>
      </w:r>
      <w:proofErr w:type="spellStart"/>
      <w:r>
        <w:rPr>
          <w:lang w:val="es-ES"/>
        </w:rPr>
        <w:t>Computer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Vision</w:t>
      </w:r>
      <w:proofErr w:type="spellEnd"/>
      <w:r>
        <w:rPr>
          <w:lang w:val="es-ES"/>
        </w:rPr>
        <w:t xml:space="preserve"> de Telefónica hacen referencia a: </w:t>
      </w:r>
    </w:p>
    <w:p w14:paraId="096275D6" w14:textId="77777777" w:rsidR="00391C46" w:rsidRDefault="00391C46" w:rsidP="00391C46">
      <w:pPr>
        <w:pStyle w:val="PrrafoTelefnica"/>
        <w:rPr>
          <w:lang w:val="es-ES"/>
        </w:rPr>
      </w:pPr>
    </w:p>
    <w:p w14:paraId="418B1B3B" w14:textId="602D9119" w:rsidR="00844B12" w:rsidRDefault="00585B83" w:rsidP="00391C46">
      <w:pPr>
        <w:pStyle w:val="PrrafoTelefnica"/>
        <w:numPr>
          <w:ilvl w:val="0"/>
          <w:numId w:val="32"/>
        </w:numPr>
        <w:rPr>
          <w:lang w:val="es-ES"/>
        </w:rPr>
      </w:pPr>
      <w:r>
        <w:rPr>
          <w:b/>
          <w:bCs/>
          <w:lang w:val="es-ES"/>
        </w:rPr>
        <w:t xml:space="preserve">El </w:t>
      </w:r>
      <w:r w:rsidR="00E70120">
        <w:rPr>
          <w:b/>
          <w:bCs/>
          <w:lang w:val="es-ES"/>
        </w:rPr>
        <w:t>Control logístico</w:t>
      </w:r>
      <w:r w:rsidR="009E27E8">
        <w:rPr>
          <w:b/>
          <w:bCs/>
          <w:lang w:val="es-ES"/>
        </w:rPr>
        <w:t>.</w:t>
      </w:r>
      <w:r w:rsidR="00E70120">
        <w:rPr>
          <w:b/>
          <w:bCs/>
          <w:lang w:val="es-ES"/>
        </w:rPr>
        <w:t xml:space="preserve"> </w:t>
      </w:r>
      <w:r w:rsidR="00391C46">
        <w:rPr>
          <w:lang w:val="es-ES"/>
        </w:rPr>
        <w:t>Esta tecnología permite localizar una carga en un almacén o similar mediante una imagen</w:t>
      </w:r>
      <w:r w:rsidR="00844B12">
        <w:rPr>
          <w:lang w:val="es-ES"/>
        </w:rPr>
        <w:t>. Y en caso de ser necesario puede aportar un clip de video que garantiza el momento en el que se carga el camión y garantiza que no ha habido modificaciones desde entonces.</w:t>
      </w:r>
      <w:r w:rsidR="00844B12">
        <w:rPr>
          <w:b/>
          <w:bCs/>
          <w:lang w:val="es-ES"/>
        </w:rPr>
        <w:t xml:space="preserve"> </w:t>
      </w:r>
      <w:r w:rsidR="00844B12" w:rsidRPr="00844B12">
        <w:rPr>
          <w:lang w:val="es-ES"/>
        </w:rPr>
        <w:t xml:space="preserve">Unos datos muy útiles si hay algún problema con la mercancía. </w:t>
      </w:r>
    </w:p>
    <w:p w14:paraId="71B4B05F" w14:textId="77777777" w:rsidR="009E27E8" w:rsidRPr="00844B12" w:rsidRDefault="009E27E8" w:rsidP="002876BD">
      <w:pPr>
        <w:pStyle w:val="PrrafoTelefnica"/>
        <w:ind w:left="1287"/>
        <w:rPr>
          <w:lang w:val="es-ES"/>
        </w:rPr>
      </w:pPr>
    </w:p>
    <w:p w14:paraId="2150BB64" w14:textId="7701F875" w:rsidR="00844B12" w:rsidRDefault="00585B83" w:rsidP="00844B12">
      <w:pPr>
        <w:pStyle w:val="PrrafoTelefnica"/>
        <w:numPr>
          <w:ilvl w:val="0"/>
          <w:numId w:val="32"/>
        </w:numPr>
        <w:rPr>
          <w:lang w:val="es-ES"/>
        </w:rPr>
      </w:pPr>
      <w:r>
        <w:rPr>
          <w:b/>
          <w:bCs/>
          <w:lang w:val="es-ES"/>
        </w:rPr>
        <w:t xml:space="preserve">La </w:t>
      </w:r>
      <w:r w:rsidR="00391C46" w:rsidRPr="00E75DD7">
        <w:rPr>
          <w:b/>
          <w:bCs/>
          <w:lang w:val="es-ES"/>
        </w:rPr>
        <w:t>Detección de fuego y humo</w:t>
      </w:r>
      <w:r w:rsidR="009E27E8">
        <w:rPr>
          <w:b/>
          <w:bCs/>
          <w:lang w:val="es-ES"/>
        </w:rPr>
        <w:t>.</w:t>
      </w:r>
      <w:r w:rsidR="00391C46">
        <w:rPr>
          <w:b/>
          <w:bCs/>
          <w:lang w:val="es-ES"/>
        </w:rPr>
        <w:t xml:space="preserve"> </w:t>
      </w:r>
      <w:r w:rsidR="00391C46" w:rsidRPr="00A10DC3">
        <w:rPr>
          <w:lang w:val="es-ES"/>
        </w:rPr>
        <w:t xml:space="preserve">Esta solución </w:t>
      </w:r>
      <w:r w:rsidR="00391C46">
        <w:rPr>
          <w:lang w:val="es-ES"/>
        </w:rPr>
        <w:t>detecta el tamaño de la llama o del bloque de humo a bastante distancia</w:t>
      </w:r>
      <w:r w:rsidR="00391C46" w:rsidRPr="00844B12">
        <w:rPr>
          <w:lang w:val="es-ES"/>
        </w:rPr>
        <w:t xml:space="preserve">, lo que permite </w:t>
      </w:r>
      <w:r w:rsidR="00844B12" w:rsidRPr="00844B12">
        <w:rPr>
          <w:lang w:val="es-ES"/>
        </w:rPr>
        <w:t xml:space="preserve">conocer </w:t>
      </w:r>
      <w:r w:rsidR="00391C46" w:rsidRPr="00844B12">
        <w:rPr>
          <w:lang w:val="es-ES"/>
        </w:rPr>
        <w:t xml:space="preserve">con precisión </w:t>
      </w:r>
      <w:r w:rsidR="00844B12">
        <w:rPr>
          <w:lang w:val="es-ES"/>
        </w:rPr>
        <w:t>la situación de un posible incendio que se haya producido fuera de la empresa</w:t>
      </w:r>
      <w:r w:rsidR="002876BD">
        <w:rPr>
          <w:lang w:val="es-ES"/>
        </w:rPr>
        <w:t xml:space="preserve"> y </w:t>
      </w:r>
      <w:r w:rsidR="00844B12">
        <w:rPr>
          <w:lang w:val="es-ES"/>
        </w:rPr>
        <w:t xml:space="preserve">avisar a los servicios de seguridad en caso </w:t>
      </w:r>
      <w:r w:rsidR="00BD1F75">
        <w:rPr>
          <w:lang w:val="es-ES"/>
        </w:rPr>
        <w:t xml:space="preserve">necesario. </w:t>
      </w:r>
    </w:p>
    <w:p w14:paraId="79A112CC" w14:textId="77777777" w:rsidR="009E27E8" w:rsidRDefault="009E27E8" w:rsidP="002876BD">
      <w:pPr>
        <w:pStyle w:val="PrrafoTelefnica"/>
        <w:ind w:left="1287"/>
        <w:rPr>
          <w:lang w:val="es-ES"/>
        </w:rPr>
      </w:pPr>
    </w:p>
    <w:p w14:paraId="3D847213" w14:textId="4291C73F" w:rsidR="00BD1F75" w:rsidRDefault="00585B83" w:rsidP="00391C46">
      <w:pPr>
        <w:pStyle w:val="PrrafoTelefnica"/>
        <w:numPr>
          <w:ilvl w:val="0"/>
          <w:numId w:val="32"/>
        </w:numPr>
        <w:rPr>
          <w:lang w:val="es-ES"/>
        </w:rPr>
      </w:pPr>
      <w:r>
        <w:rPr>
          <w:b/>
          <w:bCs/>
          <w:lang w:val="es-ES"/>
        </w:rPr>
        <w:t xml:space="preserve">La </w:t>
      </w:r>
      <w:r w:rsidR="00391C46" w:rsidRPr="00E75DD7">
        <w:rPr>
          <w:b/>
          <w:bCs/>
          <w:lang w:val="es-ES"/>
        </w:rPr>
        <w:t>Optimización de los procesos manuales</w:t>
      </w:r>
      <w:r w:rsidR="009E27E8">
        <w:rPr>
          <w:b/>
          <w:bCs/>
          <w:lang w:val="es-ES"/>
        </w:rPr>
        <w:t>.</w:t>
      </w:r>
      <w:r w:rsidR="00391C46">
        <w:rPr>
          <w:b/>
          <w:bCs/>
          <w:lang w:val="es-ES"/>
        </w:rPr>
        <w:t xml:space="preserve"> </w:t>
      </w:r>
      <w:r w:rsidR="00BD1F75" w:rsidRPr="00BD1F75">
        <w:rPr>
          <w:lang w:val="es-ES"/>
        </w:rPr>
        <w:t xml:space="preserve">Gracias a </w:t>
      </w:r>
      <w:proofErr w:type="spellStart"/>
      <w:r w:rsidR="00BD1F75" w:rsidRPr="00BD1F75">
        <w:rPr>
          <w:lang w:val="es-ES"/>
        </w:rPr>
        <w:t>Computer</w:t>
      </w:r>
      <w:proofErr w:type="spellEnd"/>
      <w:r w:rsidR="00BD1F75" w:rsidRPr="00BD1F75">
        <w:rPr>
          <w:lang w:val="es-ES"/>
        </w:rPr>
        <w:t xml:space="preserve"> </w:t>
      </w:r>
      <w:proofErr w:type="spellStart"/>
      <w:r w:rsidR="00BD1F75" w:rsidRPr="00BD1F75">
        <w:rPr>
          <w:lang w:val="es-ES"/>
        </w:rPr>
        <w:t>Vision</w:t>
      </w:r>
      <w:proofErr w:type="spellEnd"/>
      <w:r w:rsidR="00BD1F75" w:rsidRPr="00BD1F75">
        <w:rPr>
          <w:lang w:val="es-ES"/>
        </w:rPr>
        <w:t xml:space="preserve"> de Telefónica se puede organizar mejor el trabajo, identificando cuántos empleados están trabajando en cada </w:t>
      </w:r>
      <w:r w:rsidR="00E70120">
        <w:rPr>
          <w:lang w:val="es-ES"/>
        </w:rPr>
        <w:t>un</w:t>
      </w:r>
      <w:r w:rsidR="008D3CA6">
        <w:rPr>
          <w:lang w:val="es-ES"/>
        </w:rPr>
        <w:t>a</w:t>
      </w:r>
      <w:r w:rsidR="00E70120">
        <w:rPr>
          <w:lang w:val="es-ES"/>
        </w:rPr>
        <w:t xml:space="preserve"> de las áreas</w:t>
      </w:r>
      <w:r w:rsidR="00BD1F75" w:rsidRPr="00BD1F75">
        <w:rPr>
          <w:lang w:val="es-ES"/>
        </w:rPr>
        <w:t xml:space="preserve"> o en qué departamentos hay cuellos de botella. </w:t>
      </w:r>
    </w:p>
    <w:p w14:paraId="5705BBC0" w14:textId="77777777" w:rsidR="009E27E8" w:rsidRPr="002876BD" w:rsidRDefault="009E27E8" w:rsidP="002876BD">
      <w:pPr>
        <w:pStyle w:val="PrrafoTelefnica"/>
        <w:ind w:left="1287"/>
        <w:rPr>
          <w:lang w:val="es-ES"/>
        </w:rPr>
      </w:pPr>
    </w:p>
    <w:p w14:paraId="1F4845B5" w14:textId="4BFE54A4" w:rsidR="009E27E8" w:rsidRDefault="00585B83" w:rsidP="00391C46">
      <w:pPr>
        <w:pStyle w:val="PrrafoTelefnica"/>
        <w:numPr>
          <w:ilvl w:val="0"/>
          <w:numId w:val="32"/>
        </w:numPr>
        <w:rPr>
          <w:lang w:val="es-ES"/>
        </w:rPr>
      </w:pPr>
      <w:r>
        <w:rPr>
          <w:b/>
          <w:bCs/>
          <w:lang w:val="es-ES"/>
        </w:rPr>
        <w:t xml:space="preserve">El </w:t>
      </w:r>
      <w:r w:rsidR="00391C46" w:rsidRPr="00E75DD7">
        <w:rPr>
          <w:b/>
          <w:bCs/>
          <w:lang w:val="es-ES"/>
        </w:rPr>
        <w:t>Control de contenedores</w:t>
      </w:r>
      <w:r w:rsidR="009E27E8">
        <w:rPr>
          <w:b/>
          <w:bCs/>
          <w:lang w:val="es-ES"/>
        </w:rPr>
        <w:t>.</w:t>
      </w:r>
      <w:r w:rsidR="00391C46">
        <w:rPr>
          <w:b/>
          <w:bCs/>
          <w:lang w:val="es-ES"/>
        </w:rPr>
        <w:t xml:space="preserve"> </w:t>
      </w:r>
      <w:r w:rsidR="00391C46" w:rsidRPr="00764EB8">
        <w:rPr>
          <w:lang w:val="es-ES"/>
        </w:rPr>
        <w:t xml:space="preserve">En este caso </w:t>
      </w:r>
      <w:r w:rsidR="00BD1F75">
        <w:rPr>
          <w:lang w:val="es-ES"/>
        </w:rPr>
        <w:t>se puede</w:t>
      </w:r>
      <w:r w:rsidR="00391C46" w:rsidRPr="00764EB8">
        <w:rPr>
          <w:lang w:val="es-ES"/>
        </w:rPr>
        <w:t xml:space="preserve"> monitorizar la descarga y recolocación</w:t>
      </w:r>
      <w:r w:rsidR="00BD1F75">
        <w:rPr>
          <w:lang w:val="es-ES"/>
        </w:rPr>
        <w:t xml:space="preserve"> gracias a las cámaras colocadas en las grúas que graban 24x7 la recepción y colocación de los conten</w:t>
      </w:r>
      <w:r w:rsidR="006D1609">
        <w:rPr>
          <w:lang w:val="es-ES"/>
        </w:rPr>
        <w:t>e</w:t>
      </w:r>
      <w:r w:rsidR="00BD1F75">
        <w:rPr>
          <w:lang w:val="es-ES"/>
        </w:rPr>
        <w:t>dores y pal</w:t>
      </w:r>
      <w:r w:rsidR="00882440">
        <w:rPr>
          <w:lang w:val="es-ES"/>
        </w:rPr>
        <w:t>é</w:t>
      </w:r>
      <w:r w:rsidR="00BD1F75">
        <w:rPr>
          <w:lang w:val="es-ES"/>
        </w:rPr>
        <w:t>s, pudiendo demostrar quién se tiene que hacer cargo de los daños, si éstos tuviesen lugar</w:t>
      </w:r>
      <w:r w:rsidR="009E27E8">
        <w:rPr>
          <w:lang w:val="es-ES"/>
        </w:rPr>
        <w:t>.</w:t>
      </w:r>
    </w:p>
    <w:p w14:paraId="5FA1511C" w14:textId="3C22D4BE" w:rsidR="00391C46" w:rsidRPr="00764EB8" w:rsidRDefault="00BD1F75" w:rsidP="002876BD">
      <w:pPr>
        <w:pStyle w:val="PrrafoTelefnica"/>
        <w:ind w:left="1287"/>
        <w:rPr>
          <w:lang w:val="es-ES"/>
        </w:rPr>
      </w:pPr>
      <w:r>
        <w:rPr>
          <w:lang w:val="es-ES"/>
        </w:rPr>
        <w:t xml:space="preserve"> </w:t>
      </w:r>
    </w:p>
    <w:p w14:paraId="4AB18141" w14:textId="1BC972D6" w:rsidR="00391C46" w:rsidRDefault="00585B83" w:rsidP="00391C46">
      <w:pPr>
        <w:pStyle w:val="PrrafoTelefnica"/>
        <w:numPr>
          <w:ilvl w:val="0"/>
          <w:numId w:val="32"/>
        </w:numPr>
        <w:rPr>
          <w:lang w:val="es-ES"/>
        </w:rPr>
      </w:pPr>
      <w:r>
        <w:rPr>
          <w:b/>
          <w:bCs/>
          <w:lang w:val="es-ES"/>
        </w:rPr>
        <w:t xml:space="preserve">El </w:t>
      </w:r>
      <w:r w:rsidR="00391C46" w:rsidRPr="00E75DD7">
        <w:rPr>
          <w:b/>
          <w:bCs/>
          <w:lang w:val="es-ES"/>
        </w:rPr>
        <w:t>Control volumétrico</w:t>
      </w:r>
      <w:r w:rsidR="009E27E8">
        <w:rPr>
          <w:b/>
          <w:bCs/>
          <w:lang w:val="es-ES"/>
        </w:rPr>
        <w:t>.</w:t>
      </w:r>
      <w:r w:rsidR="00391C46">
        <w:rPr>
          <w:b/>
          <w:bCs/>
          <w:lang w:val="es-ES"/>
        </w:rPr>
        <w:t xml:space="preserve"> </w:t>
      </w:r>
      <w:r w:rsidR="00AA035C">
        <w:rPr>
          <w:lang w:val="es-ES"/>
        </w:rPr>
        <w:t>Se</w:t>
      </w:r>
      <w:r w:rsidR="00391C46" w:rsidRPr="00ED3196">
        <w:rPr>
          <w:lang w:val="es-ES"/>
        </w:rPr>
        <w:t xml:space="preserve"> utiliza para realizar la lectura de etiquetas de la carga introducida en almacenes, calculando el volumen real y cubicado de la misma, ya que hay veces en que la primera lectura es inferior a la real. </w:t>
      </w:r>
    </w:p>
    <w:p w14:paraId="48A8306E" w14:textId="77777777" w:rsidR="009E27E8" w:rsidRPr="00ED3196" w:rsidRDefault="009E27E8" w:rsidP="002876BD">
      <w:pPr>
        <w:pStyle w:val="PrrafoTelefnica"/>
        <w:ind w:left="1287"/>
        <w:rPr>
          <w:lang w:val="es-ES"/>
        </w:rPr>
      </w:pPr>
    </w:p>
    <w:p w14:paraId="16B86B8A" w14:textId="1A47319E" w:rsidR="00391C46" w:rsidRDefault="00585B83" w:rsidP="00391C46">
      <w:pPr>
        <w:pStyle w:val="PrrafoTelefnica"/>
        <w:numPr>
          <w:ilvl w:val="0"/>
          <w:numId w:val="32"/>
        </w:numPr>
        <w:rPr>
          <w:lang w:val="es-ES"/>
        </w:rPr>
      </w:pPr>
      <w:r>
        <w:rPr>
          <w:b/>
          <w:bCs/>
          <w:lang w:val="es-ES"/>
        </w:rPr>
        <w:t xml:space="preserve">El </w:t>
      </w:r>
      <w:r w:rsidR="00391C46" w:rsidRPr="00E75DD7">
        <w:rPr>
          <w:b/>
          <w:bCs/>
          <w:lang w:val="es-ES"/>
        </w:rPr>
        <w:t>Control de calidad</w:t>
      </w:r>
      <w:r w:rsidR="009E27E8">
        <w:rPr>
          <w:b/>
          <w:bCs/>
          <w:lang w:val="es-ES"/>
        </w:rPr>
        <w:t>.</w:t>
      </w:r>
      <w:r w:rsidR="00391C46">
        <w:rPr>
          <w:b/>
          <w:bCs/>
          <w:lang w:val="es-ES"/>
        </w:rPr>
        <w:t xml:space="preserve"> </w:t>
      </w:r>
      <w:r w:rsidR="00391C46" w:rsidRPr="004717B2">
        <w:rPr>
          <w:lang w:val="es-ES"/>
        </w:rPr>
        <w:t>Posibilita, en entornos industriales, verificar que el producto cumple los criterios de calidad exigidos en cuanto a tamaños, formas, desperfectos, etc.</w:t>
      </w:r>
      <w:r w:rsidR="00AA035C">
        <w:rPr>
          <w:lang w:val="es-ES"/>
        </w:rPr>
        <w:t xml:space="preserve">, integrándose </w:t>
      </w:r>
      <w:r w:rsidR="00391C46" w:rsidRPr="004717B2">
        <w:rPr>
          <w:lang w:val="es-ES"/>
        </w:rPr>
        <w:t xml:space="preserve">con la línea de producción para clasificar o desechar </w:t>
      </w:r>
      <w:r w:rsidR="008D3CA6">
        <w:rPr>
          <w:lang w:val="es-ES"/>
        </w:rPr>
        <w:t xml:space="preserve">los productos </w:t>
      </w:r>
      <w:r w:rsidR="00391C46" w:rsidRPr="004717B2">
        <w:rPr>
          <w:lang w:val="es-ES"/>
        </w:rPr>
        <w:t xml:space="preserve">defectuosos. </w:t>
      </w:r>
    </w:p>
    <w:p w14:paraId="48B4A4ED" w14:textId="77777777" w:rsidR="009E27E8" w:rsidRDefault="009E27E8" w:rsidP="002876BD">
      <w:pPr>
        <w:pStyle w:val="PrrafoTelefnica"/>
        <w:ind w:left="1287"/>
        <w:rPr>
          <w:lang w:val="es-ES"/>
        </w:rPr>
      </w:pPr>
    </w:p>
    <w:p w14:paraId="05B2E5FA" w14:textId="384744E1" w:rsidR="00AA035C" w:rsidRDefault="00585B83" w:rsidP="00391C46">
      <w:pPr>
        <w:pStyle w:val="PrrafoTelefnica"/>
        <w:numPr>
          <w:ilvl w:val="0"/>
          <w:numId w:val="32"/>
        </w:numPr>
        <w:rPr>
          <w:lang w:val="es-ES"/>
        </w:rPr>
      </w:pPr>
      <w:r>
        <w:rPr>
          <w:b/>
          <w:bCs/>
          <w:lang w:val="es-ES"/>
        </w:rPr>
        <w:t xml:space="preserve">La </w:t>
      </w:r>
      <w:r w:rsidR="00391C46" w:rsidRPr="00E75DD7">
        <w:rPr>
          <w:b/>
          <w:bCs/>
          <w:lang w:val="es-ES"/>
        </w:rPr>
        <w:t>Transcripción de información de voz a texto</w:t>
      </w:r>
      <w:r w:rsidR="009E27E8">
        <w:rPr>
          <w:b/>
          <w:bCs/>
          <w:lang w:val="es-ES"/>
        </w:rPr>
        <w:t>.</w:t>
      </w:r>
      <w:r w:rsidR="00391C46">
        <w:rPr>
          <w:b/>
          <w:bCs/>
          <w:lang w:val="es-ES"/>
        </w:rPr>
        <w:t xml:space="preserve"> </w:t>
      </w:r>
      <w:r w:rsidR="00391C46" w:rsidRPr="00726A83">
        <w:rPr>
          <w:lang w:val="es-ES"/>
        </w:rPr>
        <w:t xml:space="preserve">Algo muy útil en plenos de Ayuntamiento, juicios, ruedas de prensa y otros casos similares en los que </w:t>
      </w:r>
      <w:r w:rsidR="00AA035C">
        <w:rPr>
          <w:lang w:val="es-ES"/>
        </w:rPr>
        <w:t xml:space="preserve">haya que acceder con posterioridad y con la máxima precisión posible al contenido transcrito en determinados puntos. </w:t>
      </w:r>
    </w:p>
    <w:p w14:paraId="1C433B8F" w14:textId="77777777" w:rsidR="009E27E8" w:rsidRPr="002876BD" w:rsidRDefault="009E27E8" w:rsidP="002876BD">
      <w:pPr>
        <w:pStyle w:val="PrrafoTelefnica"/>
        <w:ind w:left="1287"/>
        <w:rPr>
          <w:lang w:val="es-ES"/>
        </w:rPr>
      </w:pPr>
    </w:p>
    <w:p w14:paraId="3E7266F7" w14:textId="35947B19" w:rsidR="00391C46" w:rsidRPr="00726A83" w:rsidRDefault="00585B83" w:rsidP="00391C46">
      <w:pPr>
        <w:pStyle w:val="PrrafoTelefnica"/>
        <w:numPr>
          <w:ilvl w:val="0"/>
          <w:numId w:val="32"/>
        </w:numPr>
        <w:rPr>
          <w:lang w:val="es-ES"/>
        </w:rPr>
      </w:pPr>
      <w:r>
        <w:rPr>
          <w:b/>
          <w:bCs/>
          <w:lang w:val="es-ES"/>
        </w:rPr>
        <w:t xml:space="preserve">El </w:t>
      </w:r>
      <w:r w:rsidR="00391C46">
        <w:rPr>
          <w:b/>
          <w:bCs/>
          <w:lang w:val="es-ES"/>
        </w:rPr>
        <w:t xml:space="preserve">Conteo de personas y animales. </w:t>
      </w:r>
      <w:r w:rsidR="00391C46" w:rsidRPr="00726A83">
        <w:rPr>
          <w:lang w:val="es-ES"/>
        </w:rPr>
        <w:t xml:space="preserve">Para evitar aglomeraciones y controlar el aforo, o para ver el grado de estrés en los animales en sus traslados. </w:t>
      </w:r>
    </w:p>
    <w:p w14:paraId="6DFC4A3D" w14:textId="02B902B2" w:rsidR="00F3741E" w:rsidRDefault="00F3741E" w:rsidP="00391C46">
      <w:pPr>
        <w:pStyle w:val="PrrafoTelefnica"/>
        <w:ind w:left="0"/>
        <w:rPr>
          <w:lang w:val="es-ES"/>
        </w:rPr>
      </w:pPr>
    </w:p>
    <w:p w14:paraId="43792C30" w14:textId="6CB0284C" w:rsidR="00530A74" w:rsidRDefault="00AA035C" w:rsidP="00542659">
      <w:pPr>
        <w:pStyle w:val="PrrafoTelefnica"/>
        <w:rPr>
          <w:lang w:val="es-ES"/>
        </w:rPr>
      </w:pPr>
      <w:proofErr w:type="spellStart"/>
      <w:r>
        <w:rPr>
          <w:lang w:val="es-ES"/>
        </w:rPr>
        <w:t>Computer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Vision</w:t>
      </w:r>
      <w:proofErr w:type="spellEnd"/>
      <w:r>
        <w:rPr>
          <w:lang w:val="es-ES"/>
        </w:rPr>
        <w:t xml:space="preserve"> de Telefónica</w:t>
      </w:r>
      <w:r w:rsidR="00166BBF">
        <w:rPr>
          <w:lang w:val="es-ES"/>
        </w:rPr>
        <w:t xml:space="preserve"> también puede ser utilizado por </w:t>
      </w:r>
      <w:r w:rsidR="00585B83">
        <w:rPr>
          <w:lang w:val="es-ES"/>
        </w:rPr>
        <w:t>empresas</w:t>
      </w:r>
      <w:r w:rsidR="00166BBF">
        <w:rPr>
          <w:lang w:val="es-ES"/>
        </w:rPr>
        <w:t xml:space="preserve"> </w:t>
      </w:r>
      <w:r w:rsidR="00530A74">
        <w:rPr>
          <w:lang w:val="es-ES"/>
        </w:rPr>
        <w:t>que requieran proyectos a medi</w:t>
      </w:r>
      <w:r w:rsidR="00640713">
        <w:rPr>
          <w:lang w:val="es-ES"/>
        </w:rPr>
        <w:t>d</w:t>
      </w:r>
      <w:r w:rsidR="00530A74">
        <w:rPr>
          <w:lang w:val="es-ES"/>
        </w:rPr>
        <w:t xml:space="preserve">a o que </w:t>
      </w:r>
      <w:r w:rsidR="00585B83">
        <w:rPr>
          <w:lang w:val="es-ES"/>
        </w:rPr>
        <w:t xml:space="preserve">no deban ser desplegados sobre la nube por </w:t>
      </w:r>
      <w:r w:rsidR="00585B83">
        <w:rPr>
          <w:lang w:val="es-ES"/>
        </w:rPr>
        <w:lastRenderedPageBreak/>
        <w:t xml:space="preserve">diversos motivos, como puede ser la necesidad de adaptarse a la política de privacidad de la compañía. </w:t>
      </w:r>
      <w:r w:rsidR="00530A74">
        <w:rPr>
          <w:lang w:val="es-ES"/>
        </w:rPr>
        <w:t xml:space="preserve">En estos casos, se </w:t>
      </w:r>
      <w:r w:rsidR="00542659">
        <w:rPr>
          <w:lang w:val="es-ES"/>
        </w:rPr>
        <w:t>desplegarán</w:t>
      </w:r>
      <w:r w:rsidR="00530A74">
        <w:rPr>
          <w:lang w:val="es-ES"/>
        </w:rPr>
        <w:t xml:space="preserve"> las capacidades en sus instalaciones. </w:t>
      </w:r>
    </w:p>
    <w:p w14:paraId="2F983558" w14:textId="77777777" w:rsidR="00530A74" w:rsidRDefault="00530A74" w:rsidP="00166BBF">
      <w:pPr>
        <w:pStyle w:val="PrrafoTelefnica"/>
        <w:rPr>
          <w:lang w:val="es-ES"/>
        </w:rPr>
      </w:pPr>
    </w:p>
    <w:p w14:paraId="2B3D2C53" w14:textId="77777777" w:rsidR="00B45D48" w:rsidRPr="007C2335" w:rsidRDefault="00B45D48" w:rsidP="00E335DB">
      <w:pPr>
        <w:rPr>
          <w:rFonts w:ascii="Times New Roman" w:eastAsia="Times New Roman" w:hAnsi="Times New Roman" w:cs="Times New Roman"/>
          <w:lang w:val="es-ES" w:eastAsia="es-ES"/>
        </w:rPr>
      </w:pPr>
    </w:p>
    <w:sectPr w:rsidR="00B45D48" w:rsidRPr="007C2335" w:rsidSect="00096A59">
      <w:headerReference w:type="default" r:id="rId15"/>
      <w:footerReference w:type="even" r:id="rId16"/>
      <w:footerReference w:type="default" r:id="rId17"/>
      <w:pgSz w:w="11900" w:h="16840"/>
      <w:pgMar w:top="1701" w:right="843" w:bottom="1440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204C7" w14:textId="77777777" w:rsidR="00054C8C" w:rsidRDefault="00054C8C" w:rsidP="00932EC0">
      <w:r>
        <w:separator/>
      </w:r>
    </w:p>
  </w:endnote>
  <w:endnote w:type="continuationSeparator" w:id="0">
    <w:p w14:paraId="3DE4DE0E" w14:textId="77777777" w:rsidR="00054C8C" w:rsidRDefault="00054C8C" w:rsidP="00932EC0">
      <w:r>
        <w:continuationSeparator/>
      </w:r>
    </w:p>
  </w:endnote>
  <w:endnote w:type="continuationNotice" w:id="1">
    <w:p w14:paraId="570EF134" w14:textId="77777777" w:rsidR="00054C8C" w:rsidRDefault="00054C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lefonica Text">
    <w:panose1 w:val="02000506040000020004"/>
    <w:charset w:val="00"/>
    <w:family w:val="auto"/>
    <w:pitch w:val="variable"/>
    <w:sig w:usb0="A00000AF" w:usb1="4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elefonica ExtraLight">
    <w:panose1 w:val="00000300000000000000"/>
    <w:charset w:val="00"/>
    <w:family w:val="auto"/>
    <w:pitch w:val="variable"/>
    <w:sig w:usb0="A000002F" w:usb1="4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836D1" w14:textId="77777777" w:rsidR="00937087" w:rsidRDefault="00937087" w:rsidP="00DF2B09">
    <w:pPr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782BB83A" w14:textId="77777777" w:rsidR="002344AC" w:rsidRDefault="002344AC" w:rsidP="00937087">
    <w:pPr>
      <w:framePr w:wrap="none" w:vAnchor="text" w:hAnchor="margin" w:xAlign="right" w:y="1"/>
      <w:ind w:right="360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40479423" w14:textId="77777777" w:rsidR="002344AC" w:rsidRDefault="002344AC" w:rsidP="002344AC">
    <w:pPr>
      <w:framePr w:wrap="none" w:vAnchor="text" w:hAnchor="margin" w:xAlign="right" w:y="1"/>
      <w:ind w:right="360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150AE15A" w14:textId="77777777" w:rsidR="002344AC" w:rsidRDefault="002344AC" w:rsidP="002344A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9C961" w14:textId="77777777" w:rsidR="00137CF4" w:rsidRDefault="00137CF4" w:rsidP="00937087">
    <w:pPr>
      <w:pStyle w:val="PrrafoTelefnica"/>
      <w:ind w:right="360"/>
      <w:rPr>
        <w:rFonts w:asciiTheme="majorHAnsi" w:hAnsiTheme="majorHAnsi" w:cstheme="majorHAnsi"/>
        <w:b/>
        <w:bCs/>
        <w:sz w:val="20"/>
        <w:szCs w:val="20"/>
        <w:lang w:val="es-ES"/>
      </w:rPr>
    </w:pPr>
  </w:p>
  <w:p w14:paraId="45BD075E" w14:textId="4A21759C" w:rsidR="00C97C47" w:rsidRPr="007F1FA2" w:rsidRDefault="00C97C47" w:rsidP="00937087">
    <w:pPr>
      <w:pStyle w:val="PrrafoTelefnica"/>
      <w:ind w:right="360"/>
      <w:rPr>
        <w:lang w:val="es-ES"/>
      </w:rPr>
    </w:pPr>
    <w:r w:rsidRPr="002344AC">
      <w:rPr>
        <w:rFonts w:asciiTheme="majorHAnsi" w:hAnsiTheme="majorHAnsi" w:cstheme="majorHAnsi"/>
        <w:b/>
        <w:bCs/>
        <w:sz w:val="20"/>
        <w:szCs w:val="20"/>
        <w:lang w:val="es-ES"/>
      </w:rPr>
      <w:t>Telefónica, S.A.</w:t>
    </w:r>
  </w:p>
  <w:p w14:paraId="7FD08759" w14:textId="77777777" w:rsidR="00C97C47" w:rsidRPr="002344AC" w:rsidRDefault="00C97C47" w:rsidP="00C97C47">
    <w:pPr>
      <w:tabs>
        <w:tab w:val="left" w:pos="3520"/>
      </w:tabs>
      <w:ind w:left="567" w:right="425"/>
      <w:rPr>
        <w:rFonts w:cstheme="minorHAnsi"/>
        <w:color w:val="6E7893" w:themeColor="accent1"/>
        <w:sz w:val="20"/>
        <w:szCs w:val="20"/>
        <w:lang w:val="es-ES"/>
      </w:rPr>
    </w:pPr>
    <w:r w:rsidRPr="002344AC">
      <w:rPr>
        <w:rFonts w:cstheme="minorHAnsi"/>
        <w:color w:val="6E7893" w:themeColor="accent1"/>
        <w:sz w:val="20"/>
        <w:szCs w:val="20"/>
        <w:lang w:val="es-ES"/>
      </w:rPr>
      <w:t>Dirección de Comunicación Corporativa</w:t>
    </w:r>
  </w:p>
  <w:p w14:paraId="7DE5583D" w14:textId="16B2DC58" w:rsidR="00C97C47" w:rsidRPr="002344AC" w:rsidRDefault="00C97C47" w:rsidP="00C97C47">
    <w:pPr>
      <w:tabs>
        <w:tab w:val="left" w:pos="3520"/>
      </w:tabs>
      <w:ind w:left="567" w:right="425"/>
      <w:rPr>
        <w:rFonts w:cstheme="minorHAnsi"/>
        <w:color w:val="6E7893" w:themeColor="accent1"/>
        <w:sz w:val="20"/>
        <w:szCs w:val="20"/>
      </w:rPr>
    </w:pPr>
    <w:r w:rsidRPr="002344AC">
      <w:rPr>
        <w:rFonts w:cstheme="minorHAnsi"/>
        <w:color w:val="6E7893" w:themeColor="accent1"/>
        <w:sz w:val="20"/>
        <w:szCs w:val="20"/>
      </w:rPr>
      <w:t>email: prensatelefonica@telefonica.com</w:t>
    </w:r>
  </w:p>
  <w:sdt>
    <w:sdtPr>
      <w:rPr>
        <w:rStyle w:val="Nmerodepgina"/>
      </w:rPr>
      <w:id w:val="8955253"/>
      <w:docPartObj>
        <w:docPartGallery w:val="Page Numbers (Bottom of Page)"/>
        <w:docPartUnique/>
      </w:docPartObj>
    </w:sdtPr>
    <w:sdtEndPr>
      <w:rPr>
        <w:rStyle w:val="Nmerodepgina"/>
        <w:color w:val="6E7893" w:themeColor="accent1"/>
        <w:sz w:val="20"/>
        <w:szCs w:val="20"/>
      </w:rPr>
    </w:sdtEndPr>
    <w:sdtContent>
      <w:p w14:paraId="6277268D" w14:textId="77777777" w:rsidR="00937087" w:rsidRPr="00937087" w:rsidRDefault="00937087" w:rsidP="00937087">
        <w:pPr>
          <w:framePr w:wrap="none" w:vAnchor="text" w:hAnchor="page" w:x="10437" w:y="67"/>
          <w:rPr>
            <w:rStyle w:val="Nmerodepgina"/>
            <w:color w:val="6E7893" w:themeColor="accent1"/>
            <w:sz w:val="20"/>
            <w:szCs w:val="20"/>
          </w:rPr>
        </w:pPr>
        <w:r w:rsidRPr="00937087">
          <w:rPr>
            <w:rStyle w:val="Nmerodepgina"/>
            <w:color w:val="6E7893" w:themeColor="accent1"/>
            <w:sz w:val="20"/>
            <w:szCs w:val="20"/>
          </w:rPr>
          <w:fldChar w:fldCharType="begin"/>
        </w:r>
        <w:r w:rsidRPr="00937087">
          <w:rPr>
            <w:rStyle w:val="Nmerodepgina"/>
            <w:color w:val="6E7893" w:themeColor="accent1"/>
            <w:sz w:val="20"/>
            <w:szCs w:val="20"/>
          </w:rPr>
          <w:instrText xml:space="preserve"> PAGE </w:instrText>
        </w:r>
        <w:r w:rsidRPr="00937087">
          <w:rPr>
            <w:rStyle w:val="Nmerodepgina"/>
            <w:color w:val="6E7893" w:themeColor="accent1"/>
            <w:sz w:val="20"/>
            <w:szCs w:val="20"/>
          </w:rPr>
          <w:fldChar w:fldCharType="separate"/>
        </w:r>
        <w:r w:rsidRPr="00937087">
          <w:rPr>
            <w:rStyle w:val="Nmerodepgina"/>
            <w:noProof/>
            <w:color w:val="6E7893" w:themeColor="accent1"/>
            <w:sz w:val="20"/>
            <w:szCs w:val="20"/>
          </w:rPr>
          <w:t>1</w:t>
        </w:r>
        <w:r w:rsidRPr="00937087">
          <w:rPr>
            <w:rStyle w:val="Nmerodepgina"/>
            <w:color w:val="6E7893" w:themeColor="accent1"/>
            <w:sz w:val="20"/>
            <w:szCs w:val="20"/>
          </w:rPr>
          <w:fldChar w:fldCharType="end"/>
        </w:r>
      </w:p>
    </w:sdtContent>
  </w:sdt>
  <w:p w14:paraId="100EDBF2" w14:textId="4573E579" w:rsidR="00C97C47" w:rsidRPr="005723A9" w:rsidRDefault="00137CF4" w:rsidP="00C97C47">
    <w:pPr>
      <w:tabs>
        <w:tab w:val="left" w:pos="3520"/>
      </w:tabs>
      <w:ind w:left="567" w:right="425"/>
      <w:rPr>
        <w:rFonts w:cstheme="minorHAnsi"/>
        <w:color w:val="0066FF" w:themeColor="text2"/>
      </w:rPr>
    </w:pPr>
    <w:r w:rsidRPr="005723A9">
      <w:rPr>
        <w:rFonts w:cstheme="minorHAnsi"/>
        <w:color w:val="0066FF" w:themeColor="text2"/>
        <w:sz w:val="20"/>
        <w:szCs w:val="20"/>
      </w:rPr>
      <w:t>telefonica.com/es/</w:t>
    </w:r>
    <w:proofErr w:type="spellStart"/>
    <w:r w:rsidRPr="005723A9">
      <w:rPr>
        <w:rFonts w:cstheme="minorHAnsi"/>
        <w:color w:val="0066FF" w:themeColor="text2"/>
        <w:sz w:val="20"/>
        <w:szCs w:val="20"/>
      </w:rPr>
      <w:t>sala</w:t>
    </w:r>
    <w:proofErr w:type="spellEnd"/>
    <w:r w:rsidRPr="005723A9">
      <w:rPr>
        <w:rFonts w:cstheme="minorHAnsi"/>
        <w:color w:val="0066FF" w:themeColor="text2"/>
        <w:sz w:val="20"/>
        <w:szCs w:val="20"/>
      </w:rPr>
      <w:t>-comunicacion/</w:t>
    </w:r>
  </w:p>
  <w:p w14:paraId="25189BE5" w14:textId="77777777" w:rsidR="00C97C47" w:rsidRPr="005723A9" w:rsidRDefault="00C97C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88B1B" w14:textId="77777777" w:rsidR="00054C8C" w:rsidRDefault="00054C8C" w:rsidP="00932EC0">
      <w:r>
        <w:separator/>
      </w:r>
    </w:p>
  </w:footnote>
  <w:footnote w:type="continuationSeparator" w:id="0">
    <w:p w14:paraId="032F6FCB" w14:textId="77777777" w:rsidR="00054C8C" w:rsidRDefault="00054C8C" w:rsidP="00932EC0">
      <w:r>
        <w:continuationSeparator/>
      </w:r>
    </w:p>
  </w:footnote>
  <w:footnote w:type="continuationNotice" w:id="1">
    <w:p w14:paraId="366B27CE" w14:textId="77777777" w:rsidR="00054C8C" w:rsidRDefault="00054C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6D76C" w14:textId="77777777" w:rsidR="00430CEE" w:rsidRPr="00B31A63" w:rsidRDefault="00430CEE" w:rsidP="00B31A63">
    <w:pPr>
      <w:jc w:val="right"/>
      <w:rPr>
        <w:rFonts w:ascii="Telefonica ExtraLight" w:hAnsi="Telefonica ExtraLight"/>
        <w:color w:val="FFFFFF" w:themeColor="background1"/>
        <w:sz w:val="60"/>
        <w:szCs w:val="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0B1D"/>
    <w:multiLevelType w:val="hybridMultilevel"/>
    <w:tmpl w:val="10EA57E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7B120048">
      <w:numFmt w:val="bullet"/>
      <w:lvlText w:val="-"/>
      <w:lvlJc w:val="left"/>
      <w:pPr>
        <w:ind w:left="2160" w:hanging="360"/>
      </w:pPr>
      <w:rPr>
        <w:rFonts w:ascii="Telefonica Text" w:eastAsia="Calibri" w:hAnsi="Telefonica Text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575859"/>
    <w:multiLevelType w:val="hybridMultilevel"/>
    <w:tmpl w:val="09B0E2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310668"/>
    <w:multiLevelType w:val="multilevel"/>
    <w:tmpl w:val="D2E8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773E9"/>
    <w:multiLevelType w:val="hybridMultilevel"/>
    <w:tmpl w:val="29AE522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45676F"/>
    <w:multiLevelType w:val="hybridMultilevel"/>
    <w:tmpl w:val="AA3E8BA4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14BB0EC2"/>
    <w:multiLevelType w:val="hybridMultilevel"/>
    <w:tmpl w:val="B5BC93F8"/>
    <w:lvl w:ilvl="0" w:tplc="0C0A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6" w15:restartNumberingAfterBreak="0">
    <w:nsid w:val="15AC1F39"/>
    <w:multiLevelType w:val="multilevel"/>
    <w:tmpl w:val="04709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E2769F"/>
    <w:multiLevelType w:val="hybridMultilevel"/>
    <w:tmpl w:val="B1DE02E2"/>
    <w:lvl w:ilvl="0" w:tplc="0C50AD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B65C2"/>
    <w:multiLevelType w:val="hybridMultilevel"/>
    <w:tmpl w:val="F86A9BEC"/>
    <w:lvl w:ilvl="0" w:tplc="7B120048">
      <w:numFmt w:val="bullet"/>
      <w:lvlText w:val="-"/>
      <w:lvlJc w:val="left"/>
      <w:pPr>
        <w:ind w:left="720" w:hanging="360"/>
      </w:pPr>
      <w:rPr>
        <w:rFonts w:ascii="Telefonica Text" w:eastAsia="Calibri" w:hAnsi="Telefonica Text" w:cs="Times New Roman" w:hint="default"/>
      </w:rPr>
    </w:lvl>
    <w:lvl w:ilvl="1" w:tplc="2B70F0DC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  <w:color w:val="auto"/>
      </w:rPr>
    </w:lvl>
    <w:lvl w:ilvl="2" w:tplc="040A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9" w15:restartNumberingAfterBreak="0">
    <w:nsid w:val="1C9B26B5"/>
    <w:multiLevelType w:val="multilevel"/>
    <w:tmpl w:val="4C1A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461D4A"/>
    <w:multiLevelType w:val="multilevel"/>
    <w:tmpl w:val="C9E8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C20BF9"/>
    <w:multiLevelType w:val="multilevel"/>
    <w:tmpl w:val="05C0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DA56BA"/>
    <w:multiLevelType w:val="multilevel"/>
    <w:tmpl w:val="C1D0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D71736"/>
    <w:multiLevelType w:val="multilevel"/>
    <w:tmpl w:val="5F7A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E14D3F"/>
    <w:multiLevelType w:val="hybridMultilevel"/>
    <w:tmpl w:val="D366A4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0CE096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61D9C"/>
    <w:multiLevelType w:val="hybridMultilevel"/>
    <w:tmpl w:val="4E4406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A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6" w15:restartNumberingAfterBreak="0">
    <w:nsid w:val="32924447"/>
    <w:multiLevelType w:val="hybridMultilevel"/>
    <w:tmpl w:val="8E1E93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B1627"/>
    <w:multiLevelType w:val="multilevel"/>
    <w:tmpl w:val="0E120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E56456"/>
    <w:multiLevelType w:val="hybridMultilevel"/>
    <w:tmpl w:val="FC608BB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4020F5"/>
    <w:multiLevelType w:val="multilevel"/>
    <w:tmpl w:val="23B8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041058"/>
    <w:multiLevelType w:val="hybridMultilevel"/>
    <w:tmpl w:val="C05630BE"/>
    <w:lvl w:ilvl="0" w:tplc="891A230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3D7763"/>
    <w:multiLevelType w:val="multilevel"/>
    <w:tmpl w:val="D30A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5A2502"/>
    <w:multiLevelType w:val="hybridMultilevel"/>
    <w:tmpl w:val="3A2E627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852A2D"/>
    <w:multiLevelType w:val="multilevel"/>
    <w:tmpl w:val="6052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6C2085"/>
    <w:multiLevelType w:val="hybridMultilevel"/>
    <w:tmpl w:val="7B40EB1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A8F3EAB"/>
    <w:multiLevelType w:val="multilevel"/>
    <w:tmpl w:val="B356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3A2D1F"/>
    <w:multiLevelType w:val="multilevel"/>
    <w:tmpl w:val="84903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9D00F6"/>
    <w:multiLevelType w:val="multilevel"/>
    <w:tmpl w:val="202A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8473F9"/>
    <w:multiLevelType w:val="multilevel"/>
    <w:tmpl w:val="CE28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815452"/>
    <w:multiLevelType w:val="hybridMultilevel"/>
    <w:tmpl w:val="2C66BF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B344718"/>
    <w:multiLevelType w:val="hybridMultilevel"/>
    <w:tmpl w:val="5D88A5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3748D0"/>
    <w:multiLevelType w:val="multilevel"/>
    <w:tmpl w:val="2620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CD1F1C"/>
    <w:multiLevelType w:val="hybridMultilevel"/>
    <w:tmpl w:val="E578E070"/>
    <w:lvl w:ilvl="0" w:tplc="D214C27E">
      <w:start w:val="1"/>
      <w:numFmt w:val="bullet"/>
      <w:pStyle w:val="ListaPrrafoTelefnica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2"/>
  </w:num>
  <w:num w:numId="3">
    <w:abstractNumId w:val="4"/>
  </w:num>
  <w:num w:numId="4">
    <w:abstractNumId w:val="16"/>
  </w:num>
  <w:num w:numId="5">
    <w:abstractNumId w:val="30"/>
  </w:num>
  <w:num w:numId="6">
    <w:abstractNumId w:val="22"/>
  </w:num>
  <w:num w:numId="7">
    <w:abstractNumId w:val="24"/>
  </w:num>
  <w:num w:numId="8">
    <w:abstractNumId w:val="26"/>
  </w:num>
  <w:num w:numId="9">
    <w:abstractNumId w:val="13"/>
  </w:num>
  <w:num w:numId="10">
    <w:abstractNumId w:val="19"/>
  </w:num>
  <w:num w:numId="11">
    <w:abstractNumId w:val="25"/>
  </w:num>
  <w:num w:numId="12">
    <w:abstractNumId w:val="21"/>
  </w:num>
  <w:num w:numId="13">
    <w:abstractNumId w:val="11"/>
  </w:num>
  <w:num w:numId="14">
    <w:abstractNumId w:val="17"/>
  </w:num>
  <w:num w:numId="15">
    <w:abstractNumId w:val="31"/>
  </w:num>
  <w:num w:numId="16">
    <w:abstractNumId w:val="6"/>
  </w:num>
  <w:num w:numId="17">
    <w:abstractNumId w:val="28"/>
  </w:num>
  <w:num w:numId="18">
    <w:abstractNumId w:val="23"/>
  </w:num>
  <w:num w:numId="19">
    <w:abstractNumId w:val="27"/>
  </w:num>
  <w:num w:numId="20">
    <w:abstractNumId w:val="9"/>
  </w:num>
  <w:num w:numId="21">
    <w:abstractNumId w:val="12"/>
  </w:num>
  <w:num w:numId="22">
    <w:abstractNumId w:val="2"/>
  </w:num>
  <w:num w:numId="23">
    <w:abstractNumId w:val="10"/>
  </w:num>
  <w:num w:numId="24">
    <w:abstractNumId w:val="14"/>
  </w:num>
  <w:num w:numId="25">
    <w:abstractNumId w:val="8"/>
  </w:num>
  <w:num w:numId="26">
    <w:abstractNumId w:val="15"/>
  </w:num>
  <w:num w:numId="27">
    <w:abstractNumId w:val="18"/>
  </w:num>
  <w:num w:numId="28">
    <w:abstractNumId w:val="1"/>
  </w:num>
  <w:num w:numId="29">
    <w:abstractNumId w:val="0"/>
  </w:num>
  <w:num w:numId="30">
    <w:abstractNumId w:val="20"/>
  </w:num>
  <w:num w:numId="31">
    <w:abstractNumId w:val="5"/>
  </w:num>
  <w:num w:numId="32">
    <w:abstractNumId w:val="3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39"/>
    <w:rsid w:val="00003BBB"/>
    <w:rsid w:val="00035011"/>
    <w:rsid w:val="000521B3"/>
    <w:rsid w:val="00054C8C"/>
    <w:rsid w:val="00070D8F"/>
    <w:rsid w:val="00071D24"/>
    <w:rsid w:val="00087239"/>
    <w:rsid w:val="00095AF8"/>
    <w:rsid w:val="00096A59"/>
    <w:rsid w:val="000B6DE3"/>
    <w:rsid w:val="000C412D"/>
    <w:rsid w:val="000C74D8"/>
    <w:rsid w:val="001010B8"/>
    <w:rsid w:val="00103216"/>
    <w:rsid w:val="001048F9"/>
    <w:rsid w:val="0011003F"/>
    <w:rsid w:val="001161B0"/>
    <w:rsid w:val="00123983"/>
    <w:rsid w:val="00127367"/>
    <w:rsid w:val="00134BB0"/>
    <w:rsid w:val="00137CF4"/>
    <w:rsid w:val="0014667F"/>
    <w:rsid w:val="00146CF1"/>
    <w:rsid w:val="001526E1"/>
    <w:rsid w:val="00156B87"/>
    <w:rsid w:val="001602E7"/>
    <w:rsid w:val="00166213"/>
    <w:rsid w:val="00166BBF"/>
    <w:rsid w:val="001674EF"/>
    <w:rsid w:val="00170782"/>
    <w:rsid w:val="00173A3B"/>
    <w:rsid w:val="00180E5E"/>
    <w:rsid w:val="001835D2"/>
    <w:rsid w:val="00183712"/>
    <w:rsid w:val="00191FB5"/>
    <w:rsid w:val="001A4F81"/>
    <w:rsid w:val="001B46C7"/>
    <w:rsid w:val="001B60DA"/>
    <w:rsid w:val="001C1DE6"/>
    <w:rsid w:val="001D3889"/>
    <w:rsid w:val="001E57B5"/>
    <w:rsid w:val="0020719D"/>
    <w:rsid w:val="002344AC"/>
    <w:rsid w:val="00246AF2"/>
    <w:rsid w:val="002616EF"/>
    <w:rsid w:val="002715C9"/>
    <w:rsid w:val="00271D36"/>
    <w:rsid w:val="00274259"/>
    <w:rsid w:val="00276315"/>
    <w:rsid w:val="00283CF4"/>
    <w:rsid w:val="002876BD"/>
    <w:rsid w:val="002937D0"/>
    <w:rsid w:val="002B0372"/>
    <w:rsid w:val="002B4115"/>
    <w:rsid w:val="002C4063"/>
    <w:rsid w:val="002D1CEB"/>
    <w:rsid w:val="002D4DDB"/>
    <w:rsid w:val="002E3B39"/>
    <w:rsid w:val="002E4DFD"/>
    <w:rsid w:val="002F614A"/>
    <w:rsid w:val="00305687"/>
    <w:rsid w:val="00310CD1"/>
    <w:rsid w:val="00313004"/>
    <w:rsid w:val="003130BD"/>
    <w:rsid w:val="003134FE"/>
    <w:rsid w:val="0031419A"/>
    <w:rsid w:val="00317995"/>
    <w:rsid w:val="00323A8C"/>
    <w:rsid w:val="003261EF"/>
    <w:rsid w:val="00330BA6"/>
    <w:rsid w:val="003406A0"/>
    <w:rsid w:val="0034176C"/>
    <w:rsid w:val="00354611"/>
    <w:rsid w:val="0038702C"/>
    <w:rsid w:val="00391C46"/>
    <w:rsid w:val="003A30F0"/>
    <w:rsid w:val="003B265B"/>
    <w:rsid w:val="003B4C2B"/>
    <w:rsid w:val="003B7D6D"/>
    <w:rsid w:val="003C1A86"/>
    <w:rsid w:val="003C6D57"/>
    <w:rsid w:val="003D038E"/>
    <w:rsid w:val="003D7FC6"/>
    <w:rsid w:val="003E7DD4"/>
    <w:rsid w:val="003F6CF3"/>
    <w:rsid w:val="00400BC1"/>
    <w:rsid w:val="00401514"/>
    <w:rsid w:val="00414772"/>
    <w:rsid w:val="00430CEE"/>
    <w:rsid w:val="00444253"/>
    <w:rsid w:val="00454A6B"/>
    <w:rsid w:val="00457171"/>
    <w:rsid w:val="004665DA"/>
    <w:rsid w:val="004717B2"/>
    <w:rsid w:val="00484896"/>
    <w:rsid w:val="00490E8D"/>
    <w:rsid w:val="004A3B10"/>
    <w:rsid w:val="004B5E94"/>
    <w:rsid w:val="004B5F54"/>
    <w:rsid w:val="004F6649"/>
    <w:rsid w:val="004F6A68"/>
    <w:rsid w:val="005135EB"/>
    <w:rsid w:val="005168C4"/>
    <w:rsid w:val="00530A74"/>
    <w:rsid w:val="00532704"/>
    <w:rsid w:val="00541B59"/>
    <w:rsid w:val="00542659"/>
    <w:rsid w:val="005527AF"/>
    <w:rsid w:val="005669E9"/>
    <w:rsid w:val="005723A9"/>
    <w:rsid w:val="00576217"/>
    <w:rsid w:val="00577210"/>
    <w:rsid w:val="00585B83"/>
    <w:rsid w:val="005A768C"/>
    <w:rsid w:val="005B2E90"/>
    <w:rsid w:val="005C2029"/>
    <w:rsid w:val="005D0B11"/>
    <w:rsid w:val="005D3CFE"/>
    <w:rsid w:val="005D605C"/>
    <w:rsid w:val="005F1B9C"/>
    <w:rsid w:val="00607910"/>
    <w:rsid w:val="006139CE"/>
    <w:rsid w:val="006256A2"/>
    <w:rsid w:val="00632F86"/>
    <w:rsid w:val="00640713"/>
    <w:rsid w:val="006419F1"/>
    <w:rsid w:val="006430E4"/>
    <w:rsid w:val="006701D3"/>
    <w:rsid w:val="00672544"/>
    <w:rsid w:val="00686D5D"/>
    <w:rsid w:val="00693C2E"/>
    <w:rsid w:val="006A257E"/>
    <w:rsid w:val="006B1811"/>
    <w:rsid w:val="006B3716"/>
    <w:rsid w:val="006C2F33"/>
    <w:rsid w:val="006D1609"/>
    <w:rsid w:val="006E1DEA"/>
    <w:rsid w:val="007076E1"/>
    <w:rsid w:val="00720445"/>
    <w:rsid w:val="00726A83"/>
    <w:rsid w:val="00734CE3"/>
    <w:rsid w:val="007409DF"/>
    <w:rsid w:val="00743E5D"/>
    <w:rsid w:val="00745D74"/>
    <w:rsid w:val="00764EB8"/>
    <w:rsid w:val="007714C9"/>
    <w:rsid w:val="0079566D"/>
    <w:rsid w:val="007A032F"/>
    <w:rsid w:val="007B301D"/>
    <w:rsid w:val="007B33F7"/>
    <w:rsid w:val="007C2335"/>
    <w:rsid w:val="007D6965"/>
    <w:rsid w:val="007F01B7"/>
    <w:rsid w:val="007F1FA2"/>
    <w:rsid w:val="00803552"/>
    <w:rsid w:val="008051C1"/>
    <w:rsid w:val="008367DB"/>
    <w:rsid w:val="00843AEF"/>
    <w:rsid w:val="00844B12"/>
    <w:rsid w:val="0087201F"/>
    <w:rsid w:val="00877A8B"/>
    <w:rsid w:val="00880A60"/>
    <w:rsid w:val="00882440"/>
    <w:rsid w:val="00892B3E"/>
    <w:rsid w:val="008B07C9"/>
    <w:rsid w:val="008C1707"/>
    <w:rsid w:val="008C43B1"/>
    <w:rsid w:val="008D3CA6"/>
    <w:rsid w:val="008E1BE6"/>
    <w:rsid w:val="008F0763"/>
    <w:rsid w:val="009120F6"/>
    <w:rsid w:val="0093042E"/>
    <w:rsid w:val="00932EC0"/>
    <w:rsid w:val="00937087"/>
    <w:rsid w:val="00961565"/>
    <w:rsid w:val="00963981"/>
    <w:rsid w:val="009A066C"/>
    <w:rsid w:val="009A71C0"/>
    <w:rsid w:val="009A72AD"/>
    <w:rsid w:val="009B0616"/>
    <w:rsid w:val="009C52D4"/>
    <w:rsid w:val="009D07BF"/>
    <w:rsid w:val="009D6D53"/>
    <w:rsid w:val="009E27E8"/>
    <w:rsid w:val="009F2B6B"/>
    <w:rsid w:val="009F35D2"/>
    <w:rsid w:val="009F3B68"/>
    <w:rsid w:val="009F5BF7"/>
    <w:rsid w:val="00A10776"/>
    <w:rsid w:val="00A10DC3"/>
    <w:rsid w:val="00A21FFC"/>
    <w:rsid w:val="00A23775"/>
    <w:rsid w:val="00A259BD"/>
    <w:rsid w:val="00A35A0F"/>
    <w:rsid w:val="00A46AC9"/>
    <w:rsid w:val="00A521AD"/>
    <w:rsid w:val="00A52FEA"/>
    <w:rsid w:val="00A53753"/>
    <w:rsid w:val="00A70566"/>
    <w:rsid w:val="00A9794F"/>
    <w:rsid w:val="00AA035C"/>
    <w:rsid w:val="00AA78AB"/>
    <w:rsid w:val="00AB6F75"/>
    <w:rsid w:val="00AC002E"/>
    <w:rsid w:val="00AD1110"/>
    <w:rsid w:val="00AD1FD5"/>
    <w:rsid w:val="00AD3FBB"/>
    <w:rsid w:val="00AE01E2"/>
    <w:rsid w:val="00B00A99"/>
    <w:rsid w:val="00B137AA"/>
    <w:rsid w:val="00B22C14"/>
    <w:rsid w:val="00B30916"/>
    <w:rsid w:val="00B31A63"/>
    <w:rsid w:val="00B45D48"/>
    <w:rsid w:val="00B5190A"/>
    <w:rsid w:val="00B55A3B"/>
    <w:rsid w:val="00B56D6E"/>
    <w:rsid w:val="00B74895"/>
    <w:rsid w:val="00B75D98"/>
    <w:rsid w:val="00B80D8C"/>
    <w:rsid w:val="00B86F88"/>
    <w:rsid w:val="00BC10A2"/>
    <w:rsid w:val="00BC13C7"/>
    <w:rsid w:val="00BD1F75"/>
    <w:rsid w:val="00BD66F2"/>
    <w:rsid w:val="00BE2FD2"/>
    <w:rsid w:val="00BF0B26"/>
    <w:rsid w:val="00BF6074"/>
    <w:rsid w:val="00C06AB4"/>
    <w:rsid w:val="00C16125"/>
    <w:rsid w:val="00C17CF8"/>
    <w:rsid w:val="00C31C7B"/>
    <w:rsid w:val="00C419B5"/>
    <w:rsid w:val="00C425BD"/>
    <w:rsid w:val="00C46C8D"/>
    <w:rsid w:val="00C5071E"/>
    <w:rsid w:val="00C517B0"/>
    <w:rsid w:val="00C62431"/>
    <w:rsid w:val="00C67821"/>
    <w:rsid w:val="00C76CAD"/>
    <w:rsid w:val="00C906F9"/>
    <w:rsid w:val="00C92388"/>
    <w:rsid w:val="00C97C47"/>
    <w:rsid w:val="00CB614A"/>
    <w:rsid w:val="00CC0E8A"/>
    <w:rsid w:val="00CC4FA7"/>
    <w:rsid w:val="00CD0EA2"/>
    <w:rsid w:val="00CD2353"/>
    <w:rsid w:val="00CE0E81"/>
    <w:rsid w:val="00CE5153"/>
    <w:rsid w:val="00CE5B10"/>
    <w:rsid w:val="00CF1BCD"/>
    <w:rsid w:val="00CF339F"/>
    <w:rsid w:val="00D05C89"/>
    <w:rsid w:val="00D07777"/>
    <w:rsid w:val="00D22FB8"/>
    <w:rsid w:val="00D2717C"/>
    <w:rsid w:val="00D3142A"/>
    <w:rsid w:val="00D350B6"/>
    <w:rsid w:val="00D430F1"/>
    <w:rsid w:val="00D561CC"/>
    <w:rsid w:val="00D61DFD"/>
    <w:rsid w:val="00D71D61"/>
    <w:rsid w:val="00D85D61"/>
    <w:rsid w:val="00D874D7"/>
    <w:rsid w:val="00DC26CB"/>
    <w:rsid w:val="00DD093E"/>
    <w:rsid w:val="00DD4F3A"/>
    <w:rsid w:val="00DE1A2D"/>
    <w:rsid w:val="00DE43C7"/>
    <w:rsid w:val="00DF2B09"/>
    <w:rsid w:val="00DF3ACE"/>
    <w:rsid w:val="00DF483E"/>
    <w:rsid w:val="00E154DD"/>
    <w:rsid w:val="00E21CB2"/>
    <w:rsid w:val="00E335DB"/>
    <w:rsid w:val="00E36A9C"/>
    <w:rsid w:val="00E53EC1"/>
    <w:rsid w:val="00E607B9"/>
    <w:rsid w:val="00E70120"/>
    <w:rsid w:val="00E710D2"/>
    <w:rsid w:val="00E75DD7"/>
    <w:rsid w:val="00E9173B"/>
    <w:rsid w:val="00E917B3"/>
    <w:rsid w:val="00E95580"/>
    <w:rsid w:val="00E95878"/>
    <w:rsid w:val="00EA2D89"/>
    <w:rsid w:val="00EA3118"/>
    <w:rsid w:val="00EA6425"/>
    <w:rsid w:val="00EA730C"/>
    <w:rsid w:val="00EC3C88"/>
    <w:rsid w:val="00EC70DB"/>
    <w:rsid w:val="00ED3196"/>
    <w:rsid w:val="00ED6B55"/>
    <w:rsid w:val="00EE2A97"/>
    <w:rsid w:val="00EF0020"/>
    <w:rsid w:val="00F00914"/>
    <w:rsid w:val="00F00FD5"/>
    <w:rsid w:val="00F02AE9"/>
    <w:rsid w:val="00F03E44"/>
    <w:rsid w:val="00F04C64"/>
    <w:rsid w:val="00F17218"/>
    <w:rsid w:val="00F3585C"/>
    <w:rsid w:val="00F3741E"/>
    <w:rsid w:val="00F46FCD"/>
    <w:rsid w:val="00F55D2E"/>
    <w:rsid w:val="00F66B90"/>
    <w:rsid w:val="00F74DF4"/>
    <w:rsid w:val="00F77699"/>
    <w:rsid w:val="00F8276F"/>
    <w:rsid w:val="00F86AC3"/>
    <w:rsid w:val="00F95F64"/>
    <w:rsid w:val="00FA251C"/>
    <w:rsid w:val="00FC1388"/>
    <w:rsid w:val="00FE1939"/>
    <w:rsid w:val="00FF463A"/>
    <w:rsid w:val="00FF5B97"/>
    <w:rsid w:val="0355A162"/>
    <w:rsid w:val="0932C9F4"/>
    <w:rsid w:val="1B461E88"/>
    <w:rsid w:val="2E10D64B"/>
    <w:rsid w:val="3102E8A6"/>
    <w:rsid w:val="3B5896F0"/>
    <w:rsid w:val="4240BD51"/>
    <w:rsid w:val="7D76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6620AA"/>
  <w14:defaultImageDpi w14:val="300"/>
  <w15:docId w15:val="{58C4A4A0-3439-47A3-8A73-3BE40B9E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uiPriority w:val="9"/>
    <w:rsid w:val="007F1F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1FA2"/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2EC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EC0"/>
    <w:rPr>
      <w:rFonts w:ascii="Lucida Grande" w:hAnsi="Lucida Grande"/>
      <w:sz w:val="18"/>
      <w:szCs w:val="18"/>
    </w:rPr>
  </w:style>
  <w:style w:type="paragraph" w:customStyle="1" w:styleId="TtuloTelefnica">
    <w:name w:val="Título Telefónica"/>
    <w:basedOn w:val="Normal"/>
    <w:qFormat/>
    <w:rsid w:val="002344AC"/>
    <w:pPr>
      <w:tabs>
        <w:tab w:val="left" w:pos="3520"/>
      </w:tabs>
      <w:ind w:left="567" w:right="283"/>
    </w:pPr>
    <w:rPr>
      <w:rFonts w:asciiTheme="majorHAnsi" w:hAnsiTheme="majorHAnsi" w:cstheme="majorHAnsi"/>
      <w:b/>
      <w:bCs/>
      <w:color w:val="0066FF"/>
      <w:sz w:val="44"/>
      <w:szCs w:val="44"/>
      <w:lang w:val="es-ES"/>
    </w:rPr>
  </w:style>
  <w:style w:type="paragraph" w:customStyle="1" w:styleId="ListaPrrafoTelefnica">
    <w:name w:val="Lista Párrafo Telefónica"/>
    <w:basedOn w:val="Normal"/>
    <w:qFormat/>
    <w:rsid w:val="007F1FA2"/>
    <w:pPr>
      <w:numPr>
        <w:numId w:val="2"/>
      </w:numPr>
      <w:tabs>
        <w:tab w:val="left" w:pos="3520"/>
      </w:tabs>
      <w:ind w:left="1276" w:right="283"/>
      <w:contextualSpacing/>
    </w:pPr>
    <w:rPr>
      <w:rFonts w:cstheme="minorHAnsi"/>
      <w:color w:val="6E7893" w:themeColor="accent1"/>
    </w:rPr>
  </w:style>
  <w:style w:type="paragraph" w:customStyle="1" w:styleId="PrrafoTelefnica">
    <w:name w:val="Párrafo Telefónica"/>
    <w:basedOn w:val="Normal"/>
    <w:qFormat/>
    <w:rsid w:val="007F1FA2"/>
    <w:pPr>
      <w:tabs>
        <w:tab w:val="left" w:pos="3520"/>
      </w:tabs>
      <w:ind w:left="567" w:right="283"/>
      <w:contextualSpacing/>
    </w:pPr>
    <w:rPr>
      <w:rFonts w:cstheme="minorHAnsi"/>
      <w:color w:val="6E7893" w:themeColor="accent1"/>
    </w:rPr>
  </w:style>
  <w:style w:type="paragraph" w:customStyle="1" w:styleId="SubtituloTelefnica">
    <w:name w:val="Subtitulo Telefónica"/>
    <w:basedOn w:val="Normal"/>
    <w:qFormat/>
    <w:rsid w:val="007F1FA2"/>
    <w:pPr>
      <w:tabs>
        <w:tab w:val="left" w:pos="3520"/>
      </w:tabs>
      <w:ind w:left="567"/>
      <w:contextualSpacing/>
    </w:pPr>
    <w:rPr>
      <w:rFonts w:asciiTheme="majorHAnsi" w:hAnsiTheme="majorHAnsi" w:cstheme="majorHAnsi"/>
      <w:b/>
      <w:bCs/>
      <w:color w:val="0066FF"/>
    </w:rPr>
  </w:style>
  <w:style w:type="character" w:styleId="Nmerodepgina">
    <w:name w:val="page number"/>
    <w:basedOn w:val="Fuentedeprrafopredeter"/>
    <w:uiPriority w:val="99"/>
    <w:semiHidden/>
    <w:unhideWhenUsed/>
    <w:rsid w:val="002344AC"/>
  </w:style>
  <w:style w:type="paragraph" w:styleId="Encabezado">
    <w:name w:val="header"/>
    <w:basedOn w:val="Normal"/>
    <w:link w:val="EncabezadoCar"/>
    <w:uiPriority w:val="99"/>
    <w:unhideWhenUsed/>
    <w:rsid w:val="00CF33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339F"/>
  </w:style>
  <w:style w:type="paragraph" w:styleId="Piedepgina">
    <w:name w:val="footer"/>
    <w:basedOn w:val="Normal"/>
    <w:link w:val="PiedepginaCar"/>
    <w:uiPriority w:val="99"/>
    <w:unhideWhenUsed/>
    <w:rsid w:val="00CF33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339F"/>
  </w:style>
  <w:style w:type="paragraph" w:styleId="Prrafodelista">
    <w:name w:val="List Paragraph"/>
    <w:basedOn w:val="Normal"/>
    <w:link w:val="PrrafodelistaCar"/>
    <w:uiPriority w:val="34"/>
    <w:qFormat/>
    <w:rsid w:val="005723A9"/>
    <w:pPr>
      <w:ind w:left="720"/>
      <w:contextualSpacing/>
    </w:pPr>
    <w:rPr>
      <w:rFonts w:eastAsiaTheme="minorHAnsi"/>
      <w:lang w:val="es-ES"/>
    </w:rPr>
  </w:style>
  <w:style w:type="character" w:styleId="Hipervnculo">
    <w:name w:val="Hyperlink"/>
    <w:basedOn w:val="Fuentedeprrafopredeter"/>
    <w:uiPriority w:val="99"/>
    <w:rsid w:val="00E53EC1"/>
    <w:rPr>
      <w:color w:val="59C2C9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53EC1"/>
    <w:rPr>
      <w:color w:val="C366EF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E53EC1"/>
  </w:style>
  <w:style w:type="character" w:styleId="Mencinsinresolver">
    <w:name w:val="Unresolved Mention"/>
    <w:basedOn w:val="Fuentedeprrafopredeter"/>
    <w:uiPriority w:val="99"/>
    <w:semiHidden/>
    <w:unhideWhenUsed/>
    <w:rsid w:val="00E53EC1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0C41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C412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C412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41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412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95AF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paragraph">
    <w:name w:val="paragraph"/>
    <w:basedOn w:val="Normal"/>
    <w:rsid w:val="00283CF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normaltextrun">
    <w:name w:val="normaltextrun"/>
    <w:basedOn w:val="Fuentedeprrafopredeter"/>
    <w:rsid w:val="00283CF4"/>
  </w:style>
  <w:style w:type="character" w:customStyle="1" w:styleId="eop">
    <w:name w:val="eop"/>
    <w:basedOn w:val="Fuentedeprrafopredeter"/>
    <w:rsid w:val="00283CF4"/>
  </w:style>
  <w:style w:type="character" w:customStyle="1" w:styleId="spellingerror">
    <w:name w:val="spellingerror"/>
    <w:basedOn w:val="Fuentedeprrafopredeter"/>
    <w:rsid w:val="00283CF4"/>
  </w:style>
  <w:style w:type="character" w:styleId="Textoennegrita">
    <w:name w:val="Strong"/>
    <w:basedOn w:val="Fuentedeprrafopredeter"/>
    <w:uiPriority w:val="22"/>
    <w:qFormat/>
    <w:rsid w:val="00B00A99"/>
    <w:rPr>
      <w:b/>
      <w:bCs/>
    </w:rPr>
  </w:style>
  <w:style w:type="character" w:customStyle="1" w:styleId="PrrafodelistaCar">
    <w:name w:val="Párrafo de lista Car"/>
    <w:link w:val="Prrafodelista"/>
    <w:uiPriority w:val="34"/>
    <w:rsid w:val="00170782"/>
    <w:rPr>
      <w:rFonts w:eastAsiaTheme="minorHAnsi"/>
      <w:lang w:val="es-ES"/>
    </w:rPr>
  </w:style>
  <w:style w:type="character" w:styleId="nfasis">
    <w:name w:val="Emphasis"/>
    <w:basedOn w:val="Fuentedeprrafopredeter"/>
    <w:uiPriority w:val="20"/>
    <w:qFormat/>
    <w:rsid w:val="00A521AD"/>
    <w:rPr>
      <w:i/>
      <w:iCs/>
    </w:rPr>
  </w:style>
  <w:style w:type="paragraph" w:styleId="Revisin">
    <w:name w:val="Revision"/>
    <w:hidden/>
    <w:uiPriority w:val="99"/>
    <w:semiHidden/>
    <w:rsid w:val="00892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9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3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6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02983\Desktop\NOTAS%20DE%20PRENSA\Nota%20de%20prensa%20TEF%202021%20(1).dotx" TargetMode="External"/></Relationships>
</file>

<file path=word/theme/theme1.xml><?xml version="1.0" encoding="utf-8"?>
<a:theme xmlns:a="http://schemas.openxmlformats.org/drawingml/2006/main" name="Office Theme">
  <a:themeElements>
    <a:clrScheme name="Telefonica Palette">
      <a:dk1>
        <a:srgbClr val="586179"/>
      </a:dk1>
      <a:lt1>
        <a:srgbClr val="FFFFFF"/>
      </a:lt1>
      <a:dk2>
        <a:srgbClr val="0066FF"/>
      </a:dk2>
      <a:lt2>
        <a:srgbClr val="F1F4FF"/>
      </a:lt2>
      <a:accent1>
        <a:srgbClr val="6E7893"/>
      </a:accent1>
      <a:accent2>
        <a:srgbClr val="7C877C"/>
      </a:accent2>
      <a:accent3>
        <a:srgbClr val="9D83A3"/>
      </a:accent3>
      <a:accent4>
        <a:srgbClr val="807477"/>
      </a:accent4>
      <a:accent5>
        <a:srgbClr val="E66C64"/>
      </a:accent5>
      <a:accent6>
        <a:srgbClr val="EAC344"/>
      </a:accent6>
      <a:hlink>
        <a:srgbClr val="59C2C9"/>
      </a:hlink>
      <a:folHlink>
        <a:srgbClr val="C366E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A86850DCC3CE4683DC0237B94B3324" ma:contentTypeVersion="18" ma:contentTypeDescription="Crear nuevo documento." ma:contentTypeScope="" ma:versionID="ecb52812c43772e7c66c263492be33a4">
  <xsd:schema xmlns:xsd="http://www.w3.org/2001/XMLSchema" xmlns:xs="http://www.w3.org/2001/XMLSchema" xmlns:p="http://schemas.microsoft.com/office/2006/metadata/properties" xmlns:ns1="http://schemas.microsoft.com/sharepoint/v3" xmlns:ns2="2d1f3c1d-369a-4645-acbf-8a708f7d97de" xmlns:ns3="7e971d3b-d246-4da1-bc55-14755a5b6770" targetNamespace="http://schemas.microsoft.com/office/2006/metadata/properties" ma:root="true" ma:fieldsID="e6bb09c886a8396e003e64737a2e842f" ns1:_="" ns2:_="" ns3:_="">
    <xsd:import namespace="http://schemas.microsoft.com/sharepoint/v3"/>
    <xsd:import namespace="2d1f3c1d-369a-4645-acbf-8a708f7d97de"/>
    <xsd:import namespace="7e971d3b-d246-4da1-bc55-14755a5b67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f3c1d-369a-4645-acbf-8a708f7d97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3ebd722c-8eea-4fa2-a257-8118360c8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1d3b-d246-4da1-bc55-14755a5b67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b25e7de-7ced-4c5a-be1d-fd696b9d8f88}" ma:internalName="TaxCatchAll" ma:showField="CatchAllData" ma:web="7e971d3b-d246-4da1-bc55-14755a5b6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84DCA1-86EF-431D-A0A5-AA7C1DF611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117E78-E6D7-41B5-BBB4-39710B98D9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585EF5-804D-40F4-BEA1-6142F249D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d1f3c1d-369a-4645-acbf-8a708f7d97de"/>
    <ds:schemaRef ds:uri="7e971d3b-d246-4da1-bc55-14755a5b67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 de prensa TEF 2021 (1).dotx</Template>
  <TotalTime>1</TotalTime>
  <Pages>3</Pages>
  <Words>784</Words>
  <Characters>4315</Characters>
  <Application>Microsoft Office Word</Application>
  <DocSecurity>0</DocSecurity>
  <Lines>35</Lines>
  <Paragraphs>10</Paragraphs>
  <ScaleCrop>false</ScaleCrop>
  <Company>Lambie-Nairn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CALVO MARTINEZ</dc:creator>
  <cp:keywords/>
  <dc:description/>
  <cp:lastModifiedBy>MARIA LUISA ORELLANA SANZ</cp:lastModifiedBy>
  <cp:revision>2</cp:revision>
  <cp:lastPrinted>2022-11-28T11:43:00Z</cp:lastPrinted>
  <dcterms:created xsi:type="dcterms:W3CDTF">2022-12-01T07:29:00Z</dcterms:created>
  <dcterms:modified xsi:type="dcterms:W3CDTF">2022-12-01T07:29:00Z</dcterms:modified>
</cp:coreProperties>
</file>