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15D9" w14:textId="77777777" w:rsidR="00430CEE" w:rsidRPr="00430CEE" w:rsidRDefault="001A4F81" w:rsidP="007F1FA2">
      <w:pPr>
        <w:pStyle w:val="PrrafoTelefnica"/>
        <w:rPr>
          <w:rFonts w:ascii="Arial" w:hAnsi="Arial"/>
          <w:color w:val="003200"/>
          <w:u w:val="single"/>
        </w:rPr>
      </w:pPr>
      <w:r>
        <w:rPr>
          <w:rFonts w:ascii="Arial" w:hAnsi="Arial"/>
          <w:noProof/>
          <w:color w:val="003200"/>
          <w:u w:val="single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A3EF36" wp14:editId="6B1CC700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ADBF08" id="Grupo 12" o:spid="_x0000_s1026" style="position:absolute;margin-left:-42.55pt;margin-top:-84.3pt;width:597pt;height:77.7pt;z-index:251658240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cxYmFjNTNlLTAzNjYtNDU3&#10;Zi1hOTgxLWRiMmFmZWE4NWE2Mjwvc3RFdnQ6aW5zdGFuY2VJRD4KICAgICAgICAgICAgICAgICAg&#10;PHN0RXZ0OndoZW4+MjAyMS0wNC0xNFQxNjoxMzoyNiswMjowMDwvc3RFdnQ6d2hlbj4KICAgICAg&#10;ICAgICAgICAgICAgPHN0RXZ0OnNvZnR3YXJlQWdlbnQ+QWRvYmUgSWxsdXN0cmF0b3IgMjQuMCAo&#10;TWFjaW50b3No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r:id="rId14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</w:p>
    <w:p w14:paraId="6369987E" w14:textId="77777777" w:rsidR="000C74D8" w:rsidRDefault="000C74D8" w:rsidP="007F1FA2">
      <w:pPr>
        <w:pStyle w:val="PrrafoTelefnica"/>
        <w:rPr>
          <w:lang w:val="es-ES"/>
        </w:rPr>
      </w:pPr>
    </w:p>
    <w:p w14:paraId="650C169A" w14:textId="77777777" w:rsidR="007F1FA2" w:rsidRDefault="007F1FA2" w:rsidP="007F1FA2">
      <w:pPr>
        <w:pStyle w:val="PrrafoTelefnica"/>
        <w:rPr>
          <w:lang w:val="es-ES"/>
        </w:rPr>
      </w:pPr>
    </w:p>
    <w:p w14:paraId="538DB52E" w14:textId="4F95BC4F" w:rsidR="00F873D2" w:rsidRDefault="000128AA" w:rsidP="00A92898">
      <w:pPr>
        <w:pStyle w:val="TtuloTelefnica"/>
        <w:jc w:val="center"/>
      </w:pPr>
      <w:r>
        <w:t xml:space="preserve">A Coruña acoge la Xuntanza </w:t>
      </w:r>
      <w:r w:rsidR="00BA2AE6">
        <w:t xml:space="preserve">del </w:t>
      </w:r>
      <w:r>
        <w:t>Noroeste de los mayores de Telefónica</w:t>
      </w:r>
    </w:p>
    <w:p w14:paraId="2357B68B" w14:textId="77777777" w:rsidR="00F873D2" w:rsidRDefault="00F873D2" w:rsidP="002F5AE6">
      <w:pPr>
        <w:pStyle w:val="TtuloTelefnica"/>
      </w:pPr>
    </w:p>
    <w:p w14:paraId="20BF49A1" w14:textId="77777777" w:rsidR="00216FF5" w:rsidRPr="00095FF8" w:rsidRDefault="00216FF5" w:rsidP="00216FF5">
      <w:pPr>
        <w:pStyle w:val="ListaPrrafoTelefnica"/>
        <w:numPr>
          <w:ilvl w:val="0"/>
          <w:numId w:val="0"/>
        </w:numPr>
        <w:ind w:left="1276"/>
        <w:rPr>
          <w:color w:val="auto"/>
          <w:lang w:val="es-ES"/>
        </w:rPr>
      </w:pPr>
    </w:p>
    <w:p w14:paraId="2E5B8194" w14:textId="140210D5" w:rsidR="00216FF5" w:rsidRDefault="000128AA" w:rsidP="00216FF5">
      <w:pPr>
        <w:pStyle w:val="ListaPrrafoTelefnica"/>
        <w:rPr>
          <w:color w:val="auto"/>
          <w:lang w:val="es-ES"/>
        </w:rPr>
      </w:pPr>
      <w:r>
        <w:rPr>
          <w:color w:val="auto"/>
          <w:lang w:val="es-ES"/>
        </w:rPr>
        <w:t>Medio millar de personas se reúnen hoy en el Palacio de la Ópera</w:t>
      </w:r>
    </w:p>
    <w:p w14:paraId="2E4C6EC8" w14:textId="77777777" w:rsidR="000128AA" w:rsidRDefault="000128AA" w:rsidP="000128AA">
      <w:pPr>
        <w:pStyle w:val="ListaPrrafoTelefnica"/>
        <w:numPr>
          <w:ilvl w:val="0"/>
          <w:numId w:val="0"/>
        </w:numPr>
        <w:ind w:left="1276"/>
        <w:rPr>
          <w:color w:val="auto"/>
          <w:lang w:val="es-ES"/>
        </w:rPr>
      </w:pPr>
    </w:p>
    <w:p w14:paraId="2434ADF3" w14:textId="7ED6513F" w:rsidR="000128AA" w:rsidRDefault="000128AA" w:rsidP="00216FF5">
      <w:pPr>
        <w:pStyle w:val="ListaPrrafoTelefnica"/>
        <w:rPr>
          <w:color w:val="auto"/>
          <w:lang w:val="es-ES"/>
        </w:rPr>
      </w:pPr>
      <w:r>
        <w:rPr>
          <w:color w:val="auto"/>
          <w:lang w:val="es-ES"/>
        </w:rPr>
        <w:t xml:space="preserve">En el acto intervendrá la </w:t>
      </w:r>
      <w:r w:rsidR="00BA2AE6">
        <w:rPr>
          <w:color w:val="auto"/>
          <w:lang w:val="es-ES"/>
        </w:rPr>
        <w:t xml:space="preserve">Global </w:t>
      </w:r>
      <w:r>
        <w:rPr>
          <w:color w:val="auto"/>
          <w:lang w:val="es-ES"/>
        </w:rPr>
        <w:t>Chief Sustainability Officer de Telefónica, Elena Valderrábano.</w:t>
      </w:r>
    </w:p>
    <w:p w14:paraId="2BE3A100" w14:textId="77777777" w:rsidR="00F873D2" w:rsidRPr="00095FF8" w:rsidRDefault="00F873D2" w:rsidP="00216FF5">
      <w:pPr>
        <w:pStyle w:val="ListaPrrafoTelefnica"/>
        <w:numPr>
          <w:ilvl w:val="0"/>
          <w:numId w:val="0"/>
        </w:numPr>
        <w:rPr>
          <w:color w:val="auto"/>
          <w:lang w:val="es-ES"/>
        </w:rPr>
      </w:pPr>
    </w:p>
    <w:p w14:paraId="1F9AF298" w14:textId="4549FBE9" w:rsidR="00F873D2" w:rsidRPr="00095FF8" w:rsidRDefault="00F873D2" w:rsidP="00F54DD8">
      <w:pPr>
        <w:pStyle w:val="ListaPrrafoTelefnica"/>
        <w:numPr>
          <w:ilvl w:val="0"/>
          <w:numId w:val="0"/>
        </w:numPr>
        <w:ind w:left="1276"/>
        <w:rPr>
          <w:color w:val="auto"/>
          <w:lang w:val="es-ES"/>
        </w:rPr>
      </w:pPr>
    </w:p>
    <w:p w14:paraId="4661BBAD" w14:textId="245B3B65" w:rsidR="00C5199F" w:rsidRPr="00C5199F" w:rsidRDefault="00663EA9" w:rsidP="00C5199F">
      <w:pPr>
        <w:spacing w:before="100" w:beforeAutospacing="1" w:after="100" w:afterAutospacing="1"/>
        <w:ind w:left="567" w:right="141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b/>
          <w:sz w:val="22"/>
          <w:szCs w:val="22"/>
          <w:lang w:val="es-ES"/>
        </w:rPr>
        <w:t>A Coruña</w:t>
      </w:r>
      <w:r w:rsidR="00C5199F">
        <w:rPr>
          <w:rFonts w:asciiTheme="majorHAnsi" w:hAnsiTheme="majorHAnsi" w:cstheme="majorHAnsi"/>
          <w:b/>
          <w:sz w:val="22"/>
          <w:szCs w:val="22"/>
          <w:lang w:val="es-ES"/>
        </w:rPr>
        <w:t>, 21</w:t>
      </w:r>
      <w:r w:rsidR="002C2B35" w:rsidRPr="00746B02">
        <w:rPr>
          <w:rFonts w:asciiTheme="majorHAnsi" w:hAnsiTheme="majorHAnsi" w:cstheme="majorHAnsi"/>
          <w:b/>
          <w:sz w:val="22"/>
          <w:szCs w:val="22"/>
          <w:lang w:val="es-ES"/>
        </w:rPr>
        <w:t xml:space="preserve"> de </w:t>
      </w:r>
      <w:r w:rsidR="00216FF5">
        <w:rPr>
          <w:rFonts w:asciiTheme="majorHAnsi" w:hAnsiTheme="majorHAnsi" w:cstheme="majorHAnsi"/>
          <w:b/>
          <w:sz w:val="22"/>
          <w:szCs w:val="22"/>
          <w:lang w:val="es-ES"/>
        </w:rPr>
        <w:t>abril</w:t>
      </w:r>
      <w:r w:rsidR="002C2B35" w:rsidRPr="00746B02">
        <w:rPr>
          <w:rFonts w:asciiTheme="majorHAnsi" w:hAnsiTheme="majorHAnsi" w:cstheme="majorHAnsi"/>
          <w:b/>
          <w:sz w:val="22"/>
          <w:szCs w:val="22"/>
          <w:lang w:val="es-ES"/>
        </w:rPr>
        <w:t xml:space="preserve"> de 202</w:t>
      </w:r>
      <w:r w:rsidR="00624FDA">
        <w:rPr>
          <w:rFonts w:asciiTheme="majorHAnsi" w:hAnsiTheme="majorHAnsi" w:cstheme="majorHAnsi"/>
          <w:b/>
          <w:sz w:val="22"/>
          <w:szCs w:val="22"/>
          <w:lang w:val="es-ES"/>
        </w:rPr>
        <w:t>2</w:t>
      </w:r>
      <w:bookmarkStart w:id="0" w:name="_GoBack"/>
      <w:bookmarkEnd w:id="0"/>
      <w:r w:rsidR="006C1FD2" w:rsidRPr="00746B02">
        <w:rPr>
          <w:rFonts w:asciiTheme="majorHAnsi" w:hAnsiTheme="majorHAnsi" w:cstheme="majorHAnsi"/>
          <w:sz w:val="22"/>
          <w:szCs w:val="22"/>
          <w:lang w:val="es-ES"/>
        </w:rPr>
        <w:t xml:space="preserve">.- </w:t>
      </w:r>
      <w:r w:rsidR="007C14D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Medio </w:t>
      </w:r>
      <w:r w:rsidR="00C5199F">
        <w:rPr>
          <w:rFonts w:asciiTheme="majorHAnsi" w:hAnsiTheme="majorHAnsi" w:cstheme="majorHAnsi"/>
          <w:sz w:val="22"/>
          <w:szCs w:val="22"/>
          <w:lang w:val="es-ES"/>
        </w:rPr>
        <w:t xml:space="preserve">millar de personas procedentes de distintos puntos de España, jubilados y prejubilados de Telefónica, se reunirán a partir de las 18:00 h. de hoy en el Palacio de la Ópera de A Coruña con motivo de la </w:t>
      </w:r>
      <w:r w:rsidR="00BA2AE6">
        <w:rPr>
          <w:rFonts w:asciiTheme="majorHAnsi" w:hAnsiTheme="majorHAnsi" w:cstheme="majorHAnsi"/>
          <w:sz w:val="22"/>
          <w:szCs w:val="22"/>
          <w:lang w:val="es-ES"/>
        </w:rPr>
        <w:t>Xuntanza del</w:t>
      </w:r>
      <w:r w:rsidR="00C5199F">
        <w:rPr>
          <w:rFonts w:asciiTheme="majorHAnsi" w:hAnsiTheme="majorHAnsi" w:cstheme="majorHAnsi"/>
          <w:sz w:val="22"/>
          <w:szCs w:val="22"/>
          <w:lang w:val="es-ES"/>
        </w:rPr>
        <w:t xml:space="preserve"> Noroeste que organiza la asociación Mayores Telefónica. </w:t>
      </w:r>
    </w:p>
    <w:p w14:paraId="2E69BBD5" w14:textId="4A95F7D1" w:rsidR="00C5199F" w:rsidRDefault="00C5199F" w:rsidP="003A6568">
      <w:pPr>
        <w:spacing w:before="100" w:beforeAutospacing="1" w:after="100" w:afterAutospacing="1"/>
        <w:ind w:left="567" w:right="141"/>
        <w:jc w:val="both"/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</w:pPr>
      <w:r w:rsidRPr="00B86DD3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>La jornada se dedicará fundamentalmente a hablar de la acción social</w:t>
      </w:r>
      <w:r w:rsidR="00B86DD3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 y el voluntariado</w:t>
      </w:r>
      <w:r w:rsidRPr="00B86DD3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 </w:t>
      </w:r>
      <w:r w:rsidR="00B86DD3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>desarrollados</w:t>
      </w:r>
      <w:r w:rsidR="00B86DD3" w:rsidRPr="00B86DD3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 por los mayores de </w:t>
      </w:r>
      <w:r w:rsidR="00E20E96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>la compañía</w:t>
      </w:r>
      <w:r w:rsidR="00B86DD3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, y para ello estarán presentes representantes del Banco de Alimentos Rías Altas, de la Asociación de Parkinson Galicia-Coruña y de la Asociación de Ayuda a familiares y enfermos de Alzheimer de A Coruña. </w:t>
      </w:r>
    </w:p>
    <w:p w14:paraId="5E2A19D3" w14:textId="6624F3F2" w:rsidR="00B86DD3" w:rsidRDefault="00B86DD3" w:rsidP="00B86DD3">
      <w:pPr>
        <w:spacing w:before="100" w:beforeAutospacing="1" w:after="100" w:afterAutospacing="1"/>
        <w:ind w:left="567" w:right="141"/>
        <w:jc w:val="both"/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</w:pPr>
      <w:r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El acto contará también con la intervención </w:t>
      </w:r>
      <w:r w:rsidR="00BA2AE6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vía telemática </w:t>
      </w:r>
      <w:r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de Elena Valderrábano, </w:t>
      </w:r>
      <w:r w:rsidR="00BA2AE6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Global </w:t>
      </w:r>
      <w:r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Chief Sustainability Officer de Telefónica, y </w:t>
      </w:r>
      <w:r w:rsidR="00BA2AE6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>d</w:t>
      </w:r>
      <w:r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el presidente de Mayores Telefónica, Santiago González, además del vicepresidente de la asociación, José Luis Rodríguez, </w:t>
      </w:r>
      <w:r w:rsidR="000128AA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y </w:t>
      </w:r>
      <w:r w:rsidR="00BA2AE6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>d</w:t>
      </w:r>
      <w:r w:rsidR="000128AA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 xml:space="preserve">el coordinador general noroeste, José Antonio López. </w:t>
      </w:r>
    </w:p>
    <w:p w14:paraId="2909844F" w14:textId="32AF76E3" w:rsidR="000128AA" w:rsidRPr="00B86DD3" w:rsidRDefault="000128AA" w:rsidP="000128AA">
      <w:pPr>
        <w:spacing w:before="100" w:beforeAutospacing="1" w:after="100" w:afterAutospacing="1"/>
        <w:ind w:left="567" w:right="141"/>
        <w:jc w:val="both"/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</w:pPr>
      <w:r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>La Xuntanza Noroeste de Mayores Telefónica tendrá su colofón mañana a las 12 h. con la celebración de una misa a cargo del arzobispo Julián Barrio en la catedral de Santiago, y durante la cual el presidente de Telefónica España, Emilio Gayo, pronunciará la Ofrenda al Apóstol</w:t>
      </w:r>
      <w:r w:rsidR="00BA2AE6"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  <w:t>.</w:t>
      </w:r>
    </w:p>
    <w:p w14:paraId="4FDF95DA" w14:textId="77777777" w:rsidR="00E53E05" w:rsidRPr="00B86DD3" w:rsidRDefault="00E53E05" w:rsidP="00A92898">
      <w:pPr>
        <w:spacing w:before="100" w:beforeAutospacing="1" w:after="100" w:afterAutospacing="1"/>
        <w:ind w:left="567" w:right="141"/>
        <w:jc w:val="both"/>
        <w:rPr>
          <w:rFonts w:asciiTheme="majorHAnsi" w:hAnsiTheme="majorHAnsi" w:cstheme="majorHAnsi"/>
          <w:color w:val="000A32" w:themeColor="background2" w:themeShade="1A"/>
          <w:sz w:val="22"/>
          <w:szCs w:val="22"/>
          <w:lang w:val="es-ES_tradnl"/>
        </w:rPr>
      </w:pPr>
    </w:p>
    <w:p w14:paraId="60C7963E" w14:textId="77777777" w:rsidR="006C1FD2" w:rsidRPr="00B86DD3" w:rsidRDefault="006C1FD2" w:rsidP="00A92898">
      <w:pPr>
        <w:pStyle w:val="PrrafoTelefnica"/>
        <w:ind w:left="0"/>
        <w:rPr>
          <w:sz w:val="22"/>
          <w:szCs w:val="22"/>
          <w:lang w:val="es-ES_tradnl"/>
        </w:rPr>
      </w:pPr>
    </w:p>
    <w:sectPr w:rsidR="006C1FD2" w:rsidRPr="00B86DD3" w:rsidSect="00096A59">
      <w:headerReference w:type="default" r:id="rId16"/>
      <w:footerReference w:type="even" r:id="rId17"/>
      <w:footerReference w:type="default" r:id="rId18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7D18D" w16cex:dateUtc="2021-10-18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80F7B2" w16cid:durableId="2517D18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C72E5" w14:textId="77777777" w:rsidR="00367148" w:rsidRDefault="00367148" w:rsidP="00932EC0">
      <w:r>
        <w:separator/>
      </w:r>
    </w:p>
  </w:endnote>
  <w:endnote w:type="continuationSeparator" w:id="0">
    <w:p w14:paraId="75A7DF2A" w14:textId="77777777" w:rsidR="00367148" w:rsidRDefault="00367148" w:rsidP="00932EC0">
      <w:r>
        <w:continuationSeparator/>
      </w:r>
    </w:p>
  </w:endnote>
  <w:endnote w:type="continuationNotice" w:id="1">
    <w:p w14:paraId="002F7122" w14:textId="77777777" w:rsidR="00367148" w:rsidRDefault="00367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lefonica ExtraLight">
    <w:altName w:val="Calibri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245F2F" w14:textId="77777777" w:rsidR="00937087" w:rsidRDefault="00937087" w:rsidP="00F500E5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6456C0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610B4C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BFB2CB7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0D21" w14:textId="77777777" w:rsidR="00C97C47" w:rsidRPr="003F568A" w:rsidRDefault="00C97C47" w:rsidP="00937087">
    <w:pPr>
      <w:pStyle w:val="PrrafoTelefnica"/>
      <w:ind w:right="360"/>
      <w:rPr>
        <w:lang w:val="es-ES"/>
      </w:rPr>
    </w:pPr>
    <w:r w:rsidRPr="003F568A">
      <w:rPr>
        <w:b/>
        <w:bCs/>
        <w:sz w:val="20"/>
        <w:szCs w:val="20"/>
        <w:lang w:val="es-ES"/>
      </w:rPr>
      <w:t>Telefónica, S.A.</w:t>
    </w:r>
  </w:p>
  <w:p w14:paraId="4B7E7744" w14:textId="473D14EF" w:rsidR="00C97C47" w:rsidRPr="003F568A" w:rsidRDefault="00F52F4A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>
      <w:rPr>
        <w:rFonts w:cstheme="minorHAnsi"/>
        <w:color w:val="6E7893" w:themeColor="accent1"/>
        <w:sz w:val="20"/>
        <w:szCs w:val="20"/>
        <w:lang w:val="es-ES"/>
      </w:rPr>
      <w:t>Comunicación en Galicia</w:t>
    </w:r>
  </w:p>
  <w:p w14:paraId="4DB24218" w14:textId="00AE9DF2" w:rsidR="00C97C47" w:rsidRPr="003F568A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3F568A">
      <w:rPr>
        <w:rFonts w:cstheme="minorHAnsi"/>
        <w:color w:val="6E7893" w:themeColor="accent1"/>
        <w:sz w:val="20"/>
        <w:szCs w:val="20"/>
      </w:rPr>
      <w:t xml:space="preserve">Tel: +34 </w:t>
    </w:r>
    <w:r w:rsidR="00F52F4A">
      <w:rPr>
        <w:rFonts w:cstheme="minorHAnsi"/>
        <w:color w:val="6E7893" w:themeColor="accent1"/>
        <w:sz w:val="20"/>
        <w:szCs w:val="20"/>
      </w:rPr>
      <w:t>986 26 06 80</w:t>
    </w:r>
    <w:r w:rsidRPr="003F568A">
      <w:rPr>
        <w:rFonts w:cstheme="minorHAnsi"/>
        <w:color w:val="6E7893" w:themeColor="accent1"/>
        <w:sz w:val="20"/>
        <w:szCs w:val="20"/>
      </w:rPr>
      <w:t xml:space="preserve"> email: </w:t>
    </w:r>
    <w:r w:rsidR="00F52F4A">
      <w:rPr>
        <w:rFonts w:cstheme="minorHAnsi"/>
        <w:color w:val="6E7893" w:themeColor="accent1"/>
        <w:sz w:val="20"/>
        <w:szCs w:val="20"/>
      </w:rPr>
      <w:t>info</w:t>
    </w:r>
    <w:r w:rsidRPr="003F568A">
      <w:rPr>
        <w:rFonts w:cstheme="minorHAnsi"/>
        <w:color w:val="6E7893" w:themeColor="accent1"/>
        <w:sz w:val="20"/>
        <w:szCs w:val="20"/>
      </w:rPr>
      <w:t>@</w:t>
    </w:r>
    <w:r w:rsidR="00F52F4A">
      <w:rPr>
        <w:rFonts w:cstheme="minorHAnsi"/>
        <w:color w:val="6E7893" w:themeColor="accent1"/>
        <w:sz w:val="20"/>
        <w:szCs w:val="20"/>
      </w:rPr>
      <w:t>atlanticacomunicacion.com</w:t>
    </w:r>
  </w:p>
  <w:sdt>
    <w:sdtPr>
      <w:rPr>
        <w:rStyle w:val="Nmerodepgina"/>
        <w:rFonts w:cstheme="minorHAnsi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4A9E7D1E" w14:textId="77777777" w:rsidR="00937087" w:rsidRPr="003F568A" w:rsidRDefault="00937087" w:rsidP="00937087">
        <w:pPr>
          <w:framePr w:wrap="none" w:vAnchor="text" w:hAnchor="page" w:x="10437" w:y="67"/>
          <w:rPr>
            <w:rStyle w:val="Nmerodepgina"/>
            <w:rFonts w:cstheme="minorHAnsi"/>
            <w:color w:val="6E7893" w:themeColor="accent1"/>
            <w:sz w:val="20"/>
            <w:szCs w:val="20"/>
          </w:rPr>
        </w:pP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begin"/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instrText xml:space="preserve"> PAGE </w:instrText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separate"/>
        </w:r>
        <w:r w:rsidR="00624FDA">
          <w:rPr>
            <w:rStyle w:val="Nmerodepgina"/>
            <w:rFonts w:cstheme="minorHAnsi"/>
            <w:noProof/>
            <w:color w:val="6E7893" w:themeColor="accent1"/>
            <w:sz w:val="20"/>
            <w:szCs w:val="20"/>
          </w:rPr>
          <w:t>1</w:t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end"/>
        </w:r>
      </w:p>
    </w:sdtContent>
  </w:sdt>
  <w:p w14:paraId="5ED7C5FC" w14:textId="77777777" w:rsidR="00C97C47" w:rsidRDefault="00C97C4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BB1D3" w14:textId="77777777" w:rsidR="00367148" w:rsidRDefault="00367148" w:rsidP="00932EC0">
      <w:r>
        <w:separator/>
      </w:r>
    </w:p>
  </w:footnote>
  <w:footnote w:type="continuationSeparator" w:id="0">
    <w:p w14:paraId="1240F06B" w14:textId="77777777" w:rsidR="00367148" w:rsidRDefault="00367148" w:rsidP="00932EC0">
      <w:r>
        <w:continuationSeparator/>
      </w:r>
    </w:p>
  </w:footnote>
  <w:footnote w:type="continuationNotice" w:id="1">
    <w:p w14:paraId="11901920" w14:textId="77777777" w:rsidR="00367148" w:rsidRDefault="0036714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A5729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474589D"/>
    <w:multiLevelType w:val="multilevel"/>
    <w:tmpl w:val="8FD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54CA3"/>
    <w:multiLevelType w:val="multilevel"/>
    <w:tmpl w:val="B0E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BD"/>
    <w:rsid w:val="0001274F"/>
    <w:rsid w:val="000128AA"/>
    <w:rsid w:val="0001379F"/>
    <w:rsid w:val="000159D7"/>
    <w:rsid w:val="00017214"/>
    <w:rsid w:val="00020C03"/>
    <w:rsid w:val="0002253D"/>
    <w:rsid w:val="00023263"/>
    <w:rsid w:val="0002541D"/>
    <w:rsid w:val="0002553E"/>
    <w:rsid w:val="00025D54"/>
    <w:rsid w:val="00026786"/>
    <w:rsid w:val="0003653C"/>
    <w:rsid w:val="0004050F"/>
    <w:rsid w:val="00040F3D"/>
    <w:rsid w:val="000457C0"/>
    <w:rsid w:val="00045D4E"/>
    <w:rsid w:val="00046923"/>
    <w:rsid w:val="00047B10"/>
    <w:rsid w:val="00053335"/>
    <w:rsid w:val="0005600B"/>
    <w:rsid w:val="00064569"/>
    <w:rsid w:val="00071D24"/>
    <w:rsid w:val="000736BB"/>
    <w:rsid w:val="00075B89"/>
    <w:rsid w:val="000808EC"/>
    <w:rsid w:val="00080BD4"/>
    <w:rsid w:val="0008172B"/>
    <w:rsid w:val="00081A61"/>
    <w:rsid w:val="0008228E"/>
    <w:rsid w:val="00083A8B"/>
    <w:rsid w:val="00084C1C"/>
    <w:rsid w:val="00085D4C"/>
    <w:rsid w:val="00095FF8"/>
    <w:rsid w:val="00096A59"/>
    <w:rsid w:val="000B5DEE"/>
    <w:rsid w:val="000B7FB0"/>
    <w:rsid w:val="000C74D8"/>
    <w:rsid w:val="000D0198"/>
    <w:rsid w:val="000D3342"/>
    <w:rsid w:val="000D370A"/>
    <w:rsid w:val="000D4456"/>
    <w:rsid w:val="000E078B"/>
    <w:rsid w:val="000E6298"/>
    <w:rsid w:val="000E69F5"/>
    <w:rsid w:val="000F37CB"/>
    <w:rsid w:val="000F704C"/>
    <w:rsid w:val="00103216"/>
    <w:rsid w:val="00105BA0"/>
    <w:rsid w:val="00107D76"/>
    <w:rsid w:val="001128C5"/>
    <w:rsid w:val="00113F0D"/>
    <w:rsid w:val="0011516C"/>
    <w:rsid w:val="00115B26"/>
    <w:rsid w:val="001161B0"/>
    <w:rsid w:val="00117F30"/>
    <w:rsid w:val="00121342"/>
    <w:rsid w:val="00123D23"/>
    <w:rsid w:val="001250EA"/>
    <w:rsid w:val="00143663"/>
    <w:rsid w:val="0014614A"/>
    <w:rsid w:val="00151400"/>
    <w:rsid w:val="00152049"/>
    <w:rsid w:val="00152370"/>
    <w:rsid w:val="001532F8"/>
    <w:rsid w:val="00164451"/>
    <w:rsid w:val="00164737"/>
    <w:rsid w:val="00164CAF"/>
    <w:rsid w:val="001717D1"/>
    <w:rsid w:val="00173A3B"/>
    <w:rsid w:val="001779C0"/>
    <w:rsid w:val="0018401E"/>
    <w:rsid w:val="001847A0"/>
    <w:rsid w:val="00191CB6"/>
    <w:rsid w:val="001A15E9"/>
    <w:rsid w:val="001A48C5"/>
    <w:rsid w:val="001A4F81"/>
    <w:rsid w:val="001B60DA"/>
    <w:rsid w:val="001C1752"/>
    <w:rsid w:val="001C19C1"/>
    <w:rsid w:val="001C2702"/>
    <w:rsid w:val="001C512E"/>
    <w:rsid w:val="001C7CAC"/>
    <w:rsid w:val="001E2E85"/>
    <w:rsid w:val="001E38CE"/>
    <w:rsid w:val="001E6211"/>
    <w:rsid w:val="001E7171"/>
    <w:rsid w:val="001F3FD6"/>
    <w:rsid w:val="001F796C"/>
    <w:rsid w:val="00201306"/>
    <w:rsid w:val="00202C36"/>
    <w:rsid w:val="002045EC"/>
    <w:rsid w:val="0020587A"/>
    <w:rsid w:val="00207677"/>
    <w:rsid w:val="002123D1"/>
    <w:rsid w:val="00216FF5"/>
    <w:rsid w:val="00217D5C"/>
    <w:rsid w:val="00220D0E"/>
    <w:rsid w:val="00225C71"/>
    <w:rsid w:val="002305F5"/>
    <w:rsid w:val="002344AC"/>
    <w:rsid w:val="002344BE"/>
    <w:rsid w:val="00237A70"/>
    <w:rsid w:val="00237E68"/>
    <w:rsid w:val="00241091"/>
    <w:rsid w:val="00243D5F"/>
    <w:rsid w:val="00247649"/>
    <w:rsid w:val="00250406"/>
    <w:rsid w:val="00252228"/>
    <w:rsid w:val="00256BAD"/>
    <w:rsid w:val="002625AF"/>
    <w:rsid w:val="002630BD"/>
    <w:rsid w:val="002652EF"/>
    <w:rsid w:val="0026560A"/>
    <w:rsid w:val="00266ABF"/>
    <w:rsid w:val="002732B3"/>
    <w:rsid w:val="00276315"/>
    <w:rsid w:val="00277A41"/>
    <w:rsid w:val="002812BC"/>
    <w:rsid w:val="002836F5"/>
    <w:rsid w:val="00286BFB"/>
    <w:rsid w:val="002A5AF9"/>
    <w:rsid w:val="002B001A"/>
    <w:rsid w:val="002B3DF3"/>
    <w:rsid w:val="002B4793"/>
    <w:rsid w:val="002C0EFC"/>
    <w:rsid w:val="002C10D0"/>
    <w:rsid w:val="002C2B35"/>
    <w:rsid w:val="002C50B0"/>
    <w:rsid w:val="002D316B"/>
    <w:rsid w:val="002D42B0"/>
    <w:rsid w:val="002E05B6"/>
    <w:rsid w:val="002E088B"/>
    <w:rsid w:val="002E30FF"/>
    <w:rsid w:val="002E3AF0"/>
    <w:rsid w:val="002E411A"/>
    <w:rsid w:val="002E4EFD"/>
    <w:rsid w:val="002F5AE6"/>
    <w:rsid w:val="00304444"/>
    <w:rsid w:val="00313EC2"/>
    <w:rsid w:val="00315641"/>
    <w:rsid w:val="0033315E"/>
    <w:rsid w:val="00333DEB"/>
    <w:rsid w:val="00335415"/>
    <w:rsid w:val="0034148E"/>
    <w:rsid w:val="003462AC"/>
    <w:rsid w:val="00356658"/>
    <w:rsid w:val="00356AEA"/>
    <w:rsid w:val="00361259"/>
    <w:rsid w:val="00366DA3"/>
    <w:rsid w:val="00367148"/>
    <w:rsid w:val="003714CB"/>
    <w:rsid w:val="00374EE5"/>
    <w:rsid w:val="003809FE"/>
    <w:rsid w:val="0038248B"/>
    <w:rsid w:val="00391A40"/>
    <w:rsid w:val="003931C5"/>
    <w:rsid w:val="00393B39"/>
    <w:rsid w:val="00396486"/>
    <w:rsid w:val="003A5BD0"/>
    <w:rsid w:val="003A6568"/>
    <w:rsid w:val="003A7D45"/>
    <w:rsid w:val="003B1465"/>
    <w:rsid w:val="003B4B23"/>
    <w:rsid w:val="003B7D6D"/>
    <w:rsid w:val="003C5170"/>
    <w:rsid w:val="003C52BE"/>
    <w:rsid w:val="003E05C1"/>
    <w:rsid w:val="003E2F14"/>
    <w:rsid w:val="003F0F0E"/>
    <w:rsid w:val="003F51E0"/>
    <w:rsid w:val="003F568A"/>
    <w:rsid w:val="003F655C"/>
    <w:rsid w:val="003F70A9"/>
    <w:rsid w:val="003F770C"/>
    <w:rsid w:val="00403255"/>
    <w:rsid w:val="004075FB"/>
    <w:rsid w:val="00410A23"/>
    <w:rsid w:val="00411EDD"/>
    <w:rsid w:val="00430CEE"/>
    <w:rsid w:val="0044520E"/>
    <w:rsid w:val="00446383"/>
    <w:rsid w:val="0045684D"/>
    <w:rsid w:val="00461C49"/>
    <w:rsid w:val="00464921"/>
    <w:rsid w:val="004664EC"/>
    <w:rsid w:val="00472055"/>
    <w:rsid w:val="00481400"/>
    <w:rsid w:val="00482AE6"/>
    <w:rsid w:val="00482DB8"/>
    <w:rsid w:val="00484896"/>
    <w:rsid w:val="00490D86"/>
    <w:rsid w:val="00497DF2"/>
    <w:rsid w:val="004A0A37"/>
    <w:rsid w:val="004A7960"/>
    <w:rsid w:val="004B6156"/>
    <w:rsid w:val="004B6500"/>
    <w:rsid w:val="004C6BA7"/>
    <w:rsid w:val="004C6EBE"/>
    <w:rsid w:val="004C6EC3"/>
    <w:rsid w:val="004C71AB"/>
    <w:rsid w:val="004C78AF"/>
    <w:rsid w:val="004D4BD9"/>
    <w:rsid w:val="004D5D1D"/>
    <w:rsid w:val="004D5FEB"/>
    <w:rsid w:val="004D713D"/>
    <w:rsid w:val="004E15A5"/>
    <w:rsid w:val="004E17F1"/>
    <w:rsid w:val="004E2425"/>
    <w:rsid w:val="004E5610"/>
    <w:rsid w:val="004F165D"/>
    <w:rsid w:val="004F27F5"/>
    <w:rsid w:val="004F6649"/>
    <w:rsid w:val="0050061E"/>
    <w:rsid w:val="00500F84"/>
    <w:rsid w:val="00503894"/>
    <w:rsid w:val="00503F30"/>
    <w:rsid w:val="00513BC6"/>
    <w:rsid w:val="0052340F"/>
    <w:rsid w:val="005237DA"/>
    <w:rsid w:val="00524EE7"/>
    <w:rsid w:val="00527483"/>
    <w:rsid w:val="00530DCA"/>
    <w:rsid w:val="0053166E"/>
    <w:rsid w:val="00536C5B"/>
    <w:rsid w:val="005429F1"/>
    <w:rsid w:val="00543FD9"/>
    <w:rsid w:val="00553945"/>
    <w:rsid w:val="005560E1"/>
    <w:rsid w:val="00561C8A"/>
    <w:rsid w:val="0056250A"/>
    <w:rsid w:val="00565B1F"/>
    <w:rsid w:val="00565D3A"/>
    <w:rsid w:val="0056606E"/>
    <w:rsid w:val="0057512F"/>
    <w:rsid w:val="00577210"/>
    <w:rsid w:val="00580522"/>
    <w:rsid w:val="00582097"/>
    <w:rsid w:val="005822FF"/>
    <w:rsid w:val="00584FBB"/>
    <w:rsid w:val="00590E29"/>
    <w:rsid w:val="0059304F"/>
    <w:rsid w:val="00594BC5"/>
    <w:rsid w:val="005B011D"/>
    <w:rsid w:val="005B015D"/>
    <w:rsid w:val="005C155A"/>
    <w:rsid w:val="005C2029"/>
    <w:rsid w:val="005C4D86"/>
    <w:rsid w:val="005D22DA"/>
    <w:rsid w:val="005D2857"/>
    <w:rsid w:val="005D3A7E"/>
    <w:rsid w:val="005D605C"/>
    <w:rsid w:val="005E0B25"/>
    <w:rsid w:val="005E1314"/>
    <w:rsid w:val="005E4DF8"/>
    <w:rsid w:val="005E66E4"/>
    <w:rsid w:val="005E7142"/>
    <w:rsid w:val="0060053C"/>
    <w:rsid w:val="006008D4"/>
    <w:rsid w:val="00600D57"/>
    <w:rsid w:val="00606D74"/>
    <w:rsid w:val="0060749C"/>
    <w:rsid w:val="006123F0"/>
    <w:rsid w:val="00620984"/>
    <w:rsid w:val="00624FDA"/>
    <w:rsid w:val="006261E0"/>
    <w:rsid w:val="006265F8"/>
    <w:rsid w:val="00627067"/>
    <w:rsid w:val="00637764"/>
    <w:rsid w:val="00640B26"/>
    <w:rsid w:val="00640D19"/>
    <w:rsid w:val="006454A9"/>
    <w:rsid w:val="00646022"/>
    <w:rsid w:val="006478EE"/>
    <w:rsid w:val="00650F45"/>
    <w:rsid w:val="00652F8A"/>
    <w:rsid w:val="00654C49"/>
    <w:rsid w:val="00660C15"/>
    <w:rsid w:val="0066232E"/>
    <w:rsid w:val="00663EA9"/>
    <w:rsid w:val="00667290"/>
    <w:rsid w:val="006733A2"/>
    <w:rsid w:val="00673D1D"/>
    <w:rsid w:val="00675257"/>
    <w:rsid w:val="0068279B"/>
    <w:rsid w:val="0068409D"/>
    <w:rsid w:val="00684111"/>
    <w:rsid w:val="00686D13"/>
    <w:rsid w:val="00686E07"/>
    <w:rsid w:val="006873B9"/>
    <w:rsid w:val="00692AB7"/>
    <w:rsid w:val="006946DC"/>
    <w:rsid w:val="006964C9"/>
    <w:rsid w:val="006A2283"/>
    <w:rsid w:val="006A3783"/>
    <w:rsid w:val="006A53B3"/>
    <w:rsid w:val="006C1986"/>
    <w:rsid w:val="006C1FD2"/>
    <w:rsid w:val="006C7A6D"/>
    <w:rsid w:val="006D0A12"/>
    <w:rsid w:val="006D348E"/>
    <w:rsid w:val="006D45E8"/>
    <w:rsid w:val="006D6CAF"/>
    <w:rsid w:val="006D6E83"/>
    <w:rsid w:val="006D6FA3"/>
    <w:rsid w:val="006E0CA8"/>
    <w:rsid w:val="006E4DEF"/>
    <w:rsid w:val="006E5D15"/>
    <w:rsid w:val="006E61B1"/>
    <w:rsid w:val="006F1B5C"/>
    <w:rsid w:val="006F43E6"/>
    <w:rsid w:val="00700C16"/>
    <w:rsid w:val="00707E11"/>
    <w:rsid w:val="00713DB4"/>
    <w:rsid w:val="00716494"/>
    <w:rsid w:val="007211EE"/>
    <w:rsid w:val="0072557E"/>
    <w:rsid w:val="00725B8B"/>
    <w:rsid w:val="007272C7"/>
    <w:rsid w:val="00731B00"/>
    <w:rsid w:val="00731F6C"/>
    <w:rsid w:val="0073267C"/>
    <w:rsid w:val="00734435"/>
    <w:rsid w:val="00734CE3"/>
    <w:rsid w:val="007370BB"/>
    <w:rsid w:val="00742682"/>
    <w:rsid w:val="00742B89"/>
    <w:rsid w:val="00746B02"/>
    <w:rsid w:val="00750018"/>
    <w:rsid w:val="00752623"/>
    <w:rsid w:val="0075497D"/>
    <w:rsid w:val="00756AD5"/>
    <w:rsid w:val="007650E8"/>
    <w:rsid w:val="0076537D"/>
    <w:rsid w:val="007729D0"/>
    <w:rsid w:val="007749EE"/>
    <w:rsid w:val="007858DE"/>
    <w:rsid w:val="007A2225"/>
    <w:rsid w:val="007A4D46"/>
    <w:rsid w:val="007A5353"/>
    <w:rsid w:val="007B19D3"/>
    <w:rsid w:val="007B55B2"/>
    <w:rsid w:val="007B5A4B"/>
    <w:rsid w:val="007C14D9"/>
    <w:rsid w:val="007C1D9F"/>
    <w:rsid w:val="007C3A32"/>
    <w:rsid w:val="007C5A7F"/>
    <w:rsid w:val="007D1C73"/>
    <w:rsid w:val="007D1E0F"/>
    <w:rsid w:val="007D202F"/>
    <w:rsid w:val="007D4716"/>
    <w:rsid w:val="007D6635"/>
    <w:rsid w:val="007E3014"/>
    <w:rsid w:val="007E6CE0"/>
    <w:rsid w:val="007F1FA2"/>
    <w:rsid w:val="007F2D2E"/>
    <w:rsid w:val="00805F52"/>
    <w:rsid w:val="0080616F"/>
    <w:rsid w:val="00811E28"/>
    <w:rsid w:val="00811FA8"/>
    <w:rsid w:val="00813126"/>
    <w:rsid w:val="00821B29"/>
    <w:rsid w:val="008227A5"/>
    <w:rsid w:val="008245AF"/>
    <w:rsid w:val="008262E3"/>
    <w:rsid w:val="008264C7"/>
    <w:rsid w:val="00835713"/>
    <w:rsid w:val="00836C1F"/>
    <w:rsid w:val="00836D1A"/>
    <w:rsid w:val="008409A4"/>
    <w:rsid w:val="0085672E"/>
    <w:rsid w:val="00860AEA"/>
    <w:rsid w:val="008619FB"/>
    <w:rsid w:val="008707B6"/>
    <w:rsid w:val="00874892"/>
    <w:rsid w:val="008902C8"/>
    <w:rsid w:val="00891BD0"/>
    <w:rsid w:val="00892E4D"/>
    <w:rsid w:val="00895381"/>
    <w:rsid w:val="008959D1"/>
    <w:rsid w:val="008A2A56"/>
    <w:rsid w:val="008A3F42"/>
    <w:rsid w:val="008A44C7"/>
    <w:rsid w:val="008A67DD"/>
    <w:rsid w:val="008B0623"/>
    <w:rsid w:val="008B17E9"/>
    <w:rsid w:val="008B6A67"/>
    <w:rsid w:val="008C11A2"/>
    <w:rsid w:val="008C50A5"/>
    <w:rsid w:val="008D0CD9"/>
    <w:rsid w:val="008D78EB"/>
    <w:rsid w:val="008E382E"/>
    <w:rsid w:val="008E63E4"/>
    <w:rsid w:val="008F25D3"/>
    <w:rsid w:val="008F60AF"/>
    <w:rsid w:val="008F732A"/>
    <w:rsid w:val="00900322"/>
    <w:rsid w:val="00904DEC"/>
    <w:rsid w:val="00917B0A"/>
    <w:rsid w:val="009256D4"/>
    <w:rsid w:val="00927706"/>
    <w:rsid w:val="00927CAA"/>
    <w:rsid w:val="00932EC0"/>
    <w:rsid w:val="00937087"/>
    <w:rsid w:val="009370A5"/>
    <w:rsid w:val="00944777"/>
    <w:rsid w:val="00954424"/>
    <w:rsid w:val="00955318"/>
    <w:rsid w:val="00955C1C"/>
    <w:rsid w:val="00962D23"/>
    <w:rsid w:val="009630E3"/>
    <w:rsid w:val="00963625"/>
    <w:rsid w:val="009644FA"/>
    <w:rsid w:val="00970E8A"/>
    <w:rsid w:val="00973110"/>
    <w:rsid w:val="00983388"/>
    <w:rsid w:val="00987A6C"/>
    <w:rsid w:val="00987B8E"/>
    <w:rsid w:val="00996B5E"/>
    <w:rsid w:val="009A066C"/>
    <w:rsid w:val="009A3F1E"/>
    <w:rsid w:val="009A6746"/>
    <w:rsid w:val="009A6EBD"/>
    <w:rsid w:val="009B0616"/>
    <w:rsid w:val="009B2AAA"/>
    <w:rsid w:val="009C3E3C"/>
    <w:rsid w:val="009C4CAC"/>
    <w:rsid w:val="009C6502"/>
    <w:rsid w:val="009C7593"/>
    <w:rsid w:val="009C7A06"/>
    <w:rsid w:val="009D0E29"/>
    <w:rsid w:val="009D4278"/>
    <w:rsid w:val="009E3785"/>
    <w:rsid w:val="009F2DF1"/>
    <w:rsid w:val="009F40D9"/>
    <w:rsid w:val="009F4105"/>
    <w:rsid w:val="009F45D8"/>
    <w:rsid w:val="009F6648"/>
    <w:rsid w:val="00A10776"/>
    <w:rsid w:val="00A14465"/>
    <w:rsid w:val="00A151ED"/>
    <w:rsid w:val="00A22D8C"/>
    <w:rsid w:val="00A25EDD"/>
    <w:rsid w:val="00A269B5"/>
    <w:rsid w:val="00A3315C"/>
    <w:rsid w:val="00A35A0F"/>
    <w:rsid w:val="00A451BB"/>
    <w:rsid w:val="00A64154"/>
    <w:rsid w:val="00A64B96"/>
    <w:rsid w:val="00A64D3A"/>
    <w:rsid w:val="00A6549D"/>
    <w:rsid w:val="00A66872"/>
    <w:rsid w:val="00A71E50"/>
    <w:rsid w:val="00A74B24"/>
    <w:rsid w:val="00A84B0E"/>
    <w:rsid w:val="00A9073E"/>
    <w:rsid w:val="00A92898"/>
    <w:rsid w:val="00A94283"/>
    <w:rsid w:val="00A95212"/>
    <w:rsid w:val="00AA1839"/>
    <w:rsid w:val="00AA7E59"/>
    <w:rsid w:val="00AB2664"/>
    <w:rsid w:val="00AB3BF2"/>
    <w:rsid w:val="00AB416D"/>
    <w:rsid w:val="00AB6720"/>
    <w:rsid w:val="00AC19E6"/>
    <w:rsid w:val="00AC65DF"/>
    <w:rsid w:val="00AC69D5"/>
    <w:rsid w:val="00AD1110"/>
    <w:rsid w:val="00AE1888"/>
    <w:rsid w:val="00AE273C"/>
    <w:rsid w:val="00B00D90"/>
    <w:rsid w:val="00B023FA"/>
    <w:rsid w:val="00B03E73"/>
    <w:rsid w:val="00B073E0"/>
    <w:rsid w:val="00B1703A"/>
    <w:rsid w:val="00B20D21"/>
    <w:rsid w:val="00B2218A"/>
    <w:rsid w:val="00B30916"/>
    <w:rsid w:val="00B31A63"/>
    <w:rsid w:val="00B41BED"/>
    <w:rsid w:val="00B44D8E"/>
    <w:rsid w:val="00B468A6"/>
    <w:rsid w:val="00B4794B"/>
    <w:rsid w:val="00B47B37"/>
    <w:rsid w:val="00B5014B"/>
    <w:rsid w:val="00B5166A"/>
    <w:rsid w:val="00B5190A"/>
    <w:rsid w:val="00B60C0C"/>
    <w:rsid w:val="00B60DAB"/>
    <w:rsid w:val="00B63B83"/>
    <w:rsid w:val="00B759D3"/>
    <w:rsid w:val="00B76506"/>
    <w:rsid w:val="00B766EE"/>
    <w:rsid w:val="00B76B47"/>
    <w:rsid w:val="00B83F21"/>
    <w:rsid w:val="00B861FF"/>
    <w:rsid w:val="00B86DD3"/>
    <w:rsid w:val="00B87195"/>
    <w:rsid w:val="00B92682"/>
    <w:rsid w:val="00B931DD"/>
    <w:rsid w:val="00B967EB"/>
    <w:rsid w:val="00B975FA"/>
    <w:rsid w:val="00BA0C5E"/>
    <w:rsid w:val="00BA2AE6"/>
    <w:rsid w:val="00BA4C2E"/>
    <w:rsid w:val="00BB6D08"/>
    <w:rsid w:val="00BC10A2"/>
    <w:rsid w:val="00BC4177"/>
    <w:rsid w:val="00BC4BF6"/>
    <w:rsid w:val="00BC6126"/>
    <w:rsid w:val="00BC63E5"/>
    <w:rsid w:val="00BC7120"/>
    <w:rsid w:val="00BD1C2C"/>
    <w:rsid w:val="00BE0464"/>
    <w:rsid w:val="00BF1D00"/>
    <w:rsid w:val="00BF2191"/>
    <w:rsid w:val="00BF6074"/>
    <w:rsid w:val="00C0285B"/>
    <w:rsid w:val="00C03459"/>
    <w:rsid w:val="00C050E5"/>
    <w:rsid w:val="00C10D71"/>
    <w:rsid w:val="00C1112D"/>
    <w:rsid w:val="00C1190E"/>
    <w:rsid w:val="00C1213B"/>
    <w:rsid w:val="00C141C3"/>
    <w:rsid w:val="00C200FC"/>
    <w:rsid w:val="00C20BF4"/>
    <w:rsid w:val="00C21F1D"/>
    <w:rsid w:val="00C32E36"/>
    <w:rsid w:val="00C37FF9"/>
    <w:rsid w:val="00C45AE2"/>
    <w:rsid w:val="00C46C8D"/>
    <w:rsid w:val="00C50336"/>
    <w:rsid w:val="00C5103B"/>
    <w:rsid w:val="00C5199F"/>
    <w:rsid w:val="00C60E00"/>
    <w:rsid w:val="00C61B3B"/>
    <w:rsid w:val="00C64A08"/>
    <w:rsid w:val="00C65645"/>
    <w:rsid w:val="00C70D5F"/>
    <w:rsid w:val="00C72311"/>
    <w:rsid w:val="00C731FD"/>
    <w:rsid w:val="00C74546"/>
    <w:rsid w:val="00C74E66"/>
    <w:rsid w:val="00C8258E"/>
    <w:rsid w:val="00C84DD1"/>
    <w:rsid w:val="00C87975"/>
    <w:rsid w:val="00C90391"/>
    <w:rsid w:val="00C97C47"/>
    <w:rsid w:val="00CA1305"/>
    <w:rsid w:val="00CA1822"/>
    <w:rsid w:val="00CA3545"/>
    <w:rsid w:val="00CA3C09"/>
    <w:rsid w:val="00CA70D6"/>
    <w:rsid w:val="00CB7DF1"/>
    <w:rsid w:val="00CC3F0B"/>
    <w:rsid w:val="00CC4A88"/>
    <w:rsid w:val="00CE067B"/>
    <w:rsid w:val="00CE0A79"/>
    <w:rsid w:val="00CE3BA0"/>
    <w:rsid w:val="00CE3BEF"/>
    <w:rsid w:val="00CE6CF8"/>
    <w:rsid w:val="00CF289F"/>
    <w:rsid w:val="00CF2EB3"/>
    <w:rsid w:val="00D001B6"/>
    <w:rsid w:val="00D11802"/>
    <w:rsid w:val="00D16408"/>
    <w:rsid w:val="00D214A1"/>
    <w:rsid w:val="00D233CD"/>
    <w:rsid w:val="00D26ECF"/>
    <w:rsid w:val="00D3403B"/>
    <w:rsid w:val="00D36E6E"/>
    <w:rsid w:val="00D4013B"/>
    <w:rsid w:val="00D523E3"/>
    <w:rsid w:val="00D562EE"/>
    <w:rsid w:val="00D613F9"/>
    <w:rsid w:val="00D62992"/>
    <w:rsid w:val="00D63B0F"/>
    <w:rsid w:val="00D66CB4"/>
    <w:rsid w:val="00D70922"/>
    <w:rsid w:val="00D71FA4"/>
    <w:rsid w:val="00D76187"/>
    <w:rsid w:val="00D77B54"/>
    <w:rsid w:val="00D84270"/>
    <w:rsid w:val="00D94F0F"/>
    <w:rsid w:val="00DA1FC4"/>
    <w:rsid w:val="00DA20F1"/>
    <w:rsid w:val="00DA6B32"/>
    <w:rsid w:val="00DB12D6"/>
    <w:rsid w:val="00DB2F81"/>
    <w:rsid w:val="00DB3C44"/>
    <w:rsid w:val="00DC2E89"/>
    <w:rsid w:val="00DC3F90"/>
    <w:rsid w:val="00DC6F8C"/>
    <w:rsid w:val="00DC7388"/>
    <w:rsid w:val="00DD4F3A"/>
    <w:rsid w:val="00DD5DF7"/>
    <w:rsid w:val="00DD74AE"/>
    <w:rsid w:val="00DE1A2D"/>
    <w:rsid w:val="00DE4DE9"/>
    <w:rsid w:val="00DE59E8"/>
    <w:rsid w:val="00DF5ABF"/>
    <w:rsid w:val="00E017B2"/>
    <w:rsid w:val="00E03F8B"/>
    <w:rsid w:val="00E124E7"/>
    <w:rsid w:val="00E149A8"/>
    <w:rsid w:val="00E15228"/>
    <w:rsid w:val="00E20E96"/>
    <w:rsid w:val="00E33BC3"/>
    <w:rsid w:val="00E36182"/>
    <w:rsid w:val="00E430C8"/>
    <w:rsid w:val="00E458F7"/>
    <w:rsid w:val="00E52D33"/>
    <w:rsid w:val="00E53E05"/>
    <w:rsid w:val="00E54E50"/>
    <w:rsid w:val="00E6254B"/>
    <w:rsid w:val="00E62BD3"/>
    <w:rsid w:val="00E72100"/>
    <w:rsid w:val="00E802F6"/>
    <w:rsid w:val="00E808EC"/>
    <w:rsid w:val="00E82393"/>
    <w:rsid w:val="00E84B1B"/>
    <w:rsid w:val="00E904D9"/>
    <w:rsid w:val="00E90C87"/>
    <w:rsid w:val="00E92919"/>
    <w:rsid w:val="00E972B3"/>
    <w:rsid w:val="00E97C0B"/>
    <w:rsid w:val="00EA5420"/>
    <w:rsid w:val="00EA7E7A"/>
    <w:rsid w:val="00EB1C97"/>
    <w:rsid w:val="00EB1EEA"/>
    <w:rsid w:val="00EB3F52"/>
    <w:rsid w:val="00EB6AF9"/>
    <w:rsid w:val="00EC7CC5"/>
    <w:rsid w:val="00ED06DF"/>
    <w:rsid w:val="00ED7DF4"/>
    <w:rsid w:val="00EE5523"/>
    <w:rsid w:val="00F00772"/>
    <w:rsid w:val="00F041D7"/>
    <w:rsid w:val="00F079E4"/>
    <w:rsid w:val="00F12252"/>
    <w:rsid w:val="00F1420C"/>
    <w:rsid w:val="00F17036"/>
    <w:rsid w:val="00F22E3D"/>
    <w:rsid w:val="00F239E9"/>
    <w:rsid w:val="00F23E38"/>
    <w:rsid w:val="00F267EA"/>
    <w:rsid w:val="00F30B16"/>
    <w:rsid w:val="00F35D57"/>
    <w:rsid w:val="00F42EB6"/>
    <w:rsid w:val="00F439FE"/>
    <w:rsid w:val="00F500E5"/>
    <w:rsid w:val="00F50455"/>
    <w:rsid w:val="00F52F4A"/>
    <w:rsid w:val="00F54BCC"/>
    <w:rsid w:val="00F54DD8"/>
    <w:rsid w:val="00F55D2E"/>
    <w:rsid w:val="00F56E5C"/>
    <w:rsid w:val="00F616BD"/>
    <w:rsid w:val="00F631DB"/>
    <w:rsid w:val="00F6413F"/>
    <w:rsid w:val="00F72C4A"/>
    <w:rsid w:val="00F74DF4"/>
    <w:rsid w:val="00F84384"/>
    <w:rsid w:val="00F85427"/>
    <w:rsid w:val="00F873D2"/>
    <w:rsid w:val="00F873FB"/>
    <w:rsid w:val="00F87497"/>
    <w:rsid w:val="00F91E19"/>
    <w:rsid w:val="00F948FA"/>
    <w:rsid w:val="00F95AB6"/>
    <w:rsid w:val="00F95F64"/>
    <w:rsid w:val="00F964FD"/>
    <w:rsid w:val="00F96E90"/>
    <w:rsid w:val="00FA132E"/>
    <w:rsid w:val="00FA251C"/>
    <w:rsid w:val="00FA6748"/>
    <w:rsid w:val="00FA6BCC"/>
    <w:rsid w:val="00FB5313"/>
    <w:rsid w:val="00FC3119"/>
    <w:rsid w:val="00FC5866"/>
    <w:rsid w:val="00FC63AD"/>
    <w:rsid w:val="00FD0AF2"/>
    <w:rsid w:val="00FD0BFF"/>
    <w:rsid w:val="00FD0C36"/>
    <w:rsid w:val="00FD1611"/>
    <w:rsid w:val="00FD3672"/>
    <w:rsid w:val="00FD3971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4B458"/>
  <w14:defaultImageDpi w14:val="300"/>
  <w15:docId w15:val="{34239B2A-CE46-4A7C-88C7-51CDE701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customStyle="1" w:styleId="xmsonormal">
    <w:name w:val="x_msonormal"/>
    <w:basedOn w:val="Normal"/>
    <w:rsid w:val="006C1FD2"/>
    <w:rPr>
      <w:rFonts w:ascii="Calibri" w:eastAsiaTheme="minorHAnsi" w:hAnsi="Calibri" w:cs="Calibri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11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5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8A"/>
  </w:style>
  <w:style w:type="paragraph" w:styleId="Piedepgina">
    <w:name w:val="footer"/>
    <w:basedOn w:val="Normal"/>
    <w:link w:val="PiedepginaCar"/>
    <w:uiPriority w:val="99"/>
    <w:unhideWhenUsed/>
    <w:rsid w:val="003F5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8A"/>
  </w:style>
  <w:style w:type="paragraph" w:styleId="Prrafodelista">
    <w:name w:val="List Paragraph"/>
    <w:basedOn w:val="Normal"/>
    <w:uiPriority w:val="34"/>
    <w:rsid w:val="00F873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5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5F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5F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21" Type="http://schemas.microsoft.com/office/2016/09/relationships/commentsIds" Target="commentsIds.xml"/><Relationship Id="rId22" Type="http://schemas.microsoft.com/office/2018/08/relationships/commentsExtensible" Target="commentsExtensible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svg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TE01621\Downloads\Nota%20de%20prensa%20TEF_2021%20(2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6C2545A74844B1E09051E3CFADFA" ma:contentTypeVersion="12" ma:contentTypeDescription="Create a new document." ma:contentTypeScope="" ma:versionID="ba10466b07665dc362248e4c650a6fd9">
  <xsd:schema xmlns:xsd="http://www.w3.org/2001/XMLSchema" xmlns:xs="http://www.w3.org/2001/XMLSchema" xmlns:p="http://schemas.microsoft.com/office/2006/metadata/properties" xmlns:ns2="0d30a036-0252-45d9-b808-5f71ab6d27ff" xmlns:ns3="29453cdb-d33a-49fb-a523-a225b4c1f887" targetNamespace="http://schemas.microsoft.com/office/2006/metadata/properties" ma:root="true" ma:fieldsID="d066d20ca45cb8b73637b6852d6f360d" ns2:_="" ns3:_="">
    <xsd:import namespace="0d30a036-0252-45d9-b808-5f71ab6d27ff"/>
    <xsd:import namespace="29453cdb-d33a-49fb-a523-a225b4c1f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0a036-0252-45d9-b808-5f71ab6d2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53cdb-d33a-49fb-a523-a225b4c1f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92E82A-9824-48E1-B2E5-8869A4AFD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51021-3998-40F7-839A-59460359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0a036-0252-45d9-b808-5f71ab6d27ff"/>
    <ds:schemaRef ds:uri="29453cdb-d33a-49fb-a523-a225b4c1f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DD4E2-8E6E-4AB9-99E1-EEF1EEB7F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2FAB0-B5DC-F843-BEE1-47A27FF9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D:\TE01621\Downloads\Nota de prensa TEF_2021 (2).dotx</Template>
  <TotalTime>5</TotalTime>
  <Pages>1</Pages>
  <Words>227</Words>
  <Characters>1253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Lambie-Nairn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alvaro.otero@atlanticacomunicacion.com</cp:lastModifiedBy>
  <cp:revision>3</cp:revision>
  <cp:lastPrinted>2022-04-21T07:40:00Z</cp:lastPrinted>
  <dcterms:created xsi:type="dcterms:W3CDTF">2022-04-21T07:40:00Z</dcterms:created>
  <dcterms:modified xsi:type="dcterms:W3CDTF">2022-04-21T07:43:00Z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0x010100EEE46C2545A74844B1E09051E3CFADFA</vt:lpwstr>
  </property>
</Properties>
</file>