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svg" ContentType="image/svg+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CEE" w:rsidRPr="00F76447" w:rsidRDefault="001A4F81" w:rsidP="007F1FA2">
      <w:pPr>
        <w:pStyle w:val="PrrafoTelefnica"/>
        <w:rPr>
          <w:rFonts w:ascii="Arial" w:hAnsi="Arial"/>
          <w:color w:val="003200"/>
          <w:u w:val="single"/>
          <w:lang w:val="es-ES"/>
        </w:rPr>
      </w:pPr>
      <w:r w:rsidRPr="00F76447">
        <w:rPr>
          <w:rFonts w:ascii="Arial" w:hAnsi="Arial"/>
          <w:noProof/>
          <w:color w:val="003200"/>
          <w:u w:val="single"/>
          <w:lang w:val="es-ES" w:eastAsia="es-ES_tradnl"/>
        </w:rPr>
        <mc:AlternateContent>
          <mc:Choice Requires="wpg">
            <w:drawing>
              <wp:anchor distT="0" distB="0" distL="114300" distR="114300" simplePos="0" relativeHeight="251684864" behindDoc="0" locked="0" layoutInCell="1" allowOverlap="1" wp14:anchorId="47AFBE47" wp14:editId="3C237F70">
                <wp:simplePos x="0" y="0"/>
                <wp:positionH relativeFrom="column">
                  <wp:posOffset>-540385</wp:posOffset>
                </wp:positionH>
                <wp:positionV relativeFrom="paragraph">
                  <wp:posOffset>-1070610</wp:posOffset>
                </wp:positionV>
                <wp:extent cx="7581900" cy="986790"/>
                <wp:effectExtent l="0" t="0" r="0" b="3810"/>
                <wp:wrapNone/>
                <wp:docPr id="12" name="Grupo 12"/>
                <wp:cNvGraphicFramePr/>
                <a:graphic xmlns:a="http://schemas.openxmlformats.org/drawingml/2006/main">
                  <a:graphicData uri="http://schemas.microsoft.com/office/word/2010/wordprocessingGroup">
                    <wpg:wgp>
                      <wpg:cNvGrpSpPr/>
                      <wpg:grpSpPr>
                        <a:xfrm>
                          <a:off x="0" y="0"/>
                          <a:ext cx="7581900" cy="986790"/>
                          <a:chOff x="0" y="0"/>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8"/>
                          <a:stretch>
                            <a:fillRect/>
                          </a:stretch>
                        </pic:blipFill>
                        <pic:spPr>
                          <a:xfrm>
                            <a:off x="0" y="0"/>
                            <a:ext cx="7581900" cy="986790"/>
                          </a:xfrm>
                          <a:prstGeom prst="rect">
                            <a:avLst/>
                          </a:prstGeom>
                        </pic:spPr>
                      </pic:pic>
                      <pic:pic xmlns:pic="http://schemas.openxmlformats.org/drawingml/2006/picture">
                        <pic:nvPicPr>
                          <pic:cNvPr id="7" name="Gráfico 7"/>
                          <pic:cNvPicPr>
                            <a:picLocks noChangeAspect="1"/>
                          </pic:cNvPicPr>
                        </pic:nvPicPr>
                        <pic:blipFill>
                          <a:blip r:embed="rId9">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4662488" y="433388"/>
                            <a:ext cx="1924050" cy="205105"/>
                          </a:xfrm>
                          <a:prstGeom prst="rect">
                            <a:avLst/>
                          </a:prstGeom>
                        </pic:spPr>
                      </pic:pic>
                    </wpg:wgp>
                  </a:graphicData>
                </a:graphic>
              </wp:anchor>
            </w:drawing>
          </mc:Choice>
          <mc:Fallback>
            <w:pict>
              <v:group w14:anchorId="59701410" id="Grupo 12" o:spid="_x0000_s1026" style="position:absolute;margin-left:-42.55pt;margin-top:-84.25pt;width:597pt;height:77.7pt;z-index:251684864" coordsize="7581900,986790"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KPD94cGFja2V0IGVuZD0idyI/Pv/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con&#10;&#10;Description automatically generated" style="position:absolute;width:7581900;height:9867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8V&#10;KQHDAAAA2wAAAA8AAABkcnMvZG93bnJldi54bWxEj0FrwkAQhe8F/8MygpdSN1oRSV0lCILXqnge&#10;dsckbXY2ZleN/vrOoeBthvfmvW+W69436kZdrAMbmIwzUMQ2uJpLA8fD9mMBKiZkh01gMvCgCOvV&#10;4G2JuQt3/qbbPpVKQjjmaKBKqc21jrYij3EcWmLRzqHzmGTtSu06vEu4b/Q0y+baY83SUGFLm4rs&#10;7/7qDdjLri9ms41u7an41Mef9+d5ejVmNOyLL1CJ+vQy/1/vnOALvfwiA+jVH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jxUpAcMAAADbAAAADwAAAAAAAAAAAAAAAACcAgAA&#10;ZHJzL2Rvd25yZXYueG1sUEsFBgAAAAAEAAQA9wAAAIwDAAAAAA==&#10;">
                  <v:imagedata r:id="rId11" o:title="Icon&#10;&#10;Description automatically generated"/>
                  <v:path arrowok="t"/>
                </v:shape>
                <v:shape id="Gráfico 7" o:spid="_x0000_s1028" type="#_x0000_t75" style="position:absolute;left:4662488;top:433388;width:1924050;height:2051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VK&#10;0PzEAAAA2gAAAA8AAABkcnMvZG93bnJldi54bWxEj0FrwkAUhO9C/8PyCt500yJRUtcgaSWFntza&#10;Q2+P7DMJZt+m2a3Gf98tCB6HmfmGWeej7cSZBt86VvA0T0AQV860XCs4fO5mKxA+IBvsHJOCK3nI&#10;Nw+TNWbGXXhPZx1qESHsM1TQhNBnUvqqIYt+7nri6B3dYDFEOdTSDHiJcNvJ5yRJpcWW40KDPRUN&#10;VSf9axV8fZT61ZVv3fePOxT79Kjb1UIrNX0cty8gAo3hHr61342CJfxfiTdAbv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VK0PzEAAAA2gAAAA8AAAAAAAAAAAAAAAAAnAIA&#10;AGRycy9kb3ducmV2LnhtbFBLBQYAAAAABAAEAPcAAACNAwAAAAA=&#10;">
                  <v:imagedata r:id="rId12" o:title=""/>
                  <v:path arrowok="t"/>
                </v:shape>
              </v:group>
            </w:pict>
          </mc:Fallback>
        </mc:AlternateContent>
      </w:r>
    </w:p>
    <w:p w:rsidR="000C74D8" w:rsidRPr="00F76447" w:rsidRDefault="000C74D8" w:rsidP="00937087">
      <w:pPr>
        <w:pStyle w:val="PrrafoTelefnica"/>
        <w:rPr>
          <w:color w:val="auto"/>
          <w:lang w:val="es-ES"/>
        </w:rPr>
      </w:pPr>
      <w:r w:rsidRPr="00F76447">
        <w:rPr>
          <w:color w:val="auto"/>
          <w:lang w:val="es-ES"/>
        </w:rPr>
        <w:t>Nota de prensa</w:t>
      </w:r>
    </w:p>
    <w:p w:rsidR="000C74D8" w:rsidRPr="00F76447" w:rsidRDefault="000C74D8" w:rsidP="007F1FA2">
      <w:pPr>
        <w:pStyle w:val="PrrafoTelefnica"/>
        <w:rPr>
          <w:lang w:val="es-ES"/>
        </w:rPr>
      </w:pPr>
    </w:p>
    <w:p w:rsidR="00DB1EE5" w:rsidRPr="00F76447" w:rsidRDefault="00F76447" w:rsidP="00DB1EE5">
      <w:pPr>
        <w:pStyle w:val="ListaPrrafoTelefnica"/>
        <w:numPr>
          <w:ilvl w:val="0"/>
          <w:numId w:val="0"/>
        </w:numPr>
        <w:ind w:left="1276" w:hanging="360"/>
        <w:jc w:val="center"/>
        <w:rPr>
          <w:rFonts w:ascii="Arial" w:hAnsi="Arial" w:cs="Arial"/>
          <w:b/>
          <w:color w:val="auto"/>
          <w:u w:val="single"/>
          <w:lang w:val="es-ES"/>
        </w:rPr>
      </w:pPr>
      <w:r w:rsidRPr="00F76447">
        <w:rPr>
          <w:rFonts w:ascii="Arial" w:hAnsi="Arial" w:cs="Arial"/>
          <w:b/>
          <w:color w:val="auto"/>
          <w:u w:val="single"/>
          <w:lang w:val="es-ES"/>
        </w:rPr>
        <w:t>I Encuentro Ágora</w:t>
      </w:r>
    </w:p>
    <w:p w:rsidR="007F1FA2" w:rsidRPr="00F76447" w:rsidRDefault="007F1FA2" w:rsidP="007F1FA2">
      <w:pPr>
        <w:pStyle w:val="PrrafoTelefnica"/>
        <w:rPr>
          <w:lang w:val="es-ES"/>
        </w:rPr>
      </w:pPr>
    </w:p>
    <w:p w:rsidR="00A10776" w:rsidRPr="00F76447" w:rsidRDefault="00F76447" w:rsidP="00DB1EE5">
      <w:pPr>
        <w:pStyle w:val="TtuloTelefnica"/>
        <w:jc w:val="center"/>
        <w:rPr>
          <w:sz w:val="36"/>
          <w:szCs w:val="36"/>
        </w:rPr>
      </w:pPr>
      <w:r w:rsidRPr="00F76447">
        <w:rPr>
          <w:sz w:val="36"/>
          <w:szCs w:val="36"/>
        </w:rPr>
        <w:t>“La pandemia ha acelerado los procesos de digitalización de las empresas y la guerra de Ucrania está provocando una mayor concienciación sobre la importancia de la ciberseguridad”</w:t>
      </w:r>
    </w:p>
    <w:p w:rsidR="00F76447" w:rsidRPr="00F76447" w:rsidRDefault="00F76447" w:rsidP="00F76447">
      <w:pPr>
        <w:autoSpaceDE w:val="0"/>
        <w:autoSpaceDN w:val="0"/>
        <w:adjustRightInd w:val="0"/>
        <w:spacing w:line="240" w:lineRule="atLeast"/>
        <w:ind w:right="-143"/>
        <w:jc w:val="both"/>
        <w:rPr>
          <w:rFonts w:ascii="Calibri" w:hAnsi="Calibri" w:cs="Calibri"/>
          <w:b/>
          <w:bCs/>
          <w:color w:val="D42C22" w:themeColor="accent5" w:themeShade="BF"/>
          <w:sz w:val="28"/>
          <w:szCs w:val="28"/>
          <w:lang w:val="es-ES"/>
        </w:rPr>
      </w:pPr>
      <w:bookmarkStart w:id="0" w:name="OLE_LINK1"/>
      <w:bookmarkStart w:id="1" w:name="OLE_LINK2"/>
      <w:bookmarkStart w:id="2" w:name="OLE_LINK3"/>
      <w:bookmarkStart w:id="3" w:name="OLE_LINK4"/>
      <w:bookmarkStart w:id="4" w:name="OLE_LINK13"/>
      <w:bookmarkStart w:id="5" w:name="OLE_LINK14"/>
    </w:p>
    <w:p w:rsidR="00F76447" w:rsidRPr="00F76447" w:rsidRDefault="00F76447" w:rsidP="00F76447">
      <w:pPr>
        <w:tabs>
          <w:tab w:val="left" w:pos="2127"/>
          <w:tab w:val="left" w:pos="2836"/>
          <w:tab w:val="left" w:pos="3545"/>
          <w:tab w:val="left" w:pos="4254"/>
          <w:tab w:val="left" w:pos="4963"/>
          <w:tab w:val="left" w:pos="5672"/>
          <w:tab w:val="left" w:pos="6381"/>
          <w:tab w:val="left" w:pos="7090"/>
          <w:tab w:val="left" w:pos="7720"/>
        </w:tabs>
        <w:jc w:val="both"/>
        <w:rPr>
          <w:rFonts w:ascii="Telefonica Text" w:hAnsi="Telefonica Text"/>
          <w:b/>
          <w:u w:val="single"/>
          <w:lang w:val="es-ES"/>
        </w:rPr>
      </w:pPr>
      <w:bookmarkStart w:id="6" w:name="OLE_LINK7"/>
      <w:bookmarkStart w:id="7" w:name="OLE_LINK11"/>
      <w:bookmarkEnd w:id="0"/>
      <w:bookmarkEnd w:id="1"/>
    </w:p>
    <w:p w:rsidR="00F76447" w:rsidRPr="00F76447" w:rsidRDefault="00F76447" w:rsidP="00F76447">
      <w:pPr>
        <w:tabs>
          <w:tab w:val="left" w:pos="2127"/>
          <w:tab w:val="left" w:pos="2836"/>
          <w:tab w:val="left" w:pos="3545"/>
          <w:tab w:val="left" w:pos="4254"/>
          <w:tab w:val="left" w:pos="4963"/>
          <w:tab w:val="left" w:pos="5672"/>
          <w:tab w:val="left" w:pos="6381"/>
          <w:tab w:val="left" w:pos="7090"/>
          <w:tab w:val="left" w:pos="7720"/>
        </w:tabs>
        <w:ind w:left="567" w:right="283"/>
        <w:jc w:val="both"/>
        <w:rPr>
          <w:rFonts w:ascii="Telefonica Text" w:hAnsi="Telefonica Text"/>
          <w:b/>
          <w:u w:val="single"/>
          <w:lang w:val="es-ES"/>
        </w:rPr>
      </w:pPr>
      <w:r w:rsidRPr="00F76447">
        <w:rPr>
          <w:rFonts w:ascii="Telefonica Text" w:hAnsi="Telefonica Text"/>
          <w:b/>
          <w:u w:val="single"/>
          <w:lang w:val="es-ES"/>
        </w:rPr>
        <w:t xml:space="preserve">El director del Territorio Norte de Telefónica España, Manuel Alonso, ha participado hoy en la Universidad de Vigo en la jornada sobre innovación e industria organizada por la Cátedra Telefónica </w:t>
      </w:r>
    </w:p>
    <w:p w:rsidR="00F76447" w:rsidRPr="00F76447" w:rsidRDefault="00F76447" w:rsidP="00F76447">
      <w:pPr>
        <w:tabs>
          <w:tab w:val="left" w:pos="2127"/>
          <w:tab w:val="left" w:pos="2836"/>
          <w:tab w:val="left" w:pos="3545"/>
          <w:tab w:val="left" w:pos="4254"/>
          <w:tab w:val="left" w:pos="4963"/>
          <w:tab w:val="left" w:pos="5672"/>
          <w:tab w:val="left" w:pos="6381"/>
          <w:tab w:val="left" w:pos="7090"/>
          <w:tab w:val="left" w:pos="7720"/>
        </w:tabs>
        <w:ind w:left="567" w:right="283"/>
        <w:jc w:val="both"/>
        <w:rPr>
          <w:rFonts w:ascii="Telefonica Text" w:hAnsi="Telefonica Text"/>
          <w:b/>
          <w:u w:val="single"/>
          <w:lang w:val="es-ES"/>
        </w:rPr>
      </w:pPr>
    </w:p>
    <w:p w:rsidR="00F76447" w:rsidRPr="00F76447" w:rsidRDefault="00F76447" w:rsidP="00F76447">
      <w:pPr>
        <w:tabs>
          <w:tab w:val="left" w:pos="2127"/>
          <w:tab w:val="left" w:pos="2836"/>
          <w:tab w:val="left" w:pos="3545"/>
          <w:tab w:val="left" w:pos="4254"/>
          <w:tab w:val="left" w:pos="4963"/>
          <w:tab w:val="left" w:pos="5672"/>
          <w:tab w:val="left" w:pos="6381"/>
          <w:tab w:val="left" w:pos="7090"/>
          <w:tab w:val="left" w:pos="7720"/>
        </w:tabs>
        <w:ind w:left="567" w:right="283"/>
        <w:jc w:val="both"/>
        <w:rPr>
          <w:rFonts w:ascii="Telefonica Text" w:hAnsi="Telefonica Text"/>
          <w:b/>
          <w:u w:val="single"/>
          <w:lang w:val="es-ES"/>
        </w:rPr>
      </w:pPr>
      <w:r w:rsidRPr="00F76447">
        <w:rPr>
          <w:rFonts w:ascii="Telefonica Text" w:hAnsi="Telefonica Text"/>
          <w:b/>
          <w:u w:val="single"/>
          <w:lang w:val="es-ES"/>
        </w:rPr>
        <w:t>El encuentro ha reunido a expertos de primer nivel y representantes institucionales</w:t>
      </w:r>
    </w:p>
    <w:p w:rsidR="00F76447" w:rsidRPr="00F76447" w:rsidRDefault="00F76447" w:rsidP="00F76447">
      <w:pPr>
        <w:tabs>
          <w:tab w:val="left" w:pos="2127"/>
          <w:tab w:val="left" w:pos="2836"/>
          <w:tab w:val="left" w:pos="3545"/>
          <w:tab w:val="left" w:pos="4254"/>
          <w:tab w:val="left" w:pos="4963"/>
          <w:tab w:val="left" w:pos="5672"/>
          <w:tab w:val="left" w:pos="6381"/>
          <w:tab w:val="left" w:pos="7090"/>
          <w:tab w:val="left" w:pos="7720"/>
        </w:tabs>
        <w:ind w:left="567" w:right="283"/>
        <w:jc w:val="both"/>
        <w:rPr>
          <w:rFonts w:ascii="Telefonica Text" w:hAnsi="Telefonica Text"/>
          <w:b/>
          <w:u w:val="single"/>
          <w:lang w:val="es-ES"/>
        </w:rPr>
      </w:pPr>
    </w:p>
    <w:p w:rsidR="00F76447" w:rsidRPr="00F76447" w:rsidRDefault="00F76447" w:rsidP="00F76447">
      <w:pPr>
        <w:tabs>
          <w:tab w:val="left" w:pos="2127"/>
          <w:tab w:val="left" w:pos="2836"/>
          <w:tab w:val="left" w:pos="3545"/>
          <w:tab w:val="left" w:pos="4254"/>
          <w:tab w:val="left" w:pos="4963"/>
          <w:tab w:val="left" w:pos="5672"/>
          <w:tab w:val="left" w:pos="6381"/>
          <w:tab w:val="left" w:pos="7090"/>
          <w:tab w:val="left" w:pos="7720"/>
        </w:tabs>
        <w:ind w:left="567" w:right="283"/>
        <w:jc w:val="both"/>
        <w:rPr>
          <w:rFonts w:ascii="Telefonica Text" w:hAnsi="Telefonica Text"/>
          <w:b/>
          <w:u w:val="single"/>
          <w:lang w:val="es-ES"/>
        </w:rPr>
      </w:pPr>
      <w:r w:rsidRPr="00F76447">
        <w:rPr>
          <w:rFonts w:ascii="Telefonica Text" w:hAnsi="Telefonica Text"/>
          <w:b/>
          <w:u w:val="single"/>
          <w:lang w:val="es-ES"/>
        </w:rPr>
        <w:t xml:space="preserve">La directora de Telefónica España en Galicia y Asturias, Paula </w:t>
      </w:r>
      <w:proofErr w:type="spellStart"/>
      <w:r w:rsidRPr="00F76447">
        <w:rPr>
          <w:rFonts w:ascii="Telefonica Text" w:hAnsi="Telefonica Text"/>
          <w:b/>
          <w:u w:val="single"/>
          <w:lang w:val="es-ES"/>
        </w:rPr>
        <w:t>Beirán</w:t>
      </w:r>
      <w:proofErr w:type="spellEnd"/>
      <w:r w:rsidRPr="00F76447">
        <w:rPr>
          <w:rFonts w:ascii="Telefonica Text" w:hAnsi="Telefonica Text"/>
          <w:b/>
          <w:u w:val="single"/>
          <w:lang w:val="es-ES"/>
        </w:rPr>
        <w:t>, sitúa a Galicia “en la vanguardia del 5G en España”, al acoger trece casos de uso de esta tecnología</w:t>
      </w:r>
    </w:p>
    <w:p w:rsidR="00F76447" w:rsidRPr="00F76447" w:rsidRDefault="00F76447" w:rsidP="00F76447">
      <w:pPr>
        <w:tabs>
          <w:tab w:val="left" w:pos="2127"/>
          <w:tab w:val="left" w:pos="2836"/>
          <w:tab w:val="left" w:pos="3545"/>
          <w:tab w:val="left" w:pos="4254"/>
          <w:tab w:val="left" w:pos="4963"/>
          <w:tab w:val="left" w:pos="5672"/>
          <w:tab w:val="left" w:pos="6381"/>
          <w:tab w:val="left" w:pos="7090"/>
          <w:tab w:val="left" w:pos="7720"/>
        </w:tabs>
        <w:ind w:left="567" w:right="283"/>
        <w:jc w:val="both"/>
        <w:rPr>
          <w:rFonts w:ascii="Telefonica Text" w:hAnsi="Telefonica Text"/>
          <w:b/>
          <w:u w:val="single"/>
          <w:lang w:val="es-ES"/>
        </w:rPr>
      </w:pPr>
    </w:p>
    <w:p w:rsidR="00F76447" w:rsidRPr="00F76447" w:rsidRDefault="00F76447" w:rsidP="00F76447">
      <w:pPr>
        <w:ind w:left="567" w:right="283"/>
        <w:jc w:val="both"/>
        <w:rPr>
          <w:rFonts w:ascii="Telefonica Text" w:hAnsi="Telefonica Text" w:cs="Calibri"/>
          <w:lang w:val="es-ES"/>
        </w:rPr>
      </w:pPr>
      <w:bookmarkStart w:id="8" w:name="OLE_LINK5"/>
      <w:bookmarkStart w:id="9" w:name="OLE_LINK6"/>
      <w:bookmarkStart w:id="10" w:name="OLE_LINK10"/>
      <w:bookmarkStart w:id="11" w:name="OLE_LINK15"/>
      <w:bookmarkStart w:id="12" w:name="OLE_LINK16"/>
      <w:bookmarkStart w:id="13" w:name="OLE_LINK12"/>
      <w:bookmarkEnd w:id="2"/>
      <w:bookmarkEnd w:id="3"/>
      <w:bookmarkEnd w:id="4"/>
      <w:bookmarkEnd w:id="5"/>
      <w:bookmarkEnd w:id="6"/>
      <w:bookmarkEnd w:id="7"/>
      <w:r w:rsidRPr="00F76447">
        <w:rPr>
          <w:rFonts w:ascii="Telefonica Text" w:hAnsi="Telefonica Text" w:cs="Calibri"/>
          <w:b/>
          <w:lang w:val="es-ES"/>
        </w:rPr>
        <w:t>Vigo, viernes 25 de marzo de 2022</w:t>
      </w:r>
      <w:r w:rsidRPr="00F76447">
        <w:rPr>
          <w:rFonts w:ascii="Telefonica Text" w:hAnsi="Telefonica Text" w:cs="Calibri"/>
          <w:lang w:val="es-ES"/>
        </w:rPr>
        <w:t>.-</w:t>
      </w:r>
      <w:bookmarkEnd w:id="8"/>
      <w:bookmarkEnd w:id="9"/>
      <w:bookmarkEnd w:id="10"/>
      <w:bookmarkEnd w:id="11"/>
      <w:bookmarkEnd w:id="12"/>
      <w:bookmarkEnd w:id="13"/>
      <w:r w:rsidRPr="00F76447">
        <w:rPr>
          <w:rFonts w:ascii="Telefonica Text" w:hAnsi="Telefonica Text" w:cs="Calibri"/>
          <w:lang w:val="es-ES"/>
        </w:rPr>
        <w:t xml:space="preserve"> “La pandemia ha acelerado los procesos de digitalización de las empresas, y la guerra de Ucrania está provocando una mayor concienciación sobre la importancia de la ciberseguridad”. Estas palabras del director del Territorio Norte de Telefónica España, Manuel Alonso, pronunciadas esta mañana en el I Encuentro Ágora organizado por la Cátedra Telefónica de la Universidad de Vigo, forman parte de las reflexiones que han podido escucharse durante una intensa jornada sobre innovación e industria en la que ha participado también el vicepresidente segundo y </w:t>
      </w:r>
      <w:proofErr w:type="spellStart"/>
      <w:r w:rsidRPr="00F76447">
        <w:rPr>
          <w:rFonts w:ascii="Telefonica Text" w:hAnsi="Telefonica Text" w:cs="Calibri"/>
          <w:lang w:val="es-ES"/>
        </w:rPr>
        <w:t>conselleiro</w:t>
      </w:r>
      <w:proofErr w:type="spellEnd"/>
      <w:r w:rsidRPr="00F76447">
        <w:rPr>
          <w:rFonts w:ascii="Telefonica Text" w:hAnsi="Telefonica Text" w:cs="Calibri"/>
          <w:lang w:val="es-ES"/>
        </w:rPr>
        <w:t xml:space="preserve"> de la Xunta de Galicia, Francisco Conde; el rector de la Universidad de Vigo, Manuel </w:t>
      </w:r>
      <w:proofErr w:type="spellStart"/>
      <w:r w:rsidRPr="00F76447">
        <w:rPr>
          <w:rFonts w:ascii="Telefonica Text" w:hAnsi="Telefonica Text" w:cs="Calibri"/>
          <w:lang w:val="es-ES"/>
        </w:rPr>
        <w:t>Reigosa</w:t>
      </w:r>
      <w:proofErr w:type="spellEnd"/>
      <w:r w:rsidRPr="00F76447">
        <w:rPr>
          <w:rFonts w:ascii="Telefonica Text" w:hAnsi="Telefonica Text" w:cs="Calibri"/>
          <w:lang w:val="es-ES"/>
        </w:rPr>
        <w:t xml:space="preserve">; el </w:t>
      </w:r>
      <w:proofErr w:type="spellStart"/>
      <w:r w:rsidRPr="00F76447">
        <w:rPr>
          <w:rFonts w:ascii="Telefonica Text" w:hAnsi="Telefonica Text" w:cs="Calibri"/>
          <w:lang w:val="es-ES"/>
        </w:rPr>
        <w:t>conselleiro</w:t>
      </w:r>
      <w:proofErr w:type="spellEnd"/>
      <w:r w:rsidRPr="00F76447">
        <w:rPr>
          <w:rFonts w:ascii="Telefonica Text" w:hAnsi="Telefonica Text" w:cs="Calibri"/>
          <w:lang w:val="es-ES"/>
        </w:rPr>
        <w:t xml:space="preserve"> de Medio Rural, José González; el director de la fábrica de </w:t>
      </w:r>
      <w:proofErr w:type="spellStart"/>
      <w:r w:rsidRPr="00F76447">
        <w:rPr>
          <w:rFonts w:ascii="Telefonica Text" w:hAnsi="Telefonica Text" w:cs="Calibri"/>
          <w:lang w:val="es-ES"/>
        </w:rPr>
        <w:t>Stellantis</w:t>
      </w:r>
      <w:proofErr w:type="spellEnd"/>
      <w:r w:rsidRPr="00F76447">
        <w:rPr>
          <w:rFonts w:ascii="Telefonica Text" w:hAnsi="Telefonica Text" w:cs="Calibri"/>
          <w:lang w:val="es-ES"/>
        </w:rPr>
        <w:t xml:space="preserve"> en Vigo, Ignacio Bueno; y la directora de Telefónica en Galicia y Asturias, Paula </w:t>
      </w:r>
      <w:proofErr w:type="spellStart"/>
      <w:r w:rsidRPr="00F76447">
        <w:rPr>
          <w:rFonts w:ascii="Telefonica Text" w:hAnsi="Telefonica Text" w:cs="Calibri"/>
          <w:lang w:val="es-ES"/>
        </w:rPr>
        <w:t>Beirán</w:t>
      </w:r>
      <w:proofErr w:type="spellEnd"/>
      <w:r w:rsidRPr="00F76447">
        <w:rPr>
          <w:rFonts w:ascii="Telefonica Text" w:hAnsi="Telefonica Text" w:cs="Calibri"/>
          <w:lang w:val="es-ES"/>
        </w:rPr>
        <w:t xml:space="preserve">, entre otros expertos y representantes institucionales. </w:t>
      </w:r>
    </w:p>
    <w:p w:rsidR="00F76447" w:rsidRPr="00F76447" w:rsidRDefault="00F76447" w:rsidP="00F76447">
      <w:pPr>
        <w:ind w:left="567" w:right="283"/>
        <w:jc w:val="both"/>
        <w:rPr>
          <w:rFonts w:ascii="Telefonica Text" w:hAnsi="Telefonica Text" w:cs="Calibri"/>
          <w:lang w:val="es-ES"/>
        </w:rPr>
      </w:pPr>
    </w:p>
    <w:p w:rsidR="00F76447" w:rsidRPr="00F76447" w:rsidRDefault="00F76447" w:rsidP="00F76447">
      <w:pPr>
        <w:ind w:left="567" w:right="283"/>
        <w:jc w:val="both"/>
        <w:rPr>
          <w:rFonts w:ascii="Telefonica Text" w:hAnsi="Telefonica Text" w:cs="Calibri"/>
          <w:lang w:val="es-ES"/>
        </w:rPr>
      </w:pPr>
      <w:r w:rsidRPr="00F76447">
        <w:rPr>
          <w:rFonts w:ascii="Telefonica Text" w:hAnsi="Telefonica Text" w:cs="Calibri"/>
          <w:lang w:val="es-ES"/>
        </w:rPr>
        <w:t xml:space="preserve">En el ámbito de la ciberseguridad, el director del Territorio Norte de Telefónica España subrayó la labor de </w:t>
      </w:r>
      <w:proofErr w:type="spellStart"/>
      <w:r w:rsidRPr="00F76447">
        <w:rPr>
          <w:rFonts w:ascii="Telefonica Text" w:hAnsi="Telefonica Text" w:cs="Calibri"/>
          <w:lang w:val="es-ES"/>
        </w:rPr>
        <w:t>Tegra</w:t>
      </w:r>
      <w:proofErr w:type="spellEnd"/>
      <w:r w:rsidRPr="00F76447">
        <w:rPr>
          <w:rFonts w:ascii="Telefonica Text" w:hAnsi="Telefonica Text" w:cs="Calibri"/>
          <w:lang w:val="es-ES"/>
        </w:rPr>
        <w:t xml:space="preserve">, el centro de ciberseguridad impulsado conjuntamente por Telefónica y </w:t>
      </w:r>
      <w:proofErr w:type="spellStart"/>
      <w:r w:rsidRPr="00F76447">
        <w:rPr>
          <w:rFonts w:ascii="Telefonica Text" w:hAnsi="Telefonica Text" w:cs="Calibri"/>
          <w:lang w:val="es-ES"/>
        </w:rPr>
        <w:t>Gradiant</w:t>
      </w:r>
      <w:proofErr w:type="spellEnd"/>
      <w:r w:rsidRPr="00F76447">
        <w:rPr>
          <w:rFonts w:ascii="Telefonica Text" w:hAnsi="Telefonica Text" w:cs="Calibri"/>
          <w:lang w:val="es-ES"/>
        </w:rPr>
        <w:t xml:space="preserve">, y aludió también —en una semana en la que se celebra el Día Mundial del Clima— al concepto de sostenibilidad, que debe ser transversal a cualquier innovación que se lleva a cabo en la industria. La sostenibilidad, afirmó, “es un elemento clave en la competitividad, y Telefónica se ha marcado el objetivo de conseguir emisiones cero de carbono en nuestras operadoras de España, Reino Unido, Alemania y Brasil˝. </w:t>
      </w:r>
    </w:p>
    <w:p w:rsidR="00F76447" w:rsidRPr="00F76447" w:rsidRDefault="00F76447" w:rsidP="00F76447">
      <w:pPr>
        <w:ind w:left="567" w:right="283"/>
        <w:jc w:val="both"/>
        <w:rPr>
          <w:rFonts w:ascii="Telefonica Text" w:hAnsi="Telefonica Text" w:cs="Calibri"/>
          <w:lang w:val="es-ES"/>
        </w:rPr>
      </w:pPr>
    </w:p>
    <w:p w:rsidR="00F76447" w:rsidRPr="00F76447" w:rsidRDefault="00F76447" w:rsidP="00F76447">
      <w:pPr>
        <w:ind w:left="567" w:right="283"/>
        <w:jc w:val="both"/>
        <w:rPr>
          <w:rFonts w:ascii="Telefonica Text" w:hAnsi="Telefonica Text" w:cs="Calibri"/>
          <w:lang w:val="es-ES"/>
        </w:rPr>
      </w:pPr>
      <w:r w:rsidRPr="00F76447">
        <w:rPr>
          <w:rFonts w:ascii="Telefonica Text" w:hAnsi="Telefonica Text" w:cs="Calibri"/>
          <w:lang w:val="es-ES"/>
        </w:rPr>
        <w:t xml:space="preserve">La implementación de tecnologías como el 5G o el FTTH de Telefónica, añadió Alonso, “contribuyen a esa sostenibilidad porque reducen sensiblemente el consumo, y los servicios que pueden derivar de ella, como el BIG Data, el </w:t>
      </w:r>
      <w:proofErr w:type="spellStart"/>
      <w:r w:rsidRPr="00F76447">
        <w:rPr>
          <w:rFonts w:ascii="Telefonica Text" w:hAnsi="Telefonica Text" w:cs="Calibri"/>
          <w:lang w:val="es-ES"/>
        </w:rPr>
        <w:t>IoT</w:t>
      </w:r>
      <w:proofErr w:type="spellEnd"/>
      <w:r w:rsidRPr="00F76447">
        <w:rPr>
          <w:rFonts w:ascii="Telefonica Text" w:hAnsi="Telefonica Text" w:cs="Calibri"/>
          <w:lang w:val="es-ES"/>
        </w:rPr>
        <w:t xml:space="preserve"> o la Inteligencia Artificial, han permitido que clientes apoyados por Telefónica hayan reducido sus emisiones de carbono en 8,7 millones de toneladas, lo que equivale a 143 millones de árboles”.</w:t>
      </w:r>
    </w:p>
    <w:p w:rsidR="00F76447" w:rsidRPr="00F76447" w:rsidRDefault="00F76447" w:rsidP="00F76447">
      <w:pPr>
        <w:ind w:left="567" w:right="283"/>
        <w:jc w:val="both"/>
        <w:rPr>
          <w:rFonts w:ascii="Telefonica Text" w:hAnsi="Telefonica Text" w:cs="Calibri"/>
          <w:lang w:val="es-ES"/>
        </w:rPr>
      </w:pPr>
    </w:p>
    <w:p w:rsidR="00F76447" w:rsidRPr="00F76447" w:rsidRDefault="00F76447" w:rsidP="00F76447">
      <w:pPr>
        <w:ind w:left="567" w:right="283"/>
        <w:jc w:val="both"/>
        <w:rPr>
          <w:rFonts w:ascii="Telefonica Text" w:hAnsi="Telefonica Text" w:cs="Calibri"/>
          <w:lang w:val="es-ES"/>
        </w:rPr>
      </w:pPr>
      <w:r w:rsidRPr="00F76447">
        <w:rPr>
          <w:rFonts w:ascii="Telefonica Text" w:hAnsi="Telefonica Text" w:cs="Calibri"/>
          <w:lang w:val="es-ES"/>
        </w:rPr>
        <w:t xml:space="preserve">Por su parte, la directora de Telefónica de España en Galicia y Asturias, Paula </w:t>
      </w:r>
      <w:proofErr w:type="spellStart"/>
      <w:r w:rsidRPr="00F76447">
        <w:rPr>
          <w:rFonts w:ascii="Telefonica Text" w:hAnsi="Telefonica Text" w:cs="Calibri"/>
          <w:lang w:val="es-ES"/>
        </w:rPr>
        <w:t>Beirán</w:t>
      </w:r>
      <w:proofErr w:type="spellEnd"/>
      <w:r w:rsidRPr="00F76447">
        <w:rPr>
          <w:rFonts w:ascii="Telefonica Text" w:hAnsi="Telefonica Text" w:cs="Calibri"/>
          <w:lang w:val="es-ES"/>
        </w:rPr>
        <w:t xml:space="preserve">, que participó en la mesa sobre </w:t>
      </w:r>
      <w:r w:rsidRPr="00F76447">
        <w:rPr>
          <w:rFonts w:ascii="Telefonica Text" w:hAnsi="Telefonica Text" w:cs="Calibri"/>
          <w:i/>
          <w:lang w:val="es-ES"/>
        </w:rPr>
        <w:t>La innovación industrial y su futuro</w:t>
      </w:r>
      <w:r w:rsidRPr="00F76447">
        <w:rPr>
          <w:rFonts w:ascii="Telefonica Text" w:hAnsi="Telefonica Text" w:cs="Calibri"/>
          <w:lang w:val="es-ES"/>
        </w:rPr>
        <w:t xml:space="preserve">, afirmó que “Galicia está en la vanguardia del 5G en España, porque ha sido la referencia en el desarrollo de los casos de uso”, habiendo puesto en marcha 13 pilotos con esta tecnología, en colaboración tanto con el Ministerio de Economía como con la Xunta de Galicia, y aplicados a ámbitos tan diferentes como la industria naval, la seguridad en las carreteras, las retransmisiones deportivas o los servicios de emergencias.  </w:t>
      </w:r>
      <w:proofErr w:type="spellStart"/>
      <w:r w:rsidRPr="00F76447">
        <w:rPr>
          <w:rFonts w:ascii="Telefonica Text" w:hAnsi="Telefonica Text" w:cs="Calibri"/>
          <w:lang w:val="es-ES"/>
        </w:rPr>
        <w:t>Beirán</w:t>
      </w:r>
      <w:proofErr w:type="spellEnd"/>
      <w:r w:rsidRPr="00F76447">
        <w:rPr>
          <w:rFonts w:ascii="Telefonica Text" w:hAnsi="Telefonica Text" w:cs="Calibri"/>
          <w:lang w:val="es-ES"/>
        </w:rPr>
        <w:t xml:space="preserve">, ingeniera de Telecomunicación por la Universidad de Vigo, aludió en este sentido al caso práctico presentado recientemente en el campus vigués, en el que se utiliza el 5G en el control de un robot que acompaña en sus rondas a los guardias de seguridad. </w:t>
      </w:r>
    </w:p>
    <w:p w:rsidR="00F76447" w:rsidRPr="00F76447" w:rsidRDefault="00F76447" w:rsidP="00F76447">
      <w:pPr>
        <w:ind w:left="567" w:right="283"/>
        <w:jc w:val="both"/>
        <w:rPr>
          <w:rFonts w:ascii="Telefonica Text" w:hAnsi="Telefonica Text" w:cs="Calibri"/>
          <w:i/>
          <w:lang w:val="es-ES"/>
        </w:rPr>
      </w:pPr>
    </w:p>
    <w:p w:rsidR="00F76447" w:rsidRPr="00F76447" w:rsidRDefault="00F76447" w:rsidP="00F76447">
      <w:pPr>
        <w:ind w:left="567" w:right="283"/>
        <w:jc w:val="both"/>
        <w:rPr>
          <w:rFonts w:ascii="Telefonica Text" w:hAnsi="Telefonica Text" w:cs="Calibri"/>
          <w:lang w:val="es-ES"/>
        </w:rPr>
      </w:pPr>
      <w:r w:rsidRPr="00F76447">
        <w:rPr>
          <w:rFonts w:ascii="Telefonica Text" w:hAnsi="Telefonica Text" w:cs="Calibri"/>
          <w:lang w:val="es-ES"/>
        </w:rPr>
        <w:t xml:space="preserve">La jornada de hoy se enmarca en el I Encuentro Ágora, una iniciativa de la Cátedra Telefónica dirigida por el profesor José </w:t>
      </w:r>
      <w:proofErr w:type="spellStart"/>
      <w:r w:rsidRPr="00F76447">
        <w:rPr>
          <w:rFonts w:ascii="Telefonica Text" w:hAnsi="Telefonica Text" w:cs="Calibri"/>
          <w:lang w:val="es-ES"/>
        </w:rPr>
        <w:t>Cidrás</w:t>
      </w:r>
      <w:proofErr w:type="spellEnd"/>
      <w:r w:rsidRPr="00F76447">
        <w:rPr>
          <w:rFonts w:ascii="Telefonica Text" w:hAnsi="Telefonica Text" w:cs="Calibri"/>
          <w:lang w:val="es-ES"/>
        </w:rPr>
        <w:t xml:space="preserve">, y su objetivo, de la mano de expertos de primera línea, es analizar el grado de digitalización de la industria gallega y debatir sobre cómo serán las fábricas y las empresas dentro de unos años y cómo se están transformando con las nuevas tecnologías. </w:t>
      </w:r>
    </w:p>
    <w:p w:rsidR="00F76447" w:rsidRPr="00F76447" w:rsidRDefault="00F76447" w:rsidP="00F76447">
      <w:pPr>
        <w:ind w:left="567" w:right="283"/>
        <w:jc w:val="both"/>
        <w:rPr>
          <w:rFonts w:ascii="Telefonica Text" w:hAnsi="Telefonica Text" w:cs="Calibri"/>
          <w:lang w:val="es-ES"/>
        </w:rPr>
      </w:pPr>
      <w:r w:rsidRPr="00F76447">
        <w:rPr>
          <w:rFonts w:ascii="Telefonica Text" w:hAnsi="Telefonica Text" w:cs="Calibri"/>
          <w:lang w:val="es-ES"/>
        </w:rPr>
        <w:t xml:space="preserve"> </w:t>
      </w:r>
    </w:p>
    <w:p w:rsidR="00F76447" w:rsidRPr="00F76447" w:rsidRDefault="00F76447" w:rsidP="00F76447">
      <w:pPr>
        <w:ind w:left="567" w:right="283"/>
        <w:jc w:val="both"/>
        <w:rPr>
          <w:rFonts w:ascii="Telefonica Text" w:hAnsi="Telefonica Text" w:cs="Calibri"/>
          <w:lang w:val="es-ES"/>
        </w:rPr>
      </w:pPr>
    </w:p>
    <w:p w:rsidR="00F76447" w:rsidRPr="00F76447" w:rsidRDefault="00F76447" w:rsidP="00F76447">
      <w:pPr>
        <w:ind w:left="567" w:right="283"/>
        <w:jc w:val="both"/>
        <w:rPr>
          <w:rFonts w:ascii="Telefonica Text" w:hAnsi="Telefonica Text" w:cs="Calibri"/>
          <w:lang w:val="es-ES"/>
        </w:rPr>
      </w:pPr>
    </w:p>
    <w:p w:rsidR="00F76447" w:rsidRPr="00F76447" w:rsidRDefault="00F76447" w:rsidP="00F76447">
      <w:pPr>
        <w:ind w:left="567" w:right="283"/>
        <w:jc w:val="both"/>
        <w:rPr>
          <w:rFonts w:ascii="Telefonica Text" w:hAnsi="Telefonica Text" w:cs="Calibri"/>
          <w:lang w:val="es-ES"/>
        </w:rPr>
      </w:pPr>
      <w:r w:rsidRPr="00F76447">
        <w:rPr>
          <w:rFonts w:ascii="Telefonica Text" w:hAnsi="Telefonica Text" w:cs="Calibri"/>
          <w:lang w:val="es-ES"/>
        </w:rPr>
        <w:t xml:space="preserve"> </w:t>
      </w:r>
    </w:p>
    <w:p w:rsidR="00F76447" w:rsidRPr="00F76447" w:rsidRDefault="00F76447" w:rsidP="00F76447">
      <w:pPr>
        <w:jc w:val="both"/>
        <w:rPr>
          <w:rFonts w:ascii="Telefonica Text" w:hAnsi="Telefonica Text" w:cs="Calibri"/>
          <w:lang w:val="es-ES"/>
        </w:rPr>
      </w:pPr>
    </w:p>
    <w:p w:rsidR="00F76447" w:rsidRPr="00F76447" w:rsidRDefault="00F76447" w:rsidP="00F76447">
      <w:pPr>
        <w:jc w:val="both"/>
        <w:rPr>
          <w:rFonts w:ascii="Telefonica Text" w:hAnsi="Telefonica Text" w:cs="Calibri"/>
          <w:i/>
          <w:lang w:val="es-ES"/>
        </w:rPr>
      </w:pPr>
    </w:p>
    <w:p w:rsidR="006C1FD2" w:rsidRPr="00F76447" w:rsidRDefault="006C1FD2" w:rsidP="006C1FD2">
      <w:pPr>
        <w:pStyle w:val="PrrafoTelefnica"/>
        <w:rPr>
          <w:rFonts w:ascii="Telefonica Text" w:hAnsi="Telefonica Text"/>
          <w:color w:val="auto"/>
          <w:lang w:val="es-ES"/>
        </w:rPr>
      </w:pPr>
    </w:p>
    <w:sectPr w:rsidR="006C1FD2" w:rsidRPr="00F76447" w:rsidSect="00096A59">
      <w:headerReference w:type="default" r:id="rId13"/>
      <w:footerReference w:type="even" r:id="rId14"/>
      <w:footerReference w:type="default" r:id="rId15"/>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1FA" w:rsidRDefault="00A261FA" w:rsidP="00932EC0">
      <w:r>
        <w:separator/>
      </w:r>
    </w:p>
  </w:endnote>
  <w:endnote w:type="continuationSeparator" w:id="0">
    <w:p w:rsidR="00A261FA" w:rsidRDefault="00A261FA"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80"/>
    <w:family w:val="swiss"/>
    <w:pitch w:val="variable"/>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elefonica Text">
    <w:panose1 w:val="02000506040000020004"/>
    <w:charset w:val="00"/>
    <w:family w:val="auto"/>
    <w:pitch w:val="variable"/>
    <w:sig w:usb0="A00000AF" w:usb1="4000204A" w:usb2="00000000" w:usb3="00000000" w:csb0="0000009B" w:csb1="00000000"/>
  </w:font>
  <w:font w:name="Telefonica ExtraLight">
    <w:altName w:val="Calibri"/>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924607036"/>
      <w:docPartObj>
        <w:docPartGallery w:val="Page Numbers (Bottom of Page)"/>
        <w:docPartUnique/>
      </w:docPartObj>
    </w:sdtPr>
    <w:sdtEndPr>
      <w:rPr>
        <w:rStyle w:val="Nmerodepgina"/>
      </w:rPr>
    </w:sdtEndPr>
    <w:sdtContent>
      <w:p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2344AC" w:rsidRDefault="002344AC" w:rsidP="002344AC">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47" w:rsidRPr="003F568A" w:rsidRDefault="00C97C47" w:rsidP="00937087">
    <w:pPr>
      <w:pStyle w:val="PrrafoTelefnica"/>
      <w:ind w:right="360"/>
      <w:rPr>
        <w:lang w:val="es-ES"/>
      </w:rPr>
    </w:pPr>
    <w:r w:rsidRPr="003F568A">
      <w:rPr>
        <w:b/>
        <w:bCs/>
        <w:sz w:val="20"/>
        <w:szCs w:val="20"/>
        <w:lang w:val="es-ES"/>
      </w:rPr>
      <w:t>Telefónica, S.A.</w:t>
    </w:r>
  </w:p>
  <w:p w:rsidR="00C97C47" w:rsidRPr="003F568A" w:rsidRDefault="00F76447" w:rsidP="00C97C47">
    <w:pPr>
      <w:tabs>
        <w:tab w:val="left" w:pos="3520"/>
      </w:tabs>
      <w:ind w:left="567" w:right="425"/>
      <w:rPr>
        <w:rFonts w:cstheme="minorHAnsi"/>
        <w:color w:val="6E7893" w:themeColor="accent1"/>
        <w:sz w:val="20"/>
        <w:szCs w:val="20"/>
        <w:lang w:val="es-ES"/>
      </w:rPr>
    </w:pPr>
    <w:r>
      <w:rPr>
        <w:rFonts w:cstheme="minorHAnsi"/>
        <w:color w:val="6E7893" w:themeColor="accent1"/>
        <w:sz w:val="20"/>
        <w:szCs w:val="20"/>
        <w:lang w:val="es-ES"/>
      </w:rPr>
      <w:t>Comunicación en Galicia</w:t>
    </w:r>
  </w:p>
  <w:p w:rsidR="00C97C47" w:rsidRDefault="00F76447" w:rsidP="00F76447">
    <w:pPr>
      <w:tabs>
        <w:tab w:val="left" w:pos="3520"/>
      </w:tabs>
      <w:ind w:left="567" w:right="425"/>
      <w:rPr>
        <w:rFonts w:cstheme="minorHAnsi"/>
        <w:color w:val="6E7893" w:themeColor="accent1"/>
        <w:sz w:val="20"/>
        <w:szCs w:val="20"/>
      </w:rPr>
    </w:pPr>
    <w:r>
      <w:rPr>
        <w:rFonts w:cstheme="minorHAnsi"/>
        <w:color w:val="6E7893" w:themeColor="accent1"/>
        <w:sz w:val="20"/>
        <w:szCs w:val="20"/>
      </w:rPr>
      <w:t xml:space="preserve">Tel: +34 986260680. </w:t>
    </w:r>
    <w:hyperlink r:id="rId1" w:history="1">
      <w:r w:rsidRPr="00F37524">
        <w:rPr>
          <w:rStyle w:val="Hipervnculo"/>
          <w:rFonts w:cstheme="minorHAnsi"/>
          <w:sz w:val="20"/>
          <w:szCs w:val="20"/>
        </w:rPr>
        <w:t>info@atlanticacomunicacion.com</w:t>
      </w:r>
    </w:hyperlink>
  </w:p>
  <w:p w:rsidR="00F76447" w:rsidRPr="003F568A" w:rsidRDefault="00F76447" w:rsidP="00F76447">
    <w:pPr>
      <w:tabs>
        <w:tab w:val="left" w:pos="3520"/>
      </w:tabs>
      <w:ind w:left="567" w:right="425"/>
      <w:rPr>
        <w:rFonts w:cstheme="minorHAnsi"/>
        <w:color w:val="0066FF" w:themeColor="text2"/>
      </w:rPr>
    </w:pPr>
  </w:p>
  <w:p w:rsidR="00C97C47" w:rsidRDefault="00C97C4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1FA" w:rsidRDefault="00A261FA" w:rsidP="00932EC0">
      <w:r>
        <w:separator/>
      </w:r>
    </w:p>
  </w:footnote>
  <w:footnote w:type="continuationSeparator" w:id="0">
    <w:p w:rsidR="00A261FA" w:rsidRDefault="00A261FA" w:rsidP="00932E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CEE" w:rsidRPr="00B31A63" w:rsidRDefault="00430CEE" w:rsidP="00B31A63">
    <w:pPr>
      <w:jc w:val="right"/>
      <w:rPr>
        <w:rFonts w:ascii="Telefonica ExtraLight" w:hAnsi="Telefonica ExtraLight"/>
        <w:color w:val="FFFFFF" w:themeColor="background1"/>
        <w:sz w:val="60"/>
        <w:szCs w:val="6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BD"/>
    <w:rsid w:val="000072DE"/>
    <w:rsid w:val="00013A92"/>
    <w:rsid w:val="00016E97"/>
    <w:rsid w:val="000237AC"/>
    <w:rsid w:val="0007118D"/>
    <w:rsid w:val="00071D24"/>
    <w:rsid w:val="0008137D"/>
    <w:rsid w:val="0009072F"/>
    <w:rsid w:val="00096A59"/>
    <w:rsid w:val="000B30CA"/>
    <w:rsid w:val="000C74D8"/>
    <w:rsid w:val="000E1930"/>
    <w:rsid w:val="000E4D11"/>
    <w:rsid w:val="000E7DDF"/>
    <w:rsid w:val="000F60A9"/>
    <w:rsid w:val="00103216"/>
    <w:rsid w:val="001161B0"/>
    <w:rsid w:val="00117F30"/>
    <w:rsid w:val="001241D0"/>
    <w:rsid w:val="00136BE6"/>
    <w:rsid w:val="00151147"/>
    <w:rsid w:val="00154560"/>
    <w:rsid w:val="00154997"/>
    <w:rsid w:val="00162427"/>
    <w:rsid w:val="00163239"/>
    <w:rsid w:val="001671C9"/>
    <w:rsid w:val="00173A3B"/>
    <w:rsid w:val="00181A23"/>
    <w:rsid w:val="001842D5"/>
    <w:rsid w:val="001A4F81"/>
    <w:rsid w:val="001B60DA"/>
    <w:rsid w:val="001C544E"/>
    <w:rsid w:val="001F0077"/>
    <w:rsid w:val="001F3CEA"/>
    <w:rsid w:val="001F3DD8"/>
    <w:rsid w:val="001F5BFD"/>
    <w:rsid w:val="001F7876"/>
    <w:rsid w:val="00203130"/>
    <w:rsid w:val="00217EAA"/>
    <w:rsid w:val="00221C5C"/>
    <w:rsid w:val="002331B6"/>
    <w:rsid w:val="00233EC9"/>
    <w:rsid w:val="002344AC"/>
    <w:rsid w:val="00236C5E"/>
    <w:rsid w:val="00242781"/>
    <w:rsid w:val="00250B91"/>
    <w:rsid w:val="00265E7D"/>
    <w:rsid w:val="0026660E"/>
    <w:rsid w:val="00273FF7"/>
    <w:rsid w:val="00276315"/>
    <w:rsid w:val="002819D3"/>
    <w:rsid w:val="00282636"/>
    <w:rsid w:val="002922B4"/>
    <w:rsid w:val="00294151"/>
    <w:rsid w:val="002A1BAB"/>
    <w:rsid w:val="002A5ED7"/>
    <w:rsid w:val="002B14CB"/>
    <w:rsid w:val="002B39D5"/>
    <w:rsid w:val="002C178B"/>
    <w:rsid w:val="002C41D8"/>
    <w:rsid w:val="002F03CC"/>
    <w:rsid w:val="002F5AE6"/>
    <w:rsid w:val="00302CAD"/>
    <w:rsid w:val="00303029"/>
    <w:rsid w:val="00315C8C"/>
    <w:rsid w:val="00331ADD"/>
    <w:rsid w:val="00344703"/>
    <w:rsid w:val="003618A7"/>
    <w:rsid w:val="00380CC0"/>
    <w:rsid w:val="003B5359"/>
    <w:rsid w:val="003B7D6D"/>
    <w:rsid w:val="003F568A"/>
    <w:rsid w:val="00426F46"/>
    <w:rsid w:val="00430CEE"/>
    <w:rsid w:val="00442DB4"/>
    <w:rsid w:val="00450971"/>
    <w:rsid w:val="004658EE"/>
    <w:rsid w:val="00484896"/>
    <w:rsid w:val="00493074"/>
    <w:rsid w:val="004B55A3"/>
    <w:rsid w:val="004D1C01"/>
    <w:rsid w:val="004F6649"/>
    <w:rsid w:val="0050071F"/>
    <w:rsid w:val="00530E84"/>
    <w:rsid w:val="00554FF9"/>
    <w:rsid w:val="00560329"/>
    <w:rsid w:val="00560859"/>
    <w:rsid w:val="0056454A"/>
    <w:rsid w:val="00567312"/>
    <w:rsid w:val="00572328"/>
    <w:rsid w:val="00577210"/>
    <w:rsid w:val="0058043D"/>
    <w:rsid w:val="005A19DF"/>
    <w:rsid w:val="005B3EAA"/>
    <w:rsid w:val="005B6B13"/>
    <w:rsid w:val="005C2029"/>
    <w:rsid w:val="005C4CA3"/>
    <w:rsid w:val="005D605C"/>
    <w:rsid w:val="00607659"/>
    <w:rsid w:val="006172A8"/>
    <w:rsid w:val="00642FD2"/>
    <w:rsid w:val="006617DA"/>
    <w:rsid w:val="006625E1"/>
    <w:rsid w:val="00666816"/>
    <w:rsid w:val="00671824"/>
    <w:rsid w:val="00684207"/>
    <w:rsid w:val="006978C6"/>
    <w:rsid w:val="006A2B77"/>
    <w:rsid w:val="006A33F4"/>
    <w:rsid w:val="006B5592"/>
    <w:rsid w:val="006C1FD2"/>
    <w:rsid w:val="006C39C5"/>
    <w:rsid w:val="006E7656"/>
    <w:rsid w:val="006F148A"/>
    <w:rsid w:val="006F292A"/>
    <w:rsid w:val="006F3C6E"/>
    <w:rsid w:val="006F4ABF"/>
    <w:rsid w:val="00713E71"/>
    <w:rsid w:val="0072375A"/>
    <w:rsid w:val="00734CE3"/>
    <w:rsid w:val="00751545"/>
    <w:rsid w:val="00765138"/>
    <w:rsid w:val="007734D2"/>
    <w:rsid w:val="007C43A3"/>
    <w:rsid w:val="007D2007"/>
    <w:rsid w:val="007F1FA2"/>
    <w:rsid w:val="00834814"/>
    <w:rsid w:val="00840746"/>
    <w:rsid w:val="00842101"/>
    <w:rsid w:val="00874ADD"/>
    <w:rsid w:val="008B0E7F"/>
    <w:rsid w:val="008C0BFC"/>
    <w:rsid w:val="008C64D8"/>
    <w:rsid w:val="008D4B01"/>
    <w:rsid w:val="008E4031"/>
    <w:rsid w:val="008F5AE4"/>
    <w:rsid w:val="008F5E2A"/>
    <w:rsid w:val="00905033"/>
    <w:rsid w:val="009122E9"/>
    <w:rsid w:val="00932EC0"/>
    <w:rsid w:val="00936C18"/>
    <w:rsid w:val="00937087"/>
    <w:rsid w:val="0094199D"/>
    <w:rsid w:val="00963827"/>
    <w:rsid w:val="009A066C"/>
    <w:rsid w:val="009B0616"/>
    <w:rsid w:val="009B664D"/>
    <w:rsid w:val="009C7A06"/>
    <w:rsid w:val="009D60D6"/>
    <w:rsid w:val="009E4B42"/>
    <w:rsid w:val="009F10BD"/>
    <w:rsid w:val="00A02621"/>
    <w:rsid w:val="00A10776"/>
    <w:rsid w:val="00A261FA"/>
    <w:rsid w:val="00A35A0F"/>
    <w:rsid w:val="00A43FA1"/>
    <w:rsid w:val="00A54E1B"/>
    <w:rsid w:val="00A84838"/>
    <w:rsid w:val="00A95ECB"/>
    <w:rsid w:val="00AA40BA"/>
    <w:rsid w:val="00AA4325"/>
    <w:rsid w:val="00AC19DD"/>
    <w:rsid w:val="00AD1110"/>
    <w:rsid w:val="00AD6548"/>
    <w:rsid w:val="00AE4A30"/>
    <w:rsid w:val="00AF18F5"/>
    <w:rsid w:val="00B15B85"/>
    <w:rsid w:val="00B17CAC"/>
    <w:rsid w:val="00B30916"/>
    <w:rsid w:val="00B31A63"/>
    <w:rsid w:val="00B5190A"/>
    <w:rsid w:val="00B53FBB"/>
    <w:rsid w:val="00B54B80"/>
    <w:rsid w:val="00B706AA"/>
    <w:rsid w:val="00B72ED2"/>
    <w:rsid w:val="00B83513"/>
    <w:rsid w:val="00BC10A2"/>
    <w:rsid w:val="00BE0EE0"/>
    <w:rsid w:val="00BF4F7A"/>
    <w:rsid w:val="00BF6074"/>
    <w:rsid w:val="00C01241"/>
    <w:rsid w:val="00C41956"/>
    <w:rsid w:val="00C4405B"/>
    <w:rsid w:val="00C46C8D"/>
    <w:rsid w:val="00C51F21"/>
    <w:rsid w:val="00C55CB2"/>
    <w:rsid w:val="00C66BE8"/>
    <w:rsid w:val="00C87AED"/>
    <w:rsid w:val="00C97C47"/>
    <w:rsid w:val="00CA60EB"/>
    <w:rsid w:val="00D04BDB"/>
    <w:rsid w:val="00D203EF"/>
    <w:rsid w:val="00D219B5"/>
    <w:rsid w:val="00D55642"/>
    <w:rsid w:val="00D56D88"/>
    <w:rsid w:val="00D63495"/>
    <w:rsid w:val="00D67C84"/>
    <w:rsid w:val="00DA3754"/>
    <w:rsid w:val="00DB1EE5"/>
    <w:rsid w:val="00DC148D"/>
    <w:rsid w:val="00DC2D94"/>
    <w:rsid w:val="00DD0400"/>
    <w:rsid w:val="00DD4F3A"/>
    <w:rsid w:val="00DE1A2D"/>
    <w:rsid w:val="00DE3510"/>
    <w:rsid w:val="00DE548F"/>
    <w:rsid w:val="00DF5C0A"/>
    <w:rsid w:val="00DF73C7"/>
    <w:rsid w:val="00E05EF9"/>
    <w:rsid w:val="00E069FB"/>
    <w:rsid w:val="00E13FC9"/>
    <w:rsid w:val="00E23E89"/>
    <w:rsid w:val="00E62F79"/>
    <w:rsid w:val="00E666F6"/>
    <w:rsid w:val="00E730BE"/>
    <w:rsid w:val="00E80B79"/>
    <w:rsid w:val="00E82030"/>
    <w:rsid w:val="00E951E5"/>
    <w:rsid w:val="00EA3245"/>
    <w:rsid w:val="00EB0B1A"/>
    <w:rsid w:val="00EC3BA5"/>
    <w:rsid w:val="00EE4BC4"/>
    <w:rsid w:val="00EF4198"/>
    <w:rsid w:val="00F30B16"/>
    <w:rsid w:val="00F504F5"/>
    <w:rsid w:val="00F524F8"/>
    <w:rsid w:val="00F5539F"/>
    <w:rsid w:val="00F55D2E"/>
    <w:rsid w:val="00F616BD"/>
    <w:rsid w:val="00F74049"/>
    <w:rsid w:val="00F74DF4"/>
    <w:rsid w:val="00F76447"/>
    <w:rsid w:val="00F82B96"/>
    <w:rsid w:val="00F95F64"/>
    <w:rsid w:val="00FA251C"/>
    <w:rsid w:val="00FA5C6A"/>
    <w:rsid w:val="00FC2624"/>
    <w:rsid w:val="00FC588D"/>
    <w:rsid w:val="00FD0C91"/>
    <w:rsid w:val="00FE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A269FE"/>
  <w14:defaultImageDpi w14:val="300"/>
  <w15:docId w15:val="{27C3A5AF-E8C7-47A3-8D55-B7B612F5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left="1276"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customStyle="1" w:styleId="xmsonormal">
    <w:name w:val="x_msonormal"/>
    <w:basedOn w:val="Normal"/>
    <w:rsid w:val="006C1FD2"/>
    <w:rPr>
      <w:rFonts w:ascii="Calibri" w:eastAsiaTheme="minorHAnsi" w:hAnsi="Calibri" w:cs="Calibri"/>
      <w:sz w:val="22"/>
      <w:szCs w:val="22"/>
      <w:lang w:val="es-ES" w:eastAsia="es-ES"/>
    </w:rPr>
  </w:style>
  <w:style w:type="table" w:styleId="Tablaconcuadrcula">
    <w:name w:val="Table Grid"/>
    <w:basedOn w:val="Tablanormal"/>
    <w:uiPriority w:val="59"/>
    <w:rsid w:val="00117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F568A"/>
    <w:pPr>
      <w:tabs>
        <w:tab w:val="center" w:pos="4252"/>
        <w:tab w:val="right" w:pos="8504"/>
      </w:tabs>
    </w:pPr>
  </w:style>
  <w:style w:type="character" w:customStyle="1" w:styleId="EncabezadoCar">
    <w:name w:val="Encabezado Car"/>
    <w:basedOn w:val="Fuentedeprrafopredeter"/>
    <w:link w:val="Encabezado"/>
    <w:uiPriority w:val="99"/>
    <w:rsid w:val="003F568A"/>
  </w:style>
  <w:style w:type="paragraph" w:styleId="Piedepgina">
    <w:name w:val="footer"/>
    <w:basedOn w:val="Normal"/>
    <w:link w:val="PiedepginaCar"/>
    <w:uiPriority w:val="99"/>
    <w:unhideWhenUsed/>
    <w:rsid w:val="003F568A"/>
    <w:pPr>
      <w:tabs>
        <w:tab w:val="center" w:pos="4252"/>
        <w:tab w:val="right" w:pos="8504"/>
      </w:tabs>
    </w:pPr>
  </w:style>
  <w:style w:type="character" w:customStyle="1" w:styleId="PiedepginaCar">
    <w:name w:val="Pie de página Car"/>
    <w:basedOn w:val="Fuentedeprrafopredeter"/>
    <w:link w:val="Piedepgina"/>
    <w:uiPriority w:val="99"/>
    <w:rsid w:val="003F568A"/>
  </w:style>
  <w:style w:type="paragraph" w:styleId="NormalWeb">
    <w:name w:val="Normal (Web)"/>
    <w:basedOn w:val="Normal"/>
    <w:uiPriority w:val="99"/>
    <w:semiHidden/>
    <w:unhideWhenUsed/>
    <w:rsid w:val="00D56D88"/>
    <w:pPr>
      <w:spacing w:before="100" w:beforeAutospacing="1" w:after="100" w:afterAutospacing="1"/>
    </w:pPr>
    <w:rPr>
      <w:rFonts w:ascii="Times New Roman" w:eastAsia="Times New Roman" w:hAnsi="Times New Roman" w:cs="Times New Roman"/>
      <w:lang w:val="es-ES" w:eastAsia="es-ES"/>
    </w:rPr>
  </w:style>
  <w:style w:type="paragraph" w:styleId="Prrafodelista">
    <w:name w:val="List Paragraph"/>
    <w:basedOn w:val="Normal"/>
    <w:uiPriority w:val="34"/>
    <w:rsid w:val="00DD0400"/>
    <w:pPr>
      <w:ind w:left="720"/>
      <w:contextualSpacing/>
    </w:pPr>
  </w:style>
  <w:style w:type="character" w:styleId="Refdecomentario">
    <w:name w:val="annotation reference"/>
    <w:basedOn w:val="Fuentedeprrafopredeter"/>
    <w:uiPriority w:val="99"/>
    <w:semiHidden/>
    <w:unhideWhenUsed/>
    <w:rsid w:val="00B706AA"/>
    <w:rPr>
      <w:sz w:val="16"/>
      <w:szCs w:val="16"/>
    </w:rPr>
  </w:style>
  <w:style w:type="paragraph" w:styleId="Textocomentario">
    <w:name w:val="annotation text"/>
    <w:basedOn w:val="Normal"/>
    <w:link w:val="TextocomentarioCar"/>
    <w:uiPriority w:val="99"/>
    <w:semiHidden/>
    <w:unhideWhenUsed/>
    <w:rsid w:val="00B706AA"/>
    <w:rPr>
      <w:sz w:val="20"/>
      <w:szCs w:val="20"/>
    </w:rPr>
  </w:style>
  <w:style w:type="character" w:customStyle="1" w:styleId="TextocomentarioCar">
    <w:name w:val="Texto comentario Car"/>
    <w:basedOn w:val="Fuentedeprrafopredeter"/>
    <w:link w:val="Textocomentario"/>
    <w:uiPriority w:val="99"/>
    <w:semiHidden/>
    <w:rsid w:val="00B706AA"/>
    <w:rPr>
      <w:sz w:val="20"/>
      <w:szCs w:val="20"/>
    </w:rPr>
  </w:style>
  <w:style w:type="paragraph" w:styleId="Asuntodelcomentario">
    <w:name w:val="annotation subject"/>
    <w:basedOn w:val="Textocomentario"/>
    <w:next w:val="Textocomentario"/>
    <w:link w:val="AsuntodelcomentarioCar"/>
    <w:uiPriority w:val="99"/>
    <w:semiHidden/>
    <w:unhideWhenUsed/>
    <w:rsid w:val="00B706AA"/>
    <w:rPr>
      <w:b/>
      <w:bCs/>
    </w:rPr>
  </w:style>
  <w:style w:type="character" w:customStyle="1" w:styleId="AsuntodelcomentarioCar">
    <w:name w:val="Asunto del comentario Car"/>
    <w:basedOn w:val="TextocomentarioCar"/>
    <w:link w:val="Asuntodelcomentario"/>
    <w:uiPriority w:val="99"/>
    <w:semiHidden/>
    <w:rsid w:val="00B706AA"/>
    <w:rPr>
      <w:b/>
      <w:bCs/>
      <w:sz w:val="20"/>
      <w:szCs w:val="20"/>
    </w:rPr>
  </w:style>
  <w:style w:type="character" w:styleId="Hipervnculo">
    <w:name w:val="Hyperlink"/>
    <w:basedOn w:val="Fuentedeprrafopredeter"/>
    <w:uiPriority w:val="99"/>
    <w:unhideWhenUsed/>
    <w:rsid w:val="00DB1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6525">
      <w:bodyDiv w:val="1"/>
      <w:marLeft w:val="0"/>
      <w:marRight w:val="0"/>
      <w:marTop w:val="0"/>
      <w:marBottom w:val="0"/>
      <w:divBdr>
        <w:top w:val="none" w:sz="0" w:space="0" w:color="auto"/>
        <w:left w:val="none" w:sz="0" w:space="0" w:color="auto"/>
        <w:bottom w:val="none" w:sz="0" w:space="0" w:color="auto"/>
        <w:right w:val="none" w:sz="0" w:space="0" w:color="auto"/>
      </w:divBdr>
    </w:div>
    <w:div w:id="1058624121">
      <w:bodyDiv w:val="1"/>
      <w:marLeft w:val="0"/>
      <w:marRight w:val="0"/>
      <w:marTop w:val="0"/>
      <w:marBottom w:val="0"/>
      <w:divBdr>
        <w:top w:val="none" w:sz="0" w:space="0" w:color="auto"/>
        <w:left w:val="none" w:sz="0" w:space="0" w:color="auto"/>
        <w:bottom w:val="none" w:sz="0" w:space="0" w:color="auto"/>
        <w:right w:val="none" w:sz="0" w:space="0" w:color="auto"/>
      </w:divBdr>
    </w:div>
    <w:div w:id="1336835124">
      <w:bodyDiv w:val="1"/>
      <w:marLeft w:val="0"/>
      <w:marRight w:val="0"/>
      <w:marTop w:val="0"/>
      <w:marBottom w:val="0"/>
      <w:divBdr>
        <w:top w:val="none" w:sz="0" w:space="0" w:color="auto"/>
        <w:left w:val="none" w:sz="0" w:space="0" w:color="auto"/>
        <w:bottom w:val="none" w:sz="0" w:space="0" w:color="auto"/>
        <w:right w:val="none" w:sz="0" w:space="0" w:color="auto"/>
      </w:divBdr>
    </w:div>
    <w:div w:id="20052058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image" Target="media/image3.svg"/></Relationships>
</file>

<file path=word/_rels/footer2.xml.rels><?xml version="1.0" encoding="UTF-8" standalone="yes"?>
<Relationships xmlns="http://schemas.openxmlformats.org/package/2006/relationships"><Relationship Id="rId1" Type="http://schemas.openxmlformats.org/officeDocument/2006/relationships/hyperlink" Target="mailto:info@atlanticacomunicaci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E01621\Downloads\Nota%20de%20prensa%20TEF_2021%20(2).dotx" TargetMode="Externa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8843F-352A-5F4E-9253-60C08E45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D:\TE01621\Downloads\Nota de prensa TEF_2021 (2).dotx</Template>
  <TotalTime>0</TotalTime>
  <Pages>1</Pages>
  <Words>596</Words>
  <Characters>3282</Characters>
  <Application>Microsoft Macintosh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Lambie-Nairn</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ROJO SANCHEZ</dc:creator>
  <cp:keywords/>
  <dc:description/>
  <cp:lastModifiedBy>alvaro.otero@atlanticacomunicacion.com</cp:lastModifiedBy>
  <cp:revision>2</cp:revision>
  <dcterms:created xsi:type="dcterms:W3CDTF">2022-03-24T15:20:00Z</dcterms:created>
  <dcterms:modified xsi:type="dcterms:W3CDTF">2022-03-24T15:20:00Z</dcterms:modified>
</cp:coreProperties>
</file>