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2EEB" w14:textId="77777777" w:rsidR="00430CEE" w:rsidRPr="00430CEE" w:rsidRDefault="001A4F81" w:rsidP="00743B9F">
      <w:pPr>
        <w:pStyle w:val="PrrafoTelefnica"/>
        <w:ind w:left="0"/>
        <w:rPr>
          <w:rFonts w:ascii="Arial" w:hAnsi="Arial"/>
          <w:color w:val="003200"/>
          <w:u w:val="single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FA72905" wp14:editId="5ADD77E9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872F2C" id="Grupo 12" o:spid="_x0000_s1026" style="position:absolute;margin-left:-42.55pt;margin-top:-84.3pt;width:597pt;height:77.7pt;z-index:251684864" coordsize="75819,986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jcxYmFjNTNlLTAzNjYtNDU3&#10;Zi1hOTgxLWRiMmFmZWE4NWE2Mjwvc3RFdnQ6aW5zdGFuY2VJRD4KICAgICAgICAgICAgICAgICAg&#10;PHN0RXZ0OndoZW4+MjAyMS0wNC0xNFQxNjoxMzoyNiswMjowMDwvc3RFdnQ6d2hlbj4KICAgICAg&#10;ICAgICAgICAgICAgPHN0RXZ0OnNvZnR3YXJlQWdlbnQ+QWRvYmUgSWxsdXN0cmF0b3IgMjQuMCAo&#10;TWFjaW50b3NoK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">
                  <v:imagedata r:id="rId11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</w:p>
    <w:p w14:paraId="0B7358D0" w14:textId="3D32DD71" w:rsidR="001E10F3" w:rsidRPr="00C1042D" w:rsidRDefault="000C74D8" w:rsidP="00C1042D">
      <w:pPr>
        <w:pStyle w:val="PrrafoTelefnica"/>
        <w:rPr>
          <w:lang w:val="es-ES"/>
        </w:rPr>
      </w:pPr>
      <w:r w:rsidRPr="00C1042D">
        <w:rPr>
          <w:lang w:val="es-ES"/>
        </w:rPr>
        <w:t>Nota de prensa</w:t>
      </w:r>
      <w:r w:rsidR="00B86C3F">
        <w:rPr>
          <w:lang w:val="es-ES"/>
        </w:rPr>
        <w:t xml:space="preserve"> -</w:t>
      </w:r>
      <w:r w:rsidR="00B145F0">
        <w:rPr>
          <w:lang w:val="es-ES"/>
        </w:rPr>
        <w:t xml:space="preserve"> </w:t>
      </w:r>
      <w:r w:rsidR="001E10F3" w:rsidRPr="00C1042D">
        <w:rPr>
          <w:lang w:val="es-ES"/>
        </w:rPr>
        <w:t>MWC 2022</w:t>
      </w:r>
    </w:p>
    <w:p w14:paraId="33A2E68C" w14:textId="77777777" w:rsidR="001E10F3" w:rsidRDefault="001E10F3" w:rsidP="00AC0722">
      <w:pPr>
        <w:pStyle w:val="PrrafoTelefnica"/>
        <w:ind w:right="0"/>
        <w:rPr>
          <w:lang w:val="es-ES"/>
        </w:rPr>
      </w:pPr>
    </w:p>
    <w:p w14:paraId="64B1EC39" w14:textId="77777777" w:rsidR="007F1FA2" w:rsidRDefault="007F1FA2" w:rsidP="007F1FA2">
      <w:pPr>
        <w:pStyle w:val="PrrafoTelefnica"/>
        <w:rPr>
          <w:lang w:val="es-ES"/>
        </w:rPr>
      </w:pPr>
    </w:p>
    <w:p w14:paraId="18C03D52" w14:textId="503353EE" w:rsidR="007F1FA2" w:rsidRPr="00743B9F" w:rsidRDefault="000C74D8" w:rsidP="007F1FA2">
      <w:pPr>
        <w:pStyle w:val="TtuloTelefnica"/>
        <w:rPr>
          <w:sz w:val="38"/>
          <w:szCs w:val="38"/>
        </w:rPr>
      </w:pPr>
      <w:r w:rsidRPr="00743B9F">
        <w:rPr>
          <w:sz w:val="38"/>
          <w:szCs w:val="38"/>
        </w:rPr>
        <w:t xml:space="preserve">Telefónica </w:t>
      </w:r>
      <w:r w:rsidR="001E10F3" w:rsidRPr="00743B9F">
        <w:rPr>
          <w:sz w:val="38"/>
          <w:szCs w:val="38"/>
        </w:rPr>
        <w:t xml:space="preserve">presenta </w:t>
      </w:r>
      <w:r w:rsidR="00656193" w:rsidRPr="00743B9F">
        <w:rPr>
          <w:sz w:val="38"/>
          <w:szCs w:val="38"/>
        </w:rPr>
        <w:t>93</w:t>
      </w:r>
      <w:r w:rsidR="001E10F3" w:rsidRPr="00743B9F">
        <w:rPr>
          <w:sz w:val="38"/>
          <w:szCs w:val="38"/>
        </w:rPr>
        <w:t xml:space="preserve"> casos de éxito en el MWC con sus </w:t>
      </w:r>
      <w:r w:rsidR="00656193" w:rsidRPr="00743B9F">
        <w:rPr>
          <w:sz w:val="38"/>
          <w:szCs w:val="38"/>
        </w:rPr>
        <w:t>propuestas</w:t>
      </w:r>
      <w:r w:rsidR="001E10F3" w:rsidRPr="00743B9F">
        <w:rPr>
          <w:sz w:val="38"/>
          <w:szCs w:val="38"/>
        </w:rPr>
        <w:t xml:space="preserve"> </w:t>
      </w:r>
      <w:r w:rsidR="0048729B" w:rsidRPr="00743B9F">
        <w:rPr>
          <w:sz w:val="38"/>
          <w:szCs w:val="38"/>
        </w:rPr>
        <w:t>para transformar las empresas</w:t>
      </w:r>
      <w:r w:rsidR="001E10F3" w:rsidRPr="00743B9F">
        <w:rPr>
          <w:sz w:val="38"/>
          <w:szCs w:val="38"/>
        </w:rPr>
        <w:t xml:space="preserve"> </w:t>
      </w:r>
    </w:p>
    <w:p w14:paraId="21FD3ADF" w14:textId="77777777" w:rsidR="00A10776" w:rsidRDefault="00A10776" w:rsidP="007F1FA2">
      <w:pPr>
        <w:pStyle w:val="PrrafoTelefnica"/>
        <w:rPr>
          <w:lang w:val="es-ES"/>
        </w:rPr>
      </w:pPr>
    </w:p>
    <w:p w14:paraId="0AC84CD0" w14:textId="77777777" w:rsidR="007F1FA2" w:rsidRPr="002344AC" w:rsidRDefault="007F1FA2" w:rsidP="007F1FA2">
      <w:pPr>
        <w:pStyle w:val="PrrafoTelefnica"/>
        <w:rPr>
          <w:lang w:val="es-ES"/>
        </w:rPr>
      </w:pPr>
    </w:p>
    <w:p w14:paraId="41378C32" w14:textId="15A94813" w:rsidR="000C74D8" w:rsidRPr="001E10F3" w:rsidRDefault="000C74D8" w:rsidP="002344AC">
      <w:pPr>
        <w:pStyle w:val="ListaPrrafoTelefnica"/>
        <w:rPr>
          <w:lang w:val="es-ES"/>
        </w:rPr>
      </w:pPr>
      <w:r w:rsidRPr="001E10F3">
        <w:rPr>
          <w:lang w:val="es-ES"/>
        </w:rPr>
        <w:t>L</w:t>
      </w:r>
      <w:r w:rsidR="001E10F3" w:rsidRPr="001E10F3">
        <w:rPr>
          <w:lang w:val="es-ES"/>
        </w:rPr>
        <w:t xml:space="preserve">a compañía refuerza su participación en el Mobile con 11 </w:t>
      </w:r>
      <w:r w:rsidR="001E10F3">
        <w:rPr>
          <w:lang w:val="es-ES"/>
        </w:rPr>
        <w:t xml:space="preserve">cuadernos </w:t>
      </w:r>
      <w:r w:rsidR="003856E7">
        <w:rPr>
          <w:lang w:val="es-ES"/>
        </w:rPr>
        <w:t>de transformación</w:t>
      </w:r>
      <w:r w:rsidR="001E10F3">
        <w:rPr>
          <w:lang w:val="es-ES"/>
        </w:rPr>
        <w:t xml:space="preserve"> que recogen sus propuestas</w:t>
      </w:r>
      <w:r w:rsidR="002A6AB2">
        <w:rPr>
          <w:lang w:val="es-ES"/>
        </w:rPr>
        <w:t xml:space="preserve"> tecnológicas y digitales</w:t>
      </w:r>
      <w:r w:rsidR="001E10F3">
        <w:rPr>
          <w:lang w:val="es-ES"/>
        </w:rPr>
        <w:t xml:space="preserve"> en sectores como el turismo, la salud, el deporte</w:t>
      </w:r>
      <w:r w:rsidR="0014311E">
        <w:rPr>
          <w:lang w:val="es-ES"/>
        </w:rPr>
        <w:t>, el ocio</w:t>
      </w:r>
      <w:r w:rsidR="001E10F3">
        <w:rPr>
          <w:lang w:val="es-ES"/>
        </w:rPr>
        <w:t xml:space="preserve"> o la sostenibilidad.</w:t>
      </w:r>
    </w:p>
    <w:p w14:paraId="21FD9ED9" w14:textId="77777777" w:rsidR="00FE1939" w:rsidRPr="001E10F3" w:rsidRDefault="00FE1939" w:rsidP="00FE1939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0B0A42B1" w14:textId="78567472" w:rsidR="00A10776" w:rsidRPr="001E10F3" w:rsidRDefault="001E10F3" w:rsidP="002344AC">
      <w:pPr>
        <w:pStyle w:val="ListaPrrafoTelefnica"/>
        <w:rPr>
          <w:lang w:val="es-ES"/>
        </w:rPr>
      </w:pPr>
      <w:r w:rsidRPr="001E10F3">
        <w:rPr>
          <w:lang w:val="es-ES"/>
        </w:rPr>
        <w:t>Las soluciones de Telefónica proporcionan ahorros de co</w:t>
      </w:r>
      <w:r>
        <w:rPr>
          <w:lang w:val="es-ES"/>
        </w:rPr>
        <w:t xml:space="preserve">stes y mayor eficiencia y seguridad en las </w:t>
      </w:r>
      <w:r w:rsidR="0048729B">
        <w:rPr>
          <w:lang w:val="es-ES"/>
        </w:rPr>
        <w:t xml:space="preserve">compañías </w:t>
      </w:r>
      <w:r>
        <w:rPr>
          <w:lang w:val="es-ES"/>
        </w:rPr>
        <w:t>que aplican sus servicios</w:t>
      </w:r>
      <w:r w:rsidR="0014311E">
        <w:rPr>
          <w:lang w:val="es-ES"/>
        </w:rPr>
        <w:t xml:space="preserve"> tecnológicos y digitales</w:t>
      </w:r>
      <w:r>
        <w:rPr>
          <w:lang w:val="es-ES"/>
        </w:rPr>
        <w:t>.</w:t>
      </w:r>
    </w:p>
    <w:p w14:paraId="7A0F75AC" w14:textId="77777777" w:rsidR="00FE1939" w:rsidRPr="001E10F3" w:rsidRDefault="00FE1939" w:rsidP="00FE1939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30304799" w14:textId="10870710" w:rsidR="001E10F3" w:rsidRPr="001E10F3" w:rsidRDefault="00FE1939" w:rsidP="004A6A65">
      <w:pPr>
        <w:pStyle w:val="PrrafoTelefnica"/>
        <w:ind w:right="0"/>
        <w:rPr>
          <w:lang w:val="es-ES"/>
        </w:rPr>
      </w:pPr>
      <w:r w:rsidRPr="00FE1939">
        <w:rPr>
          <w:b/>
          <w:bCs/>
          <w:lang w:val="es-ES"/>
        </w:rPr>
        <w:t xml:space="preserve">Madrid, </w:t>
      </w:r>
      <w:r w:rsidR="001E10F3">
        <w:rPr>
          <w:b/>
          <w:bCs/>
          <w:lang w:val="es-ES"/>
        </w:rPr>
        <w:t>25</w:t>
      </w:r>
      <w:r w:rsidRPr="00FE1939">
        <w:rPr>
          <w:b/>
          <w:bCs/>
          <w:lang w:val="es-ES"/>
        </w:rPr>
        <w:t xml:space="preserve"> de </w:t>
      </w:r>
      <w:r w:rsidR="001E10F3">
        <w:rPr>
          <w:b/>
          <w:bCs/>
          <w:lang w:val="es-ES"/>
        </w:rPr>
        <w:t>febrero de 2022</w:t>
      </w:r>
      <w:r w:rsidRPr="00FE1939">
        <w:rPr>
          <w:b/>
          <w:bCs/>
          <w:lang w:val="es-ES"/>
        </w:rPr>
        <w:t>.</w:t>
      </w:r>
      <w:r w:rsidRPr="00FE1939">
        <w:rPr>
          <w:lang w:val="es-ES"/>
        </w:rPr>
        <w:t xml:space="preserve"> </w:t>
      </w:r>
      <w:r w:rsidR="001E10F3" w:rsidRPr="001E10F3">
        <w:rPr>
          <w:lang w:val="es-ES"/>
        </w:rPr>
        <w:t>Telefónica participará en la presente edición del Mobil</w:t>
      </w:r>
      <w:r w:rsidR="001E10F3">
        <w:rPr>
          <w:lang w:val="es-ES"/>
        </w:rPr>
        <w:t xml:space="preserve">e World Congress (MWC), que se celebrará entre el 28 de febrero y el 3 de marzo en Barcelona, con una completa propuesta en la que mostrará hasta </w:t>
      </w:r>
      <w:r w:rsidR="00656193">
        <w:rPr>
          <w:lang w:val="es-ES"/>
        </w:rPr>
        <w:t>93</w:t>
      </w:r>
      <w:r w:rsidR="001E10F3">
        <w:rPr>
          <w:lang w:val="es-ES"/>
        </w:rPr>
        <w:t xml:space="preserve"> casos de éxito </w:t>
      </w:r>
      <w:r w:rsidR="007E7558">
        <w:rPr>
          <w:lang w:val="es-ES"/>
        </w:rPr>
        <w:t xml:space="preserve">con las soluciones y los servicios que pone a disposición de las empresas y las Administraciones Públicas para que avancen en su transformación digital y </w:t>
      </w:r>
      <w:r w:rsidR="00985C51">
        <w:rPr>
          <w:lang w:val="es-ES"/>
        </w:rPr>
        <w:t xml:space="preserve">aprovechen </w:t>
      </w:r>
      <w:r w:rsidR="007E7558">
        <w:rPr>
          <w:lang w:val="es-ES"/>
        </w:rPr>
        <w:t>todas las oportunidades que la revolución tecnológica ofrece</w:t>
      </w:r>
      <w:r w:rsidR="00A10776" w:rsidRPr="001E10F3">
        <w:rPr>
          <w:lang w:val="es-ES"/>
        </w:rPr>
        <w:t>.</w:t>
      </w:r>
      <w:r w:rsidR="005153B1">
        <w:rPr>
          <w:lang w:val="es-ES"/>
        </w:rPr>
        <w:t xml:space="preserve"> </w:t>
      </w:r>
      <w:r w:rsidR="007E7558">
        <w:rPr>
          <w:lang w:val="es-ES"/>
        </w:rPr>
        <w:t>Estos casos de éxito</w:t>
      </w:r>
      <w:r w:rsidR="005153B1">
        <w:rPr>
          <w:lang w:val="es-ES"/>
        </w:rPr>
        <w:t xml:space="preserve"> </w:t>
      </w:r>
      <w:r w:rsidR="007E7558">
        <w:rPr>
          <w:lang w:val="es-ES"/>
        </w:rPr>
        <w:t xml:space="preserve">refuerzan una </w:t>
      </w:r>
      <w:r w:rsidR="005153B1">
        <w:rPr>
          <w:lang w:val="es-ES"/>
        </w:rPr>
        <w:t xml:space="preserve">presencia histórica, porque Telefónica desplegará un número de casos de éxito sin precedentes en todas sus participaciones anteriores. </w:t>
      </w:r>
    </w:p>
    <w:p w14:paraId="6D114059" w14:textId="49DE8706" w:rsidR="00C46FD0" w:rsidRDefault="00C46FD0" w:rsidP="004A6A65">
      <w:pPr>
        <w:pStyle w:val="PrrafoTelefnica"/>
        <w:ind w:right="0"/>
        <w:rPr>
          <w:lang w:val="es-ES"/>
        </w:rPr>
      </w:pPr>
    </w:p>
    <w:p w14:paraId="7D034412" w14:textId="70186438" w:rsidR="00C46FD0" w:rsidRDefault="005153B1" w:rsidP="004A6A65">
      <w:pPr>
        <w:pStyle w:val="PrrafoTelefnica"/>
        <w:ind w:right="0"/>
        <w:rPr>
          <w:lang w:val="es-ES"/>
        </w:rPr>
      </w:pPr>
      <w:r>
        <w:rPr>
          <w:lang w:val="es-ES"/>
        </w:rPr>
        <w:t xml:space="preserve">Estas </w:t>
      </w:r>
      <w:r w:rsidR="00656193">
        <w:rPr>
          <w:lang w:val="es-ES"/>
        </w:rPr>
        <w:t>93</w:t>
      </w:r>
      <w:r>
        <w:rPr>
          <w:lang w:val="es-ES"/>
        </w:rPr>
        <w:t xml:space="preserve"> experiencias estarán recogidas en </w:t>
      </w:r>
      <w:r w:rsidR="00C46FD0">
        <w:rPr>
          <w:lang w:val="es-ES"/>
        </w:rPr>
        <w:t xml:space="preserve">11 </w:t>
      </w:r>
      <w:r w:rsidR="00C46FD0" w:rsidRPr="00D468C3">
        <w:rPr>
          <w:lang w:val="es-ES"/>
        </w:rPr>
        <w:t>cuadernos</w:t>
      </w:r>
      <w:r w:rsidR="008A0284" w:rsidRPr="00D468C3">
        <w:rPr>
          <w:lang w:val="es-ES"/>
        </w:rPr>
        <w:t xml:space="preserve"> de transformación</w:t>
      </w:r>
      <w:r w:rsidR="00C46FD0">
        <w:rPr>
          <w:lang w:val="es-ES"/>
        </w:rPr>
        <w:t xml:space="preserve"> que </w:t>
      </w:r>
      <w:r>
        <w:rPr>
          <w:lang w:val="es-ES"/>
        </w:rPr>
        <w:t>muestran</w:t>
      </w:r>
      <w:r w:rsidR="00C46FD0">
        <w:rPr>
          <w:lang w:val="es-ES"/>
        </w:rPr>
        <w:t>, al máximo detalle, las soluciones</w:t>
      </w:r>
      <w:r>
        <w:rPr>
          <w:lang w:val="es-ES"/>
        </w:rPr>
        <w:t xml:space="preserve"> y </w:t>
      </w:r>
      <w:r w:rsidR="00C46FD0">
        <w:rPr>
          <w:lang w:val="es-ES"/>
        </w:rPr>
        <w:t>los servicios</w:t>
      </w:r>
      <w:r>
        <w:rPr>
          <w:lang w:val="es-ES"/>
        </w:rPr>
        <w:t xml:space="preserve"> que</w:t>
      </w:r>
      <w:r w:rsidR="00C46FD0">
        <w:rPr>
          <w:lang w:val="es-ES"/>
        </w:rPr>
        <w:t xml:space="preserve"> la compañía </w:t>
      </w:r>
      <w:r>
        <w:rPr>
          <w:lang w:val="es-ES"/>
        </w:rPr>
        <w:t xml:space="preserve">ofrece a </w:t>
      </w:r>
      <w:r w:rsidR="00C46FD0">
        <w:rPr>
          <w:lang w:val="es-ES"/>
        </w:rPr>
        <w:t xml:space="preserve">distintas industrias y sectores. </w:t>
      </w:r>
    </w:p>
    <w:p w14:paraId="01575A75" w14:textId="77777777" w:rsidR="00C46FD0" w:rsidRDefault="00C46FD0" w:rsidP="004A6A65">
      <w:pPr>
        <w:pStyle w:val="PrrafoTelefnica"/>
        <w:ind w:right="0"/>
        <w:rPr>
          <w:lang w:val="es-ES"/>
        </w:rPr>
      </w:pPr>
    </w:p>
    <w:p w14:paraId="78EED235" w14:textId="1CBE328B" w:rsidR="00C46FD0" w:rsidRDefault="00C46FD0" w:rsidP="004A6A65">
      <w:pPr>
        <w:pStyle w:val="PrrafoTelefnica"/>
        <w:ind w:right="0"/>
        <w:rPr>
          <w:lang w:val="es-ES"/>
        </w:rPr>
      </w:pPr>
      <w:r>
        <w:rPr>
          <w:lang w:val="es-ES"/>
        </w:rPr>
        <w:t xml:space="preserve">Estos cuadernos estarán disponibles en el </w:t>
      </w:r>
      <w:hyperlink r:id="rId13" w:history="1">
        <w:r w:rsidR="00C51E65" w:rsidRPr="00C51E65">
          <w:rPr>
            <w:rStyle w:val="Hipervnculo"/>
            <w:lang w:val="es-ES"/>
          </w:rPr>
          <w:t>sitio</w:t>
        </w:r>
      </w:hyperlink>
      <w:r w:rsidR="00C51E65">
        <w:rPr>
          <w:lang w:val="es-ES"/>
        </w:rPr>
        <w:t xml:space="preserve"> </w:t>
      </w:r>
      <w:r>
        <w:rPr>
          <w:lang w:val="es-ES"/>
        </w:rPr>
        <w:t xml:space="preserve">de Telefónica dedicado al Mobile. </w:t>
      </w:r>
      <w:r w:rsidR="005153B1">
        <w:rPr>
          <w:lang w:val="es-ES"/>
        </w:rPr>
        <w:t>Estas propuestas</w:t>
      </w:r>
      <w:r>
        <w:rPr>
          <w:lang w:val="es-ES"/>
        </w:rPr>
        <w:t xml:space="preserve"> se ocupan de sectores y tendencias tan relevantes como la movilidad (‘</w:t>
      </w:r>
      <w:r w:rsidRPr="00BD1518">
        <w:rPr>
          <w:lang w:val="es-ES"/>
        </w:rPr>
        <w:t>Movilidad inteligente</w:t>
      </w:r>
      <w:r>
        <w:rPr>
          <w:lang w:val="es-ES"/>
        </w:rPr>
        <w:t>’), la gestión de los edificios y las instalaciones (‘</w:t>
      </w:r>
      <w:r w:rsidRPr="00BD1518">
        <w:rPr>
          <w:lang w:val="es-ES"/>
        </w:rPr>
        <w:t>Edificios inteligentes</w:t>
      </w:r>
      <w:r>
        <w:rPr>
          <w:lang w:val="es-ES"/>
        </w:rPr>
        <w:t>’), la salud (‘</w:t>
      </w:r>
      <w:r w:rsidRPr="00BD1518">
        <w:rPr>
          <w:lang w:val="es-ES"/>
        </w:rPr>
        <w:t>eHealth</w:t>
      </w:r>
      <w:r>
        <w:rPr>
          <w:lang w:val="es-ES"/>
        </w:rPr>
        <w:t>’), la innovación (‘</w:t>
      </w:r>
      <w:r w:rsidRPr="00BD1518">
        <w:rPr>
          <w:lang w:val="es-ES"/>
        </w:rPr>
        <w:t>Innovación abierta</w:t>
      </w:r>
      <w:r>
        <w:rPr>
          <w:lang w:val="es-ES"/>
        </w:rPr>
        <w:t>’), la educación (‘</w:t>
      </w:r>
      <w:r w:rsidRPr="00BD1518">
        <w:rPr>
          <w:lang w:val="es-ES"/>
        </w:rPr>
        <w:t>Educación digital</w:t>
      </w:r>
      <w:r>
        <w:rPr>
          <w:lang w:val="es-ES"/>
        </w:rPr>
        <w:t>’), el mundo de las pymes (‘</w:t>
      </w:r>
      <w:r w:rsidRPr="00BD1518">
        <w:rPr>
          <w:lang w:val="es-ES"/>
        </w:rPr>
        <w:t>La Pyme digital</w:t>
      </w:r>
      <w:r>
        <w:rPr>
          <w:lang w:val="es-ES"/>
        </w:rPr>
        <w:t>’), la industria (‘</w:t>
      </w:r>
      <w:r w:rsidRPr="00BD1518">
        <w:rPr>
          <w:lang w:val="es-ES"/>
        </w:rPr>
        <w:t xml:space="preserve">Industria </w:t>
      </w:r>
      <w:r w:rsidR="001502BB">
        <w:rPr>
          <w:lang w:val="es-ES"/>
        </w:rPr>
        <w:t>inteligente</w:t>
      </w:r>
      <w:r>
        <w:rPr>
          <w:lang w:val="es-ES"/>
        </w:rPr>
        <w:t>’), el turismo (‘</w:t>
      </w:r>
      <w:r w:rsidRPr="00BD1518">
        <w:rPr>
          <w:lang w:val="es-ES"/>
        </w:rPr>
        <w:t>Turismo inteligente</w:t>
      </w:r>
      <w:r>
        <w:rPr>
          <w:lang w:val="es-ES"/>
        </w:rPr>
        <w:t>’), el deporte (‘</w:t>
      </w:r>
      <w:r w:rsidRPr="00BD1518">
        <w:rPr>
          <w:lang w:val="es-ES"/>
        </w:rPr>
        <w:t>Sports Tech</w:t>
      </w:r>
      <w:r>
        <w:rPr>
          <w:lang w:val="es-ES"/>
        </w:rPr>
        <w:t>’), el ocio y el entretenimiento (‘</w:t>
      </w:r>
      <w:r w:rsidRPr="00BD1518">
        <w:rPr>
          <w:lang w:val="es-ES"/>
        </w:rPr>
        <w:t>Hogar digital</w:t>
      </w:r>
      <w:r>
        <w:rPr>
          <w:lang w:val="es-ES"/>
        </w:rPr>
        <w:t>’) y la sostenibilidad (‘</w:t>
      </w:r>
      <w:r w:rsidRPr="00BD1518">
        <w:rPr>
          <w:lang w:val="es-ES"/>
        </w:rPr>
        <w:t>Tecnología para el planeta</w:t>
      </w:r>
      <w:r>
        <w:rPr>
          <w:lang w:val="es-ES"/>
        </w:rPr>
        <w:t xml:space="preserve">’). </w:t>
      </w:r>
    </w:p>
    <w:p w14:paraId="2A1B3F92" w14:textId="7262884C" w:rsidR="001502BB" w:rsidRDefault="001502BB" w:rsidP="004A6A65">
      <w:pPr>
        <w:pStyle w:val="PrrafoTelefnica"/>
        <w:ind w:right="0"/>
        <w:rPr>
          <w:lang w:val="es-ES"/>
        </w:rPr>
      </w:pPr>
    </w:p>
    <w:p w14:paraId="770DA2B1" w14:textId="1033D635" w:rsidR="008C450F" w:rsidRDefault="0048729B" w:rsidP="004A6A65">
      <w:pPr>
        <w:pStyle w:val="PrrafoTelefnica"/>
        <w:ind w:right="0"/>
        <w:rPr>
          <w:lang w:val="es-ES"/>
        </w:rPr>
      </w:pPr>
      <w:r>
        <w:rPr>
          <w:lang w:val="es-ES"/>
        </w:rPr>
        <w:t>Los cuadernos son contenidos, enriquecidos con</w:t>
      </w:r>
      <w:r w:rsidR="001502BB">
        <w:rPr>
          <w:lang w:val="es-ES"/>
        </w:rPr>
        <w:t xml:space="preserve"> vídeo</w:t>
      </w:r>
      <w:r>
        <w:rPr>
          <w:lang w:val="es-ES"/>
        </w:rPr>
        <w:t>s</w:t>
      </w:r>
      <w:r w:rsidR="001502BB">
        <w:rPr>
          <w:lang w:val="es-ES"/>
        </w:rPr>
        <w:t xml:space="preserve"> explicativos e información adicional, </w:t>
      </w:r>
      <w:r>
        <w:rPr>
          <w:lang w:val="es-ES"/>
        </w:rPr>
        <w:t>que recogen</w:t>
      </w:r>
      <w:r w:rsidR="002A6AB2">
        <w:rPr>
          <w:lang w:val="es-ES"/>
        </w:rPr>
        <w:t xml:space="preserve"> casos de éxito para mostrar</w:t>
      </w:r>
      <w:r w:rsidR="001502BB">
        <w:rPr>
          <w:lang w:val="es-ES"/>
        </w:rPr>
        <w:t xml:space="preserve"> cómo la aplicación de tecnologías punteras como el 5G y Egde Computing transforma hoteles, fábricas o puertos; cómo</w:t>
      </w:r>
      <w:r w:rsidR="00985C51">
        <w:rPr>
          <w:lang w:val="es-ES"/>
        </w:rPr>
        <w:t xml:space="preserve"> tecnologías como</w:t>
      </w:r>
      <w:r w:rsidR="001502BB">
        <w:rPr>
          <w:lang w:val="es-ES"/>
        </w:rPr>
        <w:t xml:space="preserve"> el Internet de las Cosas (IoT), Big Data</w:t>
      </w:r>
      <w:r w:rsidR="001174D3">
        <w:rPr>
          <w:lang w:val="es-ES"/>
        </w:rPr>
        <w:t xml:space="preserve">, </w:t>
      </w:r>
      <w:r w:rsidR="001502BB">
        <w:rPr>
          <w:lang w:val="es-ES"/>
        </w:rPr>
        <w:t>Inteligente Artificial</w:t>
      </w:r>
      <w:r w:rsidR="001174D3">
        <w:rPr>
          <w:lang w:val="es-ES"/>
        </w:rPr>
        <w:t xml:space="preserve">,  </w:t>
      </w:r>
      <w:r w:rsidR="00985C51">
        <w:rPr>
          <w:lang w:val="es-ES"/>
        </w:rPr>
        <w:t>C</w:t>
      </w:r>
      <w:r w:rsidR="001174D3">
        <w:rPr>
          <w:lang w:val="es-ES"/>
        </w:rPr>
        <w:t xml:space="preserve">loud o </w:t>
      </w:r>
      <w:r w:rsidR="00985C51">
        <w:rPr>
          <w:lang w:val="es-ES"/>
        </w:rPr>
        <w:t>C</w:t>
      </w:r>
      <w:r w:rsidR="001174D3">
        <w:rPr>
          <w:lang w:val="es-ES"/>
        </w:rPr>
        <w:t xml:space="preserve">iberseguridad </w:t>
      </w:r>
      <w:r w:rsidR="00C1042D">
        <w:rPr>
          <w:lang w:val="es-ES"/>
        </w:rPr>
        <w:t>contribuyen</w:t>
      </w:r>
      <w:r w:rsidR="001174D3">
        <w:rPr>
          <w:lang w:val="es-ES"/>
        </w:rPr>
        <w:t xml:space="preserve"> a la descarbonización y </w:t>
      </w:r>
      <w:r w:rsidR="00006AE7">
        <w:rPr>
          <w:lang w:val="es-ES"/>
        </w:rPr>
        <w:t xml:space="preserve">la </w:t>
      </w:r>
      <w:r w:rsidR="001174D3">
        <w:rPr>
          <w:lang w:val="es-ES"/>
        </w:rPr>
        <w:t xml:space="preserve">reducción del impacto ambiental, </w:t>
      </w:r>
      <w:r w:rsidR="00006AE7">
        <w:rPr>
          <w:lang w:val="es-ES"/>
        </w:rPr>
        <w:t xml:space="preserve">a </w:t>
      </w:r>
      <w:r w:rsidR="001174D3">
        <w:rPr>
          <w:lang w:val="es-ES"/>
        </w:rPr>
        <w:t xml:space="preserve">trabajar en remoto de forma segura </w:t>
      </w:r>
      <w:r w:rsidR="00006AE7">
        <w:rPr>
          <w:lang w:val="es-ES"/>
        </w:rPr>
        <w:t>o</w:t>
      </w:r>
      <w:r w:rsidR="00D158CC">
        <w:rPr>
          <w:lang w:val="es-ES"/>
        </w:rPr>
        <w:t xml:space="preserve"> al desarrollo de ciudades </w:t>
      </w:r>
      <w:r w:rsidR="00C1042D">
        <w:rPr>
          <w:lang w:val="es-ES"/>
        </w:rPr>
        <w:t>inteligentes</w:t>
      </w:r>
      <w:r w:rsidR="00006AE7">
        <w:rPr>
          <w:lang w:val="es-ES"/>
        </w:rPr>
        <w:t>.</w:t>
      </w:r>
      <w:r w:rsidR="00C1042D">
        <w:rPr>
          <w:lang w:val="es-ES"/>
        </w:rPr>
        <w:t xml:space="preserve"> </w:t>
      </w:r>
      <w:r w:rsidR="00006AE7">
        <w:rPr>
          <w:lang w:val="es-ES"/>
        </w:rPr>
        <w:t>E</w:t>
      </w:r>
      <w:r w:rsidR="00C1042D">
        <w:rPr>
          <w:lang w:val="es-ES"/>
        </w:rPr>
        <w:t xml:space="preserve">jemplos de cómo </w:t>
      </w:r>
      <w:r w:rsidR="00034B76">
        <w:rPr>
          <w:lang w:val="es-ES"/>
        </w:rPr>
        <w:t>estas</w:t>
      </w:r>
      <w:r w:rsidR="008C450F" w:rsidRPr="008C450F">
        <w:rPr>
          <w:lang w:val="es-ES"/>
        </w:rPr>
        <w:t xml:space="preserve"> soluciones </w:t>
      </w:r>
      <w:r w:rsidR="00034B76">
        <w:rPr>
          <w:lang w:val="es-ES"/>
        </w:rPr>
        <w:t xml:space="preserve">permiten a </w:t>
      </w:r>
      <w:r w:rsidR="002A6AB2">
        <w:rPr>
          <w:lang w:val="es-ES"/>
        </w:rPr>
        <w:t>las empresas</w:t>
      </w:r>
      <w:r w:rsidR="008C450F" w:rsidRPr="008C450F">
        <w:rPr>
          <w:lang w:val="es-ES"/>
        </w:rPr>
        <w:t xml:space="preserve"> desarrollar su</w:t>
      </w:r>
      <w:r w:rsidR="00034B76">
        <w:rPr>
          <w:lang w:val="es-ES"/>
        </w:rPr>
        <w:t xml:space="preserve"> </w:t>
      </w:r>
      <w:r w:rsidR="008C450F" w:rsidRPr="008C450F">
        <w:rPr>
          <w:lang w:val="es-ES"/>
        </w:rPr>
        <w:t xml:space="preserve">actividad de forma más </w:t>
      </w:r>
      <w:r w:rsidR="00006AE7">
        <w:rPr>
          <w:lang w:val="es-ES"/>
        </w:rPr>
        <w:t xml:space="preserve">digital, </w:t>
      </w:r>
      <w:r w:rsidR="008C450F" w:rsidRPr="008C450F">
        <w:rPr>
          <w:lang w:val="es-ES"/>
        </w:rPr>
        <w:t>eficiente y sostenible.</w:t>
      </w:r>
    </w:p>
    <w:p w14:paraId="0F0964DC" w14:textId="0593E7A2" w:rsidR="00072764" w:rsidRDefault="00DA7995" w:rsidP="00DA7995">
      <w:pPr>
        <w:pStyle w:val="SubtituloTelefnica"/>
        <w:ind w:left="0"/>
        <w:rPr>
          <w:lang w:val="es-ES"/>
        </w:rPr>
      </w:pPr>
      <w:r>
        <w:rPr>
          <w:lang w:val="es-ES"/>
        </w:rPr>
        <w:lastRenderedPageBreak/>
        <w:t xml:space="preserve">         </w:t>
      </w:r>
      <w:r w:rsidR="00D468C3">
        <w:rPr>
          <w:lang w:val="es-ES"/>
        </w:rPr>
        <w:t>D</w:t>
      </w:r>
      <w:r w:rsidR="00D468C3" w:rsidRPr="00D468C3">
        <w:rPr>
          <w:lang w:val="es-ES"/>
        </w:rPr>
        <w:t>igitalización inclusiva, justa y sostenible</w:t>
      </w:r>
    </w:p>
    <w:p w14:paraId="73C61FBF" w14:textId="12BCE849" w:rsidR="00C51E65" w:rsidRDefault="00C51E65" w:rsidP="004A6A65">
      <w:pPr>
        <w:pStyle w:val="PrrafoTelefnica"/>
        <w:ind w:right="0"/>
        <w:rPr>
          <w:lang w:val="es-ES"/>
        </w:rPr>
      </w:pPr>
    </w:p>
    <w:p w14:paraId="742802C5" w14:textId="3E026DD8" w:rsidR="00C51E65" w:rsidRDefault="002A6AB2" w:rsidP="004A6A65">
      <w:pPr>
        <w:pStyle w:val="PrrafoTelefnica"/>
        <w:ind w:right="0"/>
        <w:rPr>
          <w:rFonts w:ascii="Arial" w:hAnsi="Arial" w:cs="Arial"/>
          <w:color w:val="6E7893"/>
          <w:lang w:val="es-ES"/>
        </w:rPr>
      </w:pPr>
      <w:r>
        <w:rPr>
          <w:rFonts w:ascii="Arial" w:hAnsi="Arial" w:cs="Arial"/>
          <w:color w:val="6E7893"/>
          <w:lang w:val="es-ES"/>
        </w:rPr>
        <w:t>Consciente</w:t>
      </w:r>
      <w:r w:rsidR="00FF1BBF" w:rsidRPr="00C51E65">
        <w:rPr>
          <w:rFonts w:ascii="Arial" w:hAnsi="Arial" w:cs="Arial"/>
          <w:color w:val="6E7893"/>
          <w:lang w:val="es-ES"/>
        </w:rPr>
        <w:t xml:space="preserve"> de que el momento de la transformación digital es ahora,</w:t>
      </w:r>
      <w:r w:rsidR="00FF1BBF">
        <w:rPr>
          <w:rFonts w:ascii="Arial" w:hAnsi="Arial" w:cs="Arial"/>
          <w:color w:val="6E7893"/>
          <w:lang w:val="es-ES"/>
        </w:rPr>
        <w:t xml:space="preserve"> </w:t>
      </w:r>
      <w:r w:rsidR="00FF1BBF" w:rsidRPr="00C51E65">
        <w:rPr>
          <w:rFonts w:ascii="Arial" w:hAnsi="Arial" w:cs="Arial"/>
          <w:color w:val="6E7893"/>
          <w:lang w:val="es-ES"/>
        </w:rPr>
        <w:t xml:space="preserve">Telefónica </w:t>
      </w:r>
      <w:r w:rsidR="00FF1BBF">
        <w:rPr>
          <w:rFonts w:ascii="Arial" w:hAnsi="Arial" w:cs="Arial"/>
          <w:color w:val="6E7893"/>
          <w:lang w:val="es-ES"/>
        </w:rPr>
        <w:t xml:space="preserve">desarrolla en estos 93 casos de éxito </w:t>
      </w:r>
      <w:r w:rsidR="00FF1BBF" w:rsidRPr="00C51E65">
        <w:rPr>
          <w:rFonts w:ascii="Arial" w:hAnsi="Arial" w:cs="Arial"/>
          <w:color w:val="6E7893"/>
          <w:lang w:val="es-ES"/>
        </w:rPr>
        <w:t xml:space="preserve">su experiencia, su capacidad y su compromiso para que las empresas, las Administraciones Públicas y el conjunto de la sociedad </w:t>
      </w:r>
      <w:r w:rsidR="00E22C7E">
        <w:rPr>
          <w:rFonts w:ascii="Arial" w:hAnsi="Arial" w:cs="Arial"/>
          <w:color w:val="6E7893"/>
          <w:lang w:val="es-ES"/>
        </w:rPr>
        <w:t>se beneficien de</w:t>
      </w:r>
      <w:r w:rsidR="00FF1BBF" w:rsidRPr="00C51E65">
        <w:rPr>
          <w:rFonts w:ascii="Arial" w:hAnsi="Arial" w:cs="Arial"/>
          <w:color w:val="6E7893"/>
          <w:lang w:val="es-ES"/>
        </w:rPr>
        <w:t xml:space="preserve"> la</w:t>
      </w:r>
      <w:r w:rsidR="00FF1BBF">
        <w:rPr>
          <w:rFonts w:ascii="Arial" w:hAnsi="Arial" w:cs="Arial"/>
          <w:color w:val="6E7893"/>
          <w:lang w:val="es-ES"/>
        </w:rPr>
        <w:t>s</w:t>
      </w:r>
      <w:r w:rsidR="00FF1BBF" w:rsidRPr="00C51E65">
        <w:rPr>
          <w:rFonts w:ascii="Arial" w:hAnsi="Arial" w:cs="Arial"/>
          <w:color w:val="6E7893"/>
          <w:lang w:val="es-ES"/>
        </w:rPr>
        <w:t xml:space="preserve"> oportunidad</w:t>
      </w:r>
      <w:r w:rsidR="00FF1BBF">
        <w:rPr>
          <w:rFonts w:ascii="Arial" w:hAnsi="Arial" w:cs="Arial"/>
          <w:color w:val="6E7893"/>
          <w:lang w:val="es-ES"/>
        </w:rPr>
        <w:t>es</w:t>
      </w:r>
      <w:r w:rsidR="00FF1BBF" w:rsidRPr="00C51E65">
        <w:rPr>
          <w:rFonts w:ascii="Arial" w:hAnsi="Arial" w:cs="Arial"/>
          <w:color w:val="6E7893"/>
          <w:lang w:val="es-ES"/>
        </w:rPr>
        <w:t xml:space="preserve"> que la digitalización y la conectividad </w:t>
      </w:r>
      <w:r w:rsidR="00FF1BBF">
        <w:rPr>
          <w:rFonts w:ascii="Arial" w:hAnsi="Arial" w:cs="Arial"/>
          <w:color w:val="6E7893"/>
          <w:lang w:val="es-ES"/>
        </w:rPr>
        <w:t>ofrecen</w:t>
      </w:r>
      <w:r w:rsidR="00FF1BBF" w:rsidRPr="00C51E65">
        <w:rPr>
          <w:rFonts w:ascii="Arial" w:hAnsi="Arial" w:cs="Arial"/>
          <w:color w:val="6E7893"/>
          <w:lang w:val="es-ES"/>
        </w:rPr>
        <w:t>.</w:t>
      </w:r>
    </w:p>
    <w:p w14:paraId="71EBBC7B" w14:textId="77777777" w:rsidR="007245FE" w:rsidRDefault="007245FE" w:rsidP="00195423">
      <w:pPr>
        <w:pStyle w:val="PrrafoTelefnica"/>
        <w:ind w:left="0" w:right="0"/>
        <w:rPr>
          <w:rFonts w:ascii="Arial" w:hAnsi="Arial" w:cs="Arial"/>
          <w:color w:val="6E7893"/>
          <w:lang w:val="es-ES"/>
        </w:rPr>
      </w:pPr>
    </w:p>
    <w:p w14:paraId="2A780212" w14:textId="77777777" w:rsidR="00504E40" w:rsidRPr="00F717E8" w:rsidRDefault="007245FE" w:rsidP="00504E40">
      <w:pPr>
        <w:pStyle w:val="PrrafoTelefnica"/>
        <w:ind w:right="0"/>
        <w:rPr>
          <w:rFonts w:ascii="Arial" w:hAnsi="Arial" w:cs="Arial"/>
          <w:color w:val="6E7893"/>
          <w:lang w:val="es-ES"/>
        </w:rPr>
      </w:pPr>
      <w:r>
        <w:rPr>
          <w:rFonts w:ascii="Arial" w:hAnsi="Arial" w:cs="Arial"/>
          <w:color w:val="6E7893"/>
          <w:lang w:val="es-ES"/>
        </w:rPr>
        <w:t>Destacan ejemplos</w:t>
      </w:r>
      <w:r w:rsidR="00195423">
        <w:rPr>
          <w:rFonts w:ascii="Arial" w:hAnsi="Arial" w:cs="Arial"/>
          <w:color w:val="6E7893"/>
          <w:lang w:val="es-ES"/>
        </w:rPr>
        <w:t xml:space="preserve"> industriales</w:t>
      </w:r>
      <w:r>
        <w:rPr>
          <w:rFonts w:ascii="Arial" w:hAnsi="Arial" w:cs="Arial"/>
          <w:color w:val="6E7893"/>
          <w:lang w:val="es-ES"/>
        </w:rPr>
        <w:t xml:space="preserve"> como</w:t>
      </w:r>
      <w:r w:rsidR="00195423">
        <w:rPr>
          <w:rFonts w:ascii="Arial" w:hAnsi="Arial" w:cs="Arial"/>
          <w:color w:val="6E7893"/>
          <w:lang w:val="es-ES"/>
        </w:rPr>
        <w:t xml:space="preserve"> el </w:t>
      </w:r>
      <w:r w:rsidRPr="007245FE">
        <w:rPr>
          <w:rFonts w:ascii="Arial" w:hAnsi="Arial" w:cs="Arial"/>
          <w:color w:val="6E7893"/>
          <w:lang w:val="es-ES"/>
        </w:rPr>
        <w:t xml:space="preserve">puerto de Bilbao, </w:t>
      </w:r>
      <w:r w:rsidR="00195423">
        <w:rPr>
          <w:rFonts w:ascii="Arial" w:hAnsi="Arial" w:cs="Arial"/>
          <w:color w:val="6E7893"/>
          <w:lang w:val="es-ES"/>
        </w:rPr>
        <w:t>donde gracias</w:t>
      </w:r>
      <w:r w:rsidR="00E22C7E">
        <w:rPr>
          <w:rFonts w:ascii="Arial" w:hAnsi="Arial" w:cs="Arial"/>
          <w:color w:val="6E7893"/>
          <w:lang w:val="es-ES"/>
        </w:rPr>
        <w:t xml:space="preserve"> a</w:t>
      </w:r>
      <w:r w:rsidR="00195423">
        <w:rPr>
          <w:rFonts w:ascii="Arial" w:hAnsi="Arial" w:cs="Arial"/>
          <w:color w:val="6E7893"/>
          <w:lang w:val="es-ES"/>
        </w:rPr>
        <w:t xml:space="preserve"> </w:t>
      </w:r>
      <w:r w:rsidR="00195423" w:rsidRPr="007245FE">
        <w:rPr>
          <w:rFonts w:ascii="Arial" w:hAnsi="Arial" w:cs="Arial"/>
          <w:color w:val="6E7893"/>
          <w:lang w:val="es-ES"/>
        </w:rPr>
        <w:t xml:space="preserve">tecnologías </w:t>
      </w:r>
      <w:r w:rsidR="00195423" w:rsidRPr="00F717E8">
        <w:rPr>
          <w:rFonts w:ascii="Arial" w:hAnsi="Arial" w:cs="Arial"/>
          <w:color w:val="6E7893"/>
          <w:lang w:val="es-ES"/>
        </w:rPr>
        <w:t>como el Edge Computing y</w:t>
      </w:r>
      <w:r w:rsidR="00E22C7E" w:rsidRPr="00F717E8">
        <w:rPr>
          <w:rFonts w:ascii="Arial" w:hAnsi="Arial" w:cs="Arial"/>
          <w:color w:val="6E7893"/>
          <w:lang w:val="es-ES"/>
        </w:rPr>
        <w:t xml:space="preserve"> el</w:t>
      </w:r>
      <w:r w:rsidR="00195423" w:rsidRPr="00F717E8">
        <w:rPr>
          <w:rFonts w:ascii="Arial" w:hAnsi="Arial" w:cs="Arial"/>
          <w:color w:val="6E7893"/>
          <w:lang w:val="es-ES"/>
        </w:rPr>
        <w:t xml:space="preserve"> Deep Learning se ha implementado</w:t>
      </w:r>
      <w:r w:rsidRPr="00F717E8">
        <w:rPr>
          <w:rFonts w:ascii="Arial" w:hAnsi="Arial" w:cs="Arial"/>
          <w:color w:val="6E7893"/>
          <w:lang w:val="es-ES"/>
        </w:rPr>
        <w:t xml:space="preserve"> un nuevo sistema de identificación y análisis en tiempo real de los vehículos y contenedores que ingresan al puerto, consiguiendo </w:t>
      </w:r>
      <w:r w:rsidR="00E22C7E" w:rsidRPr="00F717E8">
        <w:rPr>
          <w:rFonts w:ascii="Arial" w:hAnsi="Arial" w:cs="Arial"/>
          <w:color w:val="6E7893"/>
          <w:lang w:val="es-ES"/>
        </w:rPr>
        <w:t>mejorar</w:t>
      </w:r>
      <w:r w:rsidRPr="00F717E8">
        <w:rPr>
          <w:rFonts w:ascii="Arial" w:hAnsi="Arial" w:cs="Arial"/>
          <w:color w:val="6E7893"/>
          <w:lang w:val="es-ES"/>
        </w:rPr>
        <w:t xml:space="preserve"> la seguridad y eficiencia del transporte de mercancías en sus instalaciones.</w:t>
      </w:r>
      <w:r w:rsidR="00195423" w:rsidRPr="00F717E8">
        <w:rPr>
          <w:rFonts w:ascii="Arial" w:hAnsi="Arial" w:cs="Arial"/>
          <w:color w:val="6E7893"/>
          <w:lang w:val="es-ES"/>
        </w:rPr>
        <w:t xml:space="preserve"> </w:t>
      </w:r>
      <w:r w:rsidR="003E6460" w:rsidRPr="00F717E8">
        <w:rPr>
          <w:rFonts w:ascii="Arial" w:hAnsi="Arial" w:cs="Arial"/>
          <w:color w:val="6E7893"/>
          <w:lang w:val="es-ES"/>
        </w:rPr>
        <w:t>Además</w:t>
      </w:r>
      <w:r w:rsidR="00504E40" w:rsidRPr="00F717E8">
        <w:rPr>
          <w:rFonts w:ascii="Arial" w:hAnsi="Arial" w:cs="Arial"/>
          <w:color w:val="6E7893"/>
          <w:lang w:val="es-ES"/>
        </w:rPr>
        <w:t>,</w:t>
      </w:r>
      <w:r w:rsidR="008F7CA1" w:rsidRPr="00F717E8">
        <w:rPr>
          <w:rFonts w:ascii="Arial" w:hAnsi="Arial" w:cs="Arial"/>
          <w:color w:val="6E7893"/>
          <w:lang w:val="es-ES"/>
        </w:rPr>
        <w:t xml:space="preserve"> Navantia, </w:t>
      </w:r>
      <w:r w:rsidR="003E6460" w:rsidRPr="00F717E8">
        <w:rPr>
          <w:rFonts w:ascii="Arial" w:hAnsi="Arial" w:cs="Arial"/>
          <w:color w:val="6E7893"/>
          <w:lang w:val="es-ES"/>
        </w:rPr>
        <w:t>con</w:t>
      </w:r>
      <w:r w:rsidR="008F7CA1" w:rsidRPr="00F717E8">
        <w:rPr>
          <w:rFonts w:ascii="Arial" w:hAnsi="Arial" w:cs="Arial"/>
          <w:color w:val="6E7893"/>
          <w:lang w:val="es-ES"/>
        </w:rPr>
        <w:t xml:space="preserve"> Telefónica Tech como socio tecnológico, aplica un sistema de ciberseguridad reforzado en los submarinos de la clase S-80.</w:t>
      </w:r>
      <w:r w:rsidR="00504E40" w:rsidRPr="00F717E8">
        <w:rPr>
          <w:rFonts w:ascii="Arial" w:hAnsi="Arial" w:cs="Arial"/>
          <w:color w:val="6E7893"/>
          <w:lang w:val="es-ES"/>
        </w:rPr>
        <w:t xml:space="preserve"> </w:t>
      </w:r>
      <w:r w:rsidR="00195423" w:rsidRPr="00F717E8">
        <w:rPr>
          <w:rFonts w:ascii="Arial" w:hAnsi="Arial" w:cs="Arial"/>
          <w:color w:val="6E7893"/>
          <w:lang w:val="es-ES"/>
        </w:rPr>
        <w:t xml:space="preserve">O el caso de éxito de </w:t>
      </w:r>
      <w:r w:rsidRPr="00F717E8">
        <w:rPr>
          <w:rFonts w:ascii="Arial" w:hAnsi="Arial" w:cs="Arial"/>
          <w:color w:val="6E7893"/>
          <w:lang w:val="es-ES"/>
        </w:rPr>
        <w:t>Gestamp</w:t>
      </w:r>
      <w:r w:rsidR="00195423" w:rsidRPr="00F717E8">
        <w:rPr>
          <w:rFonts w:ascii="Arial" w:hAnsi="Arial" w:cs="Arial"/>
          <w:color w:val="6E7893"/>
          <w:lang w:val="es-ES"/>
        </w:rPr>
        <w:t>, que</w:t>
      </w:r>
      <w:r w:rsidR="002A6AB2" w:rsidRPr="00F717E8">
        <w:rPr>
          <w:rFonts w:ascii="Arial" w:hAnsi="Arial" w:cs="Arial"/>
          <w:color w:val="6E7893"/>
          <w:lang w:val="es-ES"/>
        </w:rPr>
        <w:t>,</w:t>
      </w:r>
      <w:r w:rsidR="00195423" w:rsidRPr="00F717E8">
        <w:rPr>
          <w:rFonts w:ascii="Arial" w:hAnsi="Arial" w:cs="Arial"/>
          <w:color w:val="6E7893"/>
          <w:lang w:val="es-ES"/>
        </w:rPr>
        <w:t xml:space="preserve"> gracias a las nuevas capacidades de conectividad y computación que ofrece Telefónica a través del 5G y </w:t>
      </w:r>
      <w:r w:rsidR="00E22C7E" w:rsidRPr="00F717E8">
        <w:rPr>
          <w:rFonts w:ascii="Arial" w:hAnsi="Arial" w:cs="Arial"/>
          <w:color w:val="6E7893"/>
          <w:lang w:val="es-ES"/>
        </w:rPr>
        <w:t xml:space="preserve">el </w:t>
      </w:r>
      <w:r w:rsidR="00195423" w:rsidRPr="00F717E8">
        <w:rPr>
          <w:rFonts w:ascii="Arial" w:hAnsi="Arial" w:cs="Arial"/>
          <w:color w:val="6E7893"/>
          <w:lang w:val="es-ES"/>
        </w:rPr>
        <w:t>Edge Computing,</w:t>
      </w:r>
      <w:r w:rsidRPr="00F717E8">
        <w:rPr>
          <w:rFonts w:ascii="Arial" w:hAnsi="Arial" w:cs="Arial"/>
          <w:color w:val="6E7893"/>
          <w:lang w:val="es-ES"/>
        </w:rPr>
        <w:t xml:space="preserve"> ha dado un paso más hacia la transformación digital, creando la primera fábrica digitalizada con 5G en España para mejorar la gestión de los procesos industriales.</w:t>
      </w:r>
      <w:r w:rsidR="00E22C7E" w:rsidRPr="00F717E8">
        <w:rPr>
          <w:rFonts w:ascii="Arial" w:hAnsi="Arial" w:cs="Arial"/>
          <w:color w:val="6E7893"/>
          <w:lang w:val="es-ES"/>
        </w:rPr>
        <w:t xml:space="preserve"> </w:t>
      </w:r>
    </w:p>
    <w:p w14:paraId="2D7C3194" w14:textId="77777777" w:rsidR="00504E40" w:rsidRPr="00F717E8" w:rsidRDefault="00504E40" w:rsidP="00504E40">
      <w:pPr>
        <w:pStyle w:val="PrrafoTelefnica"/>
        <w:ind w:right="0"/>
        <w:rPr>
          <w:rFonts w:ascii="Arial" w:hAnsi="Arial" w:cs="Arial"/>
          <w:color w:val="6E7893"/>
          <w:lang w:val="es-ES"/>
        </w:rPr>
      </w:pPr>
    </w:p>
    <w:p w14:paraId="11AFD221" w14:textId="51501A9D" w:rsidR="005C26A4" w:rsidRPr="00504E40" w:rsidRDefault="00444183" w:rsidP="00504E40">
      <w:pPr>
        <w:pStyle w:val="PrrafoTelefnica"/>
        <w:ind w:right="0"/>
        <w:rPr>
          <w:rFonts w:ascii="Arial" w:hAnsi="Arial" w:cs="Arial"/>
          <w:color w:val="6E7893"/>
          <w:lang w:val="es-ES"/>
        </w:rPr>
      </w:pPr>
      <w:r w:rsidRPr="00F717E8">
        <w:rPr>
          <w:lang w:val="es-ES"/>
        </w:rPr>
        <w:t>Otro sector marcado por la innovación es el sanitario</w:t>
      </w:r>
      <w:r w:rsidR="00E22C7E" w:rsidRPr="00F717E8">
        <w:rPr>
          <w:lang w:val="es-ES"/>
        </w:rPr>
        <w:t>,</w:t>
      </w:r>
      <w:r w:rsidRPr="00F717E8">
        <w:rPr>
          <w:lang w:val="es-ES"/>
        </w:rPr>
        <w:t xml:space="preserve"> donde recientemente Quirónsalud Málaga realizó una de las primeras operaciones asistidas en España con tecnología 5G y Realidad Virtual</w:t>
      </w:r>
      <w:r w:rsidR="006C6717" w:rsidRPr="00F717E8">
        <w:rPr>
          <w:lang w:val="es-ES"/>
        </w:rPr>
        <w:t xml:space="preserve">. </w:t>
      </w:r>
      <w:r w:rsidR="005C26A4" w:rsidRPr="00F717E8">
        <w:rPr>
          <w:lang w:val="es-ES"/>
        </w:rPr>
        <w:t xml:space="preserve">En el ámbito de la sostenibilidad, </w:t>
      </w:r>
      <w:r w:rsidR="00071E11" w:rsidRPr="00F717E8">
        <w:rPr>
          <w:lang w:val="es-ES"/>
        </w:rPr>
        <w:t>e</w:t>
      </w:r>
      <w:r w:rsidR="00F717E8">
        <w:rPr>
          <w:lang w:val="es-ES"/>
        </w:rPr>
        <w:t>ste</w:t>
      </w:r>
      <w:r w:rsidR="00071E11" w:rsidRPr="00F717E8">
        <w:rPr>
          <w:lang w:val="es-ES"/>
        </w:rPr>
        <w:t xml:space="preserve"> </w:t>
      </w:r>
      <w:r w:rsidR="00AE39B2" w:rsidRPr="00F717E8">
        <w:rPr>
          <w:lang w:val="es-ES"/>
        </w:rPr>
        <w:t>cuaderno</w:t>
      </w:r>
      <w:r w:rsidR="00071E11" w:rsidRPr="00F717E8">
        <w:rPr>
          <w:lang w:val="es-ES"/>
        </w:rPr>
        <w:t xml:space="preserve"> recoge entre otros el caso de </w:t>
      </w:r>
      <w:r w:rsidR="005C26A4" w:rsidRPr="00F717E8">
        <w:rPr>
          <w:lang w:val="es-ES"/>
        </w:rPr>
        <w:t>La Marina de Valencia</w:t>
      </w:r>
      <w:r w:rsidR="00071E11" w:rsidRPr="00F717E8">
        <w:rPr>
          <w:lang w:val="es-ES"/>
        </w:rPr>
        <w:t>, quien</w:t>
      </w:r>
      <w:r w:rsidR="005C26A4" w:rsidRPr="00F717E8">
        <w:rPr>
          <w:lang w:val="es-ES"/>
        </w:rPr>
        <w:t xml:space="preserve"> trabaja para </w:t>
      </w:r>
      <w:r w:rsidR="00AE39B2" w:rsidRPr="00F717E8">
        <w:rPr>
          <w:lang w:val="es-ES"/>
        </w:rPr>
        <w:t xml:space="preserve">reconvertir </w:t>
      </w:r>
      <w:r w:rsidR="005C26A4" w:rsidRPr="00F717E8">
        <w:rPr>
          <w:lang w:val="es-ES"/>
        </w:rPr>
        <w:t xml:space="preserve">sus postes de suministro eléctrico y de agua tradicionales en puntos avanzados e inteligentes </w:t>
      </w:r>
      <w:r w:rsidR="00071E11" w:rsidRPr="00F717E8">
        <w:rPr>
          <w:lang w:val="es-ES"/>
        </w:rPr>
        <w:t xml:space="preserve">gracias el 5G, IoT y </w:t>
      </w:r>
      <w:r w:rsidR="00AE39B2" w:rsidRPr="00F717E8">
        <w:rPr>
          <w:lang w:val="es-ES"/>
        </w:rPr>
        <w:t>B</w:t>
      </w:r>
      <w:r w:rsidR="00071E11" w:rsidRPr="00F717E8">
        <w:rPr>
          <w:lang w:val="es-ES"/>
        </w:rPr>
        <w:t xml:space="preserve">lockchain. Así podrán </w:t>
      </w:r>
      <w:r w:rsidR="005C26A4" w:rsidRPr="00F717E8">
        <w:rPr>
          <w:lang w:val="es-ES"/>
        </w:rPr>
        <w:t xml:space="preserve">ser gestionados remotamente con plenas garantías de ciberseguridad a la vez que proporcionan métricas y análisis de los consumos. Una demo de este piloto estará visible en el stand </w:t>
      </w:r>
      <w:r w:rsidR="00AE39B2" w:rsidRPr="00F717E8">
        <w:rPr>
          <w:lang w:val="es-ES"/>
        </w:rPr>
        <w:t xml:space="preserve">físico de Telefónica en </w:t>
      </w:r>
      <w:r w:rsidR="005C26A4" w:rsidRPr="00F717E8">
        <w:rPr>
          <w:lang w:val="es-ES"/>
        </w:rPr>
        <w:t>el MWC y en su versión</w:t>
      </w:r>
      <w:r w:rsidR="00FB229D">
        <w:rPr>
          <w:lang w:val="es-ES"/>
        </w:rPr>
        <w:t xml:space="preserve"> temporal</w:t>
      </w:r>
      <w:r w:rsidR="005C26A4" w:rsidRPr="00F717E8">
        <w:rPr>
          <w:lang w:val="es-ES"/>
        </w:rPr>
        <w:t xml:space="preserve"> en el metaverso.</w:t>
      </w:r>
      <w:r w:rsidR="005C26A4">
        <w:rPr>
          <w:lang w:val="es-ES"/>
        </w:rPr>
        <w:t xml:space="preserve"> </w:t>
      </w:r>
    </w:p>
    <w:p w14:paraId="67EE803E" w14:textId="77777777" w:rsidR="00AC2A80" w:rsidRDefault="00AC2A80" w:rsidP="00AC2A80">
      <w:pPr>
        <w:pStyle w:val="PrrafoTelefnica"/>
        <w:ind w:left="0" w:right="0"/>
        <w:rPr>
          <w:lang w:val="es-ES"/>
        </w:rPr>
      </w:pPr>
    </w:p>
    <w:p w14:paraId="1DEB50D5" w14:textId="759985B3" w:rsidR="00072764" w:rsidRDefault="00E22C7E" w:rsidP="00E22C7E">
      <w:pPr>
        <w:pStyle w:val="PrrafoTelefnica"/>
        <w:ind w:right="0"/>
        <w:rPr>
          <w:lang w:val="es-ES"/>
        </w:rPr>
      </w:pPr>
      <w:r>
        <w:rPr>
          <w:lang w:val="es-ES"/>
        </w:rPr>
        <w:t xml:space="preserve">Los 93 casos de éxito son una muestra </w:t>
      </w:r>
      <w:r w:rsidR="00DF1A7F">
        <w:rPr>
          <w:lang w:val="es-ES"/>
        </w:rPr>
        <w:t>de cómo Telefónica</w:t>
      </w:r>
      <w:r>
        <w:rPr>
          <w:lang w:val="es-ES"/>
        </w:rPr>
        <w:t xml:space="preserve"> </w:t>
      </w:r>
      <w:r w:rsidR="006C6717" w:rsidRPr="006C6717">
        <w:rPr>
          <w:lang w:val="es-ES"/>
        </w:rPr>
        <w:t>pone la tecnología al servicio de las personas y de la protección del planeta, reduciendo el impacto ambiental y ofreciendo a nuestros clientes soluciones que les permitan desarrollar su actividad de forma más eficiente y sostenible.</w:t>
      </w:r>
    </w:p>
    <w:p w14:paraId="1DAB2CEC" w14:textId="4AE72E2E" w:rsidR="00FF662F" w:rsidRDefault="00FF662F" w:rsidP="00E22C7E">
      <w:pPr>
        <w:pStyle w:val="PrrafoTelefnica"/>
        <w:ind w:right="0"/>
        <w:rPr>
          <w:lang w:val="es-ES"/>
        </w:rPr>
      </w:pPr>
    </w:p>
    <w:p w14:paraId="2C4ECA2A" w14:textId="77777777" w:rsidR="00FF662F" w:rsidRPr="005153B1" w:rsidRDefault="00FF662F" w:rsidP="00FF662F">
      <w:pPr>
        <w:pStyle w:val="PrrafoTelefnica"/>
        <w:rPr>
          <w:rFonts w:ascii="Telefonica" w:hAnsi="Telefonica"/>
          <w:b/>
          <w:bCs/>
          <w:sz w:val="20"/>
          <w:szCs w:val="20"/>
          <w:lang w:val="es-ES"/>
        </w:rPr>
      </w:pPr>
      <w:r w:rsidRPr="005153B1">
        <w:rPr>
          <w:b/>
          <w:bCs/>
          <w:sz w:val="20"/>
          <w:szCs w:val="20"/>
          <w:lang w:val="es-ES"/>
        </w:rPr>
        <w:t xml:space="preserve">Para más información: </w:t>
      </w:r>
      <w:hyperlink r:id="rId14" w:history="1">
        <w:r w:rsidRPr="005153B1">
          <w:rPr>
            <w:rStyle w:val="Hipervnculo"/>
            <w:b/>
            <w:bCs/>
            <w:sz w:val="20"/>
            <w:szCs w:val="20"/>
            <w:lang w:val="es-ES"/>
          </w:rPr>
          <w:t>Telefónica en el MWC 2022</w:t>
        </w:r>
      </w:hyperlink>
    </w:p>
    <w:p w14:paraId="21E36963" w14:textId="77777777" w:rsidR="00FF662F" w:rsidRPr="00E22C7E" w:rsidRDefault="00FF662F" w:rsidP="00E22C7E">
      <w:pPr>
        <w:pStyle w:val="PrrafoTelefnica"/>
        <w:ind w:right="0"/>
        <w:rPr>
          <w:rFonts w:ascii="Arial" w:hAnsi="Arial" w:cs="Arial"/>
          <w:color w:val="6E7893"/>
          <w:lang w:val="es-ES"/>
        </w:rPr>
      </w:pPr>
    </w:p>
    <w:p w14:paraId="32D51AE5" w14:textId="347589ED" w:rsidR="00C51E65" w:rsidRDefault="00C51E65" w:rsidP="00AC0722">
      <w:pPr>
        <w:pStyle w:val="PrrafoTelefnica"/>
        <w:rPr>
          <w:b/>
          <w:bCs/>
          <w:sz w:val="20"/>
          <w:szCs w:val="20"/>
          <w:lang w:val="es-ES"/>
        </w:rPr>
      </w:pPr>
    </w:p>
    <w:p w14:paraId="230933A1" w14:textId="036DD6D6" w:rsidR="005153B1" w:rsidRPr="005153B1" w:rsidRDefault="005153B1" w:rsidP="00AC0722">
      <w:pPr>
        <w:pStyle w:val="PrrafoTelefnica"/>
        <w:rPr>
          <w:rFonts w:ascii="Telefonica" w:hAnsi="Telefonica"/>
          <w:b/>
          <w:bCs/>
          <w:sz w:val="20"/>
          <w:szCs w:val="20"/>
          <w:lang w:val="es-ES"/>
        </w:rPr>
      </w:pPr>
    </w:p>
    <w:sectPr w:rsidR="005153B1" w:rsidRPr="005153B1" w:rsidSect="00743B9F">
      <w:headerReference w:type="default" r:id="rId15"/>
      <w:footerReference w:type="even" r:id="rId16"/>
      <w:footerReference w:type="default" r:id="rId17"/>
      <w:pgSz w:w="11900" w:h="16840"/>
      <w:pgMar w:top="2127" w:right="843" w:bottom="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61A3" w14:textId="77777777" w:rsidR="00A44F96" w:rsidRDefault="00A44F96" w:rsidP="00932EC0">
      <w:r>
        <w:separator/>
      </w:r>
    </w:p>
  </w:endnote>
  <w:endnote w:type="continuationSeparator" w:id="0">
    <w:p w14:paraId="4ABE72E0" w14:textId="77777777" w:rsidR="00A44F96" w:rsidRDefault="00A44F96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elefonica">
    <w:panose1 w:val="00000500000000000000"/>
    <w:charset w:val="00"/>
    <w:family w:val="auto"/>
    <w:pitch w:val="variable"/>
    <w:sig w:usb0="A000002F" w:usb1="4000204A" w:usb2="00000000" w:usb3="00000000" w:csb0="00000093" w:csb1="00000000"/>
  </w:font>
  <w:font w:name="Telefonica ExtraLight"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0836D1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82BB83A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479423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0AE15A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53AF" w14:textId="35F4F447" w:rsidR="00B57D01" w:rsidRDefault="00B57D01" w:rsidP="00937087">
    <w:pPr>
      <w:pStyle w:val="PrrafoTelefnica"/>
      <w:ind w:right="360"/>
      <w:rPr>
        <w:rFonts w:asciiTheme="majorHAnsi" w:hAnsiTheme="majorHAnsi" w:cstheme="majorHAnsi"/>
        <w:b/>
        <w:bCs/>
        <w:sz w:val="20"/>
        <w:szCs w:val="20"/>
        <w:lang w:val="es-ES"/>
      </w:rPr>
    </w:pPr>
  </w:p>
  <w:p w14:paraId="45BD075E" w14:textId="6E76F426" w:rsidR="00C97C47" w:rsidRPr="007F1FA2" w:rsidRDefault="00C97C47" w:rsidP="00937087">
    <w:pPr>
      <w:pStyle w:val="PrrafoTelefnica"/>
      <w:ind w:right="360"/>
      <w:rPr>
        <w:lang w:val="es-ES"/>
      </w:rPr>
    </w:pPr>
    <w:r w:rsidRPr="002344AC">
      <w:rPr>
        <w:rFonts w:asciiTheme="majorHAnsi" w:hAnsiTheme="majorHAnsi" w:cstheme="majorHAnsi"/>
        <w:b/>
        <w:bCs/>
        <w:sz w:val="20"/>
        <w:szCs w:val="20"/>
        <w:lang w:val="es-ES"/>
      </w:rPr>
      <w:t>Telefónica, S.A.</w:t>
    </w:r>
  </w:p>
  <w:p w14:paraId="7FD08759" w14:textId="77777777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 w:rsidRPr="002344AC">
      <w:rPr>
        <w:rFonts w:cstheme="minorHAnsi"/>
        <w:color w:val="6E7893" w:themeColor="accent1"/>
        <w:sz w:val="20"/>
        <w:szCs w:val="20"/>
        <w:lang w:val="es-ES"/>
      </w:rPr>
      <w:t>Dirección de Comunicación Corporativa</w:t>
    </w:r>
  </w:p>
  <w:p w14:paraId="7DE5583D" w14:textId="16B2DC58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2344AC">
      <w:rPr>
        <w:rFonts w:cstheme="minorHAnsi"/>
        <w:color w:val="6E7893" w:themeColor="accent1"/>
        <w:sz w:val="20"/>
        <w:szCs w:val="20"/>
      </w:rPr>
      <w:t>email: prensatelefonica@telefonica.com</w:t>
    </w:r>
  </w:p>
  <w:sdt>
    <w:sdtPr>
      <w:rPr>
        <w:rStyle w:val="Nmerodepgina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6277268D" w14:textId="77777777" w:rsidR="00937087" w:rsidRPr="00937087" w:rsidRDefault="00937087" w:rsidP="00937087">
        <w:pPr>
          <w:framePr w:wrap="none" w:vAnchor="text" w:hAnchor="page" w:x="10437" w:y="67"/>
          <w:rPr>
            <w:rStyle w:val="Nmerodepgina"/>
            <w:color w:val="6E7893" w:themeColor="accent1"/>
            <w:sz w:val="20"/>
            <w:szCs w:val="20"/>
          </w:rPr>
        </w:pP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begin"/>
        </w:r>
        <w:r w:rsidRPr="00937087">
          <w:rPr>
            <w:rStyle w:val="Nmerodepgina"/>
            <w:color w:val="6E7893" w:themeColor="accent1"/>
            <w:sz w:val="20"/>
            <w:szCs w:val="20"/>
          </w:rPr>
          <w:instrText xml:space="preserve"> PAGE </w:instrTex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separate"/>
        </w:r>
        <w:r w:rsidRPr="00937087">
          <w:rPr>
            <w:rStyle w:val="Nmerodepgina"/>
            <w:noProof/>
            <w:color w:val="6E7893" w:themeColor="accent1"/>
            <w:sz w:val="20"/>
            <w:szCs w:val="20"/>
          </w:rPr>
          <w:t>1</w: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end"/>
        </w:r>
      </w:p>
    </w:sdtContent>
  </w:sdt>
  <w:p w14:paraId="100EDBF2" w14:textId="634FFD90" w:rsidR="00C97C47" w:rsidRPr="00AC2A80" w:rsidRDefault="00985C51" w:rsidP="00C97C47">
    <w:pPr>
      <w:tabs>
        <w:tab w:val="left" w:pos="3520"/>
      </w:tabs>
      <w:ind w:left="567" w:right="425"/>
      <w:rPr>
        <w:rFonts w:cstheme="minorHAnsi"/>
        <w:color w:val="0066FF" w:themeColor="text2"/>
        <w:lang w:val="en-GB"/>
      </w:rPr>
    </w:pPr>
    <w:r w:rsidRPr="00AC2A80">
      <w:rPr>
        <w:rFonts w:cstheme="minorHAnsi"/>
        <w:color w:val="0066FF" w:themeColor="text2"/>
        <w:sz w:val="20"/>
        <w:szCs w:val="20"/>
        <w:lang w:val="en-GB"/>
      </w:rPr>
      <w:t>telefonica.com/es/sala-comunicacion/</w:t>
    </w:r>
  </w:p>
  <w:p w14:paraId="25189BE5" w14:textId="77777777" w:rsidR="00C97C47" w:rsidRPr="00AC2A80" w:rsidRDefault="00C97C47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356E" w14:textId="77777777" w:rsidR="00A44F96" w:rsidRDefault="00A44F96" w:rsidP="00932EC0">
      <w:r>
        <w:separator/>
      </w:r>
    </w:p>
  </w:footnote>
  <w:footnote w:type="continuationSeparator" w:id="0">
    <w:p w14:paraId="51F049A0" w14:textId="77777777" w:rsidR="00A44F96" w:rsidRDefault="00A44F96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D76C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006AE7"/>
    <w:rsid w:val="00034B76"/>
    <w:rsid w:val="00071D24"/>
    <w:rsid w:val="00071E11"/>
    <w:rsid w:val="00072764"/>
    <w:rsid w:val="00096A59"/>
    <w:rsid w:val="000C74D8"/>
    <w:rsid w:val="00103216"/>
    <w:rsid w:val="001161B0"/>
    <w:rsid w:val="001174D3"/>
    <w:rsid w:val="0014311E"/>
    <w:rsid w:val="001502BB"/>
    <w:rsid w:val="00173A3B"/>
    <w:rsid w:val="00195423"/>
    <w:rsid w:val="001A4F81"/>
    <w:rsid w:val="001B0A5D"/>
    <w:rsid w:val="001B546F"/>
    <w:rsid w:val="001B60DA"/>
    <w:rsid w:val="001E10F3"/>
    <w:rsid w:val="00233751"/>
    <w:rsid w:val="002344AC"/>
    <w:rsid w:val="00264BCF"/>
    <w:rsid w:val="00276315"/>
    <w:rsid w:val="002A6AB2"/>
    <w:rsid w:val="003856E7"/>
    <w:rsid w:val="003B7D6D"/>
    <w:rsid w:val="003E6460"/>
    <w:rsid w:val="003F2279"/>
    <w:rsid w:val="00430CEE"/>
    <w:rsid w:val="004354C8"/>
    <w:rsid w:val="00444183"/>
    <w:rsid w:val="00481D34"/>
    <w:rsid w:val="00484896"/>
    <w:rsid w:val="0048729B"/>
    <w:rsid w:val="00496A07"/>
    <w:rsid w:val="004A6A65"/>
    <w:rsid w:val="004E2F17"/>
    <w:rsid w:val="004F6649"/>
    <w:rsid w:val="00504E40"/>
    <w:rsid w:val="005153B1"/>
    <w:rsid w:val="005524FE"/>
    <w:rsid w:val="00577210"/>
    <w:rsid w:val="005C2029"/>
    <w:rsid w:val="005C2378"/>
    <w:rsid w:val="005C26A4"/>
    <w:rsid w:val="005D605C"/>
    <w:rsid w:val="00630E35"/>
    <w:rsid w:val="00656193"/>
    <w:rsid w:val="006C6717"/>
    <w:rsid w:val="006F351C"/>
    <w:rsid w:val="007245FE"/>
    <w:rsid w:val="00734CE3"/>
    <w:rsid w:val="00743B9F"/>
    <w:rsid w:val="0078075C"/>
    <w:rsid w:val="007E7558"/>
    <w:rsid w:val="007F1FA2"/>
    <w:rsid w:val="00852294"/>
    <w:rsid w:val="00874D0D"/>
    <w:rsid w:val="008A0284"/>
    <w:rsid w:val="008C450F"/>
    <w:rsid w:val="008F7CA1"/>
    <w:rsid w:val="00932EC0"/>
    <w:rsid w:val="00937087"/>
    <w:rsid w:val="0097312F"/>
    <w:rsid w:val="00985C51"/>
    <w:rsid w:val="009A066C"/>
    <w:rsid w:val="009B0616"/>
    <w:rsid w:val="00A10776"/>
    <w:rsid w:val="00A35A0F"/>
    <w:rsid w:val="00A44F96"/>
    <w:rsid w:val="00A56A2E"/>
    <w:rsid w:val="00AA5F58"/>
    <w:rsid w:val="00AC0722"/>
    <w:rsid w:val="00AC2A80"/>
    <w:rsid w:val="00AD1110"/>
    <w:rsid w:val="00AE39B2"/>
    <w:rsid w:val="00B145F0"/>
    <w:rsid w:val="00B30916"/>
    <w:rsid w:val="00B31A63"/>
    <w:rsid w:val="00B5190A"/>
    <w:rsid w:val="00B57D01"/>
    <w:rsid w:val="00B86C3F"/>
    <w:rsid w:val="00BB3375"/>
    <w:rsid w:val="00BC10A2"/>
    <w:rsid w:val="00BD4343"/>
    <w:rsid w:val="00BF6074"/>
    <w:rsid w:val="00C1042D"/>
    <w:rsid w:val="00C3526F"/>
    <w:rsid w:val="00C46C8D"/>
    <w:rsid w:val="00C46FD0"/>
    <w:rsid w:val="00C51E65"/>
    <w:rsid w:val="00C8589F"/>
    <w:rsid w:val="00C97C47"/>
    <w:rsid w:val="00CA77FD"/>
    <w:rsid w:val="00CF339F"/>
    <w:rsid w:val="00CF66E7"/>
    <w:rsid w:val="00D06335"/>
    <w:rsid w:val="00D14301"/>
    <w:rsid w:val="00D158CC"/>
    <w:rsid w:val="00D468C3"/>
    <w:rsid w:val="00D746A8"/>
    <w:rsid w:val="00D91782"/>
    <w:rsid w:val="00DA7995"/>
    <w:rsid w:val="00DD4F3A"/>
    <w:rsid w:val="00DE1A2D"/>
    <w:rsid w:val="00DF1A7F"/>
    <w:rsid w:val="00E22C7E"/>
    <w:rsid w:val="00E957DD"/>
    <w:rsid w:val="00EF4D14"/>
    <w:rsid w:val="00EF5C5C"/>
    <w:rsid w:val="00F06358"/>
    <w:rsid w:val="00F55D2E"/>
    <w:rsid w:val="00F717E8"/>
    <w:rsid w:val="00F74DF4"/>
    <w:rsid w:val="00F81664"/>
    <w:rsid w:val="00F95F64"/>
    <w:rsid w:val="00FA251C"/>
    <w:rsid w:val="00FB229D"/>
    <w:rsid w:val="00FB268D"/>
    <w:rsid w:val="00FE1939"/>
    <w:rsid w:val="00FF1BBF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6620AA"/>
  <w14:defaultImageDpi w14:val="300"/>
  <w15:docId w15:val="{3A560DAC-84F4-4B16-893F-BD8E42F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character" w:styleId="Hipervnculo">
    <w:name w:val="Hyperlink"/>
    <w:basedOn w:val="Fuentedeprrafopredeter"/>
    <w:uiPriority w:val="99"/>
    <w:unhideWhenUsed/>
    <w:rsid w:val="005153B1"/>
    <w:rPr>
      <w:color w:val="59C2C9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53B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502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2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2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2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telefonica.com/es/mw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elefonica.com/es/mwc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2983\Desktop\Nota%20de%20prensa%20TEF%202021%20(1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prensa TEF 2021 (1)</Template>
  <TotalTime>111</TotalTime>
  <Pages>2</Pages>
  <Words>766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CALVO MARTINEZ</dc:creator>
  <cp:keywords/>
  <dc:description/>
  <cp:lastModifiedBy>MARIA CRESPO BURGUEÑO</cp:lastModifiedBy>
  <cp:revision>25</cp:revision>
  <cp:lastPrinted>2022-02-24T12:49:00Z</cp:lastPrinted>
  <dcterms:created xsi:type="dcterms:W3CDTF">2022-02-22T16:21:00Z</dcterms:created>
  <dcterms:modified xsi:type="dcterms:W3CDTF">2022-02-24T12:58:00Z</dcterms:modified>
</cp:coreProperties>
</file>